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14" w:rsidRPr="0066252A" w:rsidRDefault="00EA0214" w:rsidP="00EA021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Извлечение</w:t>
      </w:r>
      <w:r w:rsidRPr="0066252A">
        <w:rPr>
          <w:rFonts w:ascii="Times New Roman" w:hAnsi="Times New Roman"/>
          <w:b/>
          <w:i/>
          <w:sz w:val="24"/>
          <w:szCs w:val="24"/>
        </w:rPr>
        <w:t xml:space="preserve"> информации. Вариант 1</w:t>
      </w:r>
    </w:p>
    <w:p w:rsidR="00EA0214" w:rsidRPr="00EA0214" w:rsidRDefault="00EA0214" w:rsidP="00EA02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843"/>
      </w:tblGrid>
      <w:tr w:rsidR="00EA0214" w:rsidRPr="00EA0214" w:rsidTr="00C96A65">
        <w:tc>
          <w:tcPr>
            <w:tcW w:w="6487" w:type="dxa"/>
            <w:shd w:val="clear" w:color="auto" w:fill="auto"/>
          </w:tcPr>
          <w:p w:rsidR="00EA0214" w:rsidRPr="00EA0214" w:rsidRDefault="00EA0214" w:rsidP="00C96A6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A0214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Деятельность соответствует требованиям уровня </w:t>
            </w:r>
            <w:r w:rsidRPr="00EA0214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I</w:t>
            </w:r>
          </w:p>
        </w:tc>
        <w:tc>
          <w:tcPr>
            <w:tcW w:w="1843" w:type="dxa"/>
            <w:shd w:val="clear" w:color="auto" w:fill="auto"/>
          </w:tcPr>
          <w:p w:rsidR="00EA0214" w:rsidRPr="00EA0214" w:rsidRDefault="00EA0214" w:rsidP="00C96A6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A0214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3 балла</w:t>
            </w:r>
          </w:p>
        </w:tc>
      </w:tr>
      <w:tr w:rsidR="00EA0214" w:rsidRPr="00EA0214" w:rsidTr="00C96A65">
        <w:tc>
          <w:tcPr>
            <w:tcW w:w="6487" w:type="dxa"/>
            <w:shd w:val="clear" w:color="auto" w:fill="auto"/>
          </w:tcPr>
          <w:p w:rsidR="00EA0214" w:rsidRPr="00EA0214" w:rsidRDefault="00EA0214" w:rsidP="00C96A6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A0214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Деятельность частично соответствует требованиям уровня </w:t>
            </w:r>
            <w:r w:rsidRPr="00EA0214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I</w:t>
            </w:r>
          </w:p>
        </w:tc>
        <w:tc>
          <w:tcPr>
            <w:tcW w:w="1843" w:type="dxa"/>
            <w:shd w:val="clear" w:color="auto" w:fill="auto"/>
          </w:tcPr>
          <w:p w:rsidR="00EA0214" w:rsidRPr="00EA0214" w:rsidRDefault="00EA0214" w:rsidP="00C96A6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A0214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2 балла</w:t>
            </w:r>
          </w:p>
        </w:tc>
      </w:tr>
      <w:tr w:rsidR="00EA0214" w:rsidRPr="00EA0214" w:rsidTr="00C96A65">
        <w:tc>
          <w:tcPr>
            <w:tcW w:w="6487" w:type="dxa"/>
            <w:shd w:val="clear" w:color="auto" w:fill="auto"/>
          </w:tcPr>
          <w:p w:rsidR="00EA0214" w:rsidRPr="00EA0214" w:rsidRDefault="00EA0214" w:rsidP="00C96A6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A0214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Деятельность не соответствует требованиям уровня </w:t>
            </w:r>
            <w:r w:rsidRPr="00EA0214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I</w:t>
            </w:r>
          </w:p>
        </w:tc>
        <w:tc>
          <w:tcPr>
            <w:tcW w:w="1843" w:type="dxa"/>
            <w:shd w:val="clear" w:color="auto" w:fill="auto"/>
          </w:tcPr>
          <w:p w:rsidR="00EA0214" w:rsidRPr="00EA0214" w:rsidRDefault="00EA0214" w:rsidP="00C96A6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EA0214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0-1 балл</w:t>
            </w:r>
          </w:p>
        </w:tc>
      </w:tr>
    </w:tbl>
    <w:p w:rsidR="00EA0214" w:rsidRPr="00EA0214" w:rsidRDefault="00EA0214" w:rsidP="00EA021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EA0214" w:rsidRPr="00FC5292" w:rsidRDefault="00EA0214" w:rsidP="00EA0214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рекомендованное время выполнения – 5-7 мин.</w:t>
      </w:r>
    </w:p>
    <w:p w:rsidR="00EA0214" w:rsidRDefault="00EA0214" w:rsidP="00EA0214">
      <w:pPr>
        <w:spacing w:before="120" w:after="0" w:line="240" w:lineRule="auto"/>
        <w:ind w:firstLine="709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</w:p>
    <w:p w:rsidR="00EA0214" w:rsidRDefault="00EA0214" w:rsidP="00EA0214">
      <w:pPr>
        <w:spacing w:before="120" w:after="0" w:line="240" w:lineRule="auto"/>
        <w:ind w:firstLine="709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Р</w:t>
      </w:r>
      <w:r w:rsidRPr="00CA7112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ассмотрите 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таблицы с результатами исследования, </w:t>
      </w:r>
      <w:r w:rsidRPr="00FD5F95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посвященного 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вопросам</w:t>
      </w:r>
      <w:r w:rsidRPr="00FD5F95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генде</w:t>
      </w:r>
      <w:r w:rsidRPr="00FD5F95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р</w:t>
      </w:r>
      <w:r w:rsidRPr="00FD5F95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ного равенства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, которое провел</w:t>
      </w:r>
      <w:r w:rsidRPr="00FD5F95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 xml:space="preserve"> Всероссийский центр изучения общественного мнения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.</w:t>
      </w:r>
    </w:p>
    <w:p w:rsidR="00EA0214" w:rsidRPr="00F82DFF" w:rsidRDefault="00EA0214" w:rsidP="00EA0214">
      <w:pPr>
        <w:spacing w:after="0" w:line="240" w:lineRule="auto"/>
        <w:ind w:firstLine="709"/>
        <w:jc w:val="both"/>
        <w:rPr>
          <w:rFonts w:ascii="Open Sans" w:eastAsia="Times New Roman" w:hAnsi="Open Sans" w:cs="Times New Roman"/>
          <w:b/>
          <w:color w:val="333333"/>
          <w:sz w:val="24"/>
          <w:szCs w:val="24"/>
          <w:lang w:eastAsia="ru-RU"/>
        </w:rPr>
      </w:pPr>
      <w:r w:rsidRPr="00F82DFF">
        <w:rPr>
          <w:rFonts w:ascii="Open Sans" w:eastAsia="Times New Roman" w:hAnsi="Open Sans" w:cs="Times New Roman"/>
          <w:b/>
          <w:color w:val="333333"/>
          <w:sz w:val="24"/>
          <w:szCs w:val="24"/>
          <w:lang w:eastAsia="ru-RU"/>
        </w:rPr>
        <w:t>Письменно ответьте на вопросы.</w:t>
      </w:r>
    </w:p>
    <w:p w:rsidR="00EA0214" w:rsidRDefault="00EA0214" w:rsidP="00EA0214">
      <w:pPr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</w:p>
    <w:p w:rsidR="00EA0214" w:rsidRPr="0008101A" w:rsidRDefault="00EA0214" w:rsidP="00EA0214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C4021E">
        <w:rPr>
          <w:rFonts w:ascii="Open Sans" w:eastAsia="Times New Roman" w:hAnsi="Open Sans" w:cs="Times New Roman"/>
          <w:bCs/>
          <w:color w:val="333333"/>
          <w:sz w:val="24"/>
          <w:szCs w:val="24"/>
          <w:lang w:eastAsia="ru-RU"/>
        </w:rPr>
        <w:t xml:space="preserve">Какова доля опрошенных </w:t>
      </w:r>
      <w:r>
        <w:rPr>
          <w:rFonts w:ascii="Open Sans" w:eastAsia="Times New Roman" w:hAnsi="Open Sans" w:cs="Times New Roman"/>
          <w:bCs/>
          <w:color w:val="333333"/>
          <w:sz w:val="24"/>
          <w:szCs w:val="24"/>
          <w:lang w:eastAsia="ru-RU"/>
        </w:rPr>
        <w:t>мужчин</w:t>
      </w:r>
      <w:r w:rsidRPr="00C4021E">
        <w:rPr>
          <w:rFonts w:ascii="Open Sans" w:eastAsia="Times New Roman" w:hAnsi="Open Sans" w:cs="Times New Roman"/>
          <w:bCs/>
          <w:color w:val="333333"/>
          <w:sz w:val="24"/>
          <w:szCs w:val="24"/>
          <w:lang w:eastAsia="ru-RU"/>
        </w:rPr>
        <w:t>, считаю</w:t>
      </w:r>
      <w:r>
        <w:rPr>
          <w:rFonts w:ascii="Open Sans" w:eastAsia="Times New Roman" w:hAnsi="Open Sans" w:cs="Times New Roman"/>
          <w:bCs/>
          <w:color w:val="333333"/>
          <w:sz w:val="24"/>
          <w:szCs w:val="24"/>
          <w:lang w:eastAsia="ru-RU"/>
        </w:rPr>
        <w:t>щих</w:t>
      </w:r>
      <w:r w:rsidRPr="00C4021E">
        <w:rPr>
          <w:rFonts w:ascii="Open Sans" w:eastAsia="Times New Roman" w:hAnsi="Open Sans" w:cs="Times New Roman"/>
          <w:bCs/>
          <w:color w:val="333333"/>
          <w:sz w:val="24"/>
          <w:szCs w:val="24"/>
          <w:lang w:eastAsia="ru-RU"/>
        </w:rPr>
        <w:t xml:space="preserve">, </w:t>
      </w:r>
      <w:r>
        <w:rPr>
          <w:rFonts w:ascii="Open Sans" w:eastAsia="Times New Roman" w:hAnsi="Open Sans" w:cs="Times New Roman"/>
          <w:bCs/>
          <w:color w:val="333333"/>
          <w:sz w:val="24"/>
          <w:szCs w:val="24"/>
          <w:lang w:eastAsia="ru-RU"/>
        </w:rPr>
        <w:t xml:space="preserve">что </w:t>
      </w:r>
      <w:r w:rsidRPr="00C4021E">
        <w:rPr>
          <w:rFonts w:ascii="Open Sans" w:eastAsia="Times New Roman" w:hAnsi="Open Sans" w:cs="Times New Roman"/>
          <w:bCs/>
          <w:color w:val="333333"/>
          <w:sz w:val="24"/>
          <w:szCs w:val="24"/>
          <w:lang w:eastAsia="ru-RU"/>
        </w:rPr>
        <w:t>равенств</w:t>
      </w:r>
      <w:r>
        <w:rPr>
          <w:rFonts w:ascii="Open Sans" w:eastAsia="Times New Roman" w:hAnsi="Open Sans" w:cs="Times New Roman"/>
          <w:bCs/>
          <w:color w:val="333333"/>
          <w:sz w:val="24"/>
          <w:szCs w:val="24"/>
          <w:lang w:eastAsia="ru-RU"/>
        </w:rPr>
        <w:t>о</w:t>
      </w:r>
      <w:r w:rsidRPr="00C4021E">
        <w:rPr>
          <w:rFonts w:ascii="Open Sans" w:eastAsia="Times New Roman" w:hAnsi="Open Sans" w:cs="Times New Roman"/>
          <w:bCs/>
          <w:color w:val="333333"/>
          <w:sz w:val="24"/>
          <w:szCs w:val="24"/>
          <w:lang w:eastAsia="ru-RU"/>
        </w:rPr>
        <w:t xml:space="preserve"> прав</w:t>
      </w:r>
      <w:r w:rsidRPr="002774D2">
        <w:rPr>
          <w:rFonts w:ascii="Open Sans" w:eastAsia="Times New Roman" w:hAnsi="Open Sans" w:cs="Times New Roman"/>
          <w:bCs/>
          <w:color w:val="333333"/>
          <w:sz w:val="24"/>
          <w:szCs w:val="24"/>
          <w:lang w:eastAsia="ru-RU"/>
        </w:rPr>
        <w:t xml:space="preserve"> мужчин и женщин</w:t>
      </w:r>
      <w:r>
        <w:rPr>
          <w:rFonts w:ascii="Open Sans" w:eastAsia="Times New Roman" w:hAnsi="Open Sans" w:cs="Times New Roman"/>
          <w:bCs/>
          <w:color w:val="333333"/>
          <w:sz w:val="24"/>
          <w:szCs w:val="24"/>
          <w:lang w:eastAsia="ru-RU"/>
        </w:rPr>
        <w:t xml:space="preserve"> возможно только в отдельных сферах</w:t>
      </w:r>
      <w:r w:rsidRPr="002774D2">
        <w:rPr>
          <w:rFonts w:ascii="Open Sans" w:eastAsia="Times New Roman" w:hAnsi="Open Sans" w:cs="Times New Roman"/>
          <w:bCs/>
          <w:color w:val="333333"/>
          <w:sz w:val="24"/>
          <w:szCs w:val="24"/>
          <w:lang w:eastAsia="ru-RU"/>
        </w:rPr>
        <w:t>?</w:t>
      </w:r>
    </w:p>
    <w:p w:rsidR="00EA0214" w:rsidRPr="00C4021E" w:rsidRDefault="00EA0214" w:rsidP="00EA0214">
      <w:pPr>
        <w:spacing w:before="120" w:after="0" w:line="240" w:lineRule="auto"/>
        <w:ind w:left="425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bCs/>
          <w:color w:val="333333"/>
          <w:sz w:val="24"/>
          <w:szCs w:val="24"/>
          <w:lang w:eastAsia="ru-RU"/>
        </w:rPr>
        <w:t>____________________________________________________________________________</w:t>
      </w:r>
    </w:p>
    <w:p w:rsidR="00EA0214" w:rsidRDefault="00EA0214" w:rsidP="00EA0214">
      <w:pPr>
        <w:spacing w:after="0" w:line="240" w:lineRule="auto"/>
        <w:ind w:left="426"/>
        <w:contextualSpacing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</w:p>
    <w:p w:rsidR="00EA0214" w:rsidRDefault="00EA0214" w:rsidP="00EA0214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В какой возрастной группе самая большая доля опрошенных затруднились выразить свое отношение к равенству обязанностей мужчин и женщин?</w:t>
      </w:r>
    </w:p>
    <w:p w:rsidR="00EA0214" w:rsidRPr="00323208" w:rsidRDefault="00EA0214" w:rsidP="00EA0214">
      <w:pPr>
        <w:spacing w:before="120" w:after="0" w:line="240" w:lineRule="auto"/>
        <w:ind w:firstLine="425"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323208">
        <w:rPr>
          <w:rFonts w:ascii="Open Sans" w:eastAsia="Times New Roman" w:hAnsi="Open Sans" w:cs="Times New Roman"/>
          <w:bCs/>
          <w:color w:val="333333"/>
          <w:sz w:val="24"/>
          <w:szCs w:val="24"/>
          <w:lang w:eastAsia="ru-RU"/>
        </w:rPr>
        <w:t>___________________________________________________</w:t>
      </w:r>
      <w:r>
        <w:rPr>
          <w:rFonts w:ascii="Open Sans" w:eastAsia="Times New Roman" w:hAnsi="Open Sans" w:cs="Times New Roman"/>
          <w:bCs/>
          <w:color w:val="333333"/>
          <w:sz w:val="24"/>
          <w:szCs w:val="24"/>
          <w:lang w:eastAsia="ru-RU"/>
        </w:rPr>
        <w:t>_________________________</w:t>
      </w:r>
    </w:p>
    <w:p w:rsidR="00EA0214" w:rsidRDefault="00EA0214" w:rsidP="00EA0214">
      <w:pPr>
        <w:spacing w:after="0" w:line="240" w:lineRule="auto"/>
        <w:ind w:left="426"/>
        <w:contextualSpacing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</w:p>
    <w:p w:rsidR="00EA0214" w:rsidRDefault="00EA0214" w:rsidP="00EA0214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Какова доля опрошенных, поддерживающих стремление к полному равенству прав му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ж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чин и женщин?</w:t>
      </w:r>
    </w:p>
    <w:p w:rsidR="00EA0214" w:rsidRPr="00F82DFF" w:rsidRDefault="00EA0214" w:rsidP="00EA0214">
      <w:pPr>
        <w:spacing w:before="120" w:after="0" w:line="240" w:lineRule="auto"/>
        <w:ind w:left="425"/>
        <w:jc w:val="both"/>
        <w:rPr>
          <w:rFonts w:ascii="Open Sans" w:eastAsia="Times New Roman" w:hAnsi="Open Sans" w:cs="Times New Roman"/>
          <w:bCs/>
          <w:color w:val="333333"/>
          <w:sz w:val="24"/>
          <w:szCs w:val="24"/>
          <w:lang w:eastAsia="ru-RU"/>
        </w:rPr>
      </w:pPr>
      <w:r w:rsidRPr="00323208">
        <w:rPr>
          <w:rFonts w:ascii="Open Sans" w:eastAsia="Times New Roman" w:hAnsi="Open Sans" w:cs="Times New Roman"/>
          <w:bCs/>
          <w:color w:val="333333"/>
          <w:sz w:val="24"/>
          <w:szCs w:val="24"/>
          <w:lang w:eastAsia="ru-RU"/>
        </w:rPr>
        <w:t>___________________________________________________</w:t>
      </w:r>
      <w:r>
        <w:rPr>
          <w:rFonts w:ascii="Open Sans" w:eastAsia="Times New Roman" w:hAnsi="Open Sans" w:cs="Times New Roman"/>
          <w:bCs/>
          <w:color w:val="333333"/>
          <w:sz w:val="24"/>
          <w:szCs w:val="24"/>
          <w:lang w:eastAsia="ru-RU"/>
        </w:rPr>
        <w:t>_________________________</w:t>
      </w:r>
    </w:p>
    <w:p w:rsidR="00EA0214" w:rsidRDefault="00EA0214" w:rsidP="00EA02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A0214" w:rsidRDefault="00EA0214" w:rsidP="00F94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A0214" w:rsidSect="00F94C4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A0214" w:rsidRDefault="00EA0214" w:rsidP="00EA02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Отношение к рав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ноправию </w:t>
      </w:r>
      <w:r w:rsidRPr="00432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мужчин и женщин</w:t>
      </w:r>
    </w:p>
    <w:tbl>
      <w:tblPr>
        <w:tblStyle w:val="a3"/>
        <w:tblW w:w="15012" w:type="dxa"/>
        <w:tblLook w:val="04A0" w:firstRow="1" w:lastRow="0" w:firstColumn="1" w:lastColumn="0" w:noHBand="0" w:noVBand="1"/>
      </w:tblPr>
      <w:tblGrid>
        <w:gridCol w:w="4928"/>
        <w:gridCol w:w="1559"/>
        <w:gridCol w:w="1276"/>
        <w:gridCol w:w="1276"/>
        <w:gridCol w:w="1275"/>
        <w:gridCol w:w="1276"/>
        <w:gridCol w:w="1276"/>
        <w:gridCol w:w="1134"/>
        <w:gridCol w:w="1012"/>
      </w:tblGrid>
      <w:tr w:rsidR="00EA0214" w:rsidTr="00C96A65">
        <w:tc>
          <w:tcPr>
            <w:tcW w:w="4928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Варианты ответа</w:t>
            </w:r>
          </w:p>
        </w:tc>
        <w:tc>
          <w:tcPr>
            <w:tcW w:w="1559" w:type="dxa"/>
            <w:vAlign w:val="center"/>
          </w:tcPr>
          <w:p w:rsidR="00EA0214" w:rsidRPr="00F82DFF" w:rsidRDefault="00EA0214" w:rsidP="00C96A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опрошенные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Мужчины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Женщины</w:t>
            </w:r>
          </w:p>
        </w:tc>
        <w:tc>
          <w:tcPr>
            <w:tcW w:w="1275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18-24 года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25-34 года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35-44 года</w:t>
            </w:r>
          </w:p>
        </w:tc>
        <w:tc>
          <w:tcPr>
            <w:tcW w:w="1134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45-59 лет</w:t>
            </w:r>
          </w:p>
        </w:tc>
        <w:tc>
          <w:tcPr>
            <w:tcW w:w="1012" w:type="dxa"/>
            <w:vAlign w:val="center"/>
          </w:tcPr>
          <w:p w:rsidR="00EA0214" w:rsidRPr="00F82DFF" w:rsidRDefault="00EA0214" w:rsidP="00C96A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 лет и старше</w:t>
            </w:r>
          </w:p>
        </w:tc>
      </w:tr>
      <w:tr w:rsidR="00EA0214" w:rsidTr="00C96A65">
        <w:tc>
          <w:tcPr>
            <w:tcW w:w="4928" w:type="dxa"/>
            <w:vAlign w:val="center"/>
          </w:tcPr>
          <w:p w:rsidR="00EA0214" w:rsidRPr="00F82DFF" w:rsidRDefault="00EA0214" w:rsidP="00C96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</w:t>
            </w:r>
            <w:proofErr w:type="gramEnd"/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полное равенство прав во всех сферах</w:t>
            </w:r>
          </w:p>
        </w:tc>
        <w:tc>
          <w:tcPr>
            <w:tcW w:w="1559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5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12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EA0214" w:rsidTr="00C96A65">
        <w:tc>
          <w:tcPr>
            <w:tcW w:w="4928" w:type="dxa"/>
            <w:vAlign w:val="center"/>
          </w:tcPr>
          <w:p w:rsidR="00EA0214" w:rsidRPr="00F82DFF" w:rsidRDefault="00EA0214" w:rsidP="00C96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Равенство </w:t>
            </w:r>
            <w:proofErr w:type="gramStart"/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только в отдельных сферах</w:t>
            </w:r>
          </w:p>
        </w:tc>
        <w:tc>
          <w:tcPr>
            <w:tcW w:w="1559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5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12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EA0214" w:rsidTr="00C96A65">
        <w:tc>
          <w:tcPr>
            <w:tcW w:w="4928" w:type="dxa"/>
            <w:vAlign w:val="center"/>
          </w:tcPr>
          <w:p w:rsidR="00EA0214" w:rsidRPr="00F82DFF" w:rsidRDefault="00EA0214" w:rsidP="00C96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Равенство прав в целом невозможно</w:t>
            </w:r>
          </w:p>
        </w:tc>
        <w:tc>
          <w:tcPr>
            <w:tcW w:w="1559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2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A0214" w:rsidTr="00C96A65">
        <w:tc>
          <w:tcPr>
            <w:tcW w:w="4928" w:type="dxa"/>
            <w:vAlign w:val="center"/>
          </w:tcPr>
          <w:p w:rsidR="00EA0214" w:rsidRPr="00F82DFF" w:rsidRDefault="00EA0214" w:rsidP="00C96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559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2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EA0214" w:rsidRPr="00DA14BF" w:rsidRDefault="00EA0214" w:rsidP="00EA02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A0214" w:rsidRDefault="00EA0214" w:rsidP="00EA02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Отношение к равенству обязанностей мужчин и женщин</w:t>
      </w:r>
    </w:p>
    <w:tbl>
      <w:tblPr>
        <w:tblStyle w:val="a3"/>
        <w:tblW w:w="15012" w:type="dxa"/>
        <w:tblLook w:val="04A0" w:firstRow="1" w:lastRow="0" w:firstColumn="1" w:lastColumn="0" w:noHBand="0" w:noVBand="1"/>
      </w:tblPr>
      <w:tblGrid>
        <w:gridCol w:w="4928"/>
        <w:gridCol w:w="1559"/>
        <w:gridCol w:w="1276"/>
        <w:gridCol w:w="1276"/>
        <w:gridCol w:w="1275"/>
        <w:gridCol w:w="1276"/>
        <w:gridCol w:w="1276"/>
        <w:gridCol w:w="1134"/>
        <w:gridCol w:w="1012"/>
      </w:tblGrid>
      <w:tr w:rsidR="00EA0214" w:rsidTr="00C96A65">
        <w:tc>
          <w:tcPr>
            <w:tcW w:w="4928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Варианты ответа</w:t>
            </w:r>
          </w:p>
        </w:tc>
        <w:tc>
          <w:tcPr>
            <w:tcW w:w="1559" w:type="dxa"/>
            <w:vAlign w:val="center"/>
          </w:tcPr>
          <w:p w:rsidR="00EA0214" w:rsidRPr="00F82DFF" w:rsidRDefault="00EA0214" w:rsidP="00C96A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опрошенные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Мужчины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Женщины</w:t>
            </w:r>
          </w:p>
        </w:tc>
        <w:tc>
          <w:tcPr>
            <w:tcW w:w="1275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18-24 года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25-34 года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35-44 года</w:t>
            </w:r>
          </w:p>
        </w:tc>
        <w:tc>
          <w:tcPr>
            <w:tcW w:w="1134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45-59 лет</w:t>
            </w:r>
          </w:p>
        </w:tc>
        <w:tc>
          <w:tcPr>
            <w:tcW w:w="1012" w:type="dxa"/>
            <w:vAlign w:val="center"/>
          </w:tcPr>
          <w:p w:rsidR="00EA0214" w:rsidRPr="00F82DFF" w:rsidRDefault="00EA0214" w:rsidP="00C96A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 лет и старше</w:t>
            </w:r>
          </w:p>
        </w:tc>
      </w:tr>
      <w:tr w:rsidR="00EA0214" w:rsidTr="00C96A65">
        <w:tc>
          <w:tcPr>
            <w:tcW w:w="4928" w:type="dxa"/>
            <w:vAlign w:val="center"/>
          </w:tcPr>
          <w:p w:rsidR="00EA0214" w:rsidRPr="009F0CC9" w:rsidRDefault="00EA0214" w:rsidP="00C96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полное равенство обязанностей во всех сферах</w:t>
            </w:r>
          </w:p>
        </w:tc>
        <w:tc>
          <w:tcPr>
            <w:tcW w:w="1559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5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12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EA0214" w:rsidTr="00C96A65">
        <w:tc>
          <w:tcPr>
            <w:tcW w:w="4928" w:type="dxa"/>
            <w:vAlign w:val="center"/>
          </w:tcPr>
          <w:p w:rsidR="00EA0214" w:rsidRPr="009F0CC9" w:rsidRDefault="00EA0214" w:rsidP="00C96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равенство обязанностей только в отдельных сферах</w:t>
            </w:r>
          </w:p>
        </w:tc>
        <w:tc>
          <w:tcPr>
            <w:tcW w:w="1559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5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12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EA0214" w:rsidTr="00C96A65">
        <w:tc>
          <w:tcPr>
            <w:tcW w:w="4928" w:type="dxa"/>
            <w:vAlign w:val="center"/>
          </w:tcPr>
          <w:p w:rsidR="00EA0214" w:rsidRPr="009F0CC9" w:rsidRDefault="00EA0214" w:rsidP="00C96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Равенство обязанностей в целом невозможно</w:t>
            </w:r>
          </w:p>
        </w:tc>
        <w:tc>
          <w:tcPr>
            <w:tcW w:w="1559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2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A0214" w:rsidTr="00C96A65">
        <w:tc>
          <w:tcPr>
            <w:tcW w:w="4928" w:type="dxa"/>
            <w:vAlign w:val="center"/>
          </w:tcPr>
          <w:p w:rsidR="00EA0214" w:rsidRPr="009F0CC9" w:rsidRDefault="00EA0214" w:rsidP="00C96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559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2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EA0214" w:rsidRPr="00DA14BF" w:rsidRDefault="00EA0214" w:rsidP="00EA02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A0214" w:rsidRDefault="00EA0214" w:rsidP="00EA02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ответов на вопрос «</w:t>
      </w:r>
      <w:r w:rsidRPr="00432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Нужно ли стремиться к полному равенству прав/обязанностей мужчин и женщин?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4"/>
        <w:gridCol w:w="2144"/>
        <w:gridCol w:w="2144"/>
        <w:gridCol w:w="2145"/>
        <w:gridCol w:w="2145"/>
        <w:gridCol w:w="2711"/>
      </w:tblGrid>
      <w:tr w:rsidR="00EA0214" w:rsidTr="00C96A65">
        <w:tc>
          <w:tcPr>
            <w:tcW w:w="2144" w:type="dxa"/>
          </w:tcPr>
          <w:p w:rsidR="00EA0214" w:rsidRDefault="00EA0214" w:rsidP="00C96A6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Варианты ответа</w:t>
            </w:r>
          </w:p>
        </w:tc>
        <w:tc>
          <w:tcPr>
            <w:tcW w:w="2144" w:type="dxa"/>
          </w:tcPr>
          <w:p w:rsidR="00EA0214" w:rsidRDefault="00EA0214" w:rsidP="00C96A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Безусловно, да</w:t>
            </w:r>
          </w:p>
        </w:tc>
        <w:tc>
          <w:tcPr>
            <w:tcW w:w="2144" w:type="dxa"/>
          </w:tcPr>
          <w:p w:rsidR="00EA0214" w:rsidRDefault="00EA0214" w:rsidP="00C96A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да</w:t>
            </w:r>
          </w:p>
        </w:tc>
        <w:tc>
          <w:tcPr>
            <w:tcW w:w="2145" w:type="dxa"/>
          </w:tcPr>
          <w:p w:rsidR="00EA0214" w:rsidRDefault="00EA0214" w:rsidP="00C96A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нет</w:t>
            </w:r>
          </w:p>
        </w:tc>
        <w:tc>
          <w:tcPr>
            <w:tcW w:w="2145" w:type="dxa"/>
          </w:tcPr>
          <w:p w:rsidR="00EA0214" w:rsidRDefault="00EA0214" w:rsidP="00C96A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Безусловно</w:t>
            </w:r>
            <w:proofErr w:type="gramEnd"/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2711" w:type="dxa"/>
          </w:tcPr>
          <w:p w:rsidR="00EA0214" w:rsidRDefault="00EA0214" w:rsidP="00C96A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</w:tr>
      <w:tr w:rsidR="00EA0214" w:rsidTr="00C96A65">
        <w:tc>
          <w:tcPr>
            <w:tcW w:w="2144" w:type="dxa"/>
          </w:tcPr>
          <w:p w:rsidR="00EA0214" w:rsidRDefault="00EA0214" w:rsidP="00C96A6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Права</w:t>
            </w:r>
          </w:p>
        </w:tc>
        <w:tc>
          <w:tcPr>
            <w:tcW w:w="2144" w:type="dxa"/>
          </w:tcPr>
          <w:p w:rsidR="00EA0214" w:rsidRDefault="00EA0214" w:rsidP="00C96A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44" w:type="dxa"/>
          </w:tcPr>
          <w:p w:rsidR="00EA0214" w:rsidRDefault="00EA0214" w:rsidP="00C96A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45" w:type="dxa"/>
          </w:tcPr>
          <w:p w:rsidR="00EA0214" w:rsidRDefault="00EA0214" w:rsidP="00C96A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45" w:type="dxa"/>
          </w:tcPr>
          <w:p w:rsidR="00EA0214" w:rsidRDefault="00EA0214" w:rsidP="00C96A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1" w:type="dxa"/>
          </w:tcPr>
          <w:p w:rsidR="00EA0214" w:rsidRDefault="00EA0214" w:rsidP="00C96A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A0214" w:rsidTr="00C96A65">
        <w:tc>
          <w:tcPr>
            <w:tcW w:w="2144" w:type="dxa"/>
          </w:tcPr>
          <w:p w:rsidR="00EA0214" w:rsidRDefault="00EA0214" w:rsidP="00C96A6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Обязанности</w:t>
            </w:r>
          </w:p>
        </w:tc>
        <w:tc>
          <w:tcPr>
            <w:tcW w:w="2144" w:type="dxa"/>
          </w:tcPr>
          <w:p w:rsidR="00EA0214" w:rsidRDefault="00EA0214" w:rsidP="00C96A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44" w:type="dxa"/>
          </w:tcPr>
          <w:p w:rsidR="00EA0214" w:rsidRDefault="00EA0214" w:rsidP="00C96A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45" w:type="dxa"/>
          </w:tcPr>
          <w:p w:rsidR="00EA0214" w:rsidRDefault="00EA0214" w:rsidP="00C96A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45" w:type="dxa"/>
          </w:tcPr>
          <w:p w:rsidR="00EA0214" w:rsidRDefault="00EA0214" w:rsidP="00C96A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11" w:type="dxa"/>
          </w:tcPr>
          <w:p w:rsidR="00EA0214" w:rsidRDefault="00EA0214" w:rsidP="00C96A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EA0214" w:rsidRPr="00C85682" w:rsidRDefault="00EA0214" w:rsidP="00EA02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0214" w:rsidRDefault="00EA0214" w:rsidP="00EA02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Феминизм – это движение, направленное на достижение равенства политических, экономических, личных и социальных прав женщин и мужчин. Как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432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относитесь к движению феминизм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432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EA0214" w:rsidRPr="00DD4A85" w:rsidRDefault="00EA0214" w:rsidP="00EA0214">
      <w:pPr>
        <w:spacing w:after="0" w:line="240" w:lineRule="auto"/>
        <w:rPr>
          <w:rFonts w:ascii="Times New Roman" w:eastAsia="Calibri" w:hAnsi="Times New Roman" w:cs="Times New Roman"/>
          <w:sz w:val="6"/>
          <w:szCs w:val="6"/>
          <w:u w:val="single"/>
        </w:rPr>
      </w:pPr>
    </w:p>
    <w:tbl>
      <w:tblPr>
        <w:tblStyle w:val="a3"/>
        <w:tblW w:w="15012" w:type="dxa"/>
        <w:tblLook w:val="04A0" w:firstRow="1" w:lastRow="0" w:firstColumn="1" w:lastColumn="0" w:noHBand="0" w:noVBand="1"/>
      </w:tblPr>
      <w:tblGrid>
        <w:gridCol w:w="3227"/>
        <w:gridCol w:w="1701"/>
        <w:gridCol w:w="1701"/>
        <w:gridCol w:w="1559"/>
        <w:gridCol w:w="1418"/>
        <w:gridCol w:w="1417"/>
        <w:gridCol w:w="1418"/>
        <w:gridCol w:w="1275"/>
        <w:gridCol w:w="1296"/>
      </w:tblGrid>
      <w:tr w:rsidR="00EA0214" w:rsidTr="00C96A65">
        <w:tc>
          <w:tcPr>
            <w:tcW w:w="3227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Варианты ответа</w:t>
            </w:r>
          </w:p>
        </w:tc>
        <w:tc>
          <w:tcPr>
            <w:tcW w:w="1701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опрошенные</w:t>
            </w:r>
          </w:p>
        </w:tc>
        <w:tc>
          <w:tcPr>
            <w:tcW w:w="1701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Мужчины</w:t>
            </w:r>
          </w:p>
        </w:tc>
        <w:tc>
          <w:tcPr>
            <w:tcW w:w="1559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Женщины</w:t>
            </w:r>
          </w:p>
        </w:tc>
        <w:tc>
          <w:tcPr>
            <w:tcW w:w="1418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18-24 года</w:t>
            </w:r>
          </w:p>
        </w:tc>
        <w:tc>
          <w:tcPr>
            <w:tcW w:w="1417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25-34 года</w:t>
            </w:r>
          </w:p>
        </w:tc>
        <w:tc>
          <w:tcPr>
            <w:tcW w:w="1418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35-44 года</w:t>
            </w:r>
          </w:p>
        </w:tc>
        <w:tc>
          <w:tcPr>
            <w:tcW w:w="1275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45-59 лет</w:t>
            </w:r>
          </w:p>
        </w:tc>
        <w:tc>
          <w:tcPr>
            <w:tcW w:w="1296" w:type="dxa"/>
            <w:vAlign w:val="center"/>
          </w:tcPr>
          <w:p w:rsidR="00EA0214" w:rsidRPr="00F82DFF" w:rsidRDefault="00EA0214" w:rsidP="00C96A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 лет и старше</w:t>
            </w:r>
          </w:p>
        </w:tc>
      </w:tr>
      <w:tr w:rsidR="00EA0214" w:rsidTr="00C96A65">
        <w:tc>
          <w:tcPr>
            <w:tcW w:w="3227" w:type="dxa"/>
            <w:vAlign w:val="center"/>
          </w:tcPr>
          <w:p w:rsidR="00EA0214" w:rsidRPr="00F82DFF" w:rsidRDefault="00EA0214" w:rsidP="00C96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Безусловно</w:t>
            </w:r>
            <w:proofErr w:type="gramEnd"/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поддерживаю</w:t>
            </w:r>
          </w:p>
        </w:tc>
        <w:tc>
          <w:tcPr>
            <w:tcW w:w="1701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A0214" w:rsidTr="00C96A65">
        <w:tc>
          <w:tcPr>
            <w:tcW w:w="3227" w:type="dxa"/>
            <w:vAlign w:val="center"/>
          </w:tcPr>
          <w:p w:rsidR="00EA0214" w:rsidRPr="00F82DFF" w:rsidRDefault="00EA0214" w:rsidP="00C96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поддерживаю</w:t>
            </w:r>
          </w:p>
        </w:tc>
        <w:tc>
          <w:tcPr>
            <w:tcW w:w="1701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A0214" w:rsidTr="00C96A65">
        <w:tc>
          <w:tcPr>
            <w:tcW w:w="3227" w:type="dxa"/>
            <w:vAlign w:val="center"/>
          </w:tcPr>
          <w:p w:rsidR="00EA0214" w:rsidRPr="00F82DFF" w:rsidRDefault="00EA0214" w:rsidP="00C96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не поддерживаю</w:t>
            </w:r>
          </w:p>
        </w:tc>
        <w:tc>
          <w:tcPr>
            <w:tcW w:w="1701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8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5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9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EA0214" w:rsidTr="00C96A65">
        <w:tc>
          <w:tcPr>
            <w:tcW w:w="3227" w:type="dxa"/>
            <w:vAlign w:val="center"/>
          </w:tcPr>
          <w:p w:rsidR="00EA0214" w:rsidRPr="00F82DFF" w:rsidRDefault="00EA0214" w:rsidP="00C96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Безусловно</w:t>
            </w:r>
            <w:proofErr w:type="gramEnd"/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поддерживаю</w:t>
            </w:r>
          </w:p>
        </w:tc>
        <w:tc>
          <w:tcPr>
            <w:tcW w:w="1701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EA0214" w:rsidTr="00C96A65">
        <w:tc>
          <w:tcPr>
            <w:tcW w:w="3227" w:type="dxa"/>
            <w:vAlign w:val="center"/>
          </w:tcPr>
          <w:p w:rsidR="00EA0214" w:rsidRPr="00F82DFF" w:rsidRDefault="00EA0214" w:rsidP="00C96A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701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vAlign w:val="center"/>
          </w:tcPr>
          <w:p w:rsidR="00EA0214" w:rsidRPr="00F82DFF" w:rsidRDefault="00EA0214" w:rsidP="00C96A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EA0214" w:rsidRDefault="00EA0214" w:rsidP="00EA02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  <w:sectPr w:rsidR="00EA0214" w:rsidSect="00C85682">
          <w:pgSz w:w="16838" w:h="11906" w:orient="landscape"/>
          <w:pgMar w:top="1021" w:right="1134" w:bottom="1021" w:left="1134" w:header="709" w:footer="709" w:gutter="0"/>
          <w:cols w:space="708"/>
          <w:docGrid w:linePitch="360"/>
        </w:sectPr>
      </w:pPr>
    </w:p>
    <w:p w:rsidR="00EA0214" w:rsidRDefault="00EA0214" w:rsidP="00EA02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Инструмент проверки</w:t>
      </w:r>
    </w:p>
    <w:p w:rsidR="00EA0214" w:rsidRPr="00EA0214" w:rsidRDefault="00EA0214" w:rsidP="00EA02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1701"/>
      </w:tblGrid>
      <w:tr w:rsidR="00EA0214" w:rsidRPr="00EA0214" w:rsidTr="004D4C70">
        <w:tc>
          <w:tcPr>
            <w:tcW w:w="675" w:type="dxa"/>
            <w:shd w:val="clear" w:color="auto" w:fill="auto"/>
          </w:tcPr>
          <w:p w:rsidR="00EA0214" w:rsidRPr="00EA0214" w:rsidRDefault="00EA0214" w:rsidP="00EA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2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EA0214" w:rsidRPr="00EA0214" w:rsidRDefault="00EA0214" w:rsidP="00EA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37% / 37 / 0,37 / </w:t>
            </w:r>
            <w:r w:rsidRPr="00EA021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37</w:t>
            </w:r>
            <w:r w:rsidRPr="00EA0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EA021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100</w:t>
            </w:r>
            <w:r w:rsidRPr="00EA0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37% мужчин</w:t>
            </w:r>
          </w:p>
        </w:tc>
        <w:tc>
          <w:tcPr>
            <w:tcW w:w="1701" w:type="dxa"/>
            <w:shd w:val="clear" w:color="auto" w:fill="auto"/>
          </w:tcPr>
          <w:p w:rsidR="00EA0214" w:rsidRPr="00EA0214" w:rsidRDefault="00EA0214" w:rsidP="00EA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21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A0214" w:rsidRPr="00EA0214" w:rsidTr="004D4C70">
        <w:tc>
          <w:tcPr>
            <w:tcW w:w="675" w:type="dxa"/>
            <w:shd w:val="clear" w:color="auto" w:fill="auto"/>
          </w:tcPr>
          <w:p w:rsidR="00EA0214" w:rsidRPr="00EA0214" w:rsidRDefault="00EA0214" w:rsidP="00EA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2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EA0214" w:rsidRPr="00EA0214" w:rsidRDefault="00EA0214" w:rsidP="00EA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(лет) и старше </w:t>
            </w:r>
          </w:p>
        </w:tc>
        <w:tc>
          <w:tcPr>
            <w:tcW w:w="1701" w:type="dxa"/>
            <w:shd w:val="clear" w:color="auto" w:fill="auto"/>
          </w:tcPr>
          <w:p w:rsidR="00EA0214" w:rsidRPr="00EA0214" w:rsidRDefault="00EA0214" w:rsidP="00EA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21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A0214" w:rsidRPr="00EA0214" w:rsidTr="004D4C70">
        <w:tc>
          <w:tcPr>
            <w:tcW w:w="675" w:type="dxa"/>
            <w:shd w:val="clear" w:color="auto" w:fill="auto"/>
          </w:tcPr>
          <w:p w:rsidR="00EA0214" w:rsidRPr="00EA0214" w:rsidRDefault="00EA0214" w:rsidP="00EA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2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:rsidR="00EA0214" w:rsidRPr="00EA0214" w:rsidRDefault="00EA0214" w:rsidP="004D4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62% /62 / 0,62 / </w:t>
            </w:r>
            <w:r w:rsidRPr="00EA021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62</w:t>
            </w:r>
            <w:r w:rsidRPr="00EA0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EA021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100</w:t>
            </w:r>
            <w:r w:rsidR="004D4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62</w:t>
            </w:r>
            <w:r w:rsidR="004D4C70" w:rsidRPr="00EA02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% </w:t>
            </w:r>
            <w:r w:rsidR="004D4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опрошенных</w:t>
            </w:r>
          </w:p>
        </w:tc>
        <w:tc>
          <w:tcPr>
            <w:tcW w:w="1701" w:type="dxa"/>
            <w:shd w:val="clear" w:color="auto" w:fill="auto"/>
          </w:tcPr>
          <w:p w:rsidR="00EA0214" w:rsidRPr="00EA0214" w:rsidRDefault="00EA0214" w:rsidP="00EA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21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  <w:bookmarkStart w:id="0" w:name="_GoBack"/>
            <w:bookmarkEnd w:id="0"/>
          </w:p>
        </w:tc>
      </w:tr>
      <w:tr w:rsidR="00EA0214" w:rsidRPr="00EA0214" w:rsidTr="004D4C70">
        <w:tc>
          <w:tcPr>
            <w:tcW w:w="5070" w:type="dxa"/>
            <w:gridSpan w:val="2"/>
            <w:shd w:val="clear" w:color="auto" w:fill="auto"/>
          </w:tcPr>
          <w:p w:rsidR="00EA0214" w:rsidRPr="00EA0214" w:rsidRDefault="00EA0214" w:rsidP="00EA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21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  <w:t>Максимальный балл</w:t>
            </w:r>
          </w:p>
        </w:tc>
        <w:tc>
          <w:tcPr>
            <w:tcW w:w="1701" w:type="dxa"/>
            <w:shd w:val="clear" w:color="auto" w:fill="auto"/>
          </w:tcPr>
          <w:p w:rsidR="00EA0214" w:rsidRPr="00EA0214" w:rsidRDefault="00EA0214" w:rsidP="00EA02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214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</w:tr>
    </w:tbl>
    <w:p w:rsidR="00313276" w:rsidRPr="00EA0214" w:rsidRDefault="00313276" w:rsidP="00EA0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313276" w:rsidRPr="00EA0214" w:rsidSect="00EA02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B15B1"/>
    <w:multiLevelType w:val="hybridMultilevel"/>
    <w:tmpl w:val="18CA4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14"/>
    <w:rsid w:val="00313276"/>
    <w:rsid w:val="004D4C70"/>
    <w:rsid w:val="009B5E4B"/>
    <w:rsid w:val="00EA0214"/>
    <w:rsid w:val="00F9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AppData\Roaming\Microsoft\&#1064;&#1072;&#1073;&#1083;&#1086;&#1085;&#1099;\Normal.dot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2</cp:revision>
  <dcterms:created xsi:type="dcterms:W3CDTF">2020-01-11T16:51:00Z</dcterms:created>
  <dcterms:modified xsi:type="dcterms:W3CDTF">2020-01-11T17:04:00Z</dcterms:modified>
</cp:coreProperties>
</file>