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77" w:rsidRPr="0066252A" w:rsidRDefault="001E5077" w:rsidP="001E507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Извлечение и первичная обработка (систематизация)</w:t>
      </w:r>
      <w:r w:rsidR="00344879">
        <w:rPr>
          <w:rFonts w:ascii="Times New Roman" w:hAnsi="Times New Roman"/>
          <w:b/>
          <w:i/>
          <w:sz w:val="24"/>
          <w:szCs w:val="24"/>
        </w:rPr>
        <w:t xml:space="preserve"> информации. Вариант 2</w:t>
      </w:r>
    </w:p>
    <w:p w:rsidR="001E5077" w:rsidRPr="001E5077" w:rsidRDefault="001E5077" w:rsidP="001E50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843"/>
      </w:tblGrid>
      <w:tr w:rsidR="001E5077" w:rsidRPr="001E5077" w:rsidTr="00C96A65">
        <w:tc>
          <w:tcPr>
            <w:tcW w:w="6487" w:type="dxa"/>
            <w:shd w:val="clear" w:color="auto" w:fill="auto"/>
          </w:tcPr>
          <w:p w:rsidR="001E5077" w:rsidRPr="001E5077" w:rsidRDefault="001E5077" w:rsidP="001E507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E50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Деятельность соответствует требованиям уровня </w:t>
            </w:r>
            <w:r w:rsidRPr="001E50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843" w:type="dxa"/>
            <w:shd w:val="clear" w:color="auto" w:fill="auto"/>
          </w:tcPr>
          <w:p w:rsidR="001E5077" w:rsidRPr="001E5077" w:rsidRDefault="008E13CE" w:rsidP="008E13C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17-22</w:t>
            </w:r>
            <w:r w:rsidR="001E5077" w:rsidRPr="001E50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</w:p>
        </w:tc>
      </w:tr>
      <w:tr w:rsidR="001E5077" w:rsidRPr="001E5077" w:rsidTr="00C96A65">
        <w:tc>
          <w:tcPr>
            <w:tcW w:w="6487" w:type="dxa"/>
            <w:shd w:val="clear" w:color="auto" w:fill="auto"/>
          </w:tcPr>
          <w:p w:rsidR="001E5077" w:rsidRPr="001E5077" w:rsidRDefault="001E5077" w:rsidP="001E507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E50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Деятельность частично соответствует требованиям уровня </w:t>
            </w:r>
            <w:r w:rsidRPr="001E50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843" w:type="dxa"/>
            <w:shd w:val="clear" w:color="auto" w:fill="auto"/>
          </w:tcPr>
          <w:p w:rsidR="001E5077" w:rsidRPr="001E5077" w:rsidRDefault="008E13CE" w:rsidP="001E507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11-16</w:t>
            </w:r>
            <w:r w:rsidR="001E5077" w:rsidRPr="001E50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1E5077" w:rsidRPr="001E5077" w:rsidTr="00C96A65">
        <w:tc>
          <w:tcPr>
            <w:tcW w:w="6487" w:type="dxa"/>
            <w:shd w:val="clear" w:color="auto" w:fill="auto"/>
          </w:tcPr>
          <w:p w:rsidR="001E5077" w:rsidRPr="001E5077" w:rsidRDefault="001E5077" w:rsidP="001E507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E50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Деятельность не соответствует требованиям уровня </w:t>
            </w:r>
            <w:r w:rsidRPr="001E50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843" w:type="dxa"/>
            <w:shd w:val="clear" w:color="auto" w:fill="auto"/>
          </w:tcPr>
          <w:p w:rsidR="001E5077" w:rsidRPr="001E5077" w:rsidRDefault="001E5077" w:rsidP="008E13C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E50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0-</w:t>
            </w:r>
            <w:r w:rsidR="008E13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</w:t>
            </w:r>
            <w:r w:rsidRPr="001E50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баллов</w:t>
            </w:r>
          </w:p>
        </w:tc>
      </w:tr>
    </w:tbl>
    <w:p w:rsidR="001E5077" w:rsidRPr="001E5077" w:rsidRDefault="001E5077" w:rsidP="001E507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E5077" w:rsidRDefault="001E5077" w:rsidP="001E507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рекомендованное время выполнения – 12-15 мин.</w:t>
      </w:r>
    </w:p>
    <w:p w:rsidR="001E5077" w:rsidRPr="00C85682" w:rsidRDefault="001E5077" w:rsidP="001E5077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44879" w:rsidRDefault="00344879" w:rsidP="00344879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06B">
        <w:rPr>
          <w:rFonts w:ascii="Times New Roman" w:hAnsi="Times New Roman" w:cs="Times New Roman"/>
          <w:sz w:val="24"/>
          <w:szCs w:val="24"/>
        </w:rPr>
        <w:t xml:space="preserve">Администрация колледжа </w:t>
      </w:r>
      <w:r>
        <w:rPr>
          <w:rFonts w:ascii="Times New Roman" w:hAnsi="Times New Roman" w:cs="Times New Roman"/>
          <w:sz w:val="24"/>
          <w:szCs w:val="24"/>
        </w:rPr>
        <w:t xml:space="preserve">(техникума) </w:t>
      </w:r>
      <w:r w:rsidRPr="0094306B">
        <w:rPr>
          <w:rFonts w:ascii="Times New Roman" w:hAnsi="Times New Roman" w:cs="Times New Roman"/>
          <w:sz w:val="24"/>
          <w:szCs w:val="24"/>
        </w:rPr>
        <w:t>направляет вас в составе группы из 3-х человек на мероприятие в Пензу. Приглашение из Пензы пришло неожиданно, сейчас решается в</w:t>
      </w:r>
      <w:r w:rsidRPr="0094306B">
        <w:rPr>
          <w:rFonts w:ascii="Times New Roman" w:hAnsi="Times New Roman" w:cs="Times New Roman"/>
          <w:sz w:val="24"/>
          <w:szCs w:val="24"/>
        </w:rPr>
        <w:t>о</w:t>
      </w:r>
      <w:r w:rsidRPr="0094306B">
        <w:rPr>
          <w:rFonts w:ascii="Times New Roman" w:hAnsi="Times New Roman" w:cs="Times New Roman"/>
          <w:sz w:val="24"/>
          <w:szCs w:val="24"/>
        </w:rPr>
        <w:t xml:space="preserve">прос о том, как добираться. </w:t>
      </w:r>
    </w:p>
    <w:p w:rsidR="00344879" w:rsidRDefault="00344879" w:rsidP="0034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06B">
        <w:rPr>
          <w:rFonts w:ascii="Times New Roman" w:hAnsi="Times New Roman" w:cs="Times New Roman"/>
          <w:sz w:val="24"/>
          <w:szCs w:val="24"/>
        </w:rPr>
        <w:t>Учитывая цейтнот, администрация поруч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4306B">
        <w:rPr>
          <w:rFonts w:ascii="Times New Roman" w:hAnsi="Times New Roman" w:cs="Times New Roman"/>
          <w:sz w:val="24"/>
          <w:szCs w:val="24"/>
        </w:rPr>
        <w:t xml:space="preserve">ла вам самостоятельно </w:t>
      </w:r>
      <w:r>
        <w:rPr>
          <w:rFonts w:ascii="Times New Roman" w:hAnsi="Times New Roman" w:cs="Times New Roman"/>
          <w:sz w:val="24"/>
          <w:szCs w:val="24"/>
        </w:rPr>
        <w:t>собрать информ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цию о вариантах поездки. </w:t>
      </w:r>
      <w:r w:rsidRPr="0094306B">
        <w:rPr>
          <w:rFonts w:ascii="Times New Roman" w:hAnsi="Times New Roman" w:cs="Times New Roman"/>
          <w:sz w:val="24"/>
          <w:szCs w:val="24"/>
        </w:rPr>
        <w:t>Затраты на дорогу от вашего колледжа до места отправления в расчет не входят.</w:t>
      </w:r>
    </w:p>
    <w:p w:rsidR="00344879" w:rsidRDefault="00344879" w:rsidP="0034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Ознакомьтесь с требованиями администрации к поездке. </w:t>
      </w:r>
    </w:p>
    <w:p w:rsidR="00344879" w:rsidRPr="005758FC" w:rsidRDefault="00344879" w:rsidP="003448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8FC">
        <w:rPr>
          <w:rFonts w:ascii="Times New Roman" w:hAnsi="Times New Roman" w:cs="Times New Roman"/>
          <w:b/>
          <w:sz w:val="24"/>
          <w:szCs w:val="24"/>
        </w:rPr>
        <w:t>Рассчитайте расходы на поездку на одного пассажира поездом и самолетом. В расчет принимайте только те предложения, которые соответствуют требованиям адм</w:t>
      </w:r>
      <w:r w:rsidRPr="005758FC">
        <w:rPr>
          <w:rFonts w:ascii="Times New Roman" w:hAnsi="Times New Roman" w:cs="Times New Roman"/>
          <w:b/>
          <w:sz w:val="24"/>
          <w:szCs w:val="24"/>
        </w:rPr>
        <w:t>и</w:t>
      </w:r>
      <w:r w:rsidRPr="005758FC">
        <w:rPr>
          <w:rFonts w:ascii="Times New Roman" w:hAnsi="Times New Roman" w:cs="Times New Roman"/>
          <w:b/>
          <w:sz w:val="24"/>
          <w:szCs w:val="24"/>
        </w:rPr>
        <w:t>нистрации. Заполните таблицу.</w:t>
      </w:r>
    </w:p>
    <w:p w:rsidR="00344879" w:rsidRDefault="00344879" w:rsidP="0034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879" w:rsidRPr="00A01467" w:rsidRDefault="00344879" w:rsidP="00344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467">
        <w:rPr>
          <w:rFonts w:ascii="Times New Roman" w:hAnsi="Times New Roman" w:cs="Times New Roman"/>
          <w:b/>
          <w:bCs/>
          <w:sz w:val="24"/>
          <w:szCs w:val="24"/>
        </w:rPr>
        <w:t>Расчет расходов на поездку на одного пассажира</w:t>
      </w: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5098"/>
        <w:gridCol w:w="2336"/>
        <w:gridCol w:w="2336"/>
      </w:tblGrid>
      <w:tr w:rsidR="00344879" w:rsidTr="00C96A65">
        <w:tc>
          <w:tcPr>
            <w:tcW w:w="5098" w:type="dxa"/>
            <w:vAlign w:val="center"/>
          </w:tcPr>
          <w:p w:rsidR="00344879" w:rsidRPr="00CC3A63" w:rsidRDefault="00344879" w:rsidP="00C96A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A63">
              <w:rPr>
                <w:rFonts w:ascii="Times New Roman" w:hAnsi="Times New Roman" w:cs="Times New Roman"/>
                <w:iCs/>
                <w:sz w:val="24"/>
                <w:szCs w:val="24"/>
              </w:rPr>
              <w:t>параметры поездки</w:t>
            </w:r>
          </w:p>
        </w:tc>
        <w:tc>
          <w:tcPr>
            <w:tcW w:w="2336" w:type="dxa"/>
            <w:vAlign w:val="center"/>
          </w:tcPr>
          <w:p w:rsidR="00344879" w:rsidRPr="00CC3A63" w:rsidRDefault="00344879" w:rsidP="00C96A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A63">
              <w:rPr>
                <w:rFonts w:ascii="Times New Roman" w:hAnsi="Times New Roman" w:cs="Times New Roman"/>
                <w:iCs/>
                <w:sz w:val="24"/>
                <w:szCs w:val="24"/>
              </w:rPr>
              <w:t>самолет</w:t>
            </w:r>
          </w:p>
        </w:tc>
        <w:tc>
          <w:tcPr>
            <w:tcW w:w="2336" w:type="dxa"/>
            <w:vAlign w:val="center"/>
          </w:tcPr>
          <w:p w:rsidR="00344879" w:rsidRPr="00CC3A63" w:rsidRDefault="00344879" w:rsidP="00C96A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A63">
              <w:rPr>
                <w:rFonts w:ascii="Times New Roman" w:hAnsi="Times New Roman" w:cs="Times New Roman"/>
                <w:iCs/>
                <w:sz w:val="24"/>
                <w:szCs w:val="24"/>
              </w:rPr>
              <w:t>поезд</w:t>
            </w:r>
          </w:p>
        </w:tc>
      </w:tr>
      <w:tr w:rsidR="00344879" w:rsidTr="00C96A65">
        <w:trPr>
          <w:trHeight w:val="552"/>
        </w:trPr>
        <w:tc>
          <w:tcPr>
            <w:tcW w:w="5098" w:type="dxa"/>
            <w:vAlign w:val="center"/>
          </w:tcPr>
          <w:p w:rsidR="0034487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отправления из Самары</w:t>
            </w:r>
          </w:p>
        </w:tc>
        <w:tc>
          <w:tcPr>
            <w:tcW w:w="2336" w:type="dxa"/>
            <w:vAlign w:val="center"/>
          </w:tcPr>
          <w:p w:rsidR="00344879" w:rsidRPr="00B7287D" w:rsidRDefault="00344879" w:rsidP="00C96A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  <w:vAlign w:val="center"/>
          </w:tcPr>
          <w:p w:rsidR="0034487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879" w:rsidTr="00C96A65">
        <w:trPr>
          <w:trHeight w:val="552"/>
        </w:trPr>
        <w:tc>
          <w:tcPr>
            <w:tcW w:w="5098" w:type="dxa"/>
            <w:vAlign w:val="center"/>
          </w:tcPr>
          <w:p w:rsidR="0034487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отправления из Самары</w:t>
            </w:r>
          </w:p>
        </w:tc>
        <w:tc>
          <w:tcPr>
            <w:tcW w:w="2336" w:type="dxa"/>
            <w:vAlign w:val="center"/>
          </w:tcPr>
          <w:p w:rsidR="0034487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34487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879" w:rsidTr="00C96A65">
        <w:trPr>
          <w:trHeight w:val="552"/>
        </w:trPr>
        <w:tc>
          <w:tcPr>
            <w:tcW w:w="5098" w:type="dxa"/>
            <w:vAlign w:val="center"/>
          </w:tcPr>
          <w:p w:rsidR="0034487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пересадки (если есть) на пути из Самары</w:t>
            </w:r>
          </w:p>
        </w:tc>
        <w:tc>
          <w:tcPr>
            <w:tcW w:w="2336" w:type="dxa"/>
            <w:vAlign w:val="center"/>
          </w:tcPr>
          <w:p w:rsidR="00344879" w:rsidRPr="00D06D6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34487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879" w:rsidTr="00C96A65">
        <w:trPr>
          <w:trHeight w:val="552"/>
        </w:trPr>
        <w:tc>
          <w:tcPr>
            <w:tcW w:w="5098" w:type="dxa"/>
            <w:vAlign w:val="center"/>
          </w:tcPr>
          <w:p w:rsidR="0034487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прибытия в Пензу</w:t>
            </w:r>
          </w:p>
        </w:tc>
        <w:tc>
          <w:tcPr>
            <w:tcW w:w="2336" w:type="dxa"/>
            <w:vAlign w:val="center"/>
          </w:tcPr>
          <w:p w:rsidR="0034487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  <w:vAlign w:val="center"/>
          </w:tcPr>
          <w:p w:rsidR="0034487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879" w:rsidTr="00C96A65">
        <w:trPr>
          <w:trHeight w:val="552"/>
        </w:trPr>
        <w:tc>
          <w:tcPr>
            <w:tcW w:w="5098" w:type="dxa"/>
            <w:vAlign w:val="center"/>
          </w:tcPr>
          <w:p w:rsidR="0034487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прибытия в Пензу</w:t>
            </w:r>
          </w:p>
        </w:tc>
        <w:tc>
          <w:tcPr>
            <w:tcW w:w="2336" w:type="dxa"/>
            <w:vAlign w:val="center"/>
          </w:tcPr>
          <w:p w:rsidR="0034487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34487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879" w:rsidTr="00C96A65">
        <w:trPr>
          <w:trHeight w:val="552"/>
        </w:trPr>
        <w:tc>
          <w:tcPr>
            <w:tcW w:w="5098" w:type="dxa"/>
            <w:vAlign w:val="center"/>
          </w:tcPr>
          <w:p w:rsidR="0034487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отправления из Пензы</w:t>
            </w:r>
          </w:p>
        </w:tc>
        <w:tc>
          <w:tcPr>
            <w:tcW w:w="2336" w:type="dxa"/>
            <w:vAlign w:val="center"/>
          </w:tcPr>
          <w:p w:rsidR="0034487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34487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879" w:rsidTr="00C96A65">
        <w:trPr>
          <w:trHeight w:val="552"/>
        </w:trPr>
        <w:tc>
          <w:tcPr>
            <w:tcW w:w="5098" w:type="dxa"/>
            <w:vAlign w:val="center"/>
          </w:tcPr>
          <w:p w:rsidR="0034487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отправления из Пензы</w:t>
            </w:r>
          </w:p>
        </w:tc>
        <w:tc>
          <w:tcPr>
            <w:tcW w:w="2336" w:type="dxa"/>
            <w:vAlign w:val="center"/>
          </w:tcPr>
          <w:p w:rsidR="0034487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34487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879" w:rsidTr="00C96A65">
        <w:trPr>
          <w:trHeight w:val="552"/>
        </w:trPr>
        <w:tc>
          <w:tcPr>
            <w:tcW w:w="5098" w:type="dxa"/>
            <w:vAlign w:val="center"/>
          </w:tcPr>
          <w:p w:rsidR="0034487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пересадки (если есть) на пути в Самару</w:t>
            </w:r>
          </w:p>
        </w:tc>
        <w:tc>
          <w:tcPr>
            <w:tcW w:w="2336" w:type="dxa"/>
            <w:vAlign w:val="center"/>
          </w:tcPr>
          <w:p w:rsidR="0034487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34487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879" w:rsidTr="00C96A65">
        <w:trPr>
          <w:trHeight w:val="552"/>
        </w:trPr>
        <w:tc>
          <w:tcPr>
            <w:tcW w:w="5098" w:type="dxa"/>
            <w:vAlign w:val="center"/>
          </w:tcPr>
          <w:p w:rsidR="0034487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прибытия в Самару</w:t>
            </w:r>
          </w:p>
        </w:tc>
        <w:tc>
          <w:tcPr>
            <w:tcW w:w="2336" w:type="dxa"/>
            <w:vAlign w:val="center"/>
          </w:tcPr>
          <w:p w:rsidR="0034487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34487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879" w:rsidTr="00C96A65">
        <w:trPr>
          <w:trHeight w:val="552"/>
        </w:trPr>
        <w:tc>
          <w:tcPr>
            <w:tcW w:w="5098" w:type="dxa"/>
            <w:vAlign w:val="center"/>
          </w:tcPr>
          <w:p w:rsidR="0034487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прибытия в Самару</w:t>
            </w:r>
          </w:p>
        </w:tc>
        <w:tc>
          <w:tcPr>
            <w:tcW w:w="2336" w:type="dxa"/>
            <w:vAlign w:val="center"/>
          </w:tcPr>
          <w:p w:rsidR="0034487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34487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879" w:rsidTr="00C96A65">
        <w:trPr>
          <w:trHeight w:val="552"/>
        </w:trPr>
        <w:tc>
          <w:tcPr>
            <w:tcW w:w="5098" w:type="dxa"/>
            <w:vAlign w:val="center"/>
          </w:tcPr>
          <w:p w:rsidR="0034487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билет (в оба конца), руб.</w:t>
            </w:r>
          </w:p>
        </w:tc>
        <w:tc>
          <w:tcPr>
            <w:tcW w:w="2336" w:type="dxa"/>
            <w:vAlign w:val="center"/>
          </w:tcPr>
          <w:p w:rsidR="0034487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34487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879" w:rsidRDefault="00344879" w:rsidP="0034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879" w:rsidRDefault="00344879" w:rsidP="0034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879" w:rsidRDefault="00344879" w:rsidP="003448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администрации к поездке</w:t>
      </w:r>
    </w:p>
    <w:p w:rsidR="00344879" w:rsidRDefault="00344879" w:rsidP="0034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присутствовать на мероприятии 17 и 18 декабря 2019 г. с 10:00 до 15:00. Нужно приехать в Пензу к вечеру 16 декабря не позднее 22 часов и заселиться в общежитии. </w:t>
      </w:r>
    </w:p>
    <w:p w:rsidR="00344879" w:rsidRDefault="00344879" w:rsidP="0034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Отъезд возможен 18 декабря, но рейс должен отправляться не ранее, чем через 2,5 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са после окончания мероприятия. Рассматриваются также варианты отъезда 19 декабря не позднее 10 утра.</w:t>
      </w:r>
    </w:p>
    <w:p w:rsidR="00344879" w:rsidRDefault="00344879" w:rsidP="0034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поездах рассматриваются плацкарта и сидячие места, в плацкарте исключены бок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вые места.</w:t>
      </w:r>
    </w:p>
    <w:p w:rsidR="00344879" w:rsidRDefault="00344879" w:rsidP="0034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предполагается пересадка, то длительное (более 4-х часов) ожидание в пункте пересадки запрещено. Время ожидания в пункте пересадки не может быть меньше 1,5 часов. Ночевка в пункте пересадки запрещена.</w:t>
      </w:r>
    </w:p>
    <w:p w:rsidR="00344879" w:rsidRDefault="00344879" w:rsidP="00344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879" w:rsidRDefault="00344879" w:rsidP="003448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Авиасообщение</w:t>
      </w:r>
    </w:p>
    <w:p w:rsidR="00344879" w:rsidRDefault="00344879" w:rsidP="003448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244"/>
      </w:tblGrid>
      <w:tr w:rsidR="00344879" w:rsidTr="00C96A6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79" w:rsidRDefault="00344879" w:rsidP="00C9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информация о билете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79" w:rsidRDefault="00344879" w:rsidP="00C9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Подробная информация о рейсе</w:t>
            </w:r>
          </w:p>
        </w:tc>
      </w:tr>
      <w:tr w:rsidR="00344879" w:rsidTr="00C96A65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79" w:rsidRDefault="00344879" w:rsidP="00C9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82E2F2" wp14:editId="7E494C6E">
                  <wp:extent cx="1828905" cy="32385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905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4879" w:rsidRDefault="00344879" w:rsidP="00C9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06152A" wp14:editId="4D66DA2D">
                  <wp:extent cx="3114675" cy="1597498"/>
                  <wp:effectExtent l="0" t="0" r="0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5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879" w:rsidTr="00C96A65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7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79" w:rsidRDefault="00344879" w:rsidP="00C9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CCDC17" wp14:editId="37246634">
                  <wp:extent cx="3057525" cy="1577506"/>
                  <wp:effectExtent l="0" t="0" r="0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577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879" w:rsidTr="00C96A65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79" w:rsidRDefault="00344879" w:rsidP="00C9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719882" wp14:editId="42F46EDF">
                  <wp:extent cx="1842595" cy="3143250"/>
                  <wp:effectExtent l="0" t="0" r="571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595" cy="314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4879" w:rsidRDefault="00344879" w:rsidP="00C9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4E2AF8" wp14:editId="6FD32A48">
                  <wp:extent cx="3053596" cy="15621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56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879" w:rsidTr="00C96A65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79" w:rsidRDefault="00344879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79" w:rsidRDefault="00344879" w:rsidP="00C9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0A0338" wp14:editId="022A46F3">
                  <wp:extent cx="3009900" cy="152651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859" cy="1529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879" w:rsidRDefault="00344879" w:rsidP="0034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879" w:rsidRDefault="00344879" w:rsidP="003448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справки</w:t>
      </w:r>
    </w:p>
    <w:p w:rsidR="00344879" w:rsidRDefault="00344879" w:rsidP="003448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Курумоч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3321C0">
        <w:rPr>
          <w:rFonts w:ascii="Times New Roman" w:hAnsi="Times New Roman" w:cs="Times New Roman"/>
          <w:sz w:val="24"/>
          <w:szCs w:val="24"/>
        </w:rPr>
        <w:t>международный аэропорт Самары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44879" w:rsidRDefault="00344879" w:rsidP="003448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Терновка – </w:t>
      </w:r>
      <w:r w:rsidRPr="003321C0">
        <w:rPr>
          <w:rFonts w:ascii="Times New Roman" w:hAnsi="Times New Roman" w:cs="Times New Roman"/>
          <w:sz w:val="24"/>
          <w:szCs w:val="24"/>
        </w:rPr>
        <w:t>аэропорт города Пензы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44879" w:rsidRDefault="00344879" w:rsidP="0034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879" w:rsidRDefault="003448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44879" w:rsidRDefault="00344879" w:rsidP="003448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Железнодорожное сообщение</w:t>
      </w:r>
    </w:p>
    <w:p w:rsidR="00344879" w:rsidRPr="003321C0" w:rsidRDefault="00344879" w:rsidP="003448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44879" w:rsidRDefault="00344879" w:rsidP="0034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F09652" wp14:editId="6AC38A8D">
            <wp:extent cx="6124575" cy="13239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879" w:rsidRDefault="00344879" w:rsidP="0034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879" w:rsidRDefault="00344879" w:rsidP="0034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879" w:rsidRDefault="00344879" w:rsidP="0034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A72DFE" wp14:editId="2A9C6342">
            <wp:extent cx="6115050" cy="25622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879" w:rsidRDefault="00344879" w:rsidP="0034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879" w:rsidRDefault="00344879" w:rsidP="0034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98A9BA" wp14:editId="17B41ABE">
            <wp:extent cx="6115050" cy="14478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879" w:rsidRDefault="00344879" w:rsidP="00344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44879" w:rsidRDefault="00344879" w:rsidP="00344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44879" w:rsidRDefault="00344879" w:rsidP="00344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73729A27" wp14:editId="0E90ADAD">
            <wp:extent cx="6115050" cy="13620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879" w:rsidRDefault="00344879" w:rsidP="00344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44879" w:rsidRDefault="00344879" w:rsidP="00344879">
      <w:pPr>
        <w:rPr>
          <w:rFonts w:ascii="Times New Roman" w:hAnsi="Times New Roman" w:cs="Times New Roman"/>
          <w:sz w:val="24"/>
          <w:szCs w:val="24"/>
          <w:u w:val="single"/>
        </w:rPr>
        <w:sectPr w:rsidR="00344879" w:rsidSect="00F94C4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E5077" w:rsidRDefault="00344879" w:rsidP="0034487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2092"/>
        <w:gridCol w:w="1527"/>
        <w:gridCol w:w="1560"/>
        <w:gridCol w:w="2223"/>
        <w:gridCol w:w="1459"/>
        <w:gridCol w:w="1537"/>
      </w:tblGrid>
      <w:tr w:rsidR="00344879" w:rsidRPr="00920A96" w:rsidTr="00344879"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20A96">
              <w:rPr>
                <w:rFonts w:ascii="Times New Roman" w:hAnsi="Times New Roman"/>
                <w:bCs/>
                <w:i/>
                <w:sz w:val="24"/>
                <w:szCs w:val="24"/>
              </w:rPr>
              <w:t>Подсчет баллов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20A96">
              <w:rPr>
                <w:rFonts w:ascii="Times New Roman" w:hAnsi="Times New Roman"/>
                <w:bCs/>
                <w:i/>
                <w:sz w:val="24"/>
                <w:szCs w:val="24"/>
              </w:rPr>
              <w:t>Подсчет баллов</w:t>
            </w:r>
          </w:p>
        </w:tc>
      </w:tr>
      <w:tr w:rsidR="00344879" w:rsidRPr="00920A96" w:rsidTr="00344879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20A96">
              <w:rPr>
                <w:rFonts w:ascii="Times New Roman" w:hAnsi="Times New Roman"/>
                <w:i/>
                <w:iCs/>
                <w:sz w:val="24"/>
                <w:szCs w:val="24"/>
              </w:rPr>
              <w:t>параметры поездки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20A96">
              <w:rPr>
                <w:rFonts w:ascii="Times New Roman" w:hAnsi="Times New Roman"/>
                <w:i/>
                <w:iCs/>
                <w:sz w:val="24"/>
                <w:szCs w:val="24"/>
              </w:rPr>
              <w:t>самолет</w:t>
            </w: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20A96">
              <w:rPr>
                <w:rFonts w:ascii="Times New Roman" w:hAnsi="Times New Roman"/>
                <w:i/>
                <w:iCs/>
                <w:sz w:val="24"/>
                <w:szCs w:val="24"/>
              </w:rPr>
              <w:t>поезд</w:t>
            </w:r>
          </w:p>
        </w:tc>
      </w:tr>
      <w:tr w:rsidR="00344879" w:rsidRPr="00920A96" w:rsidTr="00344879"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дата отправления из Самары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 xml:space="preserve">16 декабря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16 декабря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44879" w:rsidRPr="00920A96" w:rsidTr="00344879"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gramStart"/>
            <w:r w:rsidRPr="00920A96">
              <w:rPr>
                <w:rFonts w:ascii="Times New Roman" w:hAnsi="Times New Roman"/>
                <w:sz w:val="24"/>
                <w:szCs w:val="24"/>
              </w:rPr>
              <w:t>с даты о</w:t>
            </w:r>
            <w:r w:rsidRPr="00920A96">
              <w:rPr>
                <w:rFonts w:ascii="Times New Roman" w:hAnsi="Times New Roman"/>
                <w:sz w:val="24"/>
                <w:szCs w:val="24"/>
              </w:rPr>
              <w:t>т</w:t>
            </w:r>
            <w:r w:rsidRPr="00920A96">
              <w:rPr>
                <w:rFonts w:ascii="Times New Roman" w:hAnsi="Times New Roman"/>
                <w:sz w:val="24"/>
                <w:szCs w:val="24"/>
              </w:rPr>
              <w:t>правления</w:t>
            </w:r>
            <w:proofErr w:type="gramEnd"/>
            <w:r w:rsidRPr="00920A96">
              <w:rPr>
                <w:rFonts w:ascii="Times New Roman" w:hAnsi="Times New Roman"/>
                <w:sz w:val="24"/>
                <w:szCs w:val="24"/>
              </w:rPr>
              <w:t xml:space="preserve"> из Пензы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gramStart"/>
            <w:r w:rsidRPr="00920A96">
              <w:rPr>
                <w:rFonts w:ascii="Times New Roman" w:hAnsi="Times New Roman"/>
                <w:sz w:val="24"/>
                <w:szCs w:val="24"/>
              </w:rPr>
              <w:t>с даты о</w:t>
            </w:r>
            <w:r w:rsidRPr="00920A96">
              <w:rPr>
                <w:rFonts w:ascii="Times New Roman" w:hAnsi="Times New Roman"/>
                <w:sz w:val="24"/>
                <w:szCs w:val="24"/>
              </w:rPr>
              <w:t>т</w:t>
            </w:r>
            <w:r w:rsidRPr="00920A96">
              <w:rPr>
                <w:rFonts w:ascii="Times New Roman" w:hAnsi="Times New Roman"/>
                <w:sz w:val="24"/>
                <w:szCs w:val="24"/>
              </w:rPr>
              <w:t>правления</w:t>
            </w:r>
            <w:proofErr w:type="gramEnd"/>
            <w:r w:rsidRPr="00920A96">
              <w:rPr>
                <w:rFonts w:ascii="Times New Roman" w:hAnsi="Times New Roman"/>
                <w:sz w:val="24"/>
                <w:szCs w:val="24"/>
              </w:rPr>
              <w:t xml:space="preserve"> из Пензы</w:t>
            </w:r>
          </w:p>
        </w:tc>
      </w:tr>
      <w:tr w:rsidR="00344879" w:rsidRPr="00920A96" w:rsidTr="00344879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время отправления из Самары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920A96">
              <w:rPr>
                <w:rFonts w:ascii="Times New Roman" w:hAnsi="Times New Roman"/>
                <w:sz w:val="24"/>
                <w:szCs w:val="24"/>
              </w:rPr>
              <w:t>:</w:t>
            </w:r>
            <w:r w:rsidRPr="00920A96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12:45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344879" w:rsidRPr="00920A96" w:rsidTr="00344879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пункт пересадки (если есть) на пути из Самары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- /</w:t>
            </w:r>
            <w:proofErr w:type="gramStart"/>
            <w:r w:rsidRPr="00920A9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  <w:r w:rsidRPr="00920A96">
              <w:rPr>
                <w:rFonts w:ascii="Times New Roman" w:hAnsi="Times New Roman"/>
                <w:sz w:val="24"/>
                <w:szCs w:val="24"/>
              </w:rPr>
              <w:t xml:space="preserve"> / пустое м</w:t>
            </w:r>
            <w:r w:rsidRPr="00920A96">
              <w:rPr>
                <w:rFonts w:ascii="Times New Roman" w:hAnsi="Times New Roman"/>
                <w:sz w:val="24"/>
                <w:szCs w:val="24"/>
              </w:rPr>
              <w:t>е</w:t>
            </w:r>
            <w:r w:rsidRPr="00920A96">
              <w:rPr>
                <w:rFonts w:ascii="Times New Roman" w:hAnsi="Times New Roman"/>
                <w:sz w:val="24"/>
                <w:szCs w:val="24"/>
              </w:rPr>
              <w:t>сто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344879" w:rsidRPr="00920A96" w:rsidTr="00344879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дата прибытия в Пензу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16 декабря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16 декабря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344879" w:rsidRPr="00920A96" w:rsidTr="00344879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время прибытия в Пензу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19:10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18:42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344879" w:rsidRPr="00920A96" w:rsidTr="00344879"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дата отправления из Пензы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18 декабря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18 декабря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44879" w:rsidRPr="00920A96" w:rsidTr="00344879"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проверка с отправления поезда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проверка прекращена</w:t>
            </w:r>
          </w:p>
        </w:tc>
      </w:tr>
      <w:tr w:rsidR="00344879" w:rsidRPr="00920A96" w:rsidTr="00344879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время отправления из Пензы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19:50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18:24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344879" w:rsidRPr="00920A96" w:rsidTr="00344879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пункт пересадки (если есть) на пути в С</w:t>
            </w:r>
            <w:r w:rsidRPr="00920A96">
              <w:rPr>
                <w:rFonts w:ascii="Times New Roman" w:hAnsi="Times New Roman"/>
                <w:sz w:val="24"/>
                <w:szCs w:val="24"/>
              </w:rPr>
              <w:t>а</w:t>
            </w:r>
            <w:r w:rsidRPr="00920A96">
              <w:rPr>
                <w:rFonts w:ascii="Times New Roman" w:hAnsi="Times New Roman"/>
                <w:sz w:val="24"/>
                <w:szCs w:val="24"/>
              </w:rPr>
              <w:t>мару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- /</w:t>
            </w:r>
            <w:proofErr w:type="gramStart"/>
            <w:r w:rsidRPr="00920A9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  <w:r w:rsidRPr="00920A96">
              <w:rPr>
                <w:rFonts w:ascii="Times New Roman" w:hAnsi="Times New Roman"/>
                <w:sz w:val="24"/>
                <w:szCs w:val="24"/>
              </w:rPr>
              <w:t xml:space="preserve"> / пустое м</w:t>
            </w:r>
            <w:r w:rsidRPr="00920A96">
              <w:rPr>
                <w:rFonts w:ascii="Times New Roman" w:hAnsi="Times New Roman"/>
                <w:sz w:val="24"/>
                <w:szCs w:val="24"/>
              </w:rPr>
              <w:t>е</w:t>
            </w:r>
            <w:r w:rsidRPr="00920A96">
              <w:rPr>
                <w:rFonts w:ascii="Times New Roman" w:hAnsi="Times New Roman"/>
                <w:sz w:val="24"/>
                <w:szCs w:val="24"/>
              </w:rPr>
              <w:t>сто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344879" w:rsidRPr="00920A96" w:rsidTr="00344879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дата прибытия в Самару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19 декабря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19 декабря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344879" w:rsidRPr="00920A96" w:rsidTr="00344879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время прибытия в Самару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2:45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2:02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344879" w:rsidRPr="00920A96" w:rsidTr="00344879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затраты на билет (в оба ко</w:t>
            </w:r>
            <w:r w:rsidRPr="00920A96">
              <w:rPr>
                <w:rFonts w:ascii="Times New Roman" w:hAnsi="Times New Roman"/>
                <w:sz w:val="24"/>
                <w:szCs w:val="24"/>
              </w:rPr>
              <w:t>н</w:t>
            </w:r>
            <w:r w:rsidRPr="00920A96">
              <w:rPr>
                <w:rFonts w:ascii="Times New Roman" w:hAnsi="Times New Roman"/>
                <w:sz w:val="24"/>
                <w:szCs w:val="24"/>
              </w:rPr>
              <w:t>ца), руб.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18502(,00 руб.)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1950(,00 руб.)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344879" w:rsidRPr="00920A96" w:rsidTr="00344879">
        <w:tc>
          <w:tcPr>
            <w:tcW w:w="11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0A96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79" w:rsidRPr="00920A96" w:rsidRDefault="00344879" w:rsidP="00C96A6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0A96">
              <w:rPr>
                <w:rFonts w:ascii="Times New Roman" w:hAnsi="Times New Roman"/>
                <w:b/>
                <w:i/>
                <w:sz w:val="24"/>
                <w:szCs w:val="24"/>
              </w:rPr>
              <w:t>22 балла</w:t>
            </w:r>
          </w:p>
        </w:tc>
      </w:tr>
    </w:tbl>
    <w:p w:rsidR="00344879" w:rsidRPr="00920A96" w:rsidRDefault="00344879" w:rsidP="003448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4879" w:rsidRPr="001E5077" w:rsidRDefault="00344879" w:rsidP="00344879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344879" w:rsidRPr="001E5077" w:rsidSect="0034487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77"/>
    <w:rsid w:val="001E5077"/>
    <w:rsid w:val="00313276"/>
    <w:rsid w:val="00344879"/>
    <w:rsid w:val="00855DB6"/>
    <w:rsid w:val="008E13CE"/>
    <w:rsid w:val="009B5E4B"/>
    <w:rsid w:val="00F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2020-01-12T12:44:00Z</dcterms:created>
  <dcterms:modified xsi:type="dcterms:W3CDTF">2020-01-12T12:48:00Z</dcterms:modified>
</cp:coreProperties>
</file>