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0E" w:rsidRDefault="00C6610E" w:rsidP="00C6610E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Письменная ко</w:t>
      </w:r>
      <w:r w:rsidR="00425E88">
        <w:rPr>
          <w:rFonts w:ascii="Times New Roman" w:hAnsi="Times New Roman" w:cs="Times New Roman"/>
          <w:b/>
          <w:bCs/>
          <w:i/>
          <w:sz w:val="24"/>
          <w:szCs w:val="24"/>
        </w:rPr>
        <w:t>ммуникация. Вариант 2</w:t>
      </w:r>
    </w:p>
    <w:p w:rsidR="00C6610E" w:rsidRDefault="00C6610E" w:rsidP="00C6610E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843"/>
      </w:tblGrid>
      <w:tr w:rsidR="00425E88" w:rsidRPr="00C6610E" w:rsidTr="00425E88">
        <w:tc>
          <w:tcPr>
            <w:tcW w:w="6487" w:type="dxa"/>
            <w:shd w:val="clear" w:color="auto" w:fill="auto"/>
          </w:tcPr>
          <w:p w:rsidR="00425E88" w:rsidRPr="00C6610E" w:rsidRDefault="00425E88" w:rsidP="00C96A6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61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Деятельность соответствует требованиям уровня </w:t>
            </w:r>
            <w:r w:rsidRPr="00C661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43" w:type="dxa"/>
          </w:tcPr>
          <w:p w:rsidR="00425E88" w:rsidRPr="00CF758A" w:rsidRDefault="00425E88" w:rsidP="000A7F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758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758A">
              <w:rPr>
                <w:rFonts w:ascii="Times New Roman" w:eastAsia="Calibri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F758A">
              <w:rPr>
                <w:rFonts w:ascii="Times New Roman" w:eastAsia="Calibri" w:hAnsi="Times New Roman"/>
                <w:sz w:val="24"/>
                <w:szCs w:val="24"/>
              </w:rPr>
              <w:t xml:space="preserve"> баллов</w:t>
            </w:r>
          </w:p>
        </w:tc>
      </w:tr>
      <w:tr w:rsidR="00425E88" w:rsidRPr="00C6610E" w:rsidTr="00425E88">
        <w:tc>
          <w:tcPr>
            <w:tcW w:w="6487" w:type="dxa"/>
            <w:shd w:val="clear" w:color="auto" w:fill="auto"/>
          </w:tcPr>
          <w:p w:rsidR="00425E88" w:rsidRPr="00C6610E" w:rsidRDefault="00425E88" w:rsidP="00C96A6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61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Деятельность частично соответствует треб</w:t>
            </w:r>
            <w:r w:rsidRPr="00C661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</w:t>
            </w:r>
            <w:r w:rsidRPr="00C661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ваниям уровня </w:t>
            </w:r>
            <w:r w:rsidRPr="00C661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43" w:type="dxa"/>
          </w:tcPr>
          <w:p w:rsidR="00425E88" w:rsidRPr="00CF758A" w:rsidRDefault="00425E88" w:rsidP="000A7F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F758A">
              <w:rPr>
                <w:rFonts w:ascii="Times New Roman" w:eastAsia="Calibri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F758A">
              <w:rPr>
                <w:rFonts w:ascii="Times New Roman" w:eastAsia="Calibri" w:hAnsi="Times New Roman"/>
                <w:sz w:val="24"/>
                <w:szCs w:val="24"/>
              </w:rPr>
              <w:t xml:space="preserve"> балла</w:t>
            </w:r>
          </w:p>
        </w:tc>
      </w:tr>
      <w:tr w:rsidR="00425E88" w:rsidRPr="00C6610E" w:rsidTr="00425E88">
        <w:tc>
          <w:tcPr>
            <w:tcW w:w="6487" w:type="dxa"/>
            <w:shd w:val="clear" w:color="auto" w:fill="auto"/>
          </w:tcPr>
          <w:p w:rsidR="00425E88" w:rsidRPr="00C6610E" w:rsidRDefault="00425E88" w:rsidP="00C96A6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61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Деятельность не соответствует требованиям уровня </w:t>
            </w:r>
            <w:r w:rsidRPr="00C661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43" w:type="dxa"/>
          </w:tcPr>
          <w:p w:rsidR="00425E88" w:rsidRPr="00CF758A" w:rsidRDefault="00425E88" w:rsidP="000A7F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0-17</w:t>
            </w:r>
            <w:r w:rsidRPr="00CF758A">
              <w:rPr>
                <w:rFonts w:ascii="Times New Roman" w:eastAsia="Calibri" w:hAnsi="Times New Roman"/>
                <w:sz w:val="24"/>
                <w:szCs w:val="24"/>
              </w:rPr>
              <w:t xml:space="preserve"> баллов</w:t>
            </w:r>
          </w:p>
        </w:tc>
      </w:tr>
    </w:tbl>
    <w:p w:rsidR="00C6610E" w:rsidRDefault="00C6610E" w:rsidP="00C6610E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C6610E" w:rsidRPr="00C85682" w:rsidRDefault="00C6610E" w:rsidP="00C6610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рекомендованное время выполнения – 15 мин.</w:t>
      </w:r>
    </w:p>
    <w:p w:rsidR="00C6610E" w:rsidRDefault="00C6610E" w:rsidP="00C6610E">
      <w:pPr>
        <w:pStyle w:val="a3"/>
        <w:spacing w:before="120" w:beforeAutospacing="0" w:after="0" w:afterAutospacing="0"/>
        <w:ind w:firstLine="709"/>
        <w:jc w:val="both"/>
        <w:rPr>
          <w:rStyle w:val="a4"/>
          <w:i w:val="0"/>
        </w:rPr>
      </w:pPr>
    </w:p>
    <w:p w:rsidR="00C6610E" w:rsidRPr="00C6610E" w:rsidRDefault="00C6610E" w:rsidP="00C6610E">
      <w:pPr>
        <w:pStyle w:val="a3"/>
        <w:spacing w:before="120" w:beforeAutospacing="0" w:after="0" w:afterAutospacing="0"/>
        <w:ind w:firstLine="709"/>
        <w:jc w:val="both"/>
        <w:rPr>
          <w:rStyle w:val="a4"/>
          <w:i w:val="0"/>
        </w:rPr>
      </w:pPr>
      <w:r w:rsidRPr="00C6610E">
        <w:rPr>
          <w:rStyle w:val="a4"/>
          <w:i w:val="0"/>
        </w:rPr>
        <w:t>Внимательно прочитайте описание ситуации.</w:t>
      </w:r>
    </w:p>
    <w:p w:rsidR="00C6610E" w:rsidRDefault="00C6610E" w:rsidP="00C6610E">
      <w:pPr>
        <w:pStyle w:val="a3"/>
        <w:spacing w:before="0" w:beforeAutospacing="0" w:after="0" w:afterAutospacing="0"/>
        <w:ind w:firstLine="709"/>
        <w:jc w:val="both"/>
        <w:rPr>
          <w:rStyle w:val="a4"/>
          <w:b/>
          <w:i w:val="0"/>
        </w:rPr>
      </w:pPr>
      <w:r w:rsidRPr="00C6610E">
        <w:rPr>
          <w:rStyle w:val="a4"/>
          <w:b/>
          <w:i w:val="0"/>
        </w:rPr>
        <w:t xml:space="preserve">Заполните бланк акта о </w:t>
      </w:r>
      <w:r w:rsidRPr="00C6610E">
        <w:rPr>
          <w:rStyle w:val="a4"/>
          <w:b/>
          <w:i w:val="0"/>
        </w:rPr>
        <w:t>последствиях залива помещения</w:t>
      </w:r>
      <w:r>
        <w:rPr>
          <w:rStyle w:val="a4"/>
          <w:b/>
          <w:i w:val="0"/>
        </w:rPr>
        <w:t>.</w:t>
      </w:r>
    </w:p>
    <w:p w:rsidR="00C6610E" w:rsidRPr="00C6610E" w:rsidRDefault="00C6610E" w:rsidP="00C6610E">
      <w:pPr>
        <w:pStyle w:val="a3"/>
        <w:spacing w:before="0" w:beforeAutospacing="0" w:after="0" w:afterAutospacing="0"/>
        <w:ind w:firstLine="709"/>
        <w:jc w:val="both"/>
        <w:rPr>
          <w:rStyle w:val="a4"/>
          <w:b/>
          <w:i w:val="0"/>
        </w:rPr>
      </w:pPr>
    </w:p>
    <w:p w:rsidR="00C6610E" w:rsidRDefault="00C6610E" w:rsidP="00C6610E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425E88" w:rsidRDefault="00425E88" w:rsidP="00425E88">
      <w:pPr>
        <w:pStyle w:val="a3"/>
        <w:spacing w:before="0" w:beforeAutospacing="0" w:after="0" w:afterAutospacing="0"/>
        <w:jc w:val="center"/>
      </w:pPr>
      <w:r>
        <w:rPr>
          <w:rStyle w:val="a5"/>
        </w:rPr>
        <w:lastRenderedPageBreak/>
        <w:t xml:space="preserve">АКТ </w:t>
      </w:r>
      <w:r>
        <w:br/>
        <w:t>о последствиях залива жилого/нежилого помещения</w:t>
      </w:r>
    </w:p>
    <w:p w:rsidR="00425E88" w:rsidRPr="006434CF" w:rsidRDefault="00425E88" w:rsidP="00425E88">
      <w:pPr>
        <w:pStyle w:val="a3"/>
        <w:spacing w:before="0" w:beforeAutospacing="0" w:after="0" w:afterAutospacing="0"/>
        <w:ind w:left="993"/>
        <w:jc w:val="center"/>
        <w:rPr>
          <w:sz w:val="18"/>
          <w:szCs w:val="18"/>
        </w:rPr>
      </w:pPr>
      <w:r w:rsidRPr="006434CF">
        <w:rPr>
          <w:sz w:val="18"/>
          <w:szCs w:val="18"/>
        </w:rPr>
        <w:t>ненужное зачеркнуть</w:t>
      </w:r>
    </w:p>
    <w:p w:rsidR="00425E88" w:rsidRDefault="00425E88" w:rsidP="00425E88">
      <w:pPr>
        <w:pStyle w:val="a3"/>
        <w:spacing w:before="0" w:beforeAutospacing="0" w:after="0" w:afterAutospacing="0"/>
        <w:jc w:val="center"/>
      </w:pPr>
      <w:r>
        <w:t>по адресу: ______________________________________________________________________</w:t>
      </w:r>
      <w:r>
        <w:br/>
        <w:t xml:space="preserve">«__» ____________ ____ </w:t>
      </w:r>
      <w:proofErr w:type="gramStart"/>
      <w:r>
        <w:t>г</w:t>
      </w:r>
      <w:proofErr w:type="gramEnd"/>
      <w:r>
        <w:t>.</w:t>
      </w:r>
    </w:p>
    <w:p w:rsidR="00425E88" w:rsidRDefault="00425E88" w:rsidP="00425E88">
      <w:pPr>
        <w:pStyle w:val="a3"/>
        <w:spacing w:before="0" w:beforeAutospacing="0" w:after="0" w:afterAutospacing="0"/>
        <w:jc w:val="center"/>
      </w:pPr>
    </w:p>
    <w:p w:rsidR="00425E88" w:rsidRDefault="00425E88" w:rsidP="00425E88">
      <w:pPr>
        <w:pStyle w:val="a3"/>
        <w:spacing w:before="0" w:beforeAutospacing="0" w:after="0" w:afterAutospacing="0"/>
        <w:jc w:val="center"/>
      </w:pPr>
      <w:r>
        <w:t xml:space="preserve">Комиссия в составе начальника участка № 2 ООО «Коммунальник» Серегина С.И., инженера </w:t>
      </w:r>
      <w:r w:rsidRPr="006434CF">
        <w:rPr>
          <w:sz w:val="18"/>
          <w:szCs w:val="18"/>
        </w:rPr>
        <w:t>(занимаемые должности, ФИО</w:t>
      </w:r>
      <w:r>
        <w:t>)</w:t>
      </w:r>
    </w:p>
    <w:p w:rsidR="00425E88" w:rsidRDefault="00425E88" w:rsidP="00425E88">
      <w:pPr>
        <w:pStyle w:val="a3"/>
        <w:spacing w:before="0" w:beforeAutospacing="0" w:after="0" w:afterAutospacing="0"/>
      </w:pPr>
      <w:r>
        <w:t>участка № 2 Петрова М.А., старшего по дому\ подъезду ________________________________</w:t>
      </w:r>
    </w:p>
    <w:p w:rsidR="00425E88" w:rsidRPr="009F50EF" w:rsidRDefault="00425E88" w:rsidP="00425E88">
      <w:pPr>
        <w:pStyle w:val="a3"/>
        <w:tabs>
          <w:tab w:val="left" w:pos="4111"/>
        </w:tabs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ab/>
        <w:t>(ненужное зачеркнуть)</w:t>
      </w:r>
    </w:p>
    <w:p w:rsidR="00425E88" w:rsidRDefault="00425E88" w:rsidP="00425E88">
      <w:pPr>
        <w:pStyle w:val="a3"/>
      </w:pPr>
      <w:r>
        <w:t>составила Акт о том, что ею была обследована квартира № ______ по адресу _____________</w:t>
      </w:r>
      <w:r>
        <w:br/>
        <w:t>________________________________________________________________________________</w:t>
      </w:r>
      <w:r>
        <w:br/>
        <w:t xml:space="preserve">на предмет залива </w:t>
      </w:r>
      <w:proofErr w:type="gramStart"/>
      <w:r>
        <w:t>из</w:t>
      </w:r>
      <w:proofErr w:type="gramEnd"/>
      <w:r>
        <w:t xml:space="preserve"> _____________________________________________________________. </w:t>
      </w:r>
    </w:p>
    <w:p w:rsidR="00425E88" w:rsidRDefault="00425E88" w:rsidP="00425E88">
      <w:pPr>
        <w:pStyle w:val="a3"/>
      </w:pPr>
      <w:r>
        <w:t>Квартира расположена</w:t>
      </w:r>
      <w:r>
        <w:br/>
        <w:t xml:space="preserve">на _____ этаже ____- этажного дома ______________ года постройки, состоит </w:t>
      </w:r>
      <w:r>
        <w:br/>
        <w:t>из ______ комна</w:t>
      </w:r>
      <w:proofErr w:type="gramStart"/>
      <w:r>
        <w:t>т(</w:t>
      </w:r>
      <w:proofErr w:type="gramEnd"/>
      <w:r>
        <w:t>-ы).</w:t>
      </w:r>
    </w:p>
    <w:p w:rsidR="00425E88" w:rsidRDefault="00425E88" w:rsidP="00425E88">
      <w:pPr>
        <w:pStyle w:val="a3"/>
        <w:jc w:val="center"/>
      </w:pPr>
      <w:r>
        <w:t>Описание объема причиненного ущерба:</w:t>
      </w:r>
    </w:p>
    <w:p w:rsidR="00425E88" w:rsidRDefault="00425E88" w:rsidP="00425E88">
      <w:pPr>
        <w:pStyle w:val="a3"/>
        <w:spacing w:before="120" w:beforeAutospacing="0" w:after="120" w:afterAutospacing="0"/>
        <w:jc w:val="center"/>
      </w:pPr>
      <w:r>
        <w:t>1. Комната _____ кв. м</w:t>
      </w:r>
      <w:r>
        <w:br/>
        <w:t>_________________________________________________________________________кв</w:t>
      </w:r>
      <w:proofErr w:type="gramStart"/>
      <w:r>
        <w:t>.м</w:t>
      </w:r>
      <w:proofErr w:type="gramEnd"/>
      <w:r>
        <w:br/>
      </w:r>
      <w:r>
        <w:rPr>
          <w:vertAlign w:val="subscript"/>
        </w:rPr>
        <w:t>(вид и объем причиненного ущерба)</w:t>
      </w:r>
    </w:p>
    <w:p w:rsidR="00425E88" w:rsidRDefault="00425E88" w:rsidP="00425E88">
      <w:pPr>
        <w:pStyle w:val="a3"/>
        <w:spacing w:before="120" w:beforeAutospacing="0" w:after="120" w:afterAutospacing="0"/>
        <w:jc w:val="center"/>
      </w:pPr>
      <w:r>
        <w:t>2. Комната _____ кв. м</w:t>
      </w:r>
      <w:r>
        <w:br/>
        <w:t>_________________________________________________________________________кв</w:t>
      </w:r>
      <w:proofErr w:type="gramStart"/>
      <w:r>
        <w:t>.м</w:t>
      </w:r>
      <w:proofErr w:type="gramEnd"/>
      <w:r>
        <w:br/>
      </w:r>
      <w:r>
        <w:rPr>
          <w:vertAlign w:val="subscript"/>
        </w:rPr>
        <w:t>(вид и объем причиненного ущерба)</w:t>
      </w:r>
    </w:p>
    <w:p w:rsidR="00425E88" w:rsidRDefault="00425E88" w:rsidP="00425E88">
      <w:pPr>
        <w:pStyle w:val="a3"/>
        <w:spacing w:before="120" w:beforeAutospacing="0" w:after="120" w:afterAutospacing="0"/>
        <w:jc w:val="center"/>
      </w:pPr>
      <w:r>
        <w:t>3. Коридор _____ кв. м</w:t>
      </w:r>
      <w:r>
        <w:br/>
        <w:t>_________________________________________________________________________кв</w:t>
      </w:r>
      <w:proofErr w:type="gramStart"/>
      <w:r>
        <w:t>.м</w:t>
      </w:r>
      <w:proofErr w:type="gramEnd"/>
      <w:r>
        <w:br/>
      </w:r>
      <w:r>
        <w:rPr>
          <w:vertAlign w:val="subscript"/>
        </w:rPr>
        <w:t>(вид объем причиненного ущерба) </w:t>
      </w:r>
    </w:p>
    <w:p w:rsidR="00425E88" w:rsidRDefault="00425E88" w:rsidP="00425E88">
      <w:pPr>
        <w:pStyle w:val="a3"/>
        <w:spacing w:before="120" w:beforeAutospacing="0" w:after="120" w:afterAutospacing="0"/>
        <w:jc w:val="center"/>
      </w:pPr>
      <w:r>
        <w:t>4. Кухня _____ кв. м</w:t>
      </w:r>
      <w:r>
        <w:br/>
        <w:t>_________________________________________________________________________кв</w:t>
      </w:r>
      <w:proofErr w:type="gramStart"/>
      <w:r>
        <w:t>.м</w:t>
      </w:r>
      <w:proofErr w:type="gramEnd"/>
      <w:r>
        <w:br/>
      </w:r>
      <w:r>
        <w:rPr>
          <w:vertAlign w:val="subscript"/>
        </w:rPr>
        <w:t>(вид объем причиненного ущерба) </w:t>
      </w:r>
    </w:p>
    <w:p w:rsidR="00425E88" w:rsidRDefault="00425E88" w:rsidP="00425E88">
      <w:pPr>
        <w:pStyle w:val="a3"/>
        <w:spacing w:before="120" w:beforeAutospacing="0" w:after="120" w:afterAutospacing="0"/>
        <w:jc w:val="center"/>
      </w:pPr>
      <w:r>
        <w:t>5. Санузел _____ кв. м</w:t>
      </w:r>
      <w:r>
        <w:br/>
        <w:t>_________________________________________________________________________кв</w:t>
      </w:r>
      <w:proofErr w:type="gramStart"/>
      <w:r>
        <w:t>.м</w:t>
      </w:r>
      <w:proofErr w:type="gramEnd"/>
      <w:r>
        <w:br/>
      </w:r>
      <w:r>
        <w:rPr>
          <w:vertAlign w:val="subscript"/>
        </w:rPr>
        <w:t>(вид объем причиненного ущерба) </w:t>
      </w:r>
    </w:p>
    <w:p w:rsidR="00425E88" w:rsidRDefault="00425E88" w:rsidP="00425E88">
      <w:pPr>
        <w:pStyle w:val="a3"/>
        <w:spacing w:before="0" w:beforeAutospacing="0" w:after="0" w:afterAutospacing="0"/>
      </w:pPr>
      <w:r>
        <w:t xml:space="preserve">Комиссия установила, что ответственность за нанесенный ущерб лежит </w:t>
      </w:r>
      <w:proofErr w:type="gramStart"/>
      <w:r>
        <w:t>на</w:t>
      </w:r>
      <w:proofErr w:type="gramEnd"/>
      <w:r>
        <w:t xml:space="preserve"> _______________</w:t>
      </w:r>
    </w:p>
    <w:p w:rsidR="00425E88" w:rsidRDefault="00425E88" w:rsidP="00425E88">
      <w:pPr>
        <w:pStyle w:val="a3"/>
        <w:spacing w:before="0" w:beforeAutospacing="0" w:after="0" w:afterAutospacing="0"/>
      </w:pPr>
      <w:r>
        <w:t>________________________________________________________________________________</w:t>
      </w:r>
    </w:p>
    <w:p w:rsidR="00425E88" w:rsidRDefault="00425E88" w:rsidP="00425E88">
      <w:pPr>
        <w:pStyle w:val="a3"/>
      </w:pPr>
      <w:r>
        <w:t>При составлении акта присутствовала  комиссия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245"/>
        <w:gridCol w:w="1666"/>
      </w:tblGrid>
      <w:tr w:rsidR="00425E88" w:rsidTr="00C96A65">
        <w:tc>
          <w:tcPr>
            <w:tcW w:w="2943" w:type="dxa"/>
            <w:shd w:val="clear" w:color="auto" w:fill="auto"/>
          </w:tcPr>
          <w:p w:rsidR="00425E88" w:rsidRDefault="00425E88" w:rsidP="00C96A65">
            <w:pPr>
              <w:pStyle w:val="a3"/>
              <w:jc w:val="center"/>
            </w:pPr>
            <w:r>
              <w:t>Фамилия, инициалы</w:t>
            </w:r>
          </w:p>
        </w:tc>
        <w:tc>
          <w:tcPr>
            <w:tcW w:w="5245" w:type="dxa"/>
            <w:shd w:val="clear" w:color="auto" w:fill="auto"/>
          </w:tcPr>
          <w:p w:rsidR="00425E88" w:rsidRDefault="00425E88" w:rsidP="00C96A65">
            <w:pPr>
              <w:pStyle w:val="a3"/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425E88" w:rsidRDefault="00425E88" w:rsidP="00C96A65">
            <w:pPr>
              <w:pStyle w:val="a3"/>
              <w:jc w:val="center"/>
            </w:pPr>
            <w:r>
              <w:t>Подпись</w:t>
            </w:r>
          </w:p>
        </w:tc>
      </w:tr>
      <w:tr w:rsidR="00425E88" w:rsidTr="00C96A65">
        <w:tc>
          <w:tcPr>
            <w:tcW w:w="2943" w:type="dxa"/>
            <w:shd w:val="clear" w:color="auto" w:fill="auto"/>
          </w:tcPr>
          <w:p w:rsidR="00425E88" w:rsidRDefault="00425E88" w:rsidP="00C96A65">
            <w:pPr>
              <w:pStyle w:val="a3"/>
            </w:pPr>
            <w:r w:rsidRPr="00397CE5">
              <w:t>Серегин С.И</w:t>
            </w:r>
            <w:r>
              <w:t>.</w:t>
            </w:r>
          </w:p>
        </w:tc>
        <w:tc>
          <w:tcPr>
            <w:tcW w:w="5245" w:type="dxa"/>
            <w:shd w:val="clear" w:color="auto" w:fill="auto"/>
          </w:tcPr>
          <w:p w:rsidR="00425E88" w:rsidRDefault="00425E88" w:rsidP="00C96A65">
            <w:pPr>
              <w:pStyle w:val="a3"/>
            </w:pPr>
            <w:r w:rsidRPr="00397CE5">
              <w:t>начальник участка № 2 ООО «Коммунальник</w:t>
            </w:r>
            <w:r>
              <w:t>»</w:t>
            </w:r>
          </w:p>
        </w:tc>
        <w:tc>
          <w:tcPr>
            <w:tcW w:w="1666" w:type="dxa"/>
            <w:shd w:val="clear" w:color="auto" w:fill="auto"/>
          </w:tcPr>
          <w:p w:rsidR="00425E88" w:rsidRDefault="00425E88" w:rsidP="00C96A65">
            <w:pPr>
              <w:pStyle w:val="a3"/>
            </w:pPr>
          </w:p>
        </w:tc>
      </w:tr>
      <w:tr w:rsidR="00425E88" w:rsidTr="00C96A65">
        <w:tc>
          <w:tcPr>
            <w:tcW w:w="2943" w:type="dxa"/>
            <w:shd w:val="clear" w:color="auto" w:fill="auto"/>
          </w:tcPr>
          <w:p w:rsidR="00425E88" w:rsidRPr="00397CE5" w:rsidRDefault="00425E88" w:rsidP="00C96A65">
            <w:pPr>
              <w:pStyle w:val="a3"/>
            </w:pPr>
            <w:r w:rsidRPr="00397CE5">
              <w:t>Петров М.А</w:t>
            </w:r>
            <w:r>
              <w:t>.</w:t>
            </w:r>
          </w:p>
        </w:tc>
        <w:tc>
          <w:tcPr>
            <w:tcW w:w="5245" w:type="dxa"/>
            <w:shd w:val="clear" w:color="auto" w:fill="auto"/>
          </w:tcPr>
          <w:p w:rsidR="00425E88" w:rsidRPr="00397CE5" w:rsidRDefault="00425E88" w:rsidP="00C96A65">
            <w:pPr>
              <w:pStyle w:val="a3"/>
            </w:pPr>
            <w:r>
              <w:t>инженер участка № 2</w:t>
            </w:r>
            <w:r w:rsidRPr="00397CE5">
              <w:t xml:space="preserve"> </w:t>
            </w:r>
            <w:r>
              <w:t>ООО «Коммунальник»</w:t>
            </w:r>
          </w:p>
        </w:tc>
        <w:tc>
          <w:tcPr>
            <w:tcW w:w="1666" w:type="dxa"/>
            <w:shd w:val="clear" w:color="auto" w:fill="auto"/>
          </w:tcPr>
          <w:p w:rsidR="00425E88" w:rsidRDefault="00425E88" w:rsidP="00C96A65">
            <w:pPr>
              <w:pStyle w:val="a3"/>
            </w:pPr>
          </w:p>
        </w:tc>
      </w:tr>
      <w:tr w:rsidR="00425E88" w:rsidTr="00C96A65">
        <w:tc>
          <w:tcPr>
            <w:tcW w:w="2943" w:type="dxa"/>
            <w:shd w:val="clear" w:color="auto" w:fill="auto"/>
          </w:tcPr>
          <w:p w:rsidR="00425E88" w:rsidRDefault="00425E88" w:rsidP="00C96A65">
            <w:pPr>
              <w:pStyle w:val="a3"/>
            </w:pPr>
          </w:p>
        </w:tc>
        <w:tc>
          <w:tcPr>
            <w:tcW w:w="5245" w:type="dxa"/>
            <w:shd w:val="clear" w:color="auto" w:fill="auto"/>
          </w:tcPr>
          <w:p w:rsidR="00425E88" w:rsidRDefault="00425E88" w:rsidP="00C96A65">
            <w:pPr>
              <w:pStyle w:val="a3"/>
              <w:spacing w:before="0" w:beforeAutospacing="0" w:after="0" w:afterAutospacing="0"/>
            </w:pPr>
            <w:r>
              <w:t>Старший по дому \ подъезду</w:t>
            </w:r>
          </w:p>
          <w:p w:rsidR="00425E88" w:rsidRPr="00F858D9" w:rsidRDefault="00425E88" w:rsidP="00C96A65">
            <w:pPr>
              <w:pStyle w:val="a3"/>
              <w:spacing w:before="0" w:beforeAutospacing="0" w:after="0" w:afterAutospacing="0"/>
              <w:ind w:left="1310"/>
              <w:rPr>
                <w:sz w:val="18"/>
                <w:szCs w:val="18"/>
              </w:rPr>
            </w:pPr>
            <w:r w:rsidRPr="00F858D9">
              <w:rPr>
                <w:sz w:val="18"/>
                <w:szCs w:val="18"/>
              </w:rPr>
              <w:t>(ненужное зачеркнуть)</w:t>
            </w:r>
          </w:p>
        </w:tc>
        <w:tc>
          <w:tcPr>
            <w:tcW w:w="1666" w:type="dxa"/>
            <w:shd w:val="clear" w:color="auto" w:fill="auto"/>
          </w:tcPr>
          <w:p w:rsidR="00425E88" w:rsidRDefault="00425E88" w:rsidP="00C96A65">
            <w:pPr>
              <w:pStyle w:val="a3"/>
            </w:pPr>
          </w:p>
        </w:tc>
      </w:tr>
    </w:tbl>
    <w:p w:rsidR="00425E88" w:rsidRDefault="00425E88" w:rsidP="00425E88">
      <w:pPr>
        <w:pStyle w:val="a3"/>
        <w:spacing w:before="0" w:beforeAutospacing="0" w:after="0" w:afterAutospacing="0"/>
        <w:rPr>
          <w:rStyle w:val="a4"/>
          <w:i w:val="0"/>
        </w:rPr>
      </w:pPr>
    </w:p>
    <w:p w:rsidR="00425E88" w:rsidRDefault="00425E88" w:rsidP="00425E88">
      <w:pPr>
        <w:pStyle w:val="a3"/>
        <w:spacing w:before="0" w:beforeAutospacing="0" w:after="0" w:afterAutospacing="0"/>
        <w:rPr>
          <w:rStyle w:val="a4"/>
          <w:i w:val="0"/>
        </w:rPr>
      </w:pPr>
      <w:r>
        <w:rPr>
          <w:rStyle w:val="a4"/>
        </w:rPr>
        <w:t xml:space="preserve">Потерпевшая сторона: </w:t>
      </w:r>
      <w:r>
        <w:rPr>
          <w:rStyle w:val="a4"/>
        </w:rPr>
        <w:tab/>
        <w:t>____________________________</w:t>
      </w:r>
      <w:r>
        <w:rPr>
          <w:rStyle w:val="a4"/>
        </w:rPr>
        <w:tab/>
      </w:r>
      <w:r>
        <w:rPr>
          <w:rStyle w:val="a4"/>
        </w:rPr>
        <w:tab/>
        <w:t>_____________________</w:t>
      </w:r>
    </w:p>
    <w:p w:rsidR="00425E88" w:rsidRPr="009F50EF" w:rsidRDefault="00425E88" w:rsidP="00425E88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(Фамилия, инициалы)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C6610E" w:rsidRPr="00C6610E" w:rsidRDefault="00425E88" w:rsidP="00425E88">
      <w:pPr>
        <w:pStyle w:val="a3"/>
        <w:spacing w:before="0" w:beforeAutospacing="0" w:after="0" w:afterAutospacing="0"/>
        <w:ind w:firstLine="142"/>
        <w:jc w:val="center"/>
        <w:rPr>
          <w:rStyle w:val="a4"/>
          <w:b/>
          <w:i w:val="0"/>
        </w:rPr>
      </w:pPr>
      <w:r>
        <w:rPr>
          <w:rStyle w:val="a4"/>
          <w:b/>
        </w:rPr>
        <w:br w:type="page"/>
      </w:r>
      <w:r w:rsidR="00C6610E" w:rsidRPr="00C6610E">
        <w:rPr>
          <w:rStyle w:val="a4"/>
          <w:b/>
          <w:i w:val="0"/>
        </w:rPr>
        <w:lastRenderedPageBreak/>
        <w:t>Описание ситуации</w:t>
      </w:r>
    </w:p>
    <w:p w:rsidR="00425E88" w:rsidRPr="00425E88" w:rsidRDefault="00425E88" w:rsidP="00425E88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</w:rPr>
      </w:pPr>
      <w:r w:rsidRPr="00425E88">
        <w:rPr>
          <w:rStyle w:val="a4"/>
          <w:i w:val="0"/>
        </w:rPr>
        <w:t xml:space="preserve">Вы проживаете в Самаре, в пятиэтажном доме 1956 года постройки, расположенном по адресу ул. Ново-Садовая, 9. </w:t>
      </w:r>
    </w:p>
    <w:p w:rsidR="00425E88" w:rsidRPr="00425E88" w:rsidRDefault="00425E88" w:rsidP="00425E88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</w:rPr>
      </w:pPr>
      <w:r w:rsidRPr="00425E88">
        <w:rPr>
          <w:rStyle w:val="a4"/>
          <w:i w:val="0"/>
        </w:rPr>
        <w:t xml:space="preserve">Сегодня, </w:t>
      </w:r>
      <w:proofErr w:type="gramStart"/>
      <w:r w:rsidRPr="00425E88">
        <w:rPr>
          <w:rStyle w:val="a4"/>
          <w:i w:val="0"/>
        </w:rPr>
        <w:t>возвращаясь</w:t>
      </w:r>
      <w:proofErr w:type="gramEnd"/>
      <w:r w:rsidRPr="00425E88">
        <w:rPr>
          <w:rStyle w:val="a4"/>
          <w:i w:val="0"/>
        </w:rPr>
        <w:t xml:space="preserve"> домой, вы встретили пожилого мужчину из двухкомнатной квартиры № 20, расположенной на 5 этаже, Сергея Петровича Петрова. Он крайне взволн</w:t>
      </w:r>
      <w:r w:rsidRPr="00425E88">
        <w:rPr>
          <w:rStyle w:val="a4"/>
          <w:i w:val="0"/>
        </w:rPr>
        <w:t>о</w:t>
      </w:r>
      <w:r w:rsidRPr="00425E88">
        <w:rPr>
          <w:rStyle w:val="a4"/>
          <w:i w:val="0"/>
        </w:rPr>
        <w:t>ван и растерян. Сергей Петрович рассказал, что его квартиру затопило. Он побежал к ста</w:t>
      </w:r>
      <w:r w:rsidRPr="00425E88">
        <w:rPr>
          <w:rStyle w:val="a4"/>
          <w:i w:val="0"/>
        </w:rPr>
        <w:t>р</w:t>
      </w:r>
      <w:r w:rsidRPr="00425E88">
        <w:rPr>
          <w:rStyle w:val="a4"/>
          <w:i w:val="0"/>
        </w:rPr>
        <w:t>шей по подъезду Марии Николаевне Ворониной, и они дозвонились до диспетчерской слу</w:t>
      </w:r>
      <w:r w:rsidRPr="00425E88">
        <w:rPr>
          <w:rStyle w:val="a4"/>
          <w:i w:val="0"/>
        </w:rPr>
        <w:t>ж</w:t>
      </w:r>
      <w:r w:rsidRPr="00425E88">
        <w:rPr>
          <w:rStyle w:val="a4"/>
          <w:i w:val="0"/>
        </w:rPr>
        <w:t>бы управляющей компании. Те прислали слесаря, который перекрыл воду и определил, что произошел срыв крана центрального отопления в чердачном помещении. Слесарь, как мог, успокаивал пенсионера, говоря, что система центрального отопления – общедомовая со</w:t>
      </w:r>
      <w:r w:rsidRPr="00425E88">
        <w:rPr>
          <w:rStyle w:val="a4"/>
          <w:i w:val="0"/>
        </w:rPr>
        <w:t>б</w:t>
      </w:r>
      <w:r w:rsidRPr="00425E88">
        <w:rPr>
          <w:rStyle w:val="a4"/>
          <w:i w:val="0"/>
        </w:rPr>
        <w:t xml:space="preserve">ственность, и управляющая компания обязательно возместит нанесенный ущерб, надо только дождаться ее представителей и составить акт. Он даже оставил старшей по подъезду бланк акта о заливе помещения. </w:t>
      </w:r>
    </w:p>
    <w:p w:rsidR="00425E88" w:rsidRPr="00425E88" w:rsidRDefault="00425E88" w:rsidP="00425E88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</w:rPr>
      </w:pPr>
      <w:r w:rsidRPr="00425E88">
        <w:rPr>
          <w:rStyle w:val="a4"/>
          <w:i w:val="0"/>
        </w:rPr>
        <w:t>Сергей Петрович очень переживает, что они с Марией Николаевной не смогут быстро прочитать и правильно понять акт перед его подписанием, и опасается, что пре</w:t>
      </w:r>
      <w:r w:rsidRPr="00425E88">
        <w:rPr>
          <w:rStyle w:val="a4"/>
          <w:i w:val="0"/>
        </w:rPr>
        <w:t>д</w:t>
      </w:r>
      <w:r w:rsidRPr="00425E88">
        <w:rPr>
          <w:rStyle w:val="a4"/>
          <w:i w:val="0"/>
        </w:rPr>
        <w:t>ставители управляющей компании уменьшат стоимость ущерба, а то и вообще откажу</w:t>
      </w:r>
      <w:r w:rsidRPr="00425E88">
        <w:rPr>
          <w:rStyle w:val="a4"/>
          <w:i w:val="0"/>
        </w:rPr>
        <w:t>т</w:t>
      </w:r>
      <w:r w:rsidRPr="00425E88">
        <w:rPr>
          <w:rStyle w:val="a4"/>
          <w:i w:val="0"/>
        </w:rPr>
        <w:t>ся что-то делать, чтобы его возместить. Поэтому он попросил вас осмотреть квартиру и зафиксировать прич</w:t>
      </w:r>
      <w:r w:rsidRPr="00425E88">
        <w:rPr>
          <w:rStyle w:val="a4"/>
          <w:i w:val="0"/>
        </w:rPr>
        <w:t>и</w:t>
      </w:r>
      <w:r w:rsidRPr="00425E88">
        <w:rPr>
          <w:rStyle w:val="a4"/>
          <w:i w:val="0"/>
        </w:rPr>
        <w:t xml:space="preserve">ненный ущерб до прихода представителей управляющей компании. </w:t>
      </w:r>
    </w:p>
    <w:p w:rsidR="00425E88" w:rsidRPr="00425E88" w:rsidRDefault="00425E88" w:rsidP="00425E88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</w:rPr>
      </w:pPr>
      <w:r w:rsidRPr="00425E88">
        <w:rPr>
          <w:rStyle w:val="a4"/>
          <w:i w:val="0"/>
        </w:rPr>
        <w:t xml:space="preserve">По результатам осмотра обнаружилось, что в спальне общей площадью 16 </w:t>
      </w:r>
      <w:proofErr w:type="spellStart"/>
      <w:r w:rsidRPr="00425E88">
        <w:rPr>
          <w:rStyle w:val="a4"/>
          <w:i w:val="0"/>
        </w:rPr>
        <w:t>кв</w:t>
      </w:r>
      <w:proofErr w:type="gramStart"/>
      <w:r w:rsidRPr="00425E88">
        <w:rPr>
          <w:rStyle w:val="a4"/>
          <w:i w:val="0"/>
        </w:rPr>
        <w:t>.м</w:t>
      </w:r>
      <w:proofErr w:type="spellEnd"/>
      <w:proofErr w:type="gramEnd"/>
      <w:r w:rsidRPr="00425E88">
        <w:rPr>
          <w:rStyle w:val="a4"/>
          <w:i w:val="0"/>
        </w:rPr>
        <w:t xml:space="preserve"> </w:t>
      </w:r>
      <w:r w:rsidR="00AF5EE6" w:rsidRPr="00425E88">
        <w:t>вин</w:t>
      </w:r>
      <w:r w:rsidR="00AF5EE6" w:rsidRPr="00425E88">
        <w:t>и</w:t>
      </w:r>
      <w:r w:rsidR="00AF5EE6" w:rsidRPr="00425E88">
        <w:t xml:space="preserve">ловые </w:t>
      </w:r>
      <w:r w:rsidRPr="00425E88">
        <w:t xml:space="preserve">обои на одной из стен вздулись на площади около 5 </w:t>
      </w:r>
      <w:proofErr w:type="spellStart"/>
      <w:r w:rsidRPr="00425E88">
        <w:t>кв.м</w:t>
      </w:r>
      <w:proofErr w:type="spellEnd"/>
      <w:r w:rsidRPr="00425E88">
        <w:rPr>
          <w:rStyle w:val="a4"/>
          <w:i w:val="0"/>
        </w:rPr>
        <w:t xml:space="preserve">; в гостиной, общая площадь которой 20 кв. м., протечка на потолке небольшая – около 0,5 </w:t>
      </w:r>
      <w:proofErr w:type="spellStart"/>
      <w:r w:rsidRPr="00425E88">
        <w:rPr>
          <w:rStyle w:val="a4"/>
          <w:i w:val="0"/>
        </w:rPr>
        <w:t>кв.м</w:t>
      </w:r>
      <w:proofErr w:type="spellEnd"/>
      <w:r w:rsidRPr="00425E88">
        <w:rPr>
          <w:rStyle w:val="a4"/>
          <w:i w:val="0"/>
        </w:rPr>
        <w:t>, но лилось оттуда так сильно, что вздулась паркетная доска на площади около 6 квадратных метров. В санузле о</w:t>
      </w:r>
      <w:r w:rsidRPr="00425E88">
        <w:rPr>
          <w:rStyle w:val="a4"/>
          <w:i w:val="0"/>
        </w:rPr>
        <w:t>б</w:t>
      </w:r>
      <w:r w:rsidRPr="00425E88">
        <w:rPr>
          <w:rStyle w:val="a4"/>
          <w:i w:val="0"/>
        </w:rPr>
        <w:t xml:space="preserve">щей площадью 6 метров произошло отслоение </w:t>
      </w:r>
      <w:proofErr w:type="spellStart"/>
      <w:r w:rsidRPr="00425E88">
        <w:rPr>
          <w:rStyle w:val="a4"/>
          <w:i w:val="0"/>
        </w:rPr>
        <w:t>гипсокартона</w:t>
      </w:r>
      <w:proofErr w:type="spellEnd"/>
      <w:r w:rsidRPr="00425E88">
        <w:rPr>
          <w:rStyle w:val="a4"/>
          <w:i w:val="0"/>
        </w:rPr>
        <w:t xml:space="preserve"> на площади 2 </w:t>
      </w:r>
      <w:proofErr w:type="spellStart"/>
      <w:r w:rsidRPr="00425E88">
        <w:rPr>
          <w:rStyle w:val="a4"/>
          <w:i w:val="0"/>
        </w:rPr>
        <w:t>кв.м</w:t>
      </w:r>
      <w:proofErr w:type="spellEnd"/>
      <w:r w:rsidRPr="00425E88">
        <w:rPr>
          <w:rStyle w:val="a4"/>
          <w:i w:val="0"/>
        </w:rPr>
        <w:t>.</w:t>
      </w:r>
    </w:p>
    <w:p w:rsidR="00425E88" w:rsidRPr="00425E88" w:rsidRDefault="00425E88" w:rsidP="00425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6610E" w:rsidRPr="00C6610E" w:rsidRDefault="00C6610E" w:rsidP="00C661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13276" w:rsidRDefault="00313276" w:rsidP="00C6610E">
      <w:pPr>
        <w:pStyle w:val="a3"/>
        <w:spacing w:before="0" w:beforeAutospacing="0" w:after="0" w:afterAutospacing="0"/>
      </w:pPr>
    </w:p>
    <w:p w:rsidR="00C6610E" w:rsidRDefault="00C6610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u w:val="single"/>
        </w:rPr>
        <w:br w:type="page"/>
      </w:r>
    </w:p>
    <w:p w:rsidR="00C6610E" w:rsidRPr="00C6610E" w:rsidRDefault="00C6610E" w:rsidP="00C6610E">
      <w:pPr>
        <w:pStyle w:val="a3"/>
        <w:spacing w:before="0" w:beforeAutospacing="0" w:after="0" w:afterAutospacing="0"/>
        <w:rPr>
          <w:u w:val="single"/>
        </w:rPr>
      </w:pPr>
      <w:r w:rsidRPr="00C6610E">
        <w:rPr>
          <w:u w:val="single"/>
        </w:rPr>
        <w:lastRenderedPageBreak/>
        <w:t>Инструмент проверки</w:t>
      </w:r>
    </w:p>
    <w:p w:rsidR="00C6610E" w:rsidRDefault="00C6610E" w:rsidP="00C6610E">
      <w:pPr>
        <w:pStyle w:val="a3"/>
        <w:spacing w:before="0" w:beforeAutospacing="0" w:after="0" w:afterAutospacing="0"/>
      </w:pPr>
    </w:p>
    <w:p w:rsidR="00AF5EE6" w:rsidRDefault="00AF5EE6" w:rsidP="00AF5EE6">
      <w:pPr>
        <w:pStyle w:val="a3"/>
        <w:spacing w:before="0" w:beforeAutospacing="0" w:after="0" w:afterAutospacing="0"/>
        <w:jc w:val="center"/>
      </w:pPr>
      <w:r w:rsidRPr="00920A96">
        <w:rPr>
          <w:rStyle w:val="a5"/>
        </w:rPr>
        <w:t xml:space="preserve">АКТ </w:t>
      </w:r>
      <w:r w:rsidRPr="00920A96">
        <w:br/>
        <w:t>о последствиях залива жилого/</w:t>
      </w:r>
      <w:r w:rsidRPr="00920A96">
        <w:rPr>
          <w:b/>
          <w:strike/>
        </w:rPr>
        <w:t>нежилого</w:t>
      </w:r>
      <w:r w:rsidRPr="00920A96">
        <w:t xml:space="preserve"> помещения</w:t>
      </w:r>
      <w:r w:rsidRPr="00920A96">
        <w:br/>
        <w:t xml:space="preserve">по адресу: </w:t>
      </w:r>
      <w:r w:rsidRPr="00920A96">
        <w:rPr>
          <w:b/>
        </w:rPr>
        <w:t>г. Самара, ул. Ново-Садовая, 9 кв.20</w:t>
      </w:r>
      <w:r w:rsidRPr="00920A96">
        <w:br/>
        <w:t>«</w:t>
      </w:r>
      <w:r w:rsidRPr="00920A96">
        <w:rPr>
          <w:b/>
        </w:rPr>
        <w:t>11</w:t>
      </w:r>
      <w:r w:rsidRPr="00920A96">
        <w:t xml:space="preserve">» </w:t>
      </w:r>
      <w:r w:rsidRPr="00920A96">
        <w:rPr>
          <w:b/>
        </w:rPr>
        <w:t xml:space="preserve">декабря 2019 </w:t>
      </w:r>
      <w:r w:rsidRPr="00920A96">
        <w:t>г.</w:t>
      </w:r>
    </w:p>
    <w:p w:rsidR="00AF5EE6" w:rsidRPr="00920A96" w:rsidRDefault="00AF5EE6" w:rsidP="00AF5EE6">
      <w:pPr>
        <w:pStyle w:val="a3"/>
        <w:spacing w:before="0" w:beforeAutospacing="0" w:after="0" w:afterAutospacing="0"/>
        <w:jc w:val="center"/>
      </w:pPr>
    </w:p>
    <w:p w:rsidR="00AF5EE6" w:rsidRPr="00920A96" w:rsidRDefault="00AF5EE6" w:rsidP="00AF5EE6">
      <w:pPr>
        <w:pStyle w:val="a3"/>
        <w:spacing w:before="0" w:beforeAutospacing="0" w:after="0" w:afterAutospacing="0"/>
      </w:pPr>
      <w:r w:rsidRPr="00920A96">
        <w:t>Комиссия в составе: начальника участка № 2 ООО «Коммунальник» Серегина С.И., инжен</w:t>
      </w:r>
      <w:r w:rsidRPr="00920A96">
        <w:t>е</w:t>
      </w:r>
      <w:r w:rsidRPr="00920A96">
        <w:t xml:space="preserve">ра участка № 2 Петрова М.А., старшего по </w:t>
      </w:r>
      <w:r w:rsidRPr="00920A96">
        <w:rPr>
          <w:b/>
          <w:strike/>
        </w:rPr>
        <w:t>дому</w:t>
      </w:r>
      <w:r w:rsidRPr="00920A96">
        <w:t xml:space="preserve">\ подъезду </w:t>
      </w:r>
      <w:r w:rsidRPr="00920A96">
        <w:rPr>
          <w:b/>
        </w:rPr>
        <w:t>Ворониной М.Н.</w:t>
      </w:r>
    </w:p>
    <w:p w:rsidR="00AF5EE6" w:rsidRPr="00920A96" w:rsidRDefault="00AF5EE6" w:rsidP="00AF5EE6">
      <w:pPr>
        <w:pStyle w:val="a3"/>
        <w:spacing w:before="0" w:beforeAutospacing="0" w:after="0" w:afterAutospacing="0"/>
        <w:rPr>
          <w:sz w:val="18"/>
          <w:szCs w:val="18"/>
        </w:rPr>
      </w:pPr>
    </w:p>
    <w:p w:rsidR="00AF5EE6" w:rsidRPr="00920A96" w:rsidRDefault="00AF5EE6" w:rsidP="00AF5EE6">
      <w:pPr>
        <w:pStyle w:val="a3"/>
        <w:spacing w:before="0" w:beforeAutospacing="0" w:after="0" w:afterAutospacing="0"/>
      </w:pPr>
      <w:r w:rsidRPr="00920A96">
        <w:t xml:space="preserve">составила Акт о том, что ею была обследована квартира </w:t>
      </w:r>
      <w:r w:rsidRPr="00920A96">
        <w:rPr>
          <w:b/>
        </w:rPr>
        <w:t>№ 20</w:t>
      </w:r>
      <w:r w:rsidRPr="00920A96">
        <w:t xml:space="preserve"> по адресу </w:t>
      </w:r>
      <w:r w:rsidRPr="00920A96">
        <w:rPr>
          <w:b/>
        </w:rPr>
        <w:t xml:space="preserve">ул. Ново-Садовая, 9 </w:t>
      </w:r>
      <w:r w:rsidRPr="00920A96">
        <w:t xml:space="preserve">на предмет залива </w:t>
      </w:r>
      <w:proofErr w:type="gramStart"/>
      <w:r w:rsidRPr="00920A96">
        <w:t>из</w:t>
      </w:r>
      <w:proofErr w:type="gramEnd"/>
      <w:r w:rsidRPr="00920A96">
        <w:rPr>
          <w:b/>
        </w:rPr>
        <w:t xml:space="preserve"> ((-</w:t>
      </w:r>
      <w:proofErr w:type="gramStart"/>
      <w:r w:rsidRPr="00920A96">
        <w:rPr>
          <w:b/>
        </w:rPr>
        <w:t>за</w:t>
      </w:r>
      <w:proofErr w:type="gramEnd"/>
      <w:r w:rsidRPr="00920A96">
        <w:rPr>
          <w:b/>
        </w:rPr>
        <w:t xml:space="preserve"> срыва) крана) (системы) центрального отопления (в черда</w:t>
      </w:r>
      <w:r w:rsidRPr="00920A96">
        <w:rPr>
          <w:b/>
        </w:rPr>
        <w:t>ч</w:t>
      </w:r>
      <w:r w:rsidRPr="00920A96">
        <w:rPr>
          <w:b/>
        </w:rPr>
        <w:t>ном помещении) / чердачного помещения</w:t>
      </w:r>
    </w:p>
    <w:p w:rsidR="00AF5EE6" w:rsidRPr="00920A96" w:rsidRDefault="00AF5EE6" w:rsidP="00AF5EE6">
      <w:pPr>
        <w:pStyle w:val="a3"/>
        <w:spacing w:before="0" w:beforeAutospacing="0" w:after="0" w:afterAutospacing="0"/>
        <w:rPr>
          <w:vertAlign w:val="subscript"/>
        </w:rPr>
      </w:pPr>
      <w:r w:rsidRPr="00920A96">
        <w:t xml:space="preserve">Квартира расположена на </w:t>
      </w:r>
      <w:r w:rsidRPr="00920A96">
        <w:rPr>
          <w:b/>
        </w:rPr>
        <w:t xml:space="preserve">5 </w:t>
      </w:r>
      <w:r w:rsidRPr="00920A96">
        <w:t>этаже</w:t>
      </w:r>
      <w:r w:rsidRPr="00920A96">
        <w:rPr>
          <w:b/>
        </w:rPr>
        <w:t xml:space="preserve"> 5</w:t>
      </w:r>
      <w:r w:rsidRPr="00920A96">
        <w:t>-этажного дома  </w:t>
      </w:r>
      <w:r w:rsidRPr="00920A96">
        <w:rPr>
          <w:b/>
        </w:rPr>
        <w:t>1956</w:t>
      </w:r>
      <w:r w:rsidRPr="00920A96">
        <w:t xml:space="preserve"> года постройки, состоит из </w:t>
      </w:r>
      <w:r w:rsidRPr="00920A96">
        <w:rPr>
          <w:b/>
        </w:rPr>
        <w:t>2</w:t>
      </w:r>
      <w:r w:rsidRPr="00920A96">
        <w:t xml:space="preserve"> ко</w:t>
      </w:r>
      <w:r w:rsidRPr="00920A96">
        <w:t>м</w:t>
      </w:r>
      <w:r w:rsidRPr="00920A96">
        <w:t>нат.</w:t>
      </w:r>
    </w:p>
    <w:p w:rsidR="00AF5EE6" w:rsidRPr="00920A96" w:rsidRDefault="00AF5EE6" w:rsidP="00AF5EE6">
      <w:pPr>
        <w:pStyle w:val="a3"/>
        <w:spacing w:before="0" w:beforeAutospacing="0" w:after="0" w:afterAutospacing="0"/>
        <w:jc w:val="center"/>
      </w:pPr>
      <w:r w:rsidRPr="00920A96">
        <w:t>Описание объема причиненного ущерба*:</w:t>
      </w:r>
    </w:p>
    <w:p w:rsidR="00AF5EE6" w:rsidRPr="00920A96" w:rsidRDefault="00AF5EE6" w:rsidP="00AF5EE6">
      <w:pPr>
        <w:pStyle w:val="a3"/>
        <w:numPr>
          <w:ilvl w:val="0"/>
          <w:numId w:val="1"/>
        </w:numPr>
        <w:spacing w:before="0" w:beforeAutospacing="0" w:after="0" w:afterAutospacing="0"/>
        <w:jc w:val="center"/>
      </w:pPr>
      <w:r w:rsidRPr="00920A96">
        <w:t xml:space="preserve">Комната </w:t>
      </w:r>
      <w:r w:rsidRPr="00920A96">
        <w:rPr>
          <w:b/>
        </w:rPr>
        <w:t>16</w:t>
      </w:r>
      <w:r w:rsidRPr="00920A96">
        <w:t xml:space="preserve"> </w:t>
      </w:r>
      <w:proofErr w:type="spellStart"/>
      <w:r w:rsidRPr="00920A96">
        <w:t>кв</w:t>
      </w:r>
      <w:proofErr w:type="gramStart"/>
      <w:r w:rsidRPr="00920A96">
        <w:t>.м</w:t>
      </w:r>
      <w:proofErr w:type="spellEnd"/>
      <w:proofErr w:type="gramEnd"/>
      <w:r w:rsidRPr="00920A96">
        <w:t xml:space="preserve"> - </w:t>
      </w:r>
    </w:p>
    <w:p w:rsidR="00AF5EE6" w:rsidRPr="00920A96" w:rsidRDefault="00AF5EE6" w:rsidP="00AF5EE6">
      <w:pPr>
        <w:pStyle w:val="a3"/>
        <w:spacing w:before="0" w:beforeAutospacing="0" w:after="0" w:afterAutospacing="0"/>
        <w:ind w:left="360"/>
        <w:rPr>
          <w:b/>
        </w:rPr>
      </w:pPr>
      <w:r w:rsidRPr="00920A96">
        <w:rPr>
          <w:b/>
        </w:rPr>
        <w:t xml:space="preserve">(виниловые) обои (на одной из стен) </w:t>
      </w:r>
      <w:proofErr w:type="gramStart"/>
      <w:r w:rsidRPr="00920A96">
        <w:rPr>
          <w:b/>
        </w:rPr>
        <w:t>вздулись</w:t>
      </w:r>
      <w:proofErr w:type="gramEnd"/>
      <w:r>
        <w:rPr>
          <w:b/>
        </w:rPr>
        <w:t xml:space="preserve"> \ отошли (от стены) \ отклеились</w:t>
      </w:r>
      <w:r w:rsidRPr="00920A96">
        <w:rPr>
          <w:b/>
        </w:rPr>
        <w:t xml:space="preserve"> (на площади около) 5 </w:t>
      </w:r>
      <w:proofErr w:type="spellStart"/>
      <w:r w:rsidRPr="00920A96">
        <w:t>кв.м</w:t>
      </w:r>
      <w:proofErr w:type="spellEnd"/>
      <w:r w:rsidRPr="00920A96">
        <w:t>.</w:t>
      </w:r>
      <w:r w:rsidRPr="00920A96">
        <w:rPr>
          <w:b/>
        </w:rPr>
        <w:t xml:space="preserve"> </w:t>
      </w:r>
    </w:p>
    <w:p w:rsidR="00AF5EE6" w:rsidRPr="00920A96" w:rsidRDefault="00AF5EE6" w:rsidP="00AF5EE6">
      <w:pPr>
        <w:pStyle w:val="a3"/>
        <w:spacing w:before="0" w:beforeAutospacing="0" w:after="0" w:afterAutospacing="0"/>
        <w:ind w:left="360"/>
        <w:rPr>
          <w:sz w:val="20"/>
          <w:szCs w:val="20"/>
        </w:rPr>
      </w:pPr>
    </w:p>
    <w:p w:rsidR="00AF5EE6" w:rsidRPr="00920A96" w:rsidRDefault="00AF5EE6" w:rsidP="00AF5EE6">
      <w:pPr>
        <w:pStyle w:val="a3"/>
        <w:numPr>
          <w:ilvl w:val="0"/>
          <w:numId w:val="1"/>
        </w:numPr>
        <w:spacing w:before="0" w:beforeAutospacing="0" w:after="0" w:afterAutospacing="0"/>
        <w:jc w:val="center"/>
      </w:pPr>
      <w:r w:rsidRPr="00920A96">
        <w:t xml:space="preserve">Комната </w:t>
      </w:r>
      <w:r w:rsidRPr="00920A96">
        <w:rPr>
          <w:b/>
        </w:rPr>
        <w:t>20</w:t>
      </w:r>
      <w:r w:rsidRPr="00920A96">
        <w:t xml:space="preserve"> кв. м - </w:t>
      </w:r>
    </w:p>
    <w:p w:rsidR="00AF5EE6" w:rsidRPr="00920A96" w:rsidRDefault="00AF5EE6" w:rsidP="00AF5EE6">
      <w:pPr>
        <w:pStyle w:val="a3"/>
        <w:spacing w:before="0" w:beforeAutospacing="0" w:after="0" w:afterAutospacing="0"/>
        <w:ind w:left="720"/>
        <w:jc w:val="center"/>
      </w:pPr>
      <w:r w:rsidRPr="00920A96">
        <w:rPr>
          <w:b/>
        </w:rPr>
        <w:t xml:space="preserve">протечка потолка (на площади) 0,5 </w:t>
      </w:r>
      <w:proofErr w:type="spellStart"/>
      <w:r w:rsidRPr="00920A96">
        <w:rPr>
          <w:b/>
        </w:rPr>
        <w:t>кв</w:t>
      </w:r>
      <w:proofErr w:type="gramStart"/>
      <w:r w:rsidRPr="00920A96">
        <w:rPr>
          <w:b/>
        </w:rPr>
        <w:t>.м</w:t>
      </w:r>
      <w:proofErr w:type="spellEnd"/>
      <w:proofErr w:type="gramEnd"/>
      <w:r w:rsidRPr="00920A96">
        <w:rPr>
          <w:b/>
        </w:rPr>
        <w:t xml:space="preserve">; вздулась паркетная доска, (площадь повреждения около) 6 </w:t>
      </w:r>
      <w:proofErr w:type="spellStart"/>
      <w:r w:rsidRPr="00920A96">
        <w:t>кв.м</w:t>
      </w:r>
      <w:proofErr w:type="spellEnd"/>
    </w:p>
    <w:p w:rsidR="00AF5EE6" w:rsidRPr="00920A96" w:rsidRDefault="00AF5EE6" w:rsidP="00AF5EE6">
      <w:pPr>
        <w:pStyle w:val="a3"/>
        <w:spacing w:before="0" w:beforeAutospacing="0" w:after="0" w:afterAutospacing="0"/>
        <w:ind w:left="720"/>
        <w:rPr>
          <w:sz w:val="20"/>
          <w:szCs w:val="20"/>
        </w:rPr>
      </w:pPr>
    </w:p>
    <w:p w:rsidR="00AF5EE6" w:rsidRPr="00920A96" w:rsidRDefault="00AF5EE6" w:rsidP="00AF5EE6">
      <w:pPr>
        <w:pStyle w:val="a3"/>
        <w:numPr>
          <w:ilvl w:val="0"/>
          <w:numId w:val="1"/>
        </w:numPr>
        <w:spacing w:before="0" w:beforeAutospacing="0" w:after="0" w:afterAutospacing="0"/>
        <w:jc w:val="center"/>
      </w:pPr>
      <w:r w:rsidRPr="00920A96">
        <w:t xml:space="preserve">Коридор </w:t>
      </w:r>
      <w:r w:rsidRPr="00920A96">
        <w:rPr>
          <w:b/>
        </w:rPr>
        <w:t xml:space="preserve">____ </w:t>
      </w:r>
      <w:proofErr w:type="spellStart"/>
      <w:r w:rsidRPr="00920A96">
        <w:rPr>
          <w:b/>
        </w:rPr>
        <w:t>кв</w:t>
      </w:r>
      <w:proofErr w:type="gramStart"/>
      <w:r w:rsidRPr="00920A96">
        <w:rPr>
          <w:b/>
        </w:rPr>
        <w:t>.м</w:t>
      </w:r>
      <w:proofErr w:type="spellEnd"/>
      <w:proofErr w:type="gramEnd"/>
      <w:r w:rsidRPr="00920A96">
        <w:t xml:space="preserve"> -</w:t>
      </w:r>
    </w:p>
    <w:p w:rsidR="00AF5EE6" w:rsidRPr="00920A96" w:rsidRDefault="00AF5EE6" w:rsidP="00AF5EE6">
      <w:pPr>
        <w:pStyle w:val="a3"/>
        <w:spacing w:before="0" w:beforeAutospacing="0" w:after="0" w:afterAutospacing="0"/>
        <w:ind w:left="720"/>
        <w:jc w:val="center"/>
      </w:pPr>
      <w:r w:rsidRPr="00920A96">
        <w:rPr>
          <w:b/>
        </w:rPr>
        <w:t>не заполнено \ поставлен прочерк</w:t>
      </w:r>
      <w:r w:rsidRPr="00920A96">
        <w:tab/>
      </w:r>
      <w:r w:rsidRPr="00920A96">
        <w:tab/>
      </w:r>
      <w:proofErr w:type="spellStart"/>
      <w:r w:rsidRPr="00920A96">
        <w:t>кв</w:t>
      </w:r>
      <w:proofErr w:type="gramStart"/>
      <w:r w:rsidRPr="00920A96">
        <w:t>.м</w:t>
      </w:r>
      <w:proofErr w:type="spellEnd"/>
      <w:proofErr w:type="gramEnd"/>
    </w:p>
    <w:p w:rsidR="00AF5EE6" w:rsidRPr="00920A96" w:rsidRDefault="00AF5EE6" w:rsidP="00AF5EE6">
      <w:pPr>
        <w:pStyle w:val="a3"/>
        <w:spacing w:before="0" w:beforeAutospacing="0" w:after="0" w:afterAutospacing="0"/>
        <w:ind w:left="720"/>
        <w:rPr>
          <w:sz w:val="20"/>
          <w:szCs w:val="20"/>
        </w:rPr>
      </w:pPr>
    </w:p>
    <w:p w:rsidR="00AF5EE6" w:rsidRPr="00920A96" w:rsidRDefault="00AF5EE6" w:rsidP="00AF5EE6">
      <w:pPr>
        <w:pStyle w:val="a3"/>
        <w:numPr>
          <w:ilvl w:val="0"/>
          <w:numId w:val="1"/>
        </w:numPr>
        <w:spacing w:before="0" w:beforeAutospacing="0" w:after="0" w:afterAutospacing="0"/>
        <w:jc w:val="center"/>
      </w:pPr>
      <w:r w:rsidRPr="00920A96">
        <w:t xml:space="preserve">Кухня </w:t>
      </w:r>
      <w:r w:rsidRPr="00920A96">
        <w:rPr>
          <w:b/>
        </w:rPr>
        <w:t xml:space="preserve">____ </w:t>
      </w:r>
      <w:r w:rsidRPr="00920A96">
        <w:t>кв. м -</w:t>
      </w:r>
    </w:p>
    <w:p w:rsidR="00AF5EE6" w:rsidRPr="00920A96" w:rsidRDefault="00AF5EE6" w:rsidP="00AF5EE6">
      <w:pPr>
        <w:pStyle w:val="a3"/>
        <w:spacing w:before="0" w:beforeAutospacing="0" w:after="0" w:afterAutospacing="0"/>
        <w:ind w:left="720"/>
        <w:jc w:val="center"/>
      </w:pPr>
      <w:r w:rsidRPr="00920A96">
        <w:rPr>
          <w:b/>
        </w:rPr>
        <w:t>не заполнено \ поставлен прочерк</w:t>
      </w:r>
      <w:r w:rsidRPr="00920A96">
        <w:tab/>
      </w:r>
      <w:r w:rsidRPr="00920A96">
        <w:tab/>
      </w:r>
      <w:proofErr w:type="spellStart"/>
      <w:r w:rsidRPr="00920A96">
        <w:t>кв</w:t>
      </w:r>
      <w:proofErr w:type="gramStart"/>
      <w:r w:rsidRPr="00920A96">
        <w:t>.м</w:t>
      </w:r>
      <w:proofErr w:type="spellEnd"/>
      <w:proofErr w:type="gramEnd"/>
    </w:p>
    <w:p w:rsidR="00AF5EE6" w:rsidRPr="00920A96" w:rsidRDefault="00AF5EE6" w:rsidP="00AF5EE6">
      <w:pPr>
        <w:pStyle w:val="a3"/>
        <w:spacing w:before="0" w:beforeAutospacing="0" w:after="0" w:afterAutospacing="0"/>
        <w:ind w:left="360"/>
        <w:rPr>
          <w:vertAlign w:val="subscript"/>
        </w:rPr>
      </w:pPr>
    </w:p>
    <w:p w:rsidR="00AF5EE6" w:rsidRPr="00920A96" w:rsidRDefault="00AF5EE6" w:rsidP="00AF5EE6">
      <w:pPr>
        <w:pStyle w:val="a3"/>
        <w:spacing w:before="0" w:beforeAutospacing="0" w:after="0" w:afterAutospacing="0"/>
        <w:jc w:val="center"/>
      </w:pPr>
      <w:r w:rsidRPr="00920A96">
        <w:t xml:space="preserve">5. Санузел </w:t>
      </w:r>
      <w:r w:rsidRPr="00920A96">
        <w:rPr>
          <w:b/>
        </w:rPr>
        <w:t>6</w:t>
      </w:r>
      <w:r w:rsidRPr="00920A96">
        <w:t xml:space="preserve"> кв. м -</w:t>
      </w:r>
      <w:r w:rsidRPr="00920A96">
        <w:br/>
      </w:r>
      <w:r w:rsidRPr="00920A96">
        <w:rPr>
          <w:b/>
        </w:rPr>
        <w:t xml:space="preserve">(произошло) отслоение \ отслоился </w:t>
      </w:r>
      <w:proofErr w:type="spellStart"/>
      <w:r w:rsidRPr="00920A96">
        <w:rPr>
          <w:b/>
        </w:rPr>
        <w:t>гипсокартон</w:t>
      </w:r>
      <w:proofErr w:type="spellEnd"/>
      <w:r w:rsidRPr="00920A96">
        <w:rPr>
          <w:b/>
        </w:rPr>
        <w:t xml:space="preserve"> (со стены) (на площади) 2 </w:t>
      </w:r>
      <w:proofErr w:type="spellStart"/>
      <w:r w:rsidRPr="00920A96">
        <w:t>кв</w:t>
      </w:r>
      <w:proofErr w:type="gramStart"/>
      <w:r w:rsidRPr="00920A96">
        <w:t>.м</w:t>
      </w:r>
      <w:proofErr w:type="spellEnd"/>
      <w:proofErr w:type="gramEnd"/>
    </w:p>
    <w:p w:rsidR="00AF5EE6" w:rsidRPr="00920A96" w:rsidRDefault="00AF5EE6" w:rsidP="00AF5EE6">
      <w:pPr>
        <w:pStyle w:val="a3"/>
        <w:spacing w:before="0" w:beforeAutospacing="0" w:after="0" w:afterAutospacing="0"/>
        <w:jc w:val="center"/>
      </w:pPr>
      <w:r w:rsidRPr="00920A96">
        <w:rPr>
          <w:vertAlign w:val="subscript"/>
        </w:rPr>
        <w:t> </w:t>
      </w:r>
    </w:p>
    <w:p w:rsidR="00AF5EE6" w:rsidRPr="00920A96" w:rsidRDefault="00AF5EE6" w:rsidP="00AF5EE6">
      <w:pPr>
        <w:pStyle w:val="a3"/>
        <w:spacing w:before="0" w:beforeAutospacing="0" w:after="0" w:afterAutospacing="0"/>
      </w:pPr>
      <w:r w:rsidRPr="00920A96">
        <w:t xml:space="preserve">Комиссия установила, что ответственность за нанесенный ущерб лежит </w:t>
      </w:r>
      <w:proofErr w:type="gramStart"/>
      <w:r w:rsidRPr="00920A96">
        <w:t>на</w:t>
      </w:r>
      <w:proofErr w:type="gramEnd"/>
      <w:r w:rsidRPr="00920A96">
        <w:t xml:space="preserve"> </w:t>
      </w:r>
    </w:p>
    <w:p w:rsidR="00AF5EE6" w:rsidRDefault="00AF5EE6" w:rsidP="00AF5EE6">
      <w:pPr>
        <w:pStyle w:val="a3"/>
        <w:spacing w:before="0" w:beforeAutospacing="0" w:after="0" w:afterAutospacing="0"/>
        <w:jc w:val="center"/>
        <w:rPr>
          <w:b/>
        </w:rPr>
      </w:pPr>
      <w:r w:rsidRPr="00920A96">
        <w:rPr>
          <w:b/>
        </w:rPr>
        <w:t xml:space="preserve">Управляющей компании ООО «Коммунальник» \ Управляющей компании \ </w:t>
      </w:r>
      <w:r w:rsidRPr="00920A96">
        <w:rPr>
          <w:b/>
        </w:rPr>
        <w:br/>
      </w:r>
      <w:r>
        <w:rPr>
          <w:b/>
        </w:rPr>
        <w:t>(</w:t>
      </w:r>
      <w:bookmarkStart w:id="0" w:name="_GoBack"/>
      <w:bookmarkEnd w:id="0"/>
      <w:r w:rsidRPr="00920A96">
        <w:rPr>
          <w:b/>
        </w:rPr>
        <w:t>ООО</w:t>
      </w:r>
      <w:r>
        <w:rPr>
          <w:b/>
        </w:rPr>
        <w:t>)</w:t>
      </w:r>
      <w:r w:rsidRPr="00920A96">
        <w:rPr>
          <w:b/>
        </w:rPr>
        <w:t xml:space="preserve"> «Коммунальник»</w:t>
      </w:r>
      <w:r>
        <w:rPr>
          <w:b/>
        </w:rPr>
        <w:t xml:space="preserve"> \ УК</w:t>
      </w:r>
    </w:p>
    <w:p w:rsidR="00AF5EE6" w:rsidRPr="00920A96" w:rsidRDefault="00AF5EE6" w:rsidP="00AF5EE6">
      <w:pPr>
        <w:pStyle w:val="a3"/>
        <w:spacing w:before="0" w:beforeAutospacing="0" w:after="0" w:afterAutospacing="0"/>
        <w:jc w:val="center"/>
        <w:rPr>
          <w:b/>
        </w:rPr>
      </w:pPr>
    </w:p>
    <w:p w:rsidR="00AF5EE6" w:rsidRPr="00920A96" w:rsidRDefault="00AF5EE6" w:rsidP="00AF5EE6">
      <w:pPr>
        <w:pStyle w:val="a3"/>
        <w:spacing w:before="0" w:beforeAutospacing="0" w:after="0" w:afterAutospacing="0"/>
      </w:pPr>
      <w:r w:rsidRPr="00920A96">
        <w:t>При составлении акта присутствовала  комиссия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245"/>
        <w:gridCol w:w="1666"/>
      </w:tblGrid>
      <w:tr w:rsidR="00AF5EE6" w:rsidRPr="00920A96" w:rsidTr="00C96A65">
        <w:tc>
          <w:tcPr>
            <w:tcW w:w="2943" w:type="dxa"/>
            <w:shd w:val="clear" w:color="auto" w:fill="auto"/>
          </w:tcPr>
          <w:p w:rsidR="00AF5EE6" w:rsidRPr="00920A96" w:rsidRDefault="00AF5EE6" w:rsidP="00C96A65">
            <w:pPr>
              <w:pStyle w:val="a3"/>
              <w:spacing w:before="0" w:beforeAutospacing="0" w:after="0" w:afterAutospacing="0"/>
              <w:jc w:val="center"/>
            </w:pPr>
            <w:r w:rsidRPr="00920A96">
              <w:t>Фамилия, инициалы</w:t>
            </w:r>
          </w:p>
        </w:tc>
        <w:tc>
          <w:tcPr>
            <w:tcW w:w="5245" w:type="dxa"/>
            <w:shd w:val="clear" w:color="auto" w:fill="auto"/>
          </w:tcPr>
          <w:p w:rsidR="00AF5EE6" w:rsidRPr="00920A96" w:rsidRDefault="00AF5EE6" w:rsidP="00C96A6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AF5EE6" w:rsidRPr="00920A96" w:rsidRDefault="00AF5EE6" w:rsidP="00C96A65">
            <w:pPr>
              <w:pStyle w:val="a3"/>
              <w:spacing w:before="0" w:beforeAutospacing="0" w:after="0" w:afterAutospacing="0"/>
              <w:jc w:val="center"/>
            </w:pPr>
            <w:r w:rsidRPr="00920A96">
              <w:t>Подпись</w:t>
            </w:r>
          </w:p>
        </w:tc>
      </w:tr>
      <w:tr w:rsidR="00AF5EE6" w:rsidRPr="00920A96" w:rsidTr="00C96A65">
        <w:tc>
          <w:tcPr>
            <w:tcW w:w="2943" w:type="dxa"/>
            <w:shd w:val="clear" w:color="auto" w:fill="auto"/>
          </w:tcPr>
          <w:p w:rsidR="00AF5EE6" w:rsidRPr="00920A96" w:rsidRDefault="00AF5EE6" w:rsidP="00C96A65">
            <w:pPr>
              <w:pStyle w:val="a3"/>
              <w:spacing w:before="0" w:beforeAutospacing="0" w:after="0" w:afterAutospacing="0"/>
            </w:pPr>
            <w:r w:rsidRPr="00920A96">
              <w:t>Серегин С.И.</w:t>
            </w:r>
          </w:p>
        </w:tc>
        <w:tc>
          <w:tcPr>
            <w:tcW w:w="5245" w:type="dxa"/>
            <w:shd w:val="clear" w:color="auto" w:fill="auto"/>
          </w:tcPr>
          <w:p w:rsidR="00AF5EE6" w:rsidRPr="00920A96" w:rsidRDefault="00AF5EE6" w:rsidP="00C96A65">
            <w:pPr>
              <w:pStyle w:val="a3"/>
              <w:spacing w:before="0" w:beforeAutospacing="0" w:after="0" w:afterAutospacing="0"/>
            </w:pPr>
            <w:r w:rsidRPr="00920A96">
              <w:t>начальник участка № 2 ООО «Коммунал</w:t>
            </w:r>
            <w:r w:rsidRPr="00920A96">
              <w:t>ь</w:t>
            </w:r>
            <w:r w:rsidRPr="00920A96">
              <w:t>ник»</w:t>
            </w:r>
          </w:p>
        </w:tc>
        <w:tc>
          <w:tcPr>
            <w:tcW w:w="1666" w:type="dxa"/>
            <w:shd w:val="clear" w:color="auto" w:fill="auto"/>
          </w:tcPr>
          <w:p w:rsidR="00AF5EE6" w:rsidRPr="00920A96" w:rsidRDefault="00AF5EE6" w:rsidP="00C96A65">
            <w:pPr>
              <w:pStyle w:val="a3"/>
              <w:spacing w:before="0" w:beforeAutospacing="0" w:after="0" w:afterAutospacing="0"/>
              <w:rPr>
                <w:b/>
              </w:rPr>
            </w:pPr>
            <w:r w:rsidRPr="00920A96">
              <w:rPr>
                <w:b/>
              </w:rPr>
              <w:t>отсутствует</w:t>
            </w:r>
          </w:p>
        </w:tc>
      </w:tr>
      <w:tr w:rsidR="00AF5EE6" w:rsidRPr="00920A96" w:rsidTr="00C96A65">
        <w:tc>
          <w:tcPr>
            <w:tcW w:w="2943" w:type="dxa"/>
            <w:shd w:val="clear" w:color="auto" w:fill="auto"/>
          </w:tcPr>
          <w:p w:rsidR="00AF5EE6" w:rsidRPr="00920A96" w:rsidRDefault="00AF5EE6" w:rsidP="00C96A65">
            <w:pPr>
              <w:pStyle w:val="a3"/>
              <w:spacing w:before="0" w:beforeAutospacing="0" w:after="0" w:afterAutospacing="0"/>
            </w:pPr>
            <w:r w:rsidRPr="00920A96">
              <w:t>Петров М.А.</w:t>
            </w:r>
          </w:p>
        </w:tc>
        <w:tc>
          <w:tcPr>
            <w:tcW w:w="5245" w:type="dxa"/>
            <w:shd w:val="clear" w:color="auto" w:fill="auto"/>
          </w:tcPr>
          <w:p w:rsidR="00AF5EE6" w:rsidRPr="00920A96" w:rsidRDefault="00AF5EE6" w:rsidP="00C96A65">
            <w:pPr>
              <w:pStyle w:val="a3"/>
              <w:spacing w:before="0" w:beforeAutospacing="0" w:after="0" w:afterAutospacing="0"/>
            </w:pPr>
            <w:r w:rsidRPr="00920A96">
              <w:t>инженер участка № 2; ООО «Коммунальник»</w:t>
            </w:r>
          </w:p>
        </w:tc>
        <w:tc>
          <w:tcPr>
            <w:tcW w:w="1666" w:type="dxa"/>
            <w:shd w:val="clear" w:color="auto" w:fill="auto"/>
          </w:tcPr>
          <w:p w:rsidR="00AF5EE6" w:rsidRPr="00920A96" w:rsidRDefault="00AF5EE6" w:rsidP="00C96A65">
            <w:pPr>
              <w:pStyle w:val="a3"/>
              <w:spacing w:before="0" w:beforeAutospacing="0" w:after="0" w:afterAutospacing="0"/>
              <w:rPr>
                <w:b/>
              </w:rPr>
            </w:pPr>
            <w:r w:rsidRPr="00920A96">
              <w:rPr>
                <w:b/>
              </w:rPr>
              <w:t>отсутствует</w:t>
            </w:r>
          </w:p>
        </w:tc>
      </w:tr>
      <w:tr w:rsidR="00AF5EE6" w:rsidRPr="00920A96" w:rsidTr="00C96A65">
        <w:tc>
          <w:tcPr>
            <w:tcW w:w="2943" w:type="dxa"/>
            <w:shd w:val="clear" w:color="auto" w:fill="auto"/>
          </w:tcPr>
          <w:p w:rsidR="00AF5EE6" w:rsidRPr="00920A96" w:rsidRDefault="00AF5EE6" w:rsidP="00C96A65">
            <w:pPr>
              <w:pStyle w:val="a3"/>
              <w:spacing w:before="0" w:beforeAutospacing="0" w:after="0" w:afterAutospacing="0"/>
              <w:rPr>
                <w:b/>
              </w:rPr>
            </w:pPr>
            <w:r w:rsidRPr="00920A96">
              <w:rPr>
                <w:b/>
              </w:rPr>
              <w:t>Воронина М.Н.</w:t>
            </w:r>
          </w:p>
        </w:tc>
        <w:tc>
          <w:tcPr>
            <w:tcW w:w="5245" w:type="dxa"/>
            <w:shd w:val="clear" w:color="auto" w:fill="auto"/>
          </w:tcPr>
          <w:p w:rsidR="00AF5EE6" w:rsidRPr="00920A96" w:rsidRDefault="00AF5EE6" w:rsidP="00C96A65">
            <w:pPr>
              <w:pStyle w:val="a3"/>
              <w:spacing w:before="0" w:beforeAutospacing="0" w:after="0" w:afterAutospacing="0"/>
            </w:pPr>
            <w:r w:rsidRPr="00920A96">
              <w:t xml:space="preserve">Старший по </w:t>
            </w:r>
            <w:r w:rsidRPr="00920A96">
              <w:rPr>
                <w:b/>
                <w:strike/>
              </w:rPr>
              <w:t>дому</w:t>
            </w:r>
            <w:r w:rsidRPr="00920A96">
              <w:t xml:space="preserve"> \ подъезду</w:t>
            </w:r>
          </w:p>
          <w:p w:rsidR="00AF5EE6" w:rsidRPr="00920A96" w:rsidRDefault="00AF5EE6" w:rsidP="00C96A65">
            <w:pPr>
              <w:pStyle w:val="a3"/>
              <w:spacing w:before="0" w:beforeAutospacing="0" w:after="0" w:afterAutospacing="0"/>
              <w:ind w:left="1310"/>
              <w:rPr>
                <w:sz w:val="18"/>
                <w:szCs w:val="18"/>
              </w:rPr>
            </w:pPr>
            <w:r w:rsidRPr="00920A96">
              <w:rPr>
                <w:sz w:val="18"/>
                <w:szCs w:val="18"/>
              </w:rPr>
              <w:t>(ненужное зачеркнуть)</w:t>
            </w:r>
          </w:p>
        </w:tc>
        <w:tc>
          <w:tcPr>
            <w:tcW w:w="1666" w:type="dxa"/>
            <w:shd w:val="clear" w:color="auto" w:fill="auto"/>
          </w:tcPr>
          <w:p w:rsidR="00AF5EE6" w:rsidRPr="00920A96" w:rsidRDefault="00AF5EE6" w:rsidP="00C96A65">
            <w:pPr>
              <w:pStyle w:val="a3"/>
              <w:spacing w:before="0" w:beforeAutospacing="0" w:after="0" w:afterAutospacing="0"/>
              <w:rPr>
                <w:b/>
              </w:rPr>
            </w:pPr>
            <w:r w:rsidRPr="00920A96">
              <w:rPr>
                <w:b/>
              </w:rPr>
              <w:t>отсутствует</w:t>
            </w:r>
          </w:p>
        </w:tc>
      </w:tr>
    </w:tbl>
    <w:p w:rsidR="00AF5EE6" w:rsidRPr="00920A96" w:rsidRDefault="00AF5EE6" w:rsidP="00AF5EE6">
      <w:pPr>
        <w:pStyle w:val="a3"/>
        <w:spacing w:before="0" w:beforeAutospacing="0" w:after="0" w:afterAutospacing="0"/>
        <w:rPr>
          <w:rStyle w:val="a4"/>
          <w:b/>
          <w:i w:val="0"/>
        </w:rPr>
      </w:pPr>
    </w:p>
    <w:p w:rsidR="00AF5EE6" w:rsidRPr="00920A96" w:rsidRDefault="00AF5EE6" w:rsidP="00AF5EE6">
      <w:pPr>
        <w:pStyle w:val="a3"/>
        <w:spacing w:before="0" w:beforeAutospacing="0" w:after="0" w:afterAutospacing="0"/>
        <w:rPr>
          <w:rStyle w:val="a4"/>
          <w:i w:val="0"/>
        </w:rPr>
      </w:pPr>
      <w:r w:rsidRPr="00920A96">
        <w:rPr>
          <w:rStyle w:val="a4"/>
          <w:i w:val="0"/>
        </w:rPr>
        <w:t xml:space="preserve">Потерпевшая сторона: </w:t>
      </w:r>
      <w:r w:rsidRPr="00920A96">
        <w:rPr>
          <w:rStyle w:val="a4"/>
          <w:i w:val="0"/>
        </w:rPr>
        <w:tab/>
      </w:r>
      <w:r w:rsidRPr="00920A96">
        <w:rPr>
          <w:rStyle w:val="a4"/>
          <w:b/>
          <w:i w:val="0"/>
        </w:rPr>
        <w:t>С.П. Петров (С.П.)</w:t>
      </w:r>
      <w:r w:rsidRPr="00920A96">
        <w:rPr>
          <w:rStyle w:val="a4"/>
          <w:i w:val="0"/>
        </w:rPr>
        <w:tab/>
      </w:r>
      <w:r w:rsidRPr="00920A96">
        <w:rPr>
          <w:rStyle w:val="a4"/>
          <w:i w:val="0"/>
        </w:rPr>
        <w:tab/>
      </w:r>
      <w:r w:rsidRPr="00920A96">
        <w:rPr>
          <w:rStyle w:val="a4"/>
          <w:b/>
          <w:i w:val="0"/>
        </w:rPr>
        <w:t>подпись отсутствует</w:t>
      </w:r>
    </w:p>
    <w:p w:rsidR="00AF5EE6" w:rsidRPr="00920A96" w:rsidRDefault="00AF5EE6" w:rsidP="00AF5EE6">
      <w:pPr>
        <w:pStyle w:val="a3"/>
        <w:spacing w:before="0" w:beforeAutospacing="0" w:after="0" w:afterAutospacing="0"/>
        <w:rPr>
          <w:sz w:val="18"/>
          <w:szCs w:val="18"/>
        </w:rPr>
      </w:pPr>
      <w:r w:rsidRPr="00920A96">
        <w:rPr>
          <w:sz w:val="18"/>
          <w:szCs w:val="18"/>
        </w:rPr>
        <w:tab/>
      </w:r>
      <w:r w:rsidRPr="00920A96">
        <w:rPr>
          <w:sz w:val="18"/>
          <w:szCs w:val="18"/>
        </w:rPr>
        <w:tab/>
      </w:r>
      <w:r w:rsidRPr="00920A96">
        <w:rPr>
          <w:sz w:val="18"/>
          <w:szCs w:val="18"/>
        </w:rPr>
        <w:tab/>
      </w:r>
      <w:r w:rsidRPr="00920A96">
        <w:rPr>
          <w:sz w:val="18"/>
          <w:szCs w:val="18"/>
        </w:rPr>
        <w:tab/>
        <w:t>(Фамилия, инициалы)</w:t>
      </w:r>
      <w:r w:rsidRPr="00920A96">
        <w:rPr>
          <w:sz w:val="18"/>
          <w:szCs w:val="18"/>
        </w:rPr>
        <w:tab/>
      </w:r>
      <w:r w:rsidRPr="00920A96">
        <w:rPr>
          <w:sz w:val="18"/>
          <w:szCs w:val="18"/>
        </w:rPr>
        <w:tab/>
      </w:r>
      <w:r w:rsidRPr="00920A96">
        <w:rPr>
          <w:sz w:val="18"/>
          <w:szCs w:val="18"/>
        </w:rPr>
        <w:tab/>
      </w:r>
      <w:r w:rsidRPr="00920A96">
        <w:rPr>
          <w:sz w:val="18"/>
          <w:szCs w:val="18"/>
        </w:rPr>
        <w:tab/>
        <w:t>(подпись)</w:t>
      </w:r>
    </w:p>
    <w:p w:rsidR="00AF5EE6" w:rsidRDefault="00AF5EE6" w:rsidP="00AF5EE6">
      <w:pPr>
        <w:pStyle w:val="a3"/>
        <w:spacing w:before="0" w:beforeAutospacing="0" w:after="0" w:afterAutospacing="0"/>
        <w:rPr>
          <w:rStyle w:val="a4"/>
          <w:b/>
          <w:i w:val="0"/>
        </w:rPr>
      </w:pPr>
    </w:p>
    <w:p w:rsidR="00AF5EE6" w:rsidRPr="00920A96" w:rsidRDefault="00AF5EE6" w:rsidP="00AF5EE6">
      <w:pPr>
        <w:pStyle w:val="a3"/>
        <w:spacing w:before="0" w:beforeAutospacing="0" w:after="0" w:afterAutospacing="0"/>
        <w:rPr>
          <w:rStyle w:val="a4"/>
          <w:b/>
          <w:i w:val="0"/>
        </w:rPr>
      </w:pPr>
    </w:p>
    <w:p w:rsidR="00AF5EE6" w:rsidRPr="00920A96" w:rsidRDefault="00AF5EE6" w:rsidP="00AF5EE6">
      <w:pPr>
        <w:pStyle w:val="a3"/>
        <w:spacing w:before="0" w:beforeAutospacing="0" w:after="0" w:afterAutospacing="0"/>
        <w:rPr>
          <w:rStyle w:val="a4"/>
          <w:i w:val="0"/>
        </w:rPr>
      </w:pPr>
      <w:r w:rsidRPr="00920A96">
        <w:rPr>
          <w:rStyle w:val="a4"/>
          <w:b/>
          <w:i w:val="0"/>
        </w:rPr>
        <w:t xml:space="preserve">* Внимание! </w:t>
      </w:r>
      <w:r w:rsidRPr="00920A96">
        <w:rPr>
          <w:rStyle w:val="a4"/>
          <w:i w:val="0"/>
        </w:rPr>
        <w:t>Информация по комнатам  может быть заполнена в другом порядке.</w:t>
      </w:r>
    </w:p>
    <w:p w:rsidR="00AF5EE6" w:rsidRPr="00920A96" w:rsidRDefault="00AF5EE6" w:rsidP="00AF5EE6">
      <w:pPr>
        <w:pStyle w:val="a3"/>
        <w:spacing w:before="0" w:beforeAutospacing="0" w:after="0" w:afterAutospacing="0"/>
        <w:rPr>
          <w:rStyle w:val="a4"/>
          <w:i w:val="0"/>
        </w:rPr>
      </w:pPr>
    </w:p>
    <w:p w:rsidR="00C6610E" w:rsidRPr="000E7464" w:rsidRDefault="00C6610E" w:rsidP="00C6610E">
      <w:pPr>
        <w:pStyle w:val="a3"/>
        <w:spacing w:before="0" w:beforeAutospacing="0" w:after="0" w:afterAutospacing="0"/>
        <w:rPr>
          <w:rStyle w:val="a4"/>
          <w:i w:val="0"/>
        </w:rPr>
      </w:pPr>
    </w:p>
    <w:p w:rsidR="00C6610E" w:rsidRPr="00C6610E" w:rsidRDefault="00C6610E" w:rsidP="00C6610E">
      <w:pPr>
        <w:pStyle w:val="a3"/>
        <w:spacing w:before="0" w:beforeAutospacing="0" w:after="0" w:afterAutospacing="0"/>
      </w:pPr>
    </w:p>
    <w:p w:rsidR="00C6610E" w:rsidRDefault="00C6610E">
      <w:pP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</w:rPr>
        <w:br w:type="page"/>
      </w:r>
    </w:p>
    <w:p w:rsidR="00C6610E" w:rsidRPr="000E7464" w:rsidRDefault="00C6610E" w:rsidP="00C6610E">
      <w:pPr>
        <w:pStyle w:val="a3"/>
        <w:spacing w:before="0" w:beforeAutospacing="0" w:after="0" w:afterAutospacing="0"/>
        <w:rPr>
          <w:rStyle w:val="a4"/>
        </w:rPr>
      </w:pPr>
      <w:r w:rsidRPr="000E7464">
        <w:rPr>
          <w:rStyle w:val="a4"/>
        </w:rPr>
        <w:lastRenderedPageBreak/>
        <w:t>Подсчет баллов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Зачеркнуто «нежилого»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Полностью и верно указаны</w:t>
            </w:r>
          </w:p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адрес (включая квартиру)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дата составления акта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Зачеркнуто «дому»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Полностью и верно указаны</w:t>
            </w:r>
          </w:p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фамилия и инициалы старшей по подъезду (или Ф.И.О.)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улица и номер дома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причина проведения комиссионного обследования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этаж, на котором расположена квартира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количество этажей в доме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год постройки дома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количество комнат в квартире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указаны</w:t>
            </w:r>
          </w:p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метраж комнаты </w:t>
            </w:r>
            <w:r w:rsidR="00AF5EE6" w:rsidRPr="00920A96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proofErr w:type="spellStart"/>
            <w:r w:rsidR="00AF5EE6" w:rsidRPr="00920A9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AF5EE6" w:rsidRPr="00920A9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="00AF5EE6"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(при условии указания ущерба)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ущерб в комнате</w:t>
            </w:r>
            <w:r w:rsidR="00AF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EE6" w:rsidRPr="00920A96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proofErr w:type="spellStart"/>
            <w:r w:rsidR="00AF5EE6" w:rsidRPr="00920A9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AF5EE6" w:rsidRPr="00920A9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площадь повреждения в комнате</w:t>
            </w:r>
            <w:r w:rsidR="00AF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EE6" w:rsidRPr="00920A96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proofErr w:type="spellStart"/>
            <w:r w:rsidR="00AF5EE6" w:rsidRPr="00920A9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AF5EE6" w:rsidRPr="00920A9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указаны</w:t>
            </w:r>
            <w:r w:rsidR="00AF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10E" w:rsidRPr="00C6610E" w:rsidRDefault="00C6610E" w:rsidP="00AF5EE6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метраж </w:t>
            </w:r>
            <w:r w:rsidR="00AF5EE6" w:rsidRPr="00920A96">
              <w:rPr>
                <w:rFonts w:ascii="Times New Roman" w:hAnsi="Times New Roman"/>
                <w:sz w:val="24"/>
                <w:szCs w:val="24"/>
              </w:rPr>
              <w:t xml:space="preserve">комнаты 20 </w:t>
            </w:r>
            <w:proofErr w:type="spellStart"/>
            <w:r w:rsidR="00AF5EE6" w:rsidRPr="00920A9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AF5EE6" w:rsidRPr="00920A9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="00AF5EE6"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(при условии указания ущерба)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5EE6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EE6" w:rsidRPr="00920A96" w:rsidRDefault="00AF5EE6" w:rsidP="00C96A6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 xml:space="preserve">ущерб в комнате 20 </w:t>
            </w:r>
            <w:proofErr w:type="spellStart"/>
            <w:r w:rsidRPr="00920A9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920A9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920A96">
              <w:rPr>
                <w:rFonts w:ascii="Times New Roman" w:hAnsi="Times New Roman"/>
                <w:sz w:val="24"/>
                <w:szCs w:val="24"/>
              </w:rPr>
              <w:t xml:space="preserve"> - протечка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EE6" w:rsidRPr="00C6610E" w:rsidRDefault="00AF5EE6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5EE6" w:rsidRPr="00C6610E" w:rsidTr="0066342A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6" w:rsidRPr="00920A96" w:rsidRDefault="00AF5EE6" w:rsidP="00C96A6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 xml:space="preserve">площадь протечки в комнате 20 </w:t>
            </w:r>
            <w:proofErr w:type="spellStart"/>
            <w:r w:rsidRPr="00920A9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920A9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5EE6" w:rsidRPr="00C6610E" w:rsidRDefault="00AF5EE6" w:rsidP="008B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5EE6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6" w:rsidRPr="00920A96" w:rsidRDefault="00AF5EE6" w:rsidP="00C96A6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 xml:space="preserve">ущерб в комнате 20 </w:t>
            </w:r>
            <w:proofErr w:type="spellStart"/>
            <w:r w:rsidRPr="00920A9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920A9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920A96">
              <w:rPr>
                <w:rFonts w:ascii="Times New Roman" w:hAnsi="Times New Roman"/>
                <w:sz w:val="24"/>
                <w:szCs w:val="24"/>
              </w:rPr>
              <w:t xml:space="preserve"> - паркет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6" w:rsidRPr="00C6610E" w:rsidRDefault="00AF5EE6" w:rsidP="008B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5EE6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EE6" w:rsidRPr="00920A96" w:rsidRDefault="00AF5EE6" w:rsidP="00C96A6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 xml:space="preserve">площадь поврежденного паркета в комнате 20 </w:t>
            </w:r>
            <w:proofErr w:type="spellStart"/>
            <w:r w:rsidRPr="00920A9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920A9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EE6" w:rsidRPr="00C6610E" w:rsidRDefault="00AF5EE6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5EE6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6" w:rsidRPr="00C6610E" w:rsidRDefault="00AF5EE6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указаны</w:t>
            </w:r>
          </w:p>
          <w:p w:rsidR="00AF5EE6" w:rsidRPr="00C6610E" w:rsidRDefault="00AF5EE6" w:rsidP="00AF5EE6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метраж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санузла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(при условии указания ущерба)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EE6" w:rsidRPr="00C6610E" w:rsidRDefault="00AF5EE6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5EE6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6" w:rsidRPr="00920A96" w:rsidRDefault="00AF5EE6" w:rsidP="00DE153F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ущерб в санузле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6" w:rsidRPr="00C6610E" w:rsidRDefault="00AF5EE6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5EE6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6" w:rsidRPr="00920A96" w:rsidRDefault="00AF5EE6" w:rsidP="00DE153F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Times New Roman" w:hAnsi="Times New Roman"/>
                <w:sz w:val="24"/>
                <w:szCs w:val="24"/>
              </w:rPr>
              <w:t>площадь повреждения в санузле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6" w:rsidRPr="00C6610E" w:rsidRDefault="00AF5EE6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5EE6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6" w:rsidRPr="00C6610E" w:rsidRDefault="00AF5EE6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Поставлен прочерк или не заполнены стр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AF5EE6" w:rsidRPr="00C6610E" w:rsidRDefault="00AF5EE6" w:rsidP="00AF5EE6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EE6" w:rsidRPr="00C6610E" w:rsidRDefault="00AF5EE6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EE6" w:rsidRPr="00C6610E" w:rsidRDefault="00AF5EE6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5EE6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6" w:rsidRPr="00C6610E" w:rsidRDefault="00AF5EE6" w:rsidP="00AF5EE6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6" w:rsidRPr="00C6610E" w:rsidRDefault="00AF5EE6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5EE6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6" w:rsidRPr="00C6610E" w:rsidRDefault="00AF5EE6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указан субъект, ответственный за нанесение ущерба, другие субъекты не указаны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6" w:rsidRPr="00C6610E" w:rsidRDefault="00AF5EE6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5EE6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EE6" w:rsidRPr="00C6610E" w:rsidRDefault="00AF5EE6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Подписи членов комиссии и потерпевшей стороны отсутствуют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EE6" w:rsidRPr="00C6610E" w:rsidRDefault="00AF5EE6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5EE6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6" w:rsidRPr="00C6610E" w:rsidRDefault="00AF5EE6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оформлена строка для подписи старшей по подъезду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6" w:rsidRPr="00C6610E" w:rsidRDefault="00AF5EE6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5EE6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6" w:rsidRPr="00C6610E" w:rsidRDefault="00AF5EE6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указаны фамилия и инициалы потерпевшей стороны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6" w:rsidRPr="00C6610E" w:rsidRDefault="00AF5EE6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5EE6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EE6" w:rsidRPr="00C6610E" w:rsidRDefault="00AF5EE6" w:rsidP="00C661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EE6" w:rsidRPr="00920A96" w:rsidRDefault="00AF5EE6" w:rsidP="005244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0A96">
              <w:rPr>
                <w:rFonts w:ascii="Times New Roman" w:hAnsi="Times New Roman"/>
                <w:b/>
                <w:i/>
                <w:sz w:val="24"/>
                <w:szCs w:val="24"/>
              </w:rPr>
              <w:t>29 баллов</w:t>
            </w:r>
          </w:p>
        </w:tc>
      </w:tr>
    </w:tbl>
    <w:p w:rsidR="00AF5EE6" w:rsidRDefault="00AF5EE6" w:rsidP="00AF5EE6">
      <w:pPr>
        <w:pStyle w:val="a3"/>
        <w:spacing w:before="0" w:beforeAutospacing="0" w:after="0" w:afterAutospacing="0"/>
        <w:rPr>
          <w:rStyle w:val="a4"/>
          <w:b/>
          <w:i w:val="0"/>
        </w:rPr>
      </w:pPr>
    </w:p>
    <w:p w:rsidR="00C6610E" w:rsidRPr="00C6610E" w:rsidRDefault="00C6610E" w:rsidP="00C6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610E" w:rsidRPr="00C6610E" w:rsidSect="00F94C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76CE0"/>
    <w:multiLevelType w:val="hybridMultilevel"/>
    <w:tmpl w:val="30CA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0E"/>
    <w:rsid w:val="00313276"/>
    <w:rsid w:val="00425E88"/>
    <w:rsid w:val="009B5E4B"/>
    <w:rsid w:val="00AF5EE6"/>
    <w:rsid w:val="00C6610E"/>
    <w:rsid w:val="00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C6610E"/>
    <w:rPr>
      <w:i/>
      <w:iCs/>
    </w:rPr>
  </w:style>
  <w:style w:type="character" w:styleId="a5">
    <w:name w:val="Strong"/>
    <w:uiPriority w:val="22"/>
    <w:qFormat/>
    <w:rsid w:val="00C661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C6610E"/>
    <w:rPr>
      <w:i/>
      <w:iCs/>
    </w:rPr>
  </w:style>
  <w:style w:type="character" w:styleId="a5">
    <w:name w:val="Strong"/>
    <w:uiPriority w:val="22"/>
    <w:qFormat/>
    <w:rsid w:val="00C66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2020-01-11T18:36:00Z</dcterms:created>
  <dcterms:modified xsi:type="dcterms:W3CDTF">2020-01-11T18:44:00Z</dcterms:modified>
</cp:coreProperties>
</file>