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1C" w:rsidRPr="00DB270D" w:rsidRDefault="00B8661C" w:rsidP="00D36EBB">
      <w:pPr>
        <w:jc w:val="right"/>
        <w:rPr>
          <w:sz w:val="24"/>
          <w:szCs w:val="24"/>
        </w:rPr>
      </w:pPr>
      <w:r w:rsidRPr="00DB270D">
        <w:rPr>
          <w:sz w:val="24"/>
          <w:szCs w:val="24"/>
        </w:rPr>
        <w:t xml:space="preserve">                                                                                                   УТВЕРЖДЕНО</w:t>
      </w:r>
    </w:p>
    <w:p w:rsidR="00B8661C" w:rsidRPr="00DB270D" w:rsidRDefault="00B8661C" w:rsidP="00D36EBB">
      <w:pPr>
        <w:jc w:val="right"/>
        <w:rPr>
          <w:sz w:val="24"/>
          <w:szCs w:val="24"/>
        </w:rPr>
      </w:pPr>
      <w:r w:rsidRPr="00DB270D">
        <w:rPr>
          <w:sz w:val="24"/>
          <w:szCs w:val="24"/>
        </w:rPr>
        <w:t xml:space="preserve">                                                                                     на заседании аттестационной комиссии </w:t>
      </w:r>
    </w:p>
    <w:p w:rsidR="00B8661C" w:rsidRPr="00DB270D" w:rsidRDefault="00B8661C" w:rsidP="00D36EBB">
      <w:pPr>
        <w:jc w:val="right"/>
        <w:rPr>
          <w:sz w:val="24"/>
          <w:szCs w:val="24"/>
        </w:rPr>
      </w:pPr>
      <w:r w:rsidRPr="00DB270D">
        <w:rPr>
          <w:sz w:val="24"/>
          <w:szCs w:val="24"/>
        </w:rPr>
        <w:t>министерства образования и науки</w:t>
      </w:r>
    </w:p>
    <w:p w:rsidR="00B8661C" w:rsidRPr="00DB270D" w:rsidRDefault="00B8661C" w:rsidP="00D36EBB">
      <w:pPr>
        <w:jc w:val="right"/>
        <w:rPr>
          <w:sz w:val="24"/>
          <w:szCs w:val="24"/>
        </w:rPr>
      </w:pPr>
      <w:r w:rsidRPr="00DB270D">
        <w:rPr>
          <w:sz w:val="24"/>
          <w:szCs w:val="24"/>
        </w:rPr>
        <w:t xml:space="preserve">                                                                                     Самарской области</w:t>
      </w:r>
    </w:p>
    <w:p w:rsidR="00B8661C" w:rsidRPr="00DB270D" w:rsidRDefault="00B8661C" w:rsidP="00D36EBB">
      <w:pPr>
        <w:jc w:val="right"/>
        <w:rPr>
          <w:b/>
          <w:bCs/>
          <w:sz w:val="24"/>
          <w:szCs w:val="24"/>
        </w:rPr>
      </w:pPr>
      <w:r w:rsidRPr="00DB270D">
        <w:rPr>
          <w:sz w:val="24"/>
          <w:szCs w:val="24"/>
        </w:rPr>
        <w:t xml:space="preserve">                                                                            (протокол от </w:t>
      </w:r>
      <w:r>
        <w:rPr>
          <w:sz w:val="24"/>
          <w:szCs w:val="24"/>
        </w:rPr>
        <w:t>04.09.14</w:t>
      </w:r>
      <w:r w:rsidRPr="00DB270D">
        <w:rPr>
          <w:sz w:val="24"/>
          <w:szCs w:val="24"/>
        </w:rPr>
        <w:t xml:space="preserve"> № </w:t>
      </w:r>
      <w:r>
        <w:rPr>
          <w:sz w:val="24"/>
          <w:szCs w:val="24"/>
        </w:rPr>
        <w:t>8</w:t>
      </w:r>
      <w:r w:rsidRPr="00DB270D">
        <w:rPr>
          <w:sz w:val="24"/>
          <w:szCs w:val="24"/>
        </w:rPr>
        <w:t>)</w:t>
      </w:r>
    </w:p>
    <w:p w:rsidR="00B8661C" w:rsidRPr="00DB270D" w:rsidRDefault="00B8661C">
      <w:pPr>
        <w:pStyle w:val="PlainText"/>
        <w:rPr>
          <w:rFonts w:ascii="Times New Roman" w:hAnsi="Times New Roman"/>
          <w:sz w:val="24"/>
          <w:szCs w:val="24"/>
        </w:rPr>
      </w:pPr>
    </w:p>
    <w:p w:rsidR="00B8661C" w:rsidRPr="00DB270D" w:rsidRDefault="00B8661C" w:rsidP="00DF6F79">
      <w:pPr>
        <w:pStyle w:val="Plain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2</w:t>
      </w:r>
    </w:p>
    <w:p w:rsidR="00B8661C" w:rsidRPr="00DF6F79" w:rsidRDefault="00B8661C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DF6F79">
        <w:rPr>
          <w:rFonts w:ascii="Times New Roman" w:hAnsi="Times New Roman"/>
          <w:b/>
          <w:bCs/>
          <w:sz w:val="24"/>
          <w:szCs w:val="24"/>
        </w:rPr>
        <w:t>Экспертное заключение</w:t>
      </w:r>
    </w:p>
    <w:p w:rsidR="00B8661C" w:rsidRPr="00DF6F79" w:rsidRDefault="00B8661C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DF6F79">
        <w:rPr>
          <w:rFonts w:ascii="Times New Roman" w:hAnsi="Times New Roman"/>
          <w:b/>
          <w:bCs/>
          <w:sz w:val="24"/>
          <w:szCs w:val="24"/>
        </w:rPr>
        <w:t xml:space="preserve">о результатах анализа профессиональной деятельности педагогического </w:t>
      </w:r>
    </w:p>
    <w:p w:rsidR="00B8661C" w:rsidRPr="00DF6F79" w:rsidRDefault="00B8661C" w:rsidP="0001654C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DF6F79">
        <w:rPr>
          <w:rFonts w:ascii="Times New Roman" w:hAnsi="Times New Roman"/>
          <w:b/>
          <w:bCs/>
          <w:sz w:val="24"/>
          <w:szCs w:val="24"/>
        </w:rPr>
        <w:t xml:space="preserve">работника образовательного учреждения по должности </w:t>
      </w:r>
      <w:r w:rsidRPr="00DF6F79">
        <w:rPr>
          <w:rFonts w:ascii="Times New Roman" w:hAnsi="Times New Roman"/>
          <w:b/>
          <w:bCs/>
          <w:sz w:val="24"/>
          <w:szCs w:val="24"/>
          <w:u w:val="single"/>
        </w:rPr>
        <w:t xml:space="preserve">«воспитатель» </w:t>
      </w:r>
    </w:p>
    <w:p w:rsidR="00B8661C" w:rsidRPr="00922330" w:rsidRDefault="00B8661C" w:rsidP="0001654C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922330">
        <w:rPr>
          <w:rFonts w:ascii="Times New Roman" w:hAnsi="Times New Roman"/>
          <w:bCs/>
          <w:sz w:val="24"/>
          <w:szCs w:val="24"/>
        </w:rPr>
        <w:t>(классный воспитатель, воспитатель группы продленного дня, воспитатель общежития)</w:t>
      </w:r>
      <w:r w:rsidRPr="00922330">
        <w:rPr>
          <w:rFonts w:ascii="Times New Roman" w:hAnsi="Times New Roman"/>
          <w:sz w:val="24"/>
          <w:szCs w:val="24"/>
        </w:rPr>
        <w:t xml:space="preserve"> </w:t>
      </w:r>
    </w:p>
    <w:p w:rsidR="00B8661C" w:rsidRPr="00DB270D" w:rsidRDefault="00B8661C" w:rsidP="0001654C">
      <w:pPr>
        <w:pStyle w:val="PlainTex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661C" w:rsidRPr="00DB270D" w:rsidRDefault="00B8661C">
      <w:pPr>
        <w:pStyle w:val="PlainText"/>
        <w:rPr>
          <w:rFonts w:ascii="Times New Roman" w:hAnsi="Times New Roman"/>
          <w:sz w:val="24"/>
          <w:szCs w:val="24"/>
        </w:rPr>
      </w:pPr>
      <w:r w:rsidRPr="00DB270D">
        <w:rPr>
          <w:rFonts w:ascii="Times New Roman" w:hAnsi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B8661C" w:rsidRPr="00DB270D" w:rsidRDefault="00B8661C">
      <w:pPr>
        <w:pStyle w:val="PlainText"/>
        <w:rPr>
          <w:rFonts w:ascii="Times New Roman" w:hAnsi="Times New Roman"/>
          <w:sz w:val="24"/>
          <w:szCs w:val="24"/>
        </w:rPr>
      </w:pPr>
      <w:r w:rsidRPr="00DB270D">
        <w:rPr>
          <w:rFonts w:ascii="Times New Roman" w:hAnsi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B8661C" w:rsidRPr="00DB270D" w:rsidRDefault="00B8661C">
      <w:pPr>
        <w:pStyle w:val="PlainText"/>
        <w:rPr>
          <w:rFonts w:ascii="Times New Roman" w:hAnsi="Times New Roman"/>
          <w:sz w:val="24"/>
          <w:szCs w:val="24"/>
        </w:rPr>
      </w:pPr>
      <w:r w:rsidRPr="00DB270D">
        <w:rPr>
          <w:rFonts w:ascii="Times New Roman" w:hAnsi="Times New Roman"/>
          <w:sz w:val="24"/>
          <w:szCs w:val="24"/>
        </w:rPr>
        <w:t>Заявленная квалификационная категория ________________________________________________________________________________________</w:t>
      </w:r>
    </w:p>
    <w:p w:rsidR="00B8661C" w:rsidRPr="00DB270D" w:rsidRDefault="00B8661C">
      <w:pPr>
        <w:pStyle w:val="PlainText"/>
        <w:rPr>
          <w:rFonts w:ascii="Times New Roman" w:hAnsi="Times New Roman"/>
          <w:sz w:val="24"/>
          <w:szCs w:val="24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933"/>
        <w:gridCol w:w="9072"/>
        <w:gridCol w:w="1418"/>
      </w:tblGrid>
      <w:tr w:rsidR="00B8661C" w:rsidRPr="00DB270D" w:rsidTr="00C96B2A">
        <w:trPr>
          <w:tblHeader/>
        </w:trPr>
        <w:tc>
          <w:tcPr>
            <w:tcW w:w="817" w:type="dxa"/>
            <w:vMerge w:val="restart"/>
          </w:tcPr>
          <w:p w:rsidR="00B8661C" w:rsidRPr="00DB270D" w:rsidRDefault="00B8661C">
            <w:pPr>
              <w:pStyle w:val="PlainText"/>
              <w:rPr>
                <w:rFonts w:ascii="Times New Roman" w:hAnsi="Times New Roman"/>
                <w:b/>
                <w:bCs/>
              </w:rPr>
            </w:pPr>
            <w:r w:rsidRPr="00DB270D">
              <w:rPr>
                <w:rFonts w:ascii="Times New Roman" w:hAnsi="Times New Roman"/>
                <w:b/>
                <w:bCs/>
              </w:rPr>
              <w:t>№ п/п</w:t>
            </w:r>
          </w:p>
          <w:p w:rsidR="00B8661C" w:rsidRPr="00DB270D" w:rsidRDefault="00B8661C">
            <w:pPr>
              <w:pStyle w:val="PlainText"/>
              <w:rPr>
                <w:rFonts w:ascii="Times New Roman" w:hAnsi="Times New Roman"/>
              </w:rPr>
            </w:pPr>
          </w:p>
        </w:tc>
        <w:tc>
          <w:tcPr>
            <w:tcW w:w="3933" w:type="dxa"/>
            <w:vMerge w:val="restart"/>
          </w:tcPr>
          <w:p w:rsidR="00B8661C" w:rsidRPr="00DB270D" w:rsidRDefault="00B8661C" w:rsidP="002E60B2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 w:rsidRPr="00DB270D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10490" w:type="dxa"/>
            <w:gridSpan w:val="2"/>
          </w:tcPr>
          <w:p w:rsidR="00B8661C" w:rsidRPr="00DB270D" w:rsidRDefault="00B8661C" w:rsidP="00D11E4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 w:rsidRPr="00DB270D">
              <w:rPr>
                <w:rFonts w:ascii="Times New Roman" w:hAnsi="Times New Roman"/>
                <w:b/>
                <w:bCs/>
              </w:rPr>
              <w:t>Оценочная шкала</w:t>
            </w:r>
          </w:p>
        </w:tc>
      </w:tr>
      <w:tr w:rsidR="00B8661C" w:rsidRPr="00DB270D" w:rsidTr="00C96B2A">
        <w:trPr>
          <w:tblHeader/>
        </w:trPr>
        <w:tc>
          <w:tcPr>
            <w:tcW w:w="817" w:type="dxa"/>
            <w:vMerge/>
          </w:tcPr>
          <w:p w:rsidR="00B8661C" w:rsidRPr="00DB270D" w:rsidRDefault="00B8661C" w:rsidP="00D97737">
            <w:pPr>
              <w:pStyle w:val="Plain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3" w:type="dxa"/>
            <w:vMerge/>
          </w:tcPr>
          <w:p w:rsidR="00B8661C" w:rsidRPr="00DB270D" w:rsidRDefault="00B8661C" w:rsidP="00406502">
            <w:pPr>
              <w:pStyle w:val="Plain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B8661C" w:rsidRPr="00DB270D" w:rsidRDefault="00B8661C" w:rsidP="00A2482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 w:rsidRPr="00DB270D">
              <w:rPr>
                <w:rFonts w:ascii="Times New Roman" w:hAnsi="Times New Roman"/>
                <w:b/>
                <w:bCs/>
              </w:rPr>
              <w:t>критерии оценивания</w:t>
            </w:r>
          </w:p>
        </w:tc>
        <w:tc>
          <w:tcPr>
            <w:tcW w:w="1418" w:type="dxa"/>
          </w:tcPr>
          <w:p w:rsidR="00B8661C" w:rsidRPr="00DB270D" w:rsidRDefault="00B8661C" w:rsidP="00A2482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 w:rsidRPr="00DB270D">
              <w:rPr>
                <w:rFonts w:ascii="Times New Roman" w:hAnsi="Times New Roman"/>
                <w:b/>
                <w:bCs/>
              </w:rPr>
              <w:t xml:space="preserve">оценка </w:t>
            </w:r>
          </w:p>
          <w:p w:rsidR="00B8661C" w:rsidRPr="00DB270D" w:rsidRDefault="00B8661C" w:rsidP="00A24828">
            <w:pPr>
              <w:pStyle w:val="PlainText"/>
              <w:jc w:val="center"/>
              <w:rPr>
                <w:rFonts w:ascii="Times New Roman" w:hAnsi="Times New Roman"/>
              </w:rPr>
            </w:pPr>
            <w:r w:rsidRPr="00DB270D">
              <w:rPr>
                <w:rFonts w:ascii="Times New Roman" w:hAnsi="Times New Roman"/>
                <w:b/>
                <w:bCs/>
              </w:rPr>
              <w:t>(1-3 балла)</w:t>
            </w:r>
          </w:p>
        </w:tc>
      </w:tr>
      <w:tr w:rsidR="00B8661C" w:rsidRPr="00DB270D" w:rsidTr="00C96B2A">
        <w:trPr>
          <w:tblHeader/>
        </w:trPr>
        <w:tc>
          <w:tcPr>
            <w:tcW w:w="817" w:type="dxa"/>
          </w:tcPr>
          <w:p w:rsidR="00B8661C" w:rsidRPr="00DF6F79" w:rsidRDefault="00B8661C" w:rsidP="00F9610E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B8661C" w:rsidRPr="00DF6F79" w:rsidRDefault="00B8661C" w:rsidP="00F9610E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B8661C" w:rsidRPr="00DF6F79" w:rsidRDefault="00B8661C" w:rsidP="00F9610E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F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8661C" w:rsidRPr="00DF6F79" w:rsidRDefault="00B8661C" w:rsidP="00D33BC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661C" w:rsidRPr="00DB270D" w:rsidTr="00C96B2A">
        <w:trPr>
          <w:trHeight w:val="1110"/>
        </w:trPr>
        <w:tc>
          <w:tcPr>
            <w:tcW w:w="817" w:type="dxa"/>
          </w:tcPr>
          <w:p w:rsidR="00B8661C" w:rsidRPr="00DB270D" w:rsidRDefault="00B8661C" w:rsidP="00FD3C84">
            <w:pPr>
              <w:jc w:val="center"/>
              <w:rPr>
                <w:rStyle w:val="FootnoteReference"/>
                <w:sz w:val="24"/>
                <w:szCs w:val="24"/>
                <w:vertAlign w:val="baseline"/>
              </w:rPr>
            </w:pPr>
            <w:r w:rsidRPr="00DB270D">
              <w:rPr>
                <w:rStyle w:val="FootnoteReference"/>
                <w:sz w:val="24"/>
                <w:szCs w:val="24"/>
                <w:vertAlign w:val="baseline"/>
              </w:rPr>
              <w:t>1.</w:t>
            </w:r>
          </w:p>
        </w:tc>
        <w:tc>
          <w:tcPr>
            <w:tcW w:w="3933" w:type="dxa"/>
          </w:tcPr>
          <w:p w:rsidR="00B8661C" w:rsidRDefault="00B8661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повышения квалифик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по профилю педагогической деятельности </w:t>
            </w:r>
          </w:p>
          <w:p w:rsidR="00B8661C" w:rsidRDefault="00B8661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Default="00B8661C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B8661C" w:rsidRPr="00A90AC5" w:rsidRDefault="00B8661C" w:rsidP="008072AE">
            <w:pPr>
              <w:pStyle w:val="10"/>
              <w:numPr>
                <w:ilvl w:val="1"/>
                <w:numId w:val="12"/>
              </w:numPr>
              <w:tabs>
                <w:tab w:val="clear" w:pos="360"/>
                <w:tab w:val="left" w:pos="459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 xml:space="preserve">Освоил курсы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объеме </w:t>
            </w: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>72 ч;</w:t>
            </w:r>
          </w:p>
          <w:p w:rsidR="00B8661C" w:rsidRPr="00A90AC5" w:rsidRDefault="00B8661C" w:rsidP="008072AE">
            <w:pPr>
              <w:pStyle w:val="10"/>
              <w:numPr>
                <w:ilvl w:val="1"/>
                <w:numId w:val="12"/>
              </w:numPr>
              <w:tabs>
                <w:tab w:val="clear" w:pos="360"/>
                <w:tab w:val="left" w:pos="459"/>
                <w:tab w:val="num" w:pos="601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 xml:space="preserve">Освоил курсы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661C" w:rsidRPr="00A90AC5" w:rsidRDefault="00B8661C" w:rsidP="00475A4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AC5">
              <w:rPr>
                <w:rFonts w:ascii="Times New Roman" w:hAnsi="Times New Roman"/>
                <w:sz w:val="24"/>
                <w:szCs w:val="24"/>
              </w:rPr>
              <w:t>1.3. Освоил курсы повышения квалификации 144  ч. и более.</w:t>
            </w:r>
          </w:p>
          <w:p w:rsidR="00B8661C" w:rsidRPr="00A90AC5" w:rsidRDefault="00B8661C" w:rsidP="00475A44">
            <w:pPr>
              <w:pStyle w:val="PlainTex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A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+1 балл </w:t>
            </w:r>
            <w:r w:rsidRPr="00A90A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0AC5">
              <w:rPr>
                <w:rFonts w:ascii="Times New Roman" w:hAnsi="Times New Roman"/>
                <w:i/>
                <w:iCs/>
                <w:sz w:val="24"/>
                <w:szCs w:val="24"/>
              </w:rPr>
              <w:t>успешно защитил итоговые работы, подготовленные в рамках курсов п</w:t>
            </w:r>
            <w:r w:rsidRPr="00A90AC5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A90AC5">
              <w:rPr>
                <w:rFonts w:ascii="Times New Roman" w:hAnsi="Times New Roman"/>
                <w:i/>
                <w:iCs/>
                <w:sz w:val="24"/>
                <w:szCs w:val="24"/>
              </w:rPr>
              <w:t>вышения квалификации</w:t>
            </w:r>
            <w:r w:rsidRPr="00372088">
              <w:rPr>
                <w:rStyle w:val="FootnoteReference"/>
                <w:rFonts w:cs="Courier New"/>
                <w:i/>
                <w:iCs/>
                <w:sz w:val="24"/>
                <w:szCs w:val="24"/>
              </w:rPr>
              <w:footnoteReference w:id="1"/>
            </w:r>
          </w:p>
        </w:tc>
        <w:tc>
          <w:tcPr>
            <w:tcW w:w="1418" w:type="dxa"/>
          </w:tcPr>
          <w:p w:rsidR="00B8661C" w:rsidRDefault="00B8661C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661C" w:rsidRDefault="00B8661C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661C" w:rsidRDefault="00B8661C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661C" w:rsidRPr="00DB270D" w:rsidTr="00C96B2A">
        <w:trPr>
          <w:trHeight w:val="171"/>
        </w:trPr>
        <w:tc>
          <w:tcPr>
            <w:tcW w:w="817" w:type="dxa"/>
          </w:tcPr>
          <w:p w:rsidR="00B8661C" w:rsidRPr="00F900F8" w:rsidRDefault="00B8661C" w:rsidP="00FD3C84">
            <w:pPr>
              <w:pStyle w:val="BalloonText"/>
              <w:jc w:val="center"/>
              <w:rPr>
                <w:b/>
                <w:sz w:val="24"/>
                <w:szCs w:val="24"/>
              </w:rPr>
            </w:pPr>
            <w:r w:rsidRPr="00372088">
              <w:rPr>
                <w:sz w:val="24"/>
                <w:szCs w:val="24"/>
              </w:rPr>
              <w:t>2</w:t>
            </w:r>
            <w:r w:rsidRPr="00F900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33" w:type="dxa"/>
          </w:tcPr>
          <w:p w:rsidR="00B8661C" w:rsidRPr="001E045A" w:rsidRDefault="00B8661C" w:rsidP="0047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использования новых образовательных технологий</w:t>
            </w:r>
            <w:r w:rsidRPr="001E04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B8661C" w:rsidRPr="00922330" w:rsidRDefault="00B8661C" w:rsidP="00372088">
            <w:pPr>
              <w:pStyle w:val="PlainText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922330">
              <w:rPr>
                <w:rFonts w:ascii="Times New Roman" w:hAnsi="Times New Roman"/>
                <w:sz w:val="24"/>
                <w:szCs w:val="24"/>
              </w:rPr>
              <w:t>2.1. Представил материалы, подтверждающие использо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 в своей деятельности ЭОР 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(электр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онных образовательных ресурсов) и  ИКТ 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(информационно-коммуникационных технологий)</w:t>
            </w:r>
            <w:r>
              <w:rPr>
                <w:rFonts w:ascii="Times New Roman" w:hAnsi="Times New Roman"/>
                <w:sz w:val="24"/>
                <w:szCs w:val="24"/>
              </w:rPr>
              <w:t>, и других новых образовательных технологий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661C" w:rsidRPr="00922330" w:rsidRDefault="00B8661C" w:rsidP="00475A4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330">
              <w:rPr>
                <w:rFonts w:ascii="Times New Roman" w:hAnsi="Times New Roman"/>
                <w:sz w:val="24"/>
                <w:szCs w:val="24"/>
              </w:rPr>
              <w:t>2.2. Представил материалы, подтверждающие 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своей деятельности ЭОР и ИКТ, др.новых образовательных технологий.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 xml:space="preserve"> Методические материалы, ра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з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работанные педагогическим работником с применением новых образовательных те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х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нологий, ра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з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 xml:space="preserve">мещены на сайте ОУ; </w:t>
            </w:r>
          </w:p>
          <w:p w:rsidR="00B8661C" w:rsidRPr="00922330" w:rsidRDefault="00B8661C" w:rsidP="00D33BCD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330">
              <w:rPr>
                <w:rFonts w:ascii="Times New Roman" w:hAnsi="Times New Roman"/>
                <w:sz w:val="24"/>
                <w:szCs w:val="24"/>
              </w:rPr>
              <w:t>2.3. Аналитически обосновал выбор новых образовательных технологий, применя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е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мых при решении задач урочной/внеурочной деятельности, и представил результаты их эффективного использования. Методические материалы, разработанные педаг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о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гическим работником с применением новых образовательных технологий, размещ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е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ны на сайте ОУ.</w:t>
            </w:r>
          </w:p>
        </w:tc>
        <w:tc>
          <w:tcPr>
            <w:tcW w:w="1418" w:type="dxa"/>
          </w:tcPr>
          <w:p w:rsidR="00B8661C" w:rsidRPr="00175092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661C" w:rsidRPr="00175092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175092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661C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175092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661C" w:rsidRPr="00DB270D" w:rsidTr="00C96B2A">
        <w:tc>
          <w:tcPr>
            <w:tcW w:w="817" w:type="dxa"/>
          </w:tcPr>
          <w:p w:rsidR="00B8661C" w:rsidRPr="00DB270D" w:rsidRDefault="00B8661C" w:rsidP="00FD3C8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3" w:type="dxa"/>
          </w:tcPr>
          <w:p w:rsidR="00B8661C" w:rsidRPr="00DB270D" w:rsidRDefault="00B8661C" w:rsidP="0090788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Результа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 xml:space="preserve"> работы по формиров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а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нию уровня воспитанности, соц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и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ально значимых умений и навыков обучающихся (воспитанников)</w:t>
            </w:r>
          </w:p>
          <w:p w:rsidR="00B8661C" w:rsidRPr="00DB270D" w:rsidRDefault="00B8661C" w:rsidP="009078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B8661C" w:rsidRPr="00DB270D" w:rsidRDefault="00B8661C" w:rsidP="0090788F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B270D">
              <w:rPr>
                <w:sz w:val="24"/>
                <w:szCs w:val="24"/>
              </w:rPr>
              <w:t>.1. Наблюдается незначительная позитивная динамика по формированию уровня воспитанности, социально значимых умений и навыков обучающихся (воспитанн</w:t>
            </w:r>
            <w:r w:rsidRPr="00DB270D">
              <w:rPr>
                <w:sz w:val="24"/>
                <w:szCs w:val="24"/>
              </w:rPr>
              <w:t>и</w:t>
            </w:r>
            <w:r w:rsidRPr="00DB270D">
              <w:rPr>
                <w:sz w:val="24"/>
                <w:szCs w:val="24"/>
              </w:rPr>
              <w:t>ков);</w:t>
            </w:r>
          </w:p>
          <w:p w:rsidR="00B8661C" w:rsidRPr="00DB270D" w:rsidRDefault="00B8661C" w:rsidP="0090788F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B270D">
              <w:rPr>
                <w:sz w:val="24"/>
                <w:szCs w:val="24"/>
              </w:rPr>
              <w:t xml:space="preserve">.2. 50%-70% обучающихся (воспитанников) показывают позитивную динамику по формированию уровня воспитанности, социально значимых умений и навыков; </w:t>
            </w:r>
          </w:p>
          <w:p w:rsidR="00B8661C" w:rsidRPr="00DB270D" w:rsidRDefault="00B8661C" w:rsidP="00645E9C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B270D">
              <w:rPr>
                <w:sz w:val="24"/>
                <w:szCs w:val="24"/>
              </w:rPr>
              <w:t>.3. Свыше 70% обучающихся (воспитанников) показывают позитивную динамику по формированию уровня воспитанности, социально значимых умений и навыков.</w:t>
            </w:r>
          </w:p>
        </w:tc>
        <w:tc>
          <w:tcPr>
            <w:tcW w:w="1418" w:type="dxa"/>
          </w:tcPr>
          <w:p w:rsidR="00B8661C" w:rsidRPr="00DB270D" w:rsidRDefault="00B8661C" w:rsidP="00C847B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661C" w:rsidRPr="00DB270D" w:rsidRDefault="00B8661C" w:rsidP="00C847B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DB270D" w:rsidRDefault="00B8661C" w:rsidP="00C847B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DB270D" w:rsidRDefault="00B8661C" w:rsidP="00C847B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661C" w:rsidRPr="00DB270D" w:rsidRDefault="00B8661C" w:rsidP="00C847B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DB270D" w:rsidRDefault="00B8661C" w:rsidP="00C847B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661C" w:rsidRPr="00DB270D" w:rsidTr="00C96B2A">
        <w:tc>
          <w:tcPr>
            <w:tcW w:w="817" w:type="dxa"/>
          </w:tcPr>
          <w:p w:rsidR="00B8661C" w:rsidRPr="00DB270D" w:rsidRDefault="00B8661C" w:rsidP="00FD3C8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3" w:type="dxa"/>
          </w:tcPr>
          <w:p w:rsidR="00B8661C" w:rsidRPr="00DB270D" w:rsidRDefault="00B8661C" w:rsidP="00907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</w:t>
            </w:r>
            <w:r w:rsidRPr="00DB270D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и</w:t>
            </w:r>
            <w:r w:rsidRPr="00DB270D">
              <w:rPr>
                <w:sz w:val="24"/>
                <w:szCs w:val="24"/>
              </w:rPr>
              <w:t xml:space="preserve"> деятельн</w:t>
            </w:r>
            <w:r w:rsidRPr="00DB270D">
              <w:rPr>
                <w:sz w:val="24"/>
                <w:szCs w:val="24"/>
              </w:rPr>
              <w:t>о</w:t>
            </w:r>
            <w:r w:rsidRPr="00DB270D">
              <w:rPr>
                <w:sz w:val="24"/>
                <w:szCs w:val="24"/>
              </w:rPr>
              <w:t>сти органов ученического сам</w:t>
            </w:r>
            <w:r w:rsidRPr="00DB270D">
              <w:rPr>
                <w:sz w:val="24"/>
                <w:szCs w:val="24"/>
              </w:rPr>
              <w:t>о</w:t>
            </w:r>
            <w:r w:rsidRPr="00DB270D">
              <w:rPr>
                <w:sz w:val="24"/>
                <w:szCs w:val="24"/>
              </w:rPr>
              <w:t>управления в детском коллективе</w:t>
            </w:r>
          </w:p>
          <w:p w:rsidR="00B8661C" w:rsidRPr="00DB270D" w:rsidRDefault="00B8661C" w:rsidP="0090788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8661C" w:rsidRPr="00DB270D" w:rsidRDefault="00B8661C" w:rsidP="0090788F">
            <w:pPr>
              <w:pStyle w:val="PlainText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Принимает участие в организации работы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 xml:space="preserve"> ученического самоуправления в де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ском коллективе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, но системы работы нет;</w:t>
            </w:r>
          </w:p>
          <w:p w:rsidR="00B8661C" w:rsidRPr="00DB270D" w:rsidRDefault="00B8661C" w:rsidP="0090788F">
            <w:pPr>
              <w:pStyle w:val="PlainText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.2. </w:t>
            </w:r>
            <w:r>
              <w:rPr>
                <w:rFonts w:ascii="Times New Roman" w:hAnsi="Times New Roman"/>
                <w:sz w:val="24"/>
                <w:szCs w:val="24"/>
              </w:rPr>
              <w:t>Организует работу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 xml:space="preserve"> ученического самоуправления в дет</w:t>
            </w:r>
            <w:r>
              <w:rPr>
                <w:rFonts w:ascii="Times New Roman" w:hAnsi="Times New Roman"/>
                <w:sz w:val="24"/>
                <w:szCs w:val="24"/>
              </w:rPr>
              <w:t>ском коллективе; р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абота  с органами самоуправления системна и результативна;</w:t>
            </w:r>
          </w:p>
          <w:p w:rsidR="00B8661C" w:rsidRPr="00DB270D" w:rsidRDefault="00B8661C" w:rsidP="00645E9C">
            <w:pPr>
              <w:pStyle w:val="PlainText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>
              <w:rPr>
                <w:rFonts w:ascii="Times New Roman" w:hAnsi="Times New Roman"/>
                <w:sz w:val="24"/>
                <w:szCs w:val="24"/>
              </w:rPr>
              <w:t>Организует работу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 xml:space="preserve"> ученического самоуправления в дет</w:t>
            </w:r>
            <w:r>
              <w:rPr>
                <w:rFonts w:ascii="Times New Roman" w:hAnsi="Times New Roman"/>
                <w:sz w:val="24"/>
                <w:szCs w:val="24"/>
              </w:rPr>
              <w:t>ском коллективе; р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абота  с органами самоуправления системна, результативна, отличается творческим подх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о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дом.</w:t>
            </w:r>
          </w:p>
        </w:tc>
        <w:tc>
          <w:tcPr>
            <w:tcW w:w="1418" w:type="dxa"/>
          </w:tcPr>
          <w:p w:rsidR="00B8661C" w:rsidRPr="00DB270D" w:rsidRDefault="00B8661C" w:rsidP="00991E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661C" w:rsidRDefault="00B8661C" w:rsidP="00991E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DB270D" w:rsidRDefault="00B8661C" w:rsidP="00991E7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661C" w:rsidRDefault="00B8661C" w:rsidP="009055C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DB270D" w:rsidRDefault="00B8661C" w:rsidP="009055C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661C" w:rsidRPr="00DB270D" w:rsidTr="00C96B2A">
        <w:tc>
          <w:tcPr>
            <w:tcW w:w="817" w:type="dxa"/>
          </w:tcPr>
          <w:p w:rsidR="00B8661C" w:rsidRPr="00DB270D" w:rsidRDefault="00B8661C" w:rsidP="00FD3C8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3" w:type="dxa"/>
          </w:tcPr>
          <w:p w:rsidR="00B8661C" w:rsidRPr="00DB270D" w:rsidRDefault="00B8661C" w:rsidP="00836405">
            <w:pPr>
              <w:pStyle w:val="2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</w:t>
            </w:r>
            <w:r w:rsidRPr="00DB270D">
              <w:rPr>
                <w:rFonts w:ascii="Times New Roman" w:hAnsi="Times New Roman" w:cs="Times New Roman"/>
              </w:rPr>
              <w:t>работы по созданию внеурочного пространства</w:t>
            </w:r>
          </w:p>
        </w:tc>
        <w:tc>
          <w:tcPr>
            <w:tcW w:w="9072" w:type="dxa"/>
          </w:tcPr>
          <w:p w:rsidR="00B8661C" w:rsidRPr="00DB270D" w:rsidRDefault="00B8661C" w:rsidP="00836405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270D">
              <w:rPr>
                <w:sz w:val="24"/>
                <w:szCs w:val="24"/>
              </w:rPr>
              <w:t>.1. Доля обучающихся (воспитанников), участвующих в учебно-тематических эк</w:t>
            </w:r>
            <w:r w:rsidRPr="00DB270D">
              <w:rPr>
                <w:sz w:val="24"/>
                <w:szCs w:val="24"/>
              </w:rPr>
              <w:t>с</w:t>
            </w:r>
            <w:r w:rsidRPr="00DB270D">
              <w:rPr>
                <w:sz w:val="24"/>
                <w:szCs w:val="24"/>
              </w:rPr>
              <w:t>курсиях, посещении музеев, театров, кинотеатров и других мероприятий вне образ</w:t>
            </w:r>
            <w:r w:rsidRPr="00DB270D">
              <w:rPr>
                <w:sz w:val="24"/>
                <w:szCs w:val="24"/>
              </w:rPr>
              <w:t>о</w:t>
            </w:r>
            <w:r w:rsidRPr="00DB270D">
              <w:rPr>
                <w:sz w:val="24"/>
                <w:szCs w:val="24"/>
              </w:rPr>
              <w:t>вательной организации от общего числа обучающихся (воспитанников)</w:t>
            </w:r>
            <w:r w:rsidRPr="00DB270D">
              <w:rPr>
                <w:b/>
                <w:bCs/>
                <w:sz w:val="24"/>
                <w:szCs w:val="24"/>
              </w:rPr>
              <w:t xml:space="preserve">  </w:t>
            </w:r>
            <w:r w:rsidRPr="00DB270D">
              <w:rPr>
                <w:sz w:val="24"/>
                <w:szCs w:val="24"/>
              </w:rPr>
              <w:t>менее  50 %;</w:t>
            </w:r>
          </w:p>
          <w:p w:rsidR="00B8661C" w:rsidRPr="00DB270D" w:rsidRDefault="00B8661C" w:rsidP="00836405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270D">
              <w:rPr>
                <w:sz w:val="24"/>
                <w:szCs w:val="24"/>
              </w:rPr>
              <w:t>.2. Доля обучающихся (воспитанников), участвующих в учебно-тематических эк</w:t>
            </w:r>
            <w:r w:rsidRPr="00DB270D">
              <w:rPr>
                <w:sz w:val="24"/>
                <w:szCs w:val="24"/>
              </w:rPr>
              <w:t>с</w:t>
            </w:r>
            <w:r w:rsidRPr="00DB270D">
              <w:rPr>
                <w:sz w:val="24"/>
                <w:szCs w:val="24"/>
              </w:rPr>
              <w:t>курсиях, посещении музеев, театров, кинотеатров и других мероприятий вне образ</w:t>
            </w:r>
            <w:r w:rsidRPr="00DB270D">
              <w:rPr>
                <w:sz w:val="24"/>
                <w:szCs w:val="24"/>
              </w:rPr>
              <w:t>о</w:t>
            </w:r>
            <w:r w:rsidRPr="00DB270D">
              <w:rPr>
                <w:sz w:val="24"/>
                <w:szCs w:val="24"/>
              </w:rPr>
              <w:t>вательной организации от общего числа обучающихся (воспитанников)</w:t>
            </w:r>
            <w:r w:rsidRPr="00DB270D">
              <w:rPr>
                <w:b/>
                <w:bCs/>
                <w:sz w:val="24"/>
                <w:szCs w:val="24"/>
              </w:rPr>
              <w:t xml:space="preserve"> </w:t>
            </w:r>
            <w:r w:rsidRPr="00DB270D">
              <w:rPr>
                <w:sz w:val="24"/>
                <w:szCs w:val="24"/>
              </w:rPr>
              <w:t xml:space="preserve"> 50-79 %;</w:t>
            </w:r>
          </w:p>
          <w:p w:rsidR="00B8661C" w:rsidRPr="00DB270D" w:rsidRDefault="00B8661C" w:rsidP="00836405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270D">
              <w:rPr>
                <w:sz w:val="24"/>
                <w:szCs w:val="24"/>
              </w:rPr>
              <w:t>.3. Доля обучающихся (воспитанников), участвующих в учебно-тематических эк</w:t>
            </w:r>
            <w:r w:rsidRPr="00DB270D">
              <w:rPr>
                <w:sz w:val="24"/>
                <w:szCs w:val="24"/>
              </w:rPr>
              <w:t>с</w:t>
            </w:r>
            <w:r w:rsidRPr="00DB270D">
              <w:rPr>
                <w:sz w:val="24"/>
                <w:szCs w:val="24"/>
              </w:rPr>
              <w:t>курсиях, посещении музеев, театров, кинотеатров и других мероприятий вне образ</w:t>
            </w:r>
            <w:r w:rsidRPr="00DB270D">
              <w:rPr>
                <w:sz w:val="24"/>
                <w:szCs w:val="24"/>
              </w:rPr>
              <w:t>о</w:t>
            </w:r>
            <w:r w:rsidRPr="00DB270D">
              <w:rPr>
                <w:sz w:val="24"/>
                <w:szCs w:val="24"/>
              </w:rPr>
              <w:t>вательной организации от общего числа обучающихся (воспитанников)</w:t>
            </w:r>
            <w:r w:rsidRPr="00DB270D">
              <w:rPr>
                <w:b/>
                <w:bCs/>
                <w:sz w:val="24"/>
                <w:szCs w:val="24"/>
              </w:rPr>
              <w:t xml:space="preserve">  </w:t>
            </w:r>
            <w:r w:rsidRPr="00DB270D">
              <w:rPr>
                <w:sz w:val="24"/>
                <w:szCs w:val="24"/>
              </w:rPr>
              <w:t>80-100 %.</w:t>
            </w:r>
          </w:p>
        </w:tc>
        <w:tc>
          <w:tcPr>
            <w:tcW w:w="1418" w:type="dxa"/>
          </w:tcPr>
          <w:p w:rsidR="00B8661C" w:rsidRPr="00DB270D" w:rsidRDefault="00B8661C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661C" w:rsidRPr="00DB270D" w:rsidRDefault="00B8661C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DB270D" w:rsidRDefault="00B8661C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DB270D" w:rsidRDefault="00B8661C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661C" w:rsidRPr="00DB270D" w:rsidRDefault="00B8661C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DB270D" w:rsidRDefault="00B8661C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DB270D" w:rsidRDefault="00B8661C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661C" w:rsidRPr="00DB270D" w:rsidTr="00C96B2A">
        <w:tc>
          <w:tcPr>
            <w:tcW w:w="817" w:type="dxa"/>
          </w:tcPr>
          <w:p w:rsidR="00B8661C" w:rsidRPr="00DB270D" w:rsidRDefault="00B8661C" w:rsidP="00FD3C8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27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3" w:type="dxa"/>
          </w:tcPr>
          <w:p w:rsidR="00B8661C" w:rsidRPr="00DB270D" w:rsidRDefault="00B8661C" w:rsidP="00836405">
            <w:pPr>
              <w:jc w:val="both"/>
              <w:rPr>
                <w:sz w:val="24"/>
                <w:szCs w:val="24"/>
              </w:rPr>
            </w:pPr>
            <w:r w:rsidRPr="00DB270D">
              <w:rPr>
                <w:sz w:val="24"/>
                <w:szCs w:val="24"/>
              </w:rPr>
              <w:t>Результаты участия обучающихся (воспитанников)  в мероприятиях различных уровней, в том числе интернет - конкурсах</w:t>
            </w:r>
          </w:p>
          <w:p w:rsidR="00B8661C" w:rsidRPr="00DB270D" w:rsidRDefault="00B8661C" w:rsidP="00836405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8661C" w:rsidRPr="00DB270D" w:rsidRDefault="00B8661C" w:rsidP="00836405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B270D">
              <w:rPr>
                <w:sz w:val="24"/>
                <w:szCs w:val="24"/>
              </w:rPr>
              <w:t>.1. Обучающиеся (воспитанники)  становятся победителями (призерами) на уровне образовательной организации;</w:t>
            </w:r>
          </w:p>
          <w:p w:rsidR="00B8661C" w:rsidRPr="00DB270D" w:rsidRDefault="00B8661C" w:rsidP="00836405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B270D">
              <w:rPr>
                <w:sz w:val="24"/>
                <w:szCs w:val="24"/>
              </w:rPr>
              <w:t>.2. Обучающиеся (воспитанники) становятся победителями (призерами) городских (районных) конкурсов, соревнований, участвуют в региональных конкурсах;</w:t>
            </w:r>
          </w:p>
          <w:p w:rsidR="00B8661C" w:rsidRPr="00DB270D" w:rsidRDefault="00B8661C" w:rsidP="00836405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B270D">
              <w:rPr>
                <w:sz w:val="24"/>
                <w:szCs w:val="24"/>
              </w:rPr>
              <w:t>.3. Обучающиеся (воспитанники) становятся победителями (призерами) регионал</w:t>
            </w:r>
            <w:r w:rsidRPr="00DB270D">
              <w:rPr>
                <w:sz w:val="24"/>
                <w:szCs w:val="24"/>
              </w:rPr>
              <w:t>ь</w:t>
            </w:r>
            <w:r w:rsidRPr="00DB270D">
              <w:rPr>
                <w:sz w:val="24"/>
                <w:szCs w:val="24"/>
              </w:rPr>
              <w:t>ных конкурсов, участниками всероссийских конкурсов.</w:t>
            </w:r>
          </w:p>
          <w:p w:rsidR="00B8661C" w:rsidRPr="00DB270D" w:rsidRDefault="00B8661C" w:rsidP="00836405">
            <w:pPr>
              <w:ind w:left="34" w:hanging="34"/>
              <w:jc w:val="both"/>
              <w:rPr>
                <w:sz w:val="24"/>
                <w:szCs w:val="24"/>
              </w:rPr>
            </w:pPr>
            <w:r w:rsidRPr="00DB270D">
              <w:rPr>
                <w:i/>
                <w:iCs/>
                <w:sz w:val="24"/>
                <w:szCs w:val="24"/>
              </w:rPr>
              <w:t>+1 балл при наличии обучающихся (воспитанников) – победителей мероприятий вс</w:t>
            </w:r>
            <w:r w:rsidRPr="00DB270D">
              <w:rPr>
                <w:i/>
                <w:iCs/>
                <w:sz w:val="24"/>
                <w:szCs w:val="24"/>
              </w:rPr>
              <w:t>е</w:t>
            </w:r>
            <w:r w:rsidRPr="00DB270D">
              <w:rPr>
                <w:i/>
                <w:iCs/>
                <w:sz w:val="24"/>
                <w:szCs w:val="24"/>
              </w:rPr>
              <w:t>российского уровня</w:t>
            </w:r>
          </w:p>
        </w:tc>
        <w:tc>
          <w:tcPr>
            <w:tcW w:w="1418" w:type="dxa"/>
          </w:tcPr>
          <w:p w:rsidR="00B8661C" w:rsidRPr="00DB270D" w:rsidRDefault="00B8661C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661C" w:rsidRPr="00DB270D" w:rsidRDefault="00B8661C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DB270D" w:rsidRDefault="00B8661C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661C" w:rsidRPr="00DB270D" w:rsidRDefault="00B8661C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DB270D" w:rsidRDefault="00B8661C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8661C" w:rsidRPr="00DB270D" w:rsidRDefault="00B8661C" w:rsidP="00836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61C" w:rsidRPr="00DB270D" w:rsidTr="00C96B2A">
        <w:tc>
          <w:tcPr>
            <w:tcW w:w="817" w:type="dxa"/>
          </w:tcPr>
          <w:p w:rsidR="00B8661C" w:rsidRPr="00FD3C84" w:rsidRDefault="00B8661C" w:rsidP="00FD3C8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33" w:type="dxa"/>
          </w:tcPr>
          <w:p w:rsidR="00B8661C" w:rsidRPr="001E045A" w:rsidRDefault="00B8661C" w:rsidP="0047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участия</w:t>
            </w:r>
            <w:r w:rsidRPr="001E045A">
              <w:rPr>
                <w:sz w:val="24"/>
                <w:szCs w:val="24"/>
              </w:rPr>
              <w:t xml:space="preserve"> в работе мет</w:t>
            </w:r>
            <w:r w:rsidRPr="001E045A">
              <w:rPr>
                <w:sz w:val="24"/>
                <w:szCs w:val="24"/>
              </w:rPr>
              <w:t>о</w:t>
            </w:r>
            <w:r w:rsidRPr="001E045A">
              <w:rPr>
                <w:sz w:val="24"/>
                <w:szCs w:val="24"/>
              </w:rPr>
              <w:t>дического объединения педагог</w:t>
            </w:r>
            <w:r w:rsidRPr="001E045A">
              <w:rPr>
                <w:sz w:val="24"/>
                <w:szCs w:val="24"/>
              </w:rPr>
              <w:t>и</w:t>
            </w:r>
            <w:r w:rsidRPr="001E045A">
              <w:rPr>
                <w:sz w:val="24"/>
                <w:szCs w:val="24"/>
              </w:rPr>
              <w:t>ческих работни</w:t>
            </w:r>
            <w:r>
              <w:rPr>
                <w:sz w:val="24"/>
                <w:szCs w:val="24"/>
              </w:rPr>
              <w:t>ков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организации</w:t>
            </w:r>
          </w:p>
        </w:tc>
        <w:tc>
          <w:tcPr>
            <w:tcW w:w="9072" w:type="dxa"/>
          </w:tcPr>
          <w:p w:rsidR="00B8661C" w:rsidRPr="00175092" w:rsidRDefault="00B8661C" w:rsidP="00475A4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Участвует в работе методического объединения (н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е менее трёх выступлений,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крытые» мероприятия, мастер-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>классы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методической работы);</w:t>
            </w:r>
          </w:p>
          <w:p w:rsidR="00B8661C" w:rsidRPr="00175092" w:rsidRDefault="00B8661C" w:rsidP="00475A4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/>
                <w:sz w:val="24"/>
                <w:szCs w:val="24"/>
              </w:rPr>
              <w:t>Участвует в работе методического объединения (н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/>
                <w:sz w:val="24"/>
                <w:szCs w:val="24"/>
              </w:rPr>
              <w:t>пяти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 выступлений,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крытые» мероприятия, мастер-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>классы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методической работы);</w:t>
            </w:r>
          </w:p>
          <w:p w:rsidR="00B8661C" w:rsidRPr="00175092" w:rsidRDefault="00B8661C" w:rsidP="00FD3C8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>
              <w:rPr>
                <w:rFonts w:ascii="Times New Roman" w:hAnsi="Times New Roman"/>
                <w:sz w:val="24"/>
                <w:szCs w:val="24"/>
              </w:rPr>
              <w:t>Участвует в работе методического объединения (более пяти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 выступлений,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крытые» мероприятия, мастер-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>классы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методической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ты).</w:t>
            </w:r>
          </w:p>
        </w:tc>
        <w:tc>
          <w:tcPr>
            <w:tcW w:w="1418" w:type="dxa"/>
          </w:tcPr>
          <w:p w:rsidR="00B8661C" w:rsidRPr="00175092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661C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175092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175092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661C" w:rsidRPr="00175092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175092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175092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661C" w:rsidRPr="00DB270D" w:rsidTr="00C96B2A">
        <w:trPr>
          <w:trHeight w:val="3585"/>
        </w:trPr>
        <w:tc>
          <w:tcPr>
            <w:tcW w:w="817" w:type="dxa"/>
          </w:tcPr>
          <w:p w:rsidR="00B8661C" w:rsidRDefault="00B8661C" w:rsidP="00FD3C8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33" w:type="dxa"/>
          </w:tcPr>
          <w:p w:rsidR="00B8661C" w:rsidRDefault="00B8661C" w:rsidP="004268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Транслирование опыта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результатов своей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нальной деятельности</w:t>
            </w:r>
          </w:p>
          <w:p w:rsidR="00B8661C" w:rsidRPr="001E045A" w:rsidRDefault="00B8661C" w:rsidP="004268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B8661C" w:rsidRPr="00922330" w:rsidRDefault="00B8661C" w:rsidP="0042684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330">
              <w:rPr>
                <w:rFonts w:ascii="Times New Roman" w:hAnsi="Times New Roman"/>
                <w:sz w:val="24"/>
                <w:szCs w:val="24"/>
              </w:rPr>
              <w:t>8.1. Ежегодно выступает на педсоветах, семинарах, круглых столах с трансляцией практических результатов своей профессиональной деятельности на уровне ОО;</w:t>
            </w:r>
          </w:p>
          <w:p w:rsidR="00B8661C" w:rsidRPr="00922330" w:rsidRDefault="00B8661C" w:rsidP="0042684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330">
              <w:rPr>
                <w:rFonts w:ascii="Times New Roman" w:hAnsi="Times New Roman"/>
                <w:sz w:val="24"/>
                <w:szCs w:val="24"/>
              </w:rPr>
              <w:t>8.2. Выступает на научно-практических конференциях, семинарах, секциях, круглых столах на районном уровне, имеет авторские публикации с трансляцией практич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е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ских результатов своей профессиональной деятельности;</w:t>
            </w:r>
          </w:p>
          <w:p w:rsidR="00B8661C" w:rsidRPr="00922330" w:rsidRDefault="00B8661C" w:rsidP="00426844">
            <w:pPr>
              <w:pStyle w:val="PlainTex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2330">
              <w:rPr>
                <w:rFonts w:ascii="Times New Roman" w:hAnsi="Times New Roman"/>
                <w:sz w:val="24"/>
                <w:szCs w:val="24"/>
              </w:rPr>
              <w:t>8.3. Выступает на научно-практических конференциях, семинарах, секциях, круглых столах на городском (окружном) уровне, имеет авторские публикации с трансляцией практических результатов своей профессиональной деятельности.</w:t>
            </w:r>
            <w:r w:rsidRPr="009223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B8661C" w:rsidRPr="00922330" w:rsidRDefault="00B8661C" w:rsidP="00426844">
            <w:pPr>
              <w:pStyle w:val="PlainTex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2330">
              <w:rPr>
                <w:rFonts w:ascii="Times New Roman" w:hAnsi="Times New Roman"/>
                <w:i/>
                <w:iCs/>
                <w:sz w:val="24"/>
                <w:szCs w:val="24"/>
              </w:rPr>
              <w:t>+1 балл - выступает на мероприятиях регионального (всероссийского, междунаро</w:t>
            </w:r>
            <w:r w:rsidRPr="00922330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r w:rsidRPr="00922330">
              <w:rPr>
                <w:rFonts w:ascii="Times New Roman" w:hAnsi="Times New Roman"/>
                <w:i/>
                <w:iCs/>
                <w:sz w:val="24"/>
                <w:szCs w:val="24"/>
              </w:rPr>
              <w:t>ного) уровня</w:t>
            </w:r>
          </w:p>
          <w:p w:rsidR="00B8661C" w:rsidRPr="00922330" w:rsidRDefault="00B8661C" w:rsidP="00922330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330">
              <w:rPr>
                <w:rFonts w:ascii="Times New Roman" w:hAnsi="Times New Roman"/>
                <w:i/>
                <w:iCs/>
                <w:sz w:val="24"/>
                <w:szCs w:val="24"/>
              </w:rPr>
              <w:t>+1 балл – активно участвует в реализации образовательных программ экспериме</w:t>
            </w:r>
            <w:r w:rsidRPr="00922330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r w:rsidRPr="009223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тальных площадок, лабораторий, ресурсных центров 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(подтверждается справкой р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у</w:t>
            </w:r>
            <w:r w:rsidRPr="00922330">
              <w:rPr>
                <w:rFonts w:ascii="Times New Roman" w:hAnsi="Times New Roman"/>
                <w:sz w:val="24"/>
                <w:szCs w:val="24"/>
              </w:rPr>
              <w:t>ководителя ОУ)</w:t>
            </w:r>
            <w:r w:rsidRPr="009223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8661C" w:rsidRPr="00DB270D" w:rsidRDefault="00B8661C" w:rsidP="004268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661C" w:rsidRDefault="00B8661C" w:rsidP="00D33BC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DB270D" w:rsidRDefault="00B8661C" w:rsidP="00D33BCD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661C" w:rsidRPr="00DB270D" w:rsidRDefault="00B8661C" w:rsidP="0042684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Default="00B8661C" w:rsidP="004268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DB270D" w:rsidRDefault="00B8661C" w:rsidP="004268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8661C" w:rsidRPr="00DB270D" w:rsidRDefault="00B8661C" w:rsidP="004268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DB270D" w:rsidRDefault="00B8661C" w:rsidP="004268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DB270D" w:rsidRDefault="00B8661C" w:rsidP="004268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DB270D" w:rsidRDefault="00B8661C" w:rsidP="000313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61C" w:rsidRPr="00DB270D" w:rsidTr="00C96B2A">
        <w:tc>
          <w:tcPr>
            <w:tcW w:w="817" w:type="dxa"/>
          </w:tcPr>
          <w:p w:rsidR="00B8661C" w:rsidRDefault="00B8661C" w:rsidP="00FD3C8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33" w:type="dxa"/>
          </w:tcPr>
          <w:p w:rsidR="00B8661C" w:rsidRPr="001E045A" w:rsidRDefault="00B8661C" w:rsidP="0047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у</w:t>
            </w:r>
            <w:r w:rsidRPr="001E045A">
              <w:rPr>
                <w:sz w:val="24"/>
                <w:szCs w:val="24"/>
              </w:rPr>
              <w:t>части</w:t>
            </w:r>
            <w:r>
              <w:rPr>
                <w:sz w:val="24"/>
                <w:szCs w:val="24"/>
              </w:rPr>
              <w:t>я</w:t>
            </w:r>
            <w:r w:rsidRPr="001E045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нальных </w:t>
            </w:r>
            <w:r w:rsidRPr="001E045A">
              <w:rPr>
                <w:sz w:val="24"/>
                <w:szCs w:val="24"/>
              </w:rPr>
              <w:t xml:space="preserve">конкурсах </w:t>
            </w:r>
          </w:p>
        </w:tc>
        <w:tc>
          <w:tcPr>
            <w:tcW w:w="9072" w:type="dxa"/>
          </w:tcPr>
          <w:p w:rsidR="00B8661C" w:rsidRPr="007578F9" w:rsidRDefault="00B8661C" w:rsidP="00475A4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8F9">
              <w:rPr>
                <w:rFonts w:ascii="Times New Roman" w:hAnsi="Times New Roman"/>
                <w:sz w:val="24"/>
                <w:szCs w:val="24"/>
              </w:rPr>
              <w:t>9.1. Стал победителем</w:t>
            </w:r>
            <w:r>
              <w:rPr>
                <w:rFonts w:ascii="Times New Roman" w:hAnsi="Times New Roman"/>
                <w:sz w:val="24"/>
                <w:szCs w:val="24"/>
              </w:rPr>
              <w:t>/призёром</w:t>
            </w:r>
            <w:r w:rsidRPr="007578F9">
              <w:rPr>
                <w:rFonts w:ascii="Times New Roman" w:hAnsi="Times New Roman"/>
                <w:sz w:val="24"/>
                <w:szCs w:val="24"/>
              </w:rPr>
              <w:t xml:space="preserve">  конкурса профессионального мас</w:t>
            </w:r>
            <w:r>
              <w:rPr>
                <w:rFonts w:ascii="Times New Roman" w:hAnsi="Times New Roman"/>
                <w:sz w:val="24"/>
                <w:szCs w:val="24"/>
              </w:rPr>
              <w:t>терства в ОО</w:t>
            </w:r>
            <w:r w:rsidRPr="007578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661C" w:rsidRPr="007578F9" w:rsidRDefault="00B8661C" w:rsidP="00475A4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8F9">
              <w:rPr>
                <w:rFonts w:ascii="Times New Roman" w:hAnsi="Times New Roman"/>
                <w:sz w:val="24"/>
                <w:szCs w:val="24"/>
              </w:rPr>
              <w:t>9.2. Стал победителем</w:t>
            </w:r>
            <w:r>
              <w:rPr>
                <w:rFonts w:ascii="Times New Roman" w:hAnsi="Times New Roman"/>
                <w:sz w:val="24"/>
                <w:szCs w:val="24"/>
              </w:rPr>
              <w:t>/призёром</w:t>
            </w:r>
            <w:r w:rsidRPr="007578F9">
              <w:rPr>
                <w:rFonts w:ascii="Times New Roman" w:hAnsi="Times New Roman"/>
                <w:sz w:val="24"/>
                <w:szCs w:val="24"/>
              </w:rPr>
              <w:t xml:space="preserve">  городского (регионального) конкурса образовател</w:t>
            </w:r>
            <w:r w:rsidRPr="007578F9">
              <w:rPr>
                <w:rFonts w:ascii="Times New Roman" w:hAnsi="Times New Roman"/>
                <w:sz w:val="24"/>
                <w:szCs w:val="24"/>
              </w:rPr>
              <w:t>ь</w:t>
            </w:r>
            <w:r w:rsidRPr="007578F9">
              <w:rPr>
                <w:rFonts w:ascii="Times New Roman" w:hAnsi="Times New Roman"/>
                <w:sz w:val="24"/>
                <w:szCs w:val="24"/>
              </w:rPr>
              <w:t>ных и воспитательных программ;</w:t>
            </w:r>
          </w:p>
          <w:p w:rsidR="00B8661C" w:rsidRPr="00FD3C84" w:rsidRDefault="00B8661C" w:rsidP="00FD3C8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8F9">
              <w:rPr>
                <w:rFonts w:ascii="Times New Roman" w:hAnsi="Times New Roman"/>
                <w:sz w:val="24"/>
                <w:szCs w:val="24"/>
              </w:rPr>
              <w:t>9.3. Стал победителем</w:t>
            </w:r>
            <w:r>
              <w:rPr>
                <w:rFonts w:ascii="Times New Roman" w:hAnsi="Times New Roman"/>
                <w:sz w:val="24"/>
                <w:szCs w:val="24"/>
              </w:rPr>
              <w:t>/призёром</w:t>
            </w:r>
            <w:r w:rsidRPr="007578F9">
              <w:rPr>
                <w:rFonts w:ascii="Times New Roman" w:hAnsi="Times New Roman"/>
                <w:sz w:val="24"/>
                <w:szCs w:val="24"/>
              </w:rPr>
              <w:t xml:space="preserve">  всероссийского конкурса образовательных и восп</w:t>
            </w:r>
            <w:r w:rsidRPr="007578F9">
              <w:rPr>
                <w:rFonts w:ascii="Times New Roman" w:hAnsi="Times New Roman"/>
                <w:sz w:val="24"/>
                <w:szCs w:val="24"/>
              </w:rPr>
              <w:t>и</w:t>
            </w:r>
            <w:r w:rsidRPr="007578F9">
              <w:rPr>
                <w:rFonts w:ascii="Times New Roman" w:hAnsi="Times New Roman"/>
                <w:sz w:val="24"/>
                <w:szCs w:val="24"/>
              </w:rPr>
              <w:t>тательных программ.</w:t>
            </w:r>
          </w:p>
        </w:tc>
        <w:tc>
          <w:tcPr>
            <w:tcW w:w="1418" w:type="dxa"/>
          </w:tcPr>
          <w:p w:rsidR="00B8661C" w:rsidRPr="00175092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661C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661C" w:rsidRPr="00175092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175092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661C" w:rsidRPr="00DB270D" w:rsidTr="00C96B2A">
        <w:tc>
          <w:tcPr>
            <w:tcW w:w="817" w:type="dxa"/>
          </w:tcPr>
          <w:p w:rsidR="00B8661C" w:rsidRDefault="00B8661C" w:rsidP="00FD3C8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33" w:type="dxa"/>
          </w:tcPr>
          <w:p w:rsidR="00B8661C" w:rsidRPr="00A36514" w:rsidRDefault="00B8661C" w:rsidP="00475A44">
            <w:pPr>
              <w:jc w:val="both"/>
              <w:rPr>
                <w:sz w:val="24"/>
                <w:szCs w:val="24"/>
              </w:rPr>
            </w:pPr>
            <w:r w:rsidRPr="00A36514">
              <w:rPr>
                <w:sz w:val="24"/>
                <w:szCs w:val="24"/>
              </w:rPr>
              <w:t>Профессиональная активность</w:t>
            </w:r>
            <w:r>
              <w:rPr>
                <w:sz w:val="24"/>
                <w:szCs w:val="24"/>
              </w:rPr>
              <w:t xml:space="preserve"> (</w:t>
            </w:r>
            <w:r w:rsidRPr="00A36514">
              <w:rPr>
                <w:sz w:val="24"/>
                <w:szCs w:val="24"/>
              </w:rPr>
              <w:t>участие в жюри (оргкомитетах)  конкурсов, в работе творческих групп, в работе  консилиумов и т.п.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072" w:type="dxa"/>
          </w:tcPr>
          <w:p w:rsidR="00B8661C" w:rsidRDefault="00B8661C" w:rsidP="00475A4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Участвует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 в мероприятиях на уровне 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661C" w:rsidRPr="00175092" w:rsidRDefault="00B8661C" w:rsidP="00475A4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>.2. Участ</w:t>
            </w:r>
            <w:r>
              <w:rPr>
                <w:rFonts w:ascii="Times New Roman" w:hAnsi="Times New Roman"/>
                <w:sz w:val="24"/>
                <w:szCs w:val="24"/>
              </w:rPr>
              <w:t>вует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 в мероприятиях районного</w:t>
            </w:r>
            <w:r>
              <w:rPr>
                <w:rFonts w:ascii="Times New Roman" w:hAnsi="Times New Roman"/>
                <w:sz w:val="24"/>
                <w:szCs w:val="24"/>
              </w:rPr>
              <w:t>, городского (окружного)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661C" w:rsidRPr="00175092" w:rsidRDefault="00B8661C" w:rsidP="00475A44">
            <w:pPr>
              <w:pStyle w:val="PlainTex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>.3. Участ</w:t>
            </w:r>
            <w:r>
              <w:rPr>
                <w:rFonts w:ascii="Times New Roman" w:hAnsi="Times New Roman"/>
                <w:sz w:val="24"/>
                <w:szCs w:val="24"/>
              </w:rPr>
              <w:t>вует</w:t>
            </w:r>
            <w:r w:rsidRPr="00175092">
              <w:rPr>
                <w:rFonts w:ascii="Times New Roman" w:hAnsi="Times New Roman"/>
                <w:sz w:val="24"/>
                <w:szCs w:val="24"/>
              </w:rPr>
              <w:t xml:space="preserve"> в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регионального уровня.</w:t>
            </w:r>
          </w:p>
        </w:tc>
        <w:tc>
          <w:tcPr>
            <w:tcW w:w="1418" w:type="dxa"/>
          </w:tcPr>
          <w:p w:rsidR="00B8661C" w:rsidRPr="00175092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661C" w:rsidRPr="00175092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661C" w:rsidRPr="00175092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661C" w:rsidRPr="00DB270D" w:rsidTr="00C96B2A">
        <w:tc>
          <w:tcPr>
            <w:tcW w:w="817" w:type="dxa"/>
          </w:tcPr>
          <w:p w:rsidR="00B8661C" w:rsidRPr="00E61665" w:rsidRDefault="00B8661C" w:rsidP="00FD3C8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66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33" w:type="dxa"/>
          </w:tcPr>
          <w:p w:rsidR="00B8661C" w:rsidRPr="00E61665" w:rsidRDefault="00B8661C" w:rsidP="009D3435">
            <w:pPr>
              <w:jc w:val="both"/>
              <w:rPr>
                <w:sz w:val="24"/>
                <w:szCs w:val="24"/>
              </w:rPr>
            </w:pPr>
            <w:r w:rsidRPr="00E61665">
              <w:rPr>
                <w:sz w:val="24"/>
                <w:szCs w:val="24"/>
              </w:rPr>
              <w:t>Результаты работы с обучающим</w:t>
            </w:r>
            <w:r w:rsidRPr="00E61665">
              <w:rPr>
                <w:sz w:val="24"/>
                <w:szCs w:val="24"/>
              </w:rPr>
              <w:t>и</w:t>
            </w:r>
            <w:r w:rsidRPr="00E61665">
              <w:rPr>
                <w:sz w:val="24"/>
                <w:szCs w:val="24"/>
              </w:rPr>
              <w:t xml:space="preserve">ся (воспитанниками)   </w:t>
            </w:r>
          </w:p>
          <w:p w:rsidR="00B8661C" w:rsidRPr="00E61665" w:rsidRDefault="00B8661C" w:rsidP="009D3435">
            <w:pPr>
              <w:jc w:val="both"/>
              <w:rPr>
                <w:sz w:val="24"/>
                <w:szCs w:val="24"/>
              </w:rPr>
            </w:pPr>
            <w:r w:rsidRPr="00E61665">
              <w:rPr>
                <w:sz w:val="24"/>
                <w:szCs w:val="24"/>
              </w:rPr>
              <w:t>девиантного поведения</w:t>
            </w:r>
            <w:r w:rsidRPr="00E61665">
              <w:rPr>
                <w:rStyle w:val="FootnoteReference"/>
                <w:sz w:val="24"/>
                <w:szCs w:val="24"/>
              </w:rPr>
              <w:footnoteReference w:id="2"/>
            </w:r>
          </w:p>
        </w:tc>
        <w:tc>
          <w:tcPr>
            <w:tcW w:w="9072" w:type="dxa"/>
          </w:tcPr>
          <w:p w:rsidR="00B8661C" w:rsidRPr="00E61665" w:rsidRDefault="00B8661C" w:rsidP="00847396">
            <w:pPr>
              <w:jc w:val="both"/>
              <w:rPr>
                <w:sz w:val="24"/>
                <w:szCs w:val="24"/>
              </w:rPr>
            </w:pPr>
            <w:r w:rsidRPr="00E61665">
              <w:rPr>
                <w:sz w:val="24"/>
                <w:szCs w:val="24"/>
              </w:rPr>
              <w:t>11.1. Осуществляет работу с обучающимися (воспитанниками) девиантного повед</w:t>
            </w:r>
            <w:r w:rsidRPr="00E61665">
              <w:rPr>
                <w:sz w:val="24"/>
                <w:szCs w:val="24"/>
              </w:rPr>
              <w:t>е</w:t>
            </w:r>
            <w:r w:rsidRPr="00E61665">
              <w:rPr>
                <w:sz w:val="24"/>
                <w:szCs w:val="24"/>
              </w:rPr>
              <w:t>ния; увеличения  фактов  административных правонарушений, совершенных об</w:t>
            </w:r>
            <w:r w:rsidRPr="00E61665">
              <w:rPr>
                <w:sz w:val="24"/>
                <w:szCs w:val="24"/>
              </w:rPr>
              <w:t>у</w:t>
            </w:r>
            <w:r w:rsidRPr="00E61665">
              <w:rPr>
                <w:sz w:val="24"/>
                <w:szCs w:val="24"/>
              </w:rPr>
              <w:t>чающимися (воспитанниками), нет;</w:t>
            </w:r>
          </w:p>
          <w:p w:rsidR="00B8661C" w:rsidRPr="00E61665" w:rsidRDefault="00B8661C" w:rsidP="0090788F">
            <w:pPr>
              <w:ind w:left="34" w:hanging="34"/>
              <w:jc w:val="both"/>
              <w:rPr>
                <w:sz w:val="24"/>
                <w:szCs w:val="24"/>
              </w:rPr>
            </w:pPr>
            <w:r w:rsidRPr="00E61665">
              <w:rPr>
                <w:sz w:val="24"/>
                <w:szCs w:val="24"/>
              </w:rPr>
              <w:t>11.2. Осуществляет работу с обучающимися (воспитанниками) девиантного повед</w:t>
            </w:r>
            <w:r w:rsidRPr="00E61665">
              <w:rPr>
                <w:sz w:val="24"/>
                <w:szCs w:val="24"/>
              </w:rPr>
              <w:t>е</w:t>
            </w:r>
            <w:r w:rsidRPr="00E61665">
              <w:rPr>
                <w:sz w:val="24"/>
                <w:szCs w:val="24"/>
              </w:rPr>
              <w:t>ния в системе; добился снижения количества фактов  административных правонар</w:t>
            </w:r>
            <w:r w:rsidRPr="00E61665">
              <w:rPr>
                <w:sz w:val="24"/>
                <w:szCs w:val="24"/>
              </w:rPr>
              <w:t>у</w:t>
            </w:r>
            <w:r w:rsidRPr="00E61665">
              <w:rPr>
                <w:sz w:val="24"/>
                <w:szCs w:val="24"/>
              </w:rPr>
              <w:t>шений, совершенных обучающимися (воспитанниками);</w:t>
            </w:r>
          </w:p>
          <w:p w:rsidR="00B8661C" w:rsidRPr="00E61665" w:rsidRDefault="00B8661C" w:rsidP="009D3435">
            <w:pPr>
              <w:ind w:left="34" w:hanging="34"/>
              <w:jc w:val="both"/>
              <w:rPr>
                <w:sz w:val="24"/>
                <w:szCs w:val="24"/>
              </w:rPr>
            </w:pPr>
            <w:r w:rsidRPr="00E61665">
              <w:rPr>
                <w:sz w:val="24"/>
                <w:szCs w:val="24"/>
              </w:rPr>
              <w:t>11.3. Эффективно осуществляет работу с обучающимися (воспитанниками) девиан</w:t>
            </w:r>
            <w:r w:rsidRPr="00E61665">
              <w:rPr>
                <w:sz w:val="24"/>
                <w:szCs w:val="24"/>
              </w:rPr>
              <w:t>т</w:t>
            </w:r>
            <w:r w:rsidRPr="00E61665">
              <w:rPr>
                <w:sz w:val="24"/>
                <w:szCs w:val="24"/>
              </w:rPr>
              <w:t>ного поведения; фактов административных правонарушений, совершенных обуча</w:t>
            </w:r>
            <w:r w:rsidRPr="00E61665">
              <w:rPr>
                <w:sz w:val="24"/>
                <w:szCs w:val="24"/>
              </w:rPr>
              <w:t>ю</w:t>
            </w:r>
            <w:r w:rsidRPr="00E61665">
              <w:rPr>
                <w:sz w:val="24"/>
                <w:szCs w:val="24"/>
              </w:rPr>
              <w:t>щимися (воспитанниками), нет.</w:t>
            </w:r>
          </w:p>
          <w:p w:rsidR="00B8661C" w:rsidRPr="00E61665" w:rsidRDefault="00B8661C" w:rsidP="009D3435">
            <w:pPr>
              <w:ind w:left="34" w:hanging="34"/>
              <w:jc w:val="both"/>
              <w:rPr>
                <w:i/>
                <w:iCs/>
                <w:sz w:val="24"/>
                <w:szCs w:val="24"/>
              </w:rPr>
            </w:pPr>
            <w:r w:rsidRPr="00E61665">
              <w:rPr>
                <w:i/>
                <w:iCs/>
                <w:sz w:val="24"/>
                <w:szCs w:val="24"/>
              </w:rPr>
              <w:t>-1 балл - увеличение  фактов  административных правонарушений, совершенных обучающимися (воспитанниками)</w:t>
            </w:r>
            <w:r w:rsidRPr="00E61665">
              <w:rPr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E61665">
              <w:rPr>
                <w:i/>
                <w:iCs/>
                <w:sz w:val="24"/>
                <w:szCs w:val="24"/>
              </w:rPr>
              <w:t>употребление спиртных напитков, табакокур</w:t>
            </w:r>
            <w:r w:rsidRPr="00E61665">
              <w:rPr>
                <w:i/>
                <w:iCs/>
                <w:sz w:val="24"/>
                <w:szCs w:val="24"/>
              </w:rPr>
              <w:t>е</w:t>
            </w:r>
            <w:r w:rsidRPr="00E61665">
              <w:rPr>
                <w:i/>
                <w:iCs/>
                <w:sz w:val="24"/>
                <w:szCs w:val="24"/>
              </w:rPr>
              <w:t>ние, хулиганство и др.</w:t>
            </w:r>
          </w:p>
        </w:tc>
        <w:tc>
          <w:tcPr>
            <w:tcW w:w="1418" w:type="dxa"/>
          </w:tcPr>
          <w:p w:rsidR="00B8661C" w:rsidRPr="00DB270D" w:rsidRDefault="00B8661C" w:rsidP="00B32F3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661C" w:rsidRPr="00DB270D" w:rsidRDefault="00B8661C" w:rsidP="00B32F3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Default="00B8661C" w:rsidP="00B32F3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DB270D" w:rsidRDefault="00B8661C" w:rsidP="00B32F3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661C" w:rsidRPr="00DB270D" w:rsidRDefault="00B8661C" w:rsidP="00B32F3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DB270D" w:rsidRDefault="00B8661C" w:rsidP="00B32F3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61C" w:rsidRPr="00DB270D" w:rsidRDefault="00B8661C" w:rsidP="00B32F3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661C" w:rsidRPr="00DB270D" w:rsidTr="00C96B2A">
        <w:tc>
          <w:tcPr>
            <w:tcW w:w="817" w:type="dxa"/>
          </w:tcPr>
          <w:p w:rsidR="00B8661C" w:rsidRDefault="00B8661C" w:rsidP="00FD3C8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33" w:type="dxa"/>
          </w:tcPr>
          <w:p w:rsidR="00B8661C" w:rsidRPr="00F2135D" w:rsidRDefault="00B8661C" w:rsidP="00475A44">
            <w:pPr>
              <w:jc w:val="both"/>
              <w:rPr>
                <w:sz w:val="24"/>
                <w:szCs w:val="24"/>
              </w:rPr>
            </w:pPr>
            <w:r w:rsidRPr="00F2135D">
              <w:rPr>
                <w:sz w:val="24"/>
                <w:szCs w:val="24"/>
              </w:rPr>
              <w:t xml:space="preserve">Поощрения за профессиональную деятельность </w:t>
            </w:r>
          </w:p>
          <w:p w:rsidR="00B8661C" w:rsidRPr="00F2135D" w:rsidRDefault="00B8661C" w:rsidP="00475A4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8661C" w:rsidRPr="00F2135D" w:rsidRDefault="00B8661C" w:rsidP="00475A44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2135D">
              <w:rPr>
                <w:sz w:val="24"/>
                <w:szCs w:val="24"/>
              </w:rPr>
              <w:t xml:space="preserve">.1. Имеет </w:t>
            </w:r>
            <w:r>
              <w:rPr>
                <w:sz w:val="24"/>
                <w:szCs w:val="24"/>
              </w:rPr>
              <w:t>поощрения на уровне образовательной организации;</w:t>
            </w:r>
          </w:p>
          <w:p w:rsidR="00B8661C" w:rsidRPr="00F2135D" w:rsidRDefault="00B8661C" w:rsidP="00475A44">
            <w:pPr>
              <w:ind w:left="34" w:hanging="3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2135D">
              <w:rPr>
                <w:sz w:val="24"/>
                <w:szCs w:val="24"/>
              </w:rPr>
              <w:t>.2. Имеет поощрения муниципального уровня</w:t>
            </w:r>
            <w:r>
              <w:rPr>
                <w:sz w:val="24"/>
                <w:szCs w:val="24"/>
              </w:rPr>
              <w:t>;</w:t>
            </w:r>
          </w:p>
          <w:p w:rsidR="00B8661C" w:rsidRPr="00F2135D" w:rsidRDefault="00B8661C" w:rsidP="00475A44">
            <w:pPr>
              <w:pStyle w:val="PlainText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35D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 w:rsidRPr="00E61665">
              <w:rPr>
                <w:rFonts w:ascii="Times New Roman" w:hAnsi="Times New Roman"/>
                <w:sz w:val="24"/>
                <w:szCs w:val="24"/>
              </w:rPr>
              <w:t>Имеет поощрения или награды</w:t>
            </w:r>
            <w:r w:rsidRPr="00F2135D">
              <w:rPr>
                <w:rFonts w:ascii="Times New Roman" w:hAnsi="Times New Roman"/>
                <w:sz w:val="24"/>
                <w:szCs w:val="24"/>
              </w:rPr>
              <w:t xml:space="preserve">  реги</w:t>
            </w:r>
            <w:bookmarkStart w:id="0" w:name="_GoBack"/>
            <w:bookmarkEnd w:id="0"/>
            <w:r w:rsidRPr="00F2135D">
              <w:rPr>
                <w:rFonts w:ascii="Times New Roman" w:hAnsi="Times New Roman"/>
                <w:sz w:val="24"/>
                <w:szCs w:val="24"/>
              </w:rPr>
              <w:t xml:space="preserve">онального уровня. </w:t>
            </w:r>
          </w:p>
        </w:tc>
        <w:tc>
          <w:tcPr>
            <w:tcW w:w="1418" w:type="dxa"/>
          </w:tcPr>
          <w:p w:rsidR="00B8661C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0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661C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0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661C" w:rsidRPr="00B97602" w:rsidRDefault="00B8661C" w:rsidP="00475A44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661C" w:rsidRPr="00DB270D" w:rsidTr="00C96B2A">
        <w:tc>
          <w:tcPr>
            <w:tcW w:w="817" w:type="dxa"/>
          </w:tcPr>
          <w:p w:rsidR="00B8661C" w:rsidRDefault="00B8661C" w:rsidP="00C96B2A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33" w:type="dxa"/>
          </w:tcPr>
          <w:p w:rsidR="00B8661C" w:rsidRPr="00372088" w:rsidRDefault="00B8661C" w:rsidP="008E6524">
            <w:pPr>
              <w:jc w:val="both"/>
              <w:rPr>
                <w:color w:val="76923C"/>
                <w:sz w:val="24"/>
                <w:szCs w:val="24"/>
              </w:rPr>
            </w:pPr>
            <w:r w:rsidRPr="00372088">
              <w:rPr>
                <w:sz w:val="24"/>
                <w:szCs w:val="24"/>
              </w:rPr>
              <w:t>Наличие административных вз</w:t>
            </w:r>
            <w:r w:rsidRPr="00372088">
              <w:rPr>
                <w:sz w:val="24"/>
                <w:szCs w:val="24"/>
              </w:rPr>
              <w:t>ы</w:t>
            </w:r>
            <w:r w:rsidRPr="00372088">
              <w:rPr>
                <w:sz w:val="24"/>
                <w:szCs w:val="24"/>
              </w:rPr>
              <w:t>сканий, обоснованных жалоб от участников образовательных отн</w:t>
            </w:r>
            <w:r w:rsidRPr="00372088">
              <w:rPr>
                <w:sz w:val="24"/>
                <w:szCs w:val="24"/>
              </w:rPr>
              <w:t>о</w:t>
            </w:r>
            <w:r w:rsidRPr="00372088">
              <w:rPr>
                <w:sz w:val="24"/>
                <w:szCs w:val="24"/>
              </w:rPr>
              <w:t xml:space="preserve">шений  </w:t>
            </w:r>
          </w:p>
        </w:tc>
        <w:tc>
          <w:tcPr>
            <w:tcW w:w="9072" w:type="dxa"/>
          </w:tcPr>
          <w:p w:rsidR="00B8661C" w:rsidRPr="00787DBD" w:rsidRDefault="00B8661C" w:rsidP="008E6524">
            <w:pPr>
              <w:ind w:left="34" w:hanging="34"/>
              <w:rPr>
                <w:sz w:val="24"/>
                <w:szCs w:val="24"/>
              </w:rPr>
            </w:pPr>
            <w:r w:rsidRPr="00787DBD">
              <w:rPr>
                <w:i/>
                <w:iCs/>
                <w:sz w:val="24"/>
                <w:szCs w:val="24"/>
              </w:rPr>
              <w:t>-3 балла при</w:t>
            </w:r>
            <w:r w:rsidRPr="00787DBD">
              <w:rPr>
                <w:sz w:val="24"/>
                <w:szCs w:val="24"/>
              </w:rPr>
              <w:t xml:space="preserve"> </w:t>
            </w:r>
            <w:r w:rsidRPr="00787DBD">
              <w:rPr>
                <w:i/>
                <w:iCs/>
                <w:sz w:val="24"/>
                <w:szCs w:val="24"/>
              </w:rPr>
              <w:t>наличии  обоснованных жалоб родителей воспитанников (их законных представителей), нарушени</w:t>
            </w:r>
            <w:r>
              <w:rPr>
                <w:i/>
                <w:iCs/>
                <w:sz w:val="24"/>
                <w:szCs w:val="24"/>
              </w:rPr>
              <w:t>й</w:t>
            </w:r>
            <w:r w:rsidRPr="00787DBD">
              <w:rPr>
                <w:i/>
                <w:iCs/>
                <w:sz w:val="24"/>
                <w:szCs w:val="24"/>
              </w:rPr>
              <w:t xml:space="preserve"> этики педагогического работника, взысканий со ст</w:t>
            </w:r>
            <w:r w:rsidRPr="00787DBD">
              <w:rPr>
                <w:i/>
                <w:iCs/>
                <w:sz w:val="24"/>
                <w:szCs w:val="24"/>
              </w:rPr>
              <w:t>о</w:t>
            </w:r>
            <w:r w:rsidRPr="00787DBD">
              <w:rPr>
                <w:i/>
                <w:iCs/>
                <w:sz w:val="24"/>
                <w:szCs w:val="24"/>
              </w:rPr>
              <w:t xml:space="preserve">роны </w:t>
            </w:r>
            <w:r>
              <w:rPr>
                <w:i/>
                <w:iCs/>
                <w:sz w:val="24"/>
                <w:szCs w:val="24"/>
              </w:rPr>
              <w:t xml:space="preserve">администрации </w:t>
            </w:r>
            <w:r w:rsidRPr="00787DBD">
              <w:rPr>
                <w:i/>
                <w:iCs/>
                <w:sz w:val="24"/>
                <w:szCs w:val="24"/>
              </w:rPr>
              <w:t xml:space="preserve"> и контролирующих органов</w:t>
            </w:r>
          </w:p>
        </w:tc>
        <w:tc>
          <w:tcPr>
            <w:tcW w:w="1418" w:type="dxa"/>
          </w:tcPr>
          <w:p w:rsidR="00B8661C" w:rsidRPr="00361F19" w:rsidRDefault="00B8661C" w:rsidP="00C96B2A">
            <w:pPr>
              <w:pStyle w:val="PlainText"/>
              <w:jc w:val="center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</w:tr>
      <w:tr w:rsidR="00B8661C" w:rsidRPr="00DB270D">
        <w:tc>
          <w:tcPr>
            <w:tcW w:w="817" w:type="dxa"/>
          </w:tcPr>
          <w:p w:rsidR="00B8661C" w:rsidRPr="00DB270D" w:rsidRDefault="00B8661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3" w:type="dxa"/>
            <w:gridSpan w:val="3"/>
          </w:tcPr>
          <w:p w:rsidR="00B8661C" w:rsidRPr="00D33BCD" w:rsidRDefault="00B8661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33BCD">
              <w:rPr>
                <w:rFonts w:ascii="Times New Roman" w:hAnsi="Times New Roman"/>
                <w:b/>
                <w:bCs/>
                <w:sz w:val="24"/>
                <w:szCs w:val="24"/>
              </w:rPr>
              <w:t>ИТОГО: (количество баллов)</w:t>
            </w:r>
          </w:p>
        </w:tc>
      </w:tr>
    </w:tbl>
    <w:p w:rsidR="00B8661C" w:rsidRPr="00DB270D" w:rsidRDefault="00B8661C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:rsidR="00B8661C" w:rsidRPr="00F377B1" w:rsidRDefault="00B8661C">
      <w:pPr>
        <w:pStyle w:val="PlainText"/>
        <w:rPr>
          <w:rFonts w:ascii="Times New Roman" w:hAnsi="Times New Roman"/>
          <w:sz w:val="24"/>
          <w:szCs w:val="24"/>
        </w:rPr>
      </w:pPr>
      <w:r w:rsidRPr="00DB270D">
        <w:rPr>
          <w:rFonts w:ascii="Times New Roman" w:hAnsi="Times New Roman"/>
          <w:sz w:val="24"/>
          <w:szCs w:val="24"/>
        </w:rPr>
        <w:t xml:space="preserve">Высшая квалификационная </w:t>
      </w:r>
      <w:r>
        <w:rPr>
          <w:rFonts w:ascii="Times New Roman" w:hAnsi="Times New Roman"/>
          <w:sz w:val="24"/>
          <w:szCs w:val="24"/>
        </w:rPr>
        <w:t xml:space="preserve">категория - </w:t>
      </w:r>
      <w:r w:rsidRPr="00F377B1">
        <w:rPr>
          <w:rFonts w:ascii="Times New Roman" w:hAnsi="Times New Roman"/>
          <w:sz w:val="24"/>
          <w:szCs w:val="24"/>
        </w:rPr>
        <w:t xml:space="preserve"> </w:t>
      </w:r>
      <w:r w:rsidRPr="005E3058">
        <w:rPr>
          <w:rFonts w:ascii="Times New Roman" w:hAnsi="Times New Roman"/>
          <w:sz w:val="24"/>
          <w:szCs w:val="24"/>
        </w:rPr>
        <w:t xml:space="preserve">29 </w:t>
      </w:r>
      <w:r w:rsidRPr="00F377B1">
        <w:rPr>
          <w:rFonts w:ascii="Times New Roman" w:hAnsi="Times New Roman"/>
          <w:sz w:val="24"/>
          <w:szCs w:val="24"/>
        </w:rPr>
        <w:t xml:space="preserve"> и более баллов</w:t>
      </w:r>
    </w:p>
    <w:p w:rsidR="00B8661C" w:rsidRPr="00F377B1" w:rsidRDefault="00B8661C">
      <w:pPr>
        <w:pStyle w:val="PlainText"/>
        <w:rPr>
          <w:rFonts w:ascii="Times New Roman" w:hAnsi="Times New Roman"/>
          <w:sz w:val="24"/>
          <w:szCs w:val="24"/>
        </w:rPr>
      </w:pPr>
      <w:r w:rsidRPr="00F377B1">
        <w:rPr>
          <w:rFonts w:ascii="Times New Roman" w:hAnsi="Times New Roman"/>
          <w:sz w:val="24"/>
          <w:szCs w:val="24"/>
        </w:rPr>
        <w:t xml:space="preserve">Первая квалификационная категория -  от   </w:t>
      </w:r>
      <w:r>
        <w:rPr>
          <w:rFonts w:ascii="Times New Roman" w:hAnsi="Times New Roman"/>
          <w:sz w:val="24"/>
          <w:szCs w:val="24"/>
        </w:rPr>
        <w:t xml:space="preserve">22  </w:t>
      </w:r>
      <w:r w:rsidRPr="00F377B1">
        <w:rPr>
          <w:rFonts w:ascii="Times New Roman" w:hAnsi="Times New Roman"/>
          <w:sz w:val="24"/>
          <w:szCs w:val="24"/>
        </w:rPr>
        <w:t xml:space="preserve">до </w:t>
      </w:r>
      <w:r w:rsidRPr="005E3058">
        <w:rPr>
          <w:rFonts w:ascii="Times New Roman" w:hAnsi="Times New Roman"/>
          <w:sz w:val="24"/>
          <w:szCs w:val="24"/>
        </w:rPr>
        <w:t xml:space="preserve">  28 </w:t>
      </w:r>
      <w:r w:rsidRPr="00F377B1">
        <w:rPr>
          <w:rFonts w:ascii="Times New Roman" w:hAnsi="Times New Roman"/>
          <w:sz w:val="24"/>
          <w:szCs w:val="24"/>
        </w:rPr>
        <w:t xml:space="preserve"> баллов</w:t>
      </w:r>
    </w:p>
    <w:p w:rsidR="00B8661C" w:rsidRPr="00DB270D" w:rsidRDefault="00B8661C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:rsidR="00B8661C" w:rsidRPr="00DB270D" w:rsidRDefault="00B8661C" w:rsidP="00A11B8A">
      <w:pPr>
        <w:pStyle w:val="PlainText"/>
        <w:jc w:val="both"/>
        <w:rPr>
          <w:rFonts w:ascii="Times New Roman" w:hAnsi="Times New Roman"/>
          <w:b/>
          <w:bCs/>
          <w:sz w:val="24"/>
          <w:szCs w:val="24"/>
        </w:rPr>
      </w:pPr>
      <w:r w:rsidRPr="00DB270D">
        <w:rPr>
          <w:rFonts w:ascii="Times New Roman" w:hAnsi="Times New Roman"/>
          <w:b/>
          <w:bCs/>
          <w:sz w:val="24"/>
          <w:szCs w:val="24"/>
        </w:rPr>
        <w:t>На основании анализа портфолио достижений можно сделать вывод, что результативность профессиональной деятельности ____________________________________________________________________________________________________________________________</w:t>
      </w:r>
    </w:p>
    <w:p w:rsidR="00B8661C" w:rsidRPr="00DB270D" w:rsidRDefault="00B8661C">
      <w:pPr>
        <w:pStyle w:val="PlainText"/>
        <w:rPr>
          <w:rFonts w:ascii="Times New Roman" w:hAnsi="Times New Roman"/>
          <w:sz w:val="18"/>
          <w:szCs w:val="18"/>
        </w:rPr>
      </w:pPr>
      <w:r w:rsidRPr="00DB270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DB270D">
        <w:rPr>
          <w:rFonts w:ascii="Times New Roman" w:hAnsi="Times New Roman"/>
          <w:sz w:val="24"/>
          <w:szCs w:val="24"/>
        </w:rPr>
        <w:t>(</w:t>
      </w:r>
      <w:r w:rsidRPr="00DB270D">
        <w:rPr>
          <w:rFonts w:ascii="Times New Roman" w:hAnsi="Times New Roman"/>
          <w:sz w:val="18"/>
          <w:szCs w:val="18"/>
        </w:rPr>
        <w:t>ФИО)</w:t>
      </w:r>
    </w:p>
    <w:p w:rsidR="00B8661C" w:rsidRPr="00DB270D" w:rsidRDefault="00B8661C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 w:rsidRPr="00DB270D">
        <w:rPr>
          <w:rFonts w:ascii="Times New Roman" w:hAnsi="Times New Roman"/>
          <w:b/>
          <w:bCs/>
          <w:sz w:val="24"/>
          <w:szCs w:val="24"/>
        </w:rPr>
        <w:t>соответствует/не соответствует ___________________квалификационной категории</w:t>
      </w:r>
    </w:p>
    <w:p w:rsidR="00B8661C" w:rsidRPr="00DB270D" w:rsidRDefault="00B8661C">
      <w:pPr>
        <w:pStyle w:val="PlainText"/>
        <w:rPr>
          <w:rFonts w:ascii="Times New Roman" w:hAnsi="Times New Roman"/>
          <w:sz w:val="24"/>
          <w:szCs w:val="24"/>
        </w:rPr>
      </w:pPr>
    </w:p>
    <w:p w:rsidR="00B8661C" w:rsidRPr="00DB270D" w:rsidRDefault="00B8661C">
      <w:pPr>
        <w:pStyle w:val="PlainText"/>
        <w:rPr>
          <w:rFonts w:ascii="Times New Roman" w:hAnsi="Times New Roman"/>
          <w:sz w:val="24"/>
          <w:szCs w:val="24"/>
        </w:rPr>
      </w:pPr>
      <w:r w:rsidRPr="00DB270D">
        <w:rPr>
          <w:rFonts w:ascii="Times New Roman" w:hAnsi="Times New Roman"/>
          <w:sz w:val="24"/>
          <w:szCs w:val="24"/>
        </w:rPr>
        <w:t>Руководитель группы ______________________(_______________________________)</w:t>
      </w:r>
    </w:p>
    <w:p w:rsidR="00B8661C" w:rsidRPr="00DB270D" w:rsidRDefault="00B8661C">
      <w:pPr>
        <w:pStyle w:val="PlainText"/>
        <w:rPr>
          <w:rFonts w:ascii="Times New Roman" w:hAnsi="Times New Roman"/>
          <w:sz w:val="18"/>
          <w:szCs w:val="18"/>
        </w:rPr>
      </w:pP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18"/>
          <w:szCs w:val="18"/>
        </w:rPr>
        <w:t>Ф.И.О.</w:t>
      </w:r>
    </w:p>
    <w:p w:rsidR="00B8661C" w:rsidRPr="00DB270D" w:rsidRDefault="00B8661C">
      <w:pPr>
        <w:pStyle w:val="PlainText"/>
        <w:rPr>
          <w:rFonts w:ascii="Times New Roman" w:hAnsi="Times New Roman"/>
          <w:sz w:val="24"/>
          <w:szCs w:val="24"/>
        </w:rPr>
      </w:pPr>
      <w:r w:rsidRPr="00DB270D">
        <w:rPr>
          <w:rFonts w:ascii="Times New Roman" w:hAnsi="Times New Roman"/>
          <w:sz w:val="24"/>
          <w:szCs w:val="24"/>
        </w:rPr>
        <w:t>Эксперты        __________________________ (_________________________________)</w:t>
      </w:r>
    </w:p>
    <w:p w:rsidR="00B8661C" w:rsidRPr="00DB270D" w:rsidRDefault="00B8661C">
      <w:pPr>
        <w:pStyle w:val="PlainText"/>
        <w:rPr>
          <w:rFonts w:ascii="Times New Roman" w:hAnsi="Times New Roman"/>
          <w:sz w:val="18"/>
          <w:szCs w:val="18"/>
        </w:rPr>
      </w:pP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  <w:t xml:space="preserve">          </w:t>
      </w:r>
      <w:r w:rsidRPr="00DB270D">
        <w:rPr>
          <w:rFonts w:ascii="Times New Roman" w:hAnsi="Times New Roman"/>
          <w:sz w:val="18"/>
          <w:szCs w:val="18"/>
        </w:rPr>
        <w:t>Ф.И.О.</w:t>
      </w:r>
    </w:p>
    <w:p w:rsidR="00B8661C" w:rsidRPr="00DB270D" w:rsidRDefault="00B8661C">
      <w:pPr>
        <w:pStyle w:val="PlainText"/>
        <w:rPr>
          <w:rFonts w:ascii="Times New Roman" w:hAnsi="Times New Roman"/>
          <w:sz w:val="24"/>
          <w:szCs w:val="24"/>
        </w:rPr>
      </w:pPr>
      <w:r w:rsidRPr="00DB27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B8661C" w:rsidRPr="00DB270D" w:rsidRDefault="00B8661C" w:rsidP="00134859">
      <w:pPr>
        <w:pStyle w:val="PlainText"/>
        <w:rPr>
          <w:rFonts w:ascii="Times New Roman" w:hAnsi="Times New Roman"/>
          <w:sz w:val="24"/>
          <w:szCs w:val="24"/>
        </w:rPr>
      </w:pPr>
      <w:r w:rsidRPr="00DB270D">
        <w:rPr>
          <w:rFonts w:ascii="Times New Roman" w:hAnsi="Times New Roman"/>
          <w:sz w:val="24"/>
          <w:szCs w:val="24"/>
        </w:rPr>
        <w:tab/>
        <w:t xml:space="preserve">              __________________________ (_________________________________)</w:t>
      </w:r>
    </w:p>
    <w:p w:rsidR="00B8661C" w:rsidRPr="00DB270D" w:rsidRDefault="00B8661C" w:rsidP="00134859">
      <w:pPr>
        <w:pStyle w:val="PlainText"/>
        <w:rPr>
          <w:rFonts w:ascii="Times New Roman" w:hAnsi="Times New Roman"/>
          <w:sz w:val="18"/>
          <w:szCs w:val="18"/>
        </w:rPr>
      </w:pP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</w:r>
      <w:r w:rsidRPr="00DB270D">
        <w:rPr>
          <w:rFonts w:ascii="Times New Roman" w:hAnsi="Times New Roman"/>
          <w:sz w:val="24"/>
          <w:szCs w:val="24"/>
        </w:rPr>
        <w:tab/>
        <w:t xml:space="preserve">        </w:t>
      </w:r>
      <w:r w:rsidRPr="00DB270D">
        <w:rPr>
          <w:rFonts w:ascii="Times New Roman" w:hAnsi="Times New Roman"/>
          <w:sz w:val="18"/>
          <w:szCs w:val="18"/>
        </w:rPr>
        <w:t>Ф.И.О.</w:t>
      </w:r>
    </w:p>
    <w:p w:rsidR="00B8661C" w:rsidRPr="00DB270D" w:rsidRDefault="00B8661C">
      <w:pPr>
        <w:pStyle w:val="PlainText"/>
        <w:rPr>
          <w:rFonts w:ascii="Times New Roman" w:hAnsi="Times New Roman"/>
          <w:sz w:val="24"/>
          <w:szCs w:val="24"/>
        </w:rPr>
      </w:pPr>
    </w:p>
    <w:p w:rsidR="00B8661C" w:rsidRPr="00DB270D" w:rsidRDefault="00B8661C">
      <w:pPr>
        <w:pStyle w:val="PlainText"/>
        <w:rPr>
          <w:rFonts w:ascii="Times New Roman" w:hAnsi="Times New Roman"/>
          <w:sz w:val="24"/>
          <w:szCs w:val="24"/>
        </w:rPr>
      </w:pPr>
      <w:r w:rsidRPr="00DB270D">
        <w:rPr>
          <w:rFonts w:ascii="Times New Roman" w:hAnsi="Times New Roman"/>
          <w:sz w:val="24"/>
          <w:szCs w:val="24"/>
        </w:rPr>
        <w:t>Дата проведения экспертизы_________________________</w:t>
      </w:r>
    </w:p>
    <w:sectPr w:rsidR="00B8661C" w:rsidRPr="00DB270D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61C" w:rsidRDefault="00B8661C">
      <w:r>
        <w:separator/>
      </w:r>
    </w:p>
  </w:endnote>
  <w:endnote w:type="continuationSeparator" w:id="0">
    <w:p w:rsidR="00B8661C" w:rsidRDefault="00B86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61C" w:rsidRDefault="00B8661C">
      <w:r>
        <w:separator/>
      </w:r>
    </w:p>
  </w:footnote>
  <w:footnote w:type="continuationSeparator" w:id="0">
    <w:p w:rsidR="00B8661C" w:rsidRDefault="00B8661C">
      <w:r>
        <w:continuationSeparator/>
      </w:r>
    </w:p>
  </w:footnote>
  <w:footnote w:id="1">
    <w:p w:rsidR="00B8661C" w:rsidRDefault="00B8661C" w:rsidP="00C96B2A">
      <w:pPr>
        <w:pStyle w:val="FootnoteText"/>
      </w:pPr>
      <w:r w:rsidRPr="0049253C">
        <w:rPr>
          <w:rStyle w:val="FootnoteReference"/>
          <w:sz w:val="24"/>
          <w:szCs w:val="24"/>
        </w:rPr>
        <w:footnoteRef/>
      </w:r>
      <w:r w:rsidRPr="0049253C">
        <w:rPr>
          <w:sz w:val="24"/>
          <w:szCs w:val="24"/>
        </w:rPr>
        <w:t xml:space="preserve"> </w:t>
      </w:r>
      <w:r w:rsidRPr="00287A45">
        <w:t xml:space="preserve">Здесь и далее балл вычитается </w:t>
      </w:r>
      <w:r>
        <w:t xml:space="preserve"> (прибавляется) </w:t>
      </w:r>
      <w:r w:rsidRPr="00287A45">
        <w:t>из</w:t>
      </w:r>
      <w:r>
        <w:t xml:space="preserve"> (к)</w:t>
      </w:r>
      <w:r w:rsidRPr="00287A45">
        <w:t xml:space="preserve"> общ</w:t>
      </w:r>
      <w:r>
        <w:t>его(ему)</w:t>
      </w:r>
      <w:r w:rsidRPr="00287A45">
        <w:t xml:space="preserve"> количества</w:t>
      </w:r>
      <w:r>
        <w:t>(у)</w:t>
      </w:r>
      <w:r w:rsidRPr="00287A45">
        <w:t xml:space="preserve"> баллов, набранных по всем критериям</w:t>
      </w:r>
    </w:p>
  </w:footnote>
  <w:footnote w:id="2">
    <w:p w:rsidR="00B8661C" w:rsidRDefault="00B8661C">
      <w:pPr>
        <w:pStyle w:val="FootnoteText"/>
      </w:pPr>
      <w:r>
        <w:rPr>
          <w:rStyle w:val="FootnoteReference"/>
        </w:rPr>
        <w:footnoteRef/>
      </w:r>
      <w:r>
        <w:t xml:space="preserve"> Кроме воспитателей группы продлённого дня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1C" w:rsidRDefault="00B8661C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8661C" w:rsidRDefault="00B866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1E846F69"/>
    <w:multiLevelType w:val="hybridMultilevel"/>
    <w:tmpl w:val="42EE2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AB76CA"/>
    <w:multiLevelType w:val="hybridMultilevel"/>
    <w:tmpl w:val="E926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8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359F"/>
    <w:rsid w:val="00006933"/>
    <w:rsid w:val="00006AED"/>
    <w:rsid w:val="00007BB8"/>
    <w:rsid w:val="00011F6F"/>
    <w:rsid w:val="0001654C"/>
    <w:rsid w:val="0002334E"/>
    <w:rsid w:val="00031335"/>
    <w:rsid w:val="000313FB"/>
    <w:rsid w:val="000463BF"/>
    <w:rsid w:val="00050AB4"/>
    <w:rsid w:val="00063EDF"/>
    <w:rsid w:val="00070D20"/>
    <w:rsid w:val="00087EED"/>
    <w:rsid w:val="000A2CB5"/>
    <w:rsid w:val="000A30F6"/>
    <w:rsid w:val="000A36D5"/>
    <w:rsid w:val="000A77A5"/>
    <w:rsid w:val="000B3A77"/>
    <w:rsid w:val="000B60F4"/>
    <w:rsid w:val="000C1805"/>
    <w:rsid w:val="000D58E5"/>
    <w:rsid w:val="000E0244"/>
    <w:rsid w:val="000E0D3F"/>
    <w:rsid w:val="000E1A08"/>
    <w:rsid w:val="000F6058"/>
    <w:rsid w:val="0011254E"/>
    <w:rsid w:val="001148D1"/>
    <w:rsid w:val="001212CD"/>
    <w:rsid w:val="00126C06"/>
    <w:rsid w:val="00134859"/>
    <w:rsid w:val="0013594C"/>
    <w:rsid w:val="00137D20"/>
    <w:rsid w:val="0014218F"/>
    <w:rsid w:val="00142A94"/>
    <w:rsid w:val="00145F08"/>
    <w:rsid w:val="001479FB"/>
    <w:rsid w:val="00152E9E"/>
    <w:rsid w:val="00163A4F"/>
    <w:rsid w:val="00167F91"/>
    <w:rsid w:val="00171E05"/>
    <w:rsid w:val="00175092"/>
    <w:rsid w:val="00183D42"/>
    <w:rsid w:val="0019073B"/>
    <w:rsid w:val="00195277"/>
    <w:rsid w:val="001B4A7E"/>
    <w:rsid w:val="001C49B0"/>
    <w:rsid w:val="001E045A"/>
    <w:rsid w:val="001F2756"/>
    <w:rsid w:val="001F4CA6"/>
    <w:rsid w:val="00200246"/>
    <w:rsid w:val="00204B58"/>
    <w:rsid w:val="00222FE8"/>
    <w:rsid w:val="00230E8F"/>
    <w:rsid w:val="00241FAD"/>
    <w:rsid w:val="002453D5"/>
    <w:rsid w:val="00255CDA"/>
    <w:rsid w:val="00260529"/>
    <w:rsid w:val="00260C47"/>
    <w:rsid w:val="00274C56"/>
    <w:rsid w:val="00284737"/>
    <w:rsid w:val="002847DF"/>
    <w:rsid w:val="00287A45"/>
    <w:rsid w:val="00292C2D"/>
    <w:rsid w:val="002A6AD6"/>
    <w:rsid w:val="002C03C1"/>
    <w:rsid w:val="002E1F87"/>
    <w:rsid w:val="002E60B2"/>
    <w:rsid w:val="002E6622"/>
    <w:rsid w:val="002F385C"/>
    <w:rsid w:val="003027A2"/>
    <w:rsid w:val="00310665"/>
    <w:rsid w:val="00311767"/>
    <w:rsid w:val="00311DE7"/>
    <w:rsid w:val="00313620"/>
    <w:rsid w:val="0032330C"/>
    <w:rsid w:val="00324693"/>
    <w:rsid w:val="00334C15"/>
    <w:rsid w:val="003358DE"/>
    <w:rsid w:val="003366D4"/>
    <w:rsid w:val="0034046B"/>
    <w:rsid w:val="00341E5C"/>
    <w:rsid w:val="0034604E"/>
    <w:rsid w:val="00346746"/>
    <w:rsid w:val="00361F19"/>
    <w:rsid w:val="00372088"/>
    <w:rsid w:val="00383376"/>
    <w:rsid w:val="003835FF"/>
    <w:rsid w:val="00387C61"/>
    <w:rsid w:val="00391EC5"/>
    <w:rsid w:val="003A577D"/>
    <w:rsid w:val="003C29C6"/>
    <w:rsid w:val="003E6883"/>
    <w:rsid w:val="003F43B4"/>
    <w:rsid w:val="003F4F25"/>
    <w:rsid w:val="003F5D02"/>
    <w:rsid w:val="003F5D4E"/>
    <w:rsid w:val="00406502"/>
    <w:rsid w:val="00410DAA"/>
    <w:rsid w:val="00411634"/>
    <w:rsid w:val="00426844"/>
    <w:rsid w:val="00436862"/>
    <w:rsid w:val="00436F70"/>
    <w:rsid w:val="00443AD3"/>
    <w:rsid w:val="00475A44"/>
    <w:rsid w:val="0048291A"/>
    <w:rsid w:val="0049253C"/>
    <w:rsid w:val="004A3BBE"/>
    <w:rsid w:val="004B30AE"/>
    <w:rsid w:val="004B3A68"/>
    <w:rsid w:val="004C19B8"/>
    <w:rsid w:val="004C375A"/>
    <w:rsid w:val="004C74BD"/>
    <w:rsid w:val="004E5753"/>
    <w:rsid w:val="004E5925"/>
    <w:rsid w:val="004E73BF"/>
    <w:rsid w:val="004F06CE"/>
    <w:rsid w:val="00521789"/>
    <w:rsid w:val="005308B9"/>
    <w:rsid w:val="00535999"/>
    <w:rsid w:val="00546D68"/>
    <w:rsid w:val="005476AD"/>
    <w:rsid w:val="00580236"/>
    <w:rsid w:val="00584E06"/>
    <w:rsid w:val="005A6E28"/>
    <w:rsid w:val="005B4BF8"/>
    <w:rsid w:val="005B5491"/>
    <w:rsid w:val="005C57DC"/>
    <w:rsid w:val="005C58BD"/>
    <w:rsid w:val="005E3058"/>
    <w:rsid w:val="005E5DF3"/>
    <w:rsid w:val="005F1FDB"/>
    <w:rsid w:val="00602D36"/>
    <w:rsid w:val="0061198A"/>
    <w:rsid w:val="006219E9"/>
    <w:rsid w:val="006257B9"/>
    <w:rsid w:val="00645E9C"/>
    <w:rsid w:val="00645FF3"/>
    <w:rsid w:val="006641A4"/>
    <w:rsid w:val="00670B64"/>
    <w:rsid w:val="00672B5A"/>
    <w:rsid w:val="006755A4"/>
    <w:rsid w:val="006806D7"/>
    <w:rsid w:val="0068621D"/>
    <w:rsid w:val="006954DC"/>
    <w:rsid w:val="006A3DF0"/>
    <w:rsid w:val="006B5ECC"/>
    <w:rsid w:val="006C1473"/>
    <w:rsid w:val="006C493C"/>
    <w:rsid w:val="006E0125"/>
    <w:rsid w:val="006E12D7"/>
    <w:rsid w:val="006E744D"/>
    <w:rsid w:val="006F2ACD"/>
    <w:rsid w:val="006F78C7"/>
    <w:rsid w:val="00705D98"/>
    <w:rsid w:val="00712C01"/>
    <w:rsid w:val="00722979"/>
    <w:rsid w:val="00722C37"/>
    <w:rsid w:val="00722F02"/>
    <w:rsid w:val="00724F0E"/>
    <w:rsid w:val="00727422"/>
    <w:rsid w:val="0073053D"/>
    <w:rsid w:val="00746AB3"/>
    <w:rsid w:val="00750E03"/>
    <w:rsid w:val="007578F9"/>
    <w:rsid w:val="00761CFE"/>
    <w:rsid w:val="00772E43"/>
    <w:rsid w:val="0077511B"/>
    <w:rsid w:val="007875BB"/>
    <w:rsid w:val="00787DBD"/>
    <w:rsid w:val="007943D4"/>
    <w:rsid w:val="007B450B"/>
    <w:rsid w:val="007C25E5"/>
    <w:rsid w:val="007C3A48"/>
    <w:rsid w:val="007D0FB4"/>
    <w:rsid w:val="007D1B52"/>
    <w:rsid w:val="007D410B"/>
    <w:rsid w:val="007E1344"/>
    <w:rsid w:val="007F3711"/>
    <w:rsid w:val="007F5A03"/>
    <w:rsid w:val="008072AE"/>
    <w:rsid w:val="00814D17"/>
    <w:rsid w:val="00830731"/>
    <w:rsid w:val="00830A17"/>
    <w:rsid w:val="00836405"/>
    <w:rsid w:val="00840C63"/>
    <w:rsid w:val="00847396"/>
    <w:rsid w:val="00861F50"/>
    <w:rsid w:val="0086451B"/>
    <w:rsid w:val="0086689F"/>
    <w:rsid w:val="00872141"/>
    <w:rsid w:val="008756EC"/>
    <w:rsid w:val="008871B9"/>
    <w:rsid w:val="00895E1C"/>
    <w:rsid w:val="008A12C9"/>
    <w:rsid w:val="008A1F3A"/>
    <w:rsid w:val="008A34BB"/>
    <w:rsid w:val="008E52E5"/>
    <w:rsid w:val="008E6524"/>
    <w:rsid w:val="008F29D1"/>
    <w:rsid w:val="00901E2B"/>
    <w:rsid w:val="00904CA3"/>
    <w:rsid w:val="009055CD"/>
    <w:rsid w:val="0090788F"/>
    <w:rsid w:val="00911798"/>
    <w:rsid w:val="00922330"/>
    <w:rsid w:val="0092278A"/>
    <w:rsid w:val="0092333C"/>
    <w:rsid w:val="009249D0"/>
    <w:rsid w:val="009365BA"/>
    <w:rsid w:val="009440EA"/>
    <w:rsid w:val="009443F6"/>
    <w:rsid w:val="00946DCB"/>
    <w:rsid w:val="00964482"/>
    <w:rsid w:val="009730F2"/>
    <w:rsid w:val="0098697F"/>
    <w:rsid w:val="00991461"/>
    <w:rsid w:val="00991E74"/>
    <w:rsid w:val="009B3EBC"/>
    <w:rsid w:val="009B6329"/>
    <w:rsid w:val="009D04E7"/>
    <w:rsid w:val="009D3435"/>
    <w:rsid w:val="00A07BF0"/>
    <w:rsid w:val="00A1103B"/>
    <w:rsid w:val="00A112EC"/>
    <w:rsid w:val="00A11B8A"/>
    <w:rsid w:val="00A24828"/>
    <w:rsid w:val="00A253CB"/>
    <w:rsid w:val="00A34AFD"/>
    <w:rsid w:val="00A36514"/>
    <w:rsid w:val="00A40DD7"/>
    <w:rsid w:val="00A63EE5"/>
    <w:rsid w:val="00A7036E"/>
    <w:rsid w:val="00A70C1B"/>
    <w:rsid w:val="00A84F04"/>
    <w:rsid w:val="00A90AC5"/>
    <w:rsid w:val="00AC1D67"/>
    <w:rsid w:val="00AC3B30"/>
    <w:rsid w:val="00AC4A19"/>
    <w:rsid w:val="00AD2AB8"/>
    <w:rsid w:val="00AE7C22"/>
    <w:rsid w:val="00AF0AAD"/>
    <w:rsid w:val="00AF10B3"/>
    <w:rsid w:val="00AF3232"/>
    <w:rsid w:val="00B2699B"/>
    <w:rsid w:val="00B32F34"/>
    <w:rsid w:val="00B43D6F"/>
    <w:rsid w:val="00B46E02"/>
    <w:rsid w:val="00B77EFC"/>
    <w:rsid w:val="00B826DB"/>
    <w:rsid w:val="00B83538"/>
    <w:rsid w:val="00B84503"/>
    <w:rsid w:val="00B8661C"/>
    <w:rsid w:val="00B90328"/>
    <w:rsid w:val="00B97602"/>
    <w:rsid w:val="00BA0763"/>
    <w:rsid w:val="00BB03BA"/>
    <w:rsid w:val="00BD2995"/>
    <w:rsid w:val="00BD677D"/>
    <w:rsid w:val="00BE00A0"/>
    <w:rsid w:val="00BE3F2F"/>
    <w:rsid w:val="00BF0AB0"/>
    <w:rsid w:val="00BF7002"/>
    <w:rsid w:val="00BF77FD"/>
    <w:rsid w:val="00BF7972"/>
    <w:rsid w:val="00BF7F8E"/>
    <w:rsid w:val="00C175BF"/>
    <w:rsid w:val="00C31C2E"/>
    <w:rsid w:val="00C45554"/>
    <w:rsid w:val="00C65661"/>
    <w:rsid w:val="00C70634"/>
    <w:rsid w:val="00C73899"/>
    <w:rsid w:val="00C847BD"/>
    <w:rsid w:val="00C86C04"/>
    <w:rsid w:val="00C96B2A"/>
    <w:rsid w:val="00CB0DD0"/>
    <w:rsid w:val="00CB5A90"/>
    <w:rsid w:val="00CF0422"/>
    <w:rsid w:val="00CF2D31"/>
    <w:rsid w:val="00D11E45"/>
    <w:rsid w:val="00D27BD1"/>
    <w:rsid w:val="00D30CA1"/>
    <w:rsid w:val="00D33BC0"/>
    <w:rsid w:val="00D33BCD"/>
    <w:rsid w:val="00D3688F"/>
    <w:rsid w:val="00D36EBB"/>
    <w:rsid w:val="00D413B0"/>
    <w:rsid w:val="00D550D0"/>
    <w:rsid w:val="00D70337"/>
    <w:rsid w:val="00D81BFB"/>
    <w:rsid w:val="00D82038"/>
    <w:rsid w:val="00D9044D"/>
    <w:rsid w:val="00D97737"/>
    <w:rsid w:val="00DA2F35"/>
    <w:rsid w:val="00DA5271"/>
    <w:rsid w:val="00DB270D"/>
    <w:rsid w:val="00DC0264"/>
    <w:rsid w:val="00DE119D"/>
    <w:rsid w:val="00DE15E7"/>
    <w:rsid w:val="00DF6F79"/>
    <w:rsid w:val="00E153FA"/>
    <w:rsid w:val="00E32BB6"/>
    <w:rsid w:val="00E32C77"/>
    <w:rsid w:val="00E34DA7"/>
    <w:rsid w:val="00E42419"/>
    <w:rsid w:val="00E44853"/>
    <w:rsid w:val="00E45248"/>
    <w:rsid w:val="00E46E86"/>
    <w:rsid w:val="00E47D32"/>
    <w:rsid w:val="00E57485"/>
    <w:rsid w:val="00E61665"/>
    <w:rsid w:val="00E6256F"/>
    <w:rsid w:val="00EA387A"/>
    <w:rsid w:val="00EB46F7"/>
    <w:rsid w:val="00EE0E45"/>
    <w:rsid w:val="00EE3A76"/>
    <w:rsid w:val="00EF5679"/>
    <w:rsid w:val="00F00D1B"/>
    <w:rsid w:val="00F05435"/>
    <w:rsid w:val="00F2135D"/>
    <w:rsid w:val="00F25DEF"/>
    <w:rsid w:val="00F377B1"/>
    <w:rsid w:val="00F70AF1"/>
    <w:rsid w:val="00F900F8"/>
    <w:rsid w:val="00F935CB"/>
    <w:rsid w:val="00F93881"/>
    <w:rsid w:val="00F9610E"/>
    <w:rsid w:val="00FB3E97"/>
    <w:rsid w:val="00FC00F6"/>
    <w:rsid w:val="00FD1D0D"/>
    <w:rsid w:val="00FD3C84"/>
    <w:rsid w:val="00FE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Times New Roman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61F50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241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83538"/>
    <w:rPr>
      <w:rFonts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538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3538"/>
    <w:rPr>
      <w:rFonts w:cs="Times New Roman"/>
      <w:sz w:val="20"/>
    </w:rPr>
  </w:style>
  <w:style w:type="character" w:styleId="PageNumber">
    <w:name w:val="page number"/>
    <w:basedOn w:val="DefaultParagraphFont"/>
    <w:uiPriority w:val="99"/>
    <w:rsid w:val="00E574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  <w:rPr>
      <w:rFonts w:cs="Times New Roman"/>
    </w:rPr>
  </w:style>
  <w:style w:type="character" w:customStyle="1" w:styleId="printhid">
    <w:name w:val="print_hid"/>
    <w:basedOn w:val="DefaultParagraphFont"/>
    <w:uiPriority w:val="99"/>
    <w:rsid w:val="000D58E5"/>
    <w:rPr>
      <w:rFonts w:cs="Times New Roman"/>
    </w:rPr>
  </w:style>
  <w:style w:type="paragraph" w:customStyle="1" w:styleId="2">
    <w:name w:val="Абзац списка2"/>
    <w:basedOn w:val="Normal"/>
    <w:uiPriority w:val="99"/>
    <w:rsid w:val="00391EC5"/>
    <w:pPr>
      <w:ind w:left="720"/>
    </w:pPr>
    <w:rPr>
      <w:rFonts w:ascii="Calibri" w:hAnsi="Calibri" w:cs="Calibri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847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847BD"/>
    <w:rPr>
      <w:rFonts w:cs="Times New Roman"/>
      <w:sz w:val="16"/>
    </w:rPr>
  </w:style>
  <w:style w:type="paragraph" w:styleId="ListParagraph">
    <w:name w:val="List Paragraph"/>
    <w:basedOn w:val="Normal"/>
    <w:uiPriority w:val="99"/>
    <w:qFormat/>
    <w:rsid w:val="0068621D"/>
    <w:pPr>
      <w:ind w:left="720"/>
    </w:pPr>
  </w:style>
  <w:style w:type="character" w:customStyle="1" w:styleId="1">
    <w:name w:val="Знак Знак1"/>
    <w:uiPriority w:val="99"/>
    <w:rsid w:val="0014218F"/>
    <w:rPr>
      <w:rFonts w:ascii="Courier New" w:hAnsi="Courier New"/>
      <w:lang w:val="ru-RU" w:eastAsia="ru-RU"/>
    </w:rPr>
  </w:style>
  <w:style w:type="character" w:customStyle="1" w:styleId="a">
    <w:name w:val="Знак Знак"/>
    <w:uiPriority w:val="99"/>
    <w:rsid w:val="0014218F"/>
    <w:rPr>
      <w:lang w:val="ru-RU" w:eastAsia="ru-RU"/>
    </w:rPr>
  </w:style>
  <w:style w:type="paragraph" w:customStyle="1" w:styleId="10">
    <w:name w:val="Абзац списка1"/>
    <w:basedOn w:val="Normal"/>
    <w:uiPriority w:val="99"/>
    <w:rsid w:val="00722C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1">
    <w:name w:val="Знак Знак11"/>
    <w:uiPriority w:val="99"/>
    <w:rsid w:val="008072AE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668</TotalTime>
  <Pages>5</Pages>
  <Words>1413</Words>
  <Characters>8060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Рожнова</cp:lastModifiedBy>
  <cp:revision>50</cp:revision>
  <cp:lastPrinted>2014-09-11T10:59:00Z</cp:lastPrinted>
  <dcterms:created xsi:type="dcterms:W3CDTF">2014-08-16T15:37:00Z</dcterms:created>
  <dcterms:modified xsi:type="dcterms:W3CDTF">2014-09-11T11:11:00Z</dcterms:modified>
</cp:coreProperties>
</file>