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94926669"/>
    <w:bookmarkEnd w:id="0"/>
    <w:p w14:paraId="6A4E97D6" w14:textId="02722B41" w:rsidR="00082B44" w:rsidRPr="00C72814" w:rsidRDefault="00082B44" w:rsidP="00C72814">
      <w:pPr>
        <w:spacing w:line="288" w:lineRule="auto"/>
        <w:rPr>
          <w:sz w:val="28"/>
          <w:szCs w:val="28"/>
        </w:rPr>
      </w:pPr>
      <w:r w:rsidRPr="00C72814">
        <w:rPr>
          <w:rFonts w:ascii="Calibri" w:eastAsia="Calibri" w:hAnsi="Calibri" w:cs="Times New Roman"/>
          <w:noProof/>
          <w:kern w:val="0"/>
          <w:sz w:val="28"/>
          <w:szCs w:val="28"/>
          <w:highlight w:val="yellow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F207D8" wp14:editId="2D4795EA">
                <wp:simplePos x="0" y="0"/>
                <wp:positionH relativeFrom="margin">
                  <wp:align>right</wp:align>
                </wp:positionH>
                <wp:positionV relativeFrom="page">
                  <wp:posOffset>782320</wp:posOffset>
                </wp:positionV>
                <wp:extent cx="6635750" cy="996950"/>
                <wp:effectExtent l="0" t="0" r="0" b="0"/>
                <wp:wrapThrough wrapText="bothSides">
                  <wp:wrapPolygon edited="0">
                    <wp:start x="1364" y="0"/>
                    <wp:lineTo x="0" y="0"/>
                    <wp:lineTo x="0" y="21050"/>
                    <wp:lineTo x="21517" y="21050"/>
                    <wp:lineTo x="21517" y="0"/>
                    <wp:lineTo x="10914" y="0"/>
                    <wp:lineTo x="1364" y="0"/>
                  </wp:wrapPolygon>
                </wp:wrapThrough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27" cy="996950"/>
                          <a:chOff x="0" y="0"/>
                          <a:chExt cx="6120765" cy="1003935"/>
                        </a:xfrm>
                      </wpg:grpSpPr>
                      <wpg:grpSp>
                        <wpg:cNvPr id="9" name="Группа 9"/>
                        <wpg:cNvGrpSpPr/>
                        <wpg:grpSpPr>
                          <a:xfrm>
                            <a:off x="0" y="0"/>
                            <a:ext cx="6120765" cy="1003935"/>
                            <a:chOff x="0" y="-20320"/>
                            <a:chExt cx="6120765" cy="1003935"/>
                          </a:xfrm>
                        </wpg:grpSpPr>
                        <wpg:grpSp>
                          <wpg:cNvPr id="10" name="Группа 10"/>
                          <wpg:cNvGrpSpPr/>
                          <wpg:grpSpPr>
                            <a:xfrm>
                              <a:off x="0" y="-20320"/>
                              <a:ext cx="6120765" cy="1003935"/>
                              <a:chOff x="0" y="-20320"/>
                              <a:chExt cx="6120765" cy="1003935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Рисунок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20765" cy="9836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Прямоугольник 12"/>
                            <wps:cNvSpPr/>
                            <wps:spPr>
                              <a:xfrm>
                                <a:off x="422189" y="-20320"/>
                                <a:ext cx="2635885" cy="897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3" name="Рисунок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2843" y="97276"/>
                              <a:ext cx="1976755" cy="6927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3458" y="115747"/>
                            <a:ext cx="1976755" cy="692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9B68EA" id="Группа 2" o:spid="_x0000_s1026" style="position:absolute;margin-left:471.3pt;margin-top:61.6pt;width:522.5pt;height:78.5pt;z-index:251659264;mso-position-horizontal:right;mso-position-horizontal-relative:margin;mso-position-vertical-relative:page;mso-width-relative:margin;mso-height-relative:margin" coordsize="61207,100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">
                <v:group id="Группа 9" o:spid="_x0000_s1027" style="position:absolute;width:61207;height:10039" coordorigin=",-203" coordsize="61207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Группа 10" o:spid="_x0000_s1028" style="position:absolute;top:-203;width:61207;height:10039" coordorigin=",-203" coordsize="61207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1" o:spid="_x0000_s1029" type="#_x0000_t75" style="position:absolute;width:61207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">
                      <v:imagedata r:id="rId11" o:title=""/>
                    </v:shape>
                    <v:rect id="Прямоугольник 12" o:spid="_x0000_s1030" style="position:absolute;left:4221;top:-203;width:26359;height:8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" fillcolor="window" strokecolor="window" strokeweight="2pt"/>
                  </v:group>
                  <v:shape id="Рисунок 13" o:spid="_x0000_s1031" type="#_x0000_t75" style="position:absolute;left:6128;top:972;width:19767;height:6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">
                    <v:imagedata r:id="rId12" o:title=""/>
                  </v:shape>
                </v:group>
                <v:shape id="Рисунок 14" o:spid="_x0000_s1032" type="#_x0000_t75" style="position:absolute;left:6134;top:1157;width:19768;height:6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">
                  <v:imagedata r:id="rId13" o:title=""/>
                </v:shape>
                <w10:wrap type="through" anchorx="margin" anchory="page"/>
              </v:group>
            </w:pict>
          </mc:Fallback>
        </mc:AlternateContent>
      </w:r>
    </w:p>
    <w:p w14:paraId="3A3AA6BB" w14:textId="77777777" w:rsidR="00082B44" w:rsidRDefault="00082B44" w:rsidP="00C72814">
      <w:pPr>
        <w:spacing w:line="288" w:lineRule="auto"/>
        <w:rPr>
          <w:sz w:val="28"/>
          <w:szCs w:val="28"/>
        </w:rPr>
      </w:pPr>
    </w:p>
    <w:p w14:paraId="59954DDD" w14:textId="77777777" w:rsidR="00522AC3" w:rsidRDefault="00522AC3" w:rsidP="00C72814">
      <w:pPr>
        <w:spacing w:line="288" w:lineRule="auto"/>
        <w:rPr>
          <w:sz w:val="28"/>
          <w:szCs w:val="28"/>
        </w:rPr>
      </w:pPr>
    </w:p>
    <w:p w14:paraId="5173411D" w14:textId="77777777" w:rsidR="00522AC3" w:rsidRDefault="00522AC3" w:rsidP="00C72814">
      <w:pPr>
        <w:spacing w:line="288" w:lineRule="auto"/>
        <w:rPr>
          <w:sz w:val="28"/>
          <w:szCs w:val="28"/>
        </w:rPr>
      </w:pPr>
    </w:p>
    <w:p w14:paraId="09552FA0" w14:textId="2FE59C2D" w:rsidR="00522AC3" w:rsidRDefault="00A264FC" w:rsidP="00A264FC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АНАЛИТИЧЕСКИЙ ОТЧЕТ</w:t>
      </w:r>
    </w:p>
    <w:p w14:paraId="65B94AD9" w14:textId="16A52851" w:rsidR="00D96D80" w:rsidRPr="00861950" w:rsidRDefault="00082B44" w:rsidP="00C72814">
      <w:pPr>
        <w:spacing w:line="288" w:lineRule="auto"/>
        <w:jc w:val="center"/>
        <w:rPr>
          <w:sz w:val="28"/>
          <w:szCs w:val="28"/>
        </w:rPr>
      </w:pPr>
      <w:r w:rsidRPr="00861950">
        <w:rPr>
          <w:sz w:val="28"/>
          <w:szCs w:val="28"/>
        </w:rPr>
        <w:t xml:space="preserve">Аудит материально-технической базы </w:t>
      </w:r>
      <w:r w:rsidR="00860EBC" w:rsidRPr="00861950">
        <w:rPr>
          <w:sz w:val="28"/>
          <w:szCs w:val="28"/>
        </w:rPr>
        <w:t xml:space="preserve">профессиональных образовательных организаций Самарской области </w:t>
      </w:r>
      <w:r w:rsidRPr="00861950">
        <w:rPr>
          <w:sz w:val="28"/>
          <w:szCs w:val="28"/>
        </w:rPr>
        <w:t>для подготовки рабочих и специалистов по образовательным программам СПО</w:t>
      </w:r>
      <w:r w:rsidR="00860EBC" w:rsidRPr="00861950">
        <w:rPr>
          <w:sz w:val="28"/>
          <w:szCs w:val="28"/>
        </w:rPr>
        <w:t xml:space="preserve"> </w:t>
      </w:r>
    </w:p>
    <w:p w14:paraId="3A559BFD" w14:textId="77777777" w:rsidR="00C547BE" w:rsidRDefault="00C547BE" w:rsidP="00C72814">
      <w:pPr>
        <w:spacing w:line="288" w:lineRule="auto"/>
        <w:jc w:val="center"/>
        <w:rPr>
          <w:sz w:val="28"/>
          <w:szCs w:val="28"/>
        </w:rPr>
      </w:pPr>
    </w:p>
    <w:p w14:paraId="73F6DDD0" w14:textId="72336FD1" w:rsidR="00082B44" w:rsidRPr="00861950" w:rsidRDefault="00082B44" w:rsidP="00C72814">
      <w:pPr>
        <w:spacing w:line="288" w:lineRule="auto"/>
        <w:jc w:val="center"/>
        <w:rPr>
          <w:sz w:val="28"/>
          <w:szCs w:val="28"/>
        </w:rPr>
      </w:pPr>
      <w:r w:rsidRPr="00861950">
        <w:rPr>
          <w:sz w:val="28"/>
          <w:szCs w:val="28"/>
        </w:rPr>
        <w:t>Самара</w:t>
      </w:r>
      <w:r w:rsidR="00860EBC" w:rsidRPr="00861950">
        <w:rPr>
          <w:sz w:val="28"/>
          <w:szCs w:val="28"/>
        </w:rPr>
        <w:t>,</w:t>
      </w:r>
      <w:r w:rsidRPr="00861950">
        <w:rPr>
          <w:sz w:val="28"/>
          <w:szCs w:val="28"/>
        </w:rPr>
        <w:t xml:space="preserve"> 2025</w:t>
      </w:r>
    </w:p>
    <w:p w14:paraId="574F4177" w14:textId="77777777" w:rsidR="00082B44" w:rsidRPr="00861950" w:rsidRDefault="00082B44" w:rsidP="00C72814">
      <w:pPr>
        <w:spacing w:line="288" w:lineRule="auto"/>
        <w:jc w:val="center"/>
        <w:rPr>
          <w:sz w:val="28"/>
          <w:szCs w:val="28"/>
        </w:rPr>
      </w:pPr>
    </w:p>
    <w:p w14:paraId="30B08DE8" w14:textId="77777777" w:rsidR="00082B44" w:rsidRPr="00C72814" w:rsidRDefault="00082B44" w:rsidP="00C72814">
      <w:pPr>
        <w:spacing w:line="288" w:lineRule="auto"/>
        <w:rPr>
          <w:sz w:val="28"/>
          <w:szCs w:val="28"/>
        </w:rPr>
      </w:pPr>
      <w:r w:rsidRPr="00C72814">
        <w:rPr>
          <w:sz w:val="28"/>
          <w:szCs w:val="28"/>
        </w:rPr>
        <w:tab/>
      </w:r>
    </w:p>
    <w:p w14:paraId="52C5EF38" w14:textId="77777777" w:rsidR="00082B44" w:rsidRPr="00C72814" w:rsidRDefault="00082B44" w:rsidP="00C72814">
      <w:pPr>
        <w:spacing w:before="0" w:after="160" w:line="288" w:lineRule="auto"/>
        <w:jc w:val="left"/>
        <w:rPr>
          <w:sz w:val="28"/>
          <w:szCs w:val="28"/>
        </w:rPr>
      </w:pPr>
      <w:r w:rsidRPr="00C72814">
        <w:rPr>
          <w:sz w:val="28"/>
          <w:szCs w:val="28"/>
        </w:rPr>
        <w:br w:type="page"/>
      </w:r>
    </w:p>
    <w:bookmarkStart w:id="1" w:name="_Toc196652227" w:displacedByCustomXml="next"/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2"/>
          <w:lang w:eastAsia="en-US"/>
          <w14:ligatures w14:val="standardContextual"/>
        </w:rPr>
        <w:id w:val="11317543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3F5935" w14:textId="464D6224" w:rsidR="006672A1" w:rsidRPr="00855E86" w:rsidRDefault="006672A1" w:rsidP="00861950">
          <w:pPr>
            <w:pStyle w:val="a8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855E8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9B7E89B" w14:textId="4A7017B3" w:rsidR="00A80917" w:rsidRPr="00A80917" w:rsidRDefault="006672A1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r w:rsidRPr="00A80917">
            <w:fldChar w:fldCharType="begin"/>
          </w:r>
          <w:r w:rsidRPr="00A80917">
            <w:instrText xml:space="preserve"> TOC \o "1-3" \h \z \u </w:instrText>
          </w:r>
          <w:r w:rsidRPr="00A80917">
            <w:fldChar w:fldCharType="separate"/>
          </w:r>
          <w:hyperlink w:anchor="_Toc196843870" w:history="1">
            <w:r w:rsidR="00A80917" w:rsidRPr="00A80917">
              <w:rPr>
                <w:rStyle w:val="a5"/>
              </w:rPr>
              <w:t>ВВЕДЕНИЕ</w:t>
            </w:r>
            <w:r w:rsidR="00A80917" w:rsidRPr="00A80917">
              <w:rPr>
                <w:rStyle w:val="a5"/>
                <w:b w:val="0"/>
                <w:bCs w:val="0"/>
              </w:rPr>
              <w:t>.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_Toc196843870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webHidden/>
              </w:rPr>
              <w:t>4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F633D20" w14:textId="173F35D0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1" w:history="1">
            <w:r w:rsidR="00A80917" w:rsidRPr="00A80917">
              <w:rPr>
                <w:rStyle w:val="a5"/>
                <w:rFonts w:eastAsiaTheme="minorHAnsi"/>
                <w:b w:val="0"/>
                <w:bCs w:val="0"/>
              </w:rPr>
              <w:t>1</w:t>
            </w:r>
            <w:r w:rsidR="00A80917">
              <w:rPr>
                <w:rStyle w:val="a5"/>
                <w:rFonts w:eastAsiaTheme="minorHAnsi"/>
                <w:b w:val="0"/>
                <w:bCs w:val="0"/>
              </w:rPr>
              <w:t xml:space="preserve">. </w:t>
            </w:r>
            <w:r w:rsidR="00A80917" w:rsidRPr="00A80917">
              <w:rPr>
                <w:rStyle w:val="a5"/>
              </w:rPr>
              <w:t>ВОЗМОЖНОСТИ УВЕЛИЧЕНИЯ ЧИСЛЕННОСТИ УЧАЩИХСЯ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_Toc196843871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webHidden/>
              </w:rPr>
              <w:t>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D2CE504" w14:textId="269AF3D7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2" w:history="1">
            <w:r w:rsidR="00A80917" w:rsidRPr="00A80917">
              <w:rPr>
                <w:rStyle w:val="a5"/>
                <w:b w:val="0"/>
                <w:bCs w:val="0"/>
              </w:rPr>
              <w:t>2.</w:t>
            </w:r>
            <w:r w:rsidR="00A80917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</w:rPr>
              <w:t>ВОЗМОЖНОСТИ ПО УВЕЛИЧЕНИЮ ЧИСЛА МЕСТ ДЛЯ СДАЧИ ДЕМОНСТРАЦИОННОГО ЭКЗАМЕНА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_Toc196843872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webHidden/>
              </w:rPr>
              <w:t>8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E5AB5FA" w14:textId="2B2384BD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3" w:history="1">
            <w:r w:rsidR="00A80917" w:rsidRPr="00A80917">
              <w:rPr>
                <w:rStyle w:val="a5"/>
                <w:b w:val="0"/>
                <w:bCs w:val="0"/>
              </w:rPr>
              <w:t>3.</w:t>
            </w:r>
            <w:r w:rsidR="00A80917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</w:rPr>
              <w:t>ПОТРЕБНОСТЬ В ОБОРУДОВАНИИ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_Toc196843873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webHidden/>
              </w:rPr>
              <w:t>10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09040467" w14:textId="2472F409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4" w:history="1">
            <w:r w:rsidR="00A80917" w:rsidRPr="00A80917">
              <w:rPr>
                <w:rStyle w:val="a5"/>
                <w:b w:val="0"/>
                <w:bCs w:val="0"/>
              </w:rPr>
              <w:t>4.</w:t>
            </w:r>
            <w:r w:rsidR="00A80917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</w:rPr>
              <w:t>НЕДОСТАЮЩЕЕ ОБОРУДОВАНИЕ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_Toc196843874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webHidden/>
              </w:rPr>
              <w:t>17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A2988F4" w14:textId="08ECFC6A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5" w:history="1">
            <w:r w:rsidR="00A80917" w:rsidRPr="00A80917">
              <w:rPr>
                <w:rStyle w:val="a5"/>
                <w:b w:val="0"/>
                <w:bCs w:val="0"/>
              </w:rPr>
              <w:t>ПРИЛОЖЕНИЕ 1.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_Toc196843875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26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677F8EB" w14:textId="324AC8EF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6" w:history="1">
            <w:r w:rsidR="00A80917" w:rsidRPr="00A80917">
              <w:rPr>
                <w:rStyle w:val="a5"/>
                <w:b w:val="0"/>
                <w:bCs w:val="0"/>
              </w:rPr>
              <w:t>ПРИЛОЖЕНИЕ 2.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_Toc196843876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32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3952802" w14:textId="6A9E274E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7" w:history="1">
            <w:r w:rsidR="00A80917" w:rsidRPr="00A80917">
              <w:rPr>
                <w:rStyle w:val="a5"/>
                <w:b w:val="0"/>
                <w:bCs w:val="0"/>
              </w:rPr>
              <w:t>ПРИЛОЖЕНИЕ 3.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_Toc196843877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36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C2CD05B" w14:textId="6D13FE02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8" w:history="1">
            <w:r w:rsidR="00A80917" w:rsidRPr="00A80917">
              <w:rPr>
                <w:rStyle w:val="a5"/>
                <w:b w:val="0"/>
                <w:bCs w:val="0"/>
              </w:rPr>
              <w:t>ПРИЛОЖЕНИЕ 4.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_Toc196843878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76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0E422806" w14:textId="655EA98A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879" w:history="1">
            <w:r w:rsidR="00A80917" w:rsidRPr="00A80917">
              <w:rPr>
                <w:rStyle w:val="a5"/>
              </w:rPr>
              <w:t>Потребность оборудования по образовательным программам 2025 год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_Toc196843879 \h </w:instrText>
            </w:r>
            <w:r w:rsidR="00A80917" w:rsidRPr="00A80917">
              <w:rPr>
                <w:rStyle w:val="a5"/>
              </w:rPr>
            </w:r>
            <w:r w:rsidR="00A80917" w:rsidRPr="00A80917">
              <w:rPr>
                <w:rStyle w:val="a5"/>
              </w:rPr>
              <w:fldChar w:fldCharType="separate"/>
            </w:r>
            <w:r w:rsidR="00A80917" w:rsidRPr="00A80917">
              <w:rPr>
                <w:webHidden/>
              </w:rPr>
              <w:t>76</w:t>
            </w:r>
            <w:r w:rsidR="00A80917" w:rsidRPr="00A80917">
              <w:rPr>
                <w:rStyle w:val="a5"/>
              </w:rPr>
              <w:fldChar w:fldCharType="end"/>
            </w:r>
          </w:hyperlink>
        </w:p>
        <w:p w14:paraId="1B06367D" w14:textId="6560BE0D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0" w:history="1">
            <w:r w:rsidR="00A80917" w:rsidRPr="00A80917">
              <w:rPr>
                <w:rStyle w:val="a5"/>
                <w:b w:val="0"/>
                <w:bCs w:val="0"/>
              </w:rPr>
              <w:t>08.01.29 Мастер по ремонту и обслуживанию инженерных систем жилищно-коммунального хозяйства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_Toc196843880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586517C0" w14:textId="762E722E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1" w:history="1">
            <w:r w:rsidR="00A80917" w:rsidRPr="00A80917">
              <w:rPr>
                <w:rStyle w:val="a5"/>
                <w:b w:val="0"/>
                <w:bCs w:val="0"/>
              </w:rPr>
              <w:t>08.02.01 Строительство и эксплуатация зданий и сооружений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_Toc196843881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94CFF63" w14:textId="139DFAAC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2" w:history="1">
            <w:r w:rsidR="00A80917" w:rsidRPr="00A80917">
              <w:rPr>
                <w:rStyle w:val="a5"/>
                <w:b w:val="0"/>
                <w:bCs w:val="0"/>
              </w:rPr>
              <w:t>08.02.14 Эксплуатация и обслуживание многоквартирного дома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_Toc196843882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59EE3C40" w14:textId="40A66073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3" w:history="1">
            <w:r w:rsidR="00A80917" w:rsidRPr="00A80917">
              <w:rPr>
                <w:rStyle w:val="a5"/>
                <w:b w:val="0"/>
                <w:bCs w:val="0"/>
              </w:rPr>
              <w:t>13.01.10 Электромонтер по ремонту и обслуживанию электрооборудования (по отраслям)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_Toc196843883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38A4170" w14:textId="4A3CFDFD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4" w:history="1">
            <w:r w:rsidR="00A80917" w:rsidRPr="00A80917">
              <w:rPr>
                <w:rStyle w:val="a5"/>
                <w:b w:val="0"/>
                <w:bCs w:val="0"/>
              </w:rPr>
              <w:t>15.01.05 Сварщик (ручной и частично механизированной сварки (наплавки)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_Toc196843884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09FD2588" w14:textId="38F954E3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5" w:history="1">
            <w:r w:rsidR="00A80917" w:rsidRPr="00A80917">
              <w:rPr>
                <w:rStyle w:val="a5"/>
                <w:b w:val="0"/>
                <w:bCs w:val="0"/>
              </w:rPr>
              <w:t>15.01.32 Оператор станков с программным управлением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_Toc196843885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F957C97" w14:textId="3CFBF764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6" w:history="1">
            <w:r w:rsidR="00A80917" w:rsidRPr="00A80917">
              <w:rPr>
                <w:rStyle w:val="a5"/>
                <w:b w:val="0"/>
                <w:bCs w:val="0"/>
              </w:rPr>
              <w:t>15.01.33 Токарь на станках с числовым программным управлением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_Toc196843886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4D990D0" w14:textId="7380F3FF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7" w:history="1">
            <w:r w:rsidR="00A80917" w:rsidRPr="00A80917">
              <w:rPr>
                <w:rStyle w:val="a5"/>
                <w:b w:val="0"/>
                <w:bCs w:val="0"/>
              </w:rPr>
              <w:t>15.01.34 Фрезеровщик на станках с числовым программным управлением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_Toc196843887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19953AE1" w14:textId="3B7F734B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8" w:history="1">
            <w:r w:rsidR="00A80917" w:rsidRPr="00A80917">
              <w:rPr>
                <w:rStyle w:val="a5"/>
                <w:b w:val="0"/>
                <w:bCs w:val="0"/>
              </w:rPr>
              <w:t>15.01.35 Мастер слесарных работ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_Toc196843888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0D008FE0" w14:textId="6B2F19DD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89" w:history="1">
            <w:r w:rsidR="00A80917" w:rsidRPr="00A80917">
              <w:rPr>
                <w:rStyle w:val="a5"/>
                <w:b w:val="0"/>
                <w:bCs w:val="0"/>
              </w:rPr>
              <w:t>15.01.38 Оператор-наладчик металлорежущих станков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_Toc196843889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99C3873" w14:textId="68E4944B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0" w:history="1">
            <w:r w:rsidR="00A80917" w:rsidRPr="00A80917">
              <w:rPr>
                <w:rStyle w:val="a5"/>
                <w:b w:val="0"/>
                <w:bCs w:val="0"/>
              </w:rPr>
              <w:t>15.02.12 Монтаж, техническое обслуживание, эксплуатация и ремонт промышленного оборудования (по отраслям)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_Toc196843890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92E76D6" w14:textId="37C029DF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1" w:history="1">
            <w:r w:rsidR="00A80917" w:rsidRPr="00A80917">
              <w:rPr>
                <w:rStyle w:val="a5"/>
                <w:b w:val="0"/>
                <w:bCs w:val="0"/>
              </w:rPr>
              <w:t>15.02.16 Технология машиностроения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_Toc196843891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78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691A829" w14:textId="74413B96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2" w:history="1">
            <w:r w:rsidR="00A80917" w:rsidRPr="00A80917">
              <w:rPr>
                <w:rStyle w:val="a5"/>
                <w:b w:val="0"/>
                <w:bCs w:val="0"/>
              </w:rPr>
              <w:t>15.02.17 Монтаж, техническое обслуживание, эксплуатация и ремонт промышленного оборудования (по отраслям)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_Toc196843892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78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CED247B" w14:textId="5126D130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3" w:history="1">
            <w:r w:rsidR="00A80917" w:rsidRPr="00A80917">
              <w:rPr>
                <w:rStyle w:val="a5"/>
                <w:b w:val="0"/>
                <w:bCs w:val="0"/>
              </w:rPr>
              <w:t>23.01.17 Мастер по ремонту и обслуживанию автомобилей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_Toc196843893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78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09D58A0" w14:textId="75754706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4" w:history="1">
            <w:r w:rsidR="00A80917" w:rsidRPr="00A80917">
              <w:rPr>
                <w:rStyle w:val="a5"/>
                <w:b w:val="0"/>
                <w:bCs w:val="0"/>
              </w:rPr>
              <w:t>23.02.07 Техническое обслуживание и ремонт двигателей, систем и агрегатов автомобилей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_Toc196843894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78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F5DD913" w14:textId="44DBAC8C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5" w:history="1">
            <w:r w:rsidR="00A80917" w:rsidRPr="00A80917">
              <w:rPr>
                <w:rStyle w:val="a5"/>
                <w:b w:val="0"/>
                <w:bCs w:val="0"/>
              </w:rPr>
              <w:t>27.02.07 Управление качеством продукции, процессов и услуг (по отраслям)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_Toc196843895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79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E5D9DC4" w14:textId="57643353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6" w:history="1">
            <w:r w:rsidR="00A80917" w:rsidRPr="00A80917">
              <w:rPr>
                <w:rStyle w:val="a5"/>
                <w:b w:val="0"/>
                <w:bCs w:val="0"/>
              </w:rPr>
              <w:t>38.02.01 Экономика и бухгалтерский учет (по отраслям)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_Toc196843896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79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87A6FBF" w14:textId="3DBDBBC9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7" w:history="1">
            <w:r w:rsidR="00A80917" w:rsidRPr="00A80917">
              <w:rPr>
                <w:rStyle w:val="a5"/>
                <w:b w:val="0"/>
                <w:bCs w:val="0"/>
              </w:rPr>
              <w:t>38.02.08 Торговое дело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_Toc196843897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80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C1DE2DB" w14:textId="0E0786FB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8" w:history="1">
            <w:r w:rsidR="00A80917" w:rsidRPr="00A80917">
              <w:rPr>
                <w:rStyle w:val="a5"/>
                <w:b w:val="0"/>
                <w:bCs w:val="0"/>
              </w:rPr>
              <w:t>40.02.02 Правоохранительная деятельность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_Toc196843898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80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194B7AF" w14:textId="67C94364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899" w:history="1">
            <w:r w:rsidR="00A80917" w:rsidRPr="00A80917">
              <w:rPr>
                <w:rStyle w:val="a5"/>
                <w:b w:val="0"/>
                <w:bCs w:val="0"/>
              </w:rPr>
              <w:t>44.02.01 Дошкольное образование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_Toc196843899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80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157A365" w14:textId="08F433F7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0" w:history="1">
            <w:r w:rsidR="00A80917" w:rsidRPr="00A80917">
              <w:rPr>
                <w:rStyle w:val="a5"/>
                <w:b w:val="0"/>
                <w:bCs w:val="0"/>
              </w:rPr>
              <w:t>44.02.02 Преподавание в начальных классах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_Toc196843900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80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A2425F8" w14:textId="4A62444D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1" w:history="1">
            <w:r w:rsidR="00A80917" w:rsidRPr="00A80917">
              <w:rPr>
                <w:rStyle w:val="a5"/>
                <w:b w:val="0"/>
                <w:bCs w:val="0"/>
              </w:rPr>
              <w:t>44.02.05 Коррекционная педагогика в начальном образовании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_Toc196843901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81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17D1717D" w14:textId="11CA6C37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02" w:history="1">
            <w:r w:rsidR="00A80917" w:rsidRPr="00A80917">
              <w:rPr>
                <w:rStyle w:val="a5"/>
              </w:rPr>
              <w:t>Потребность оборудования по образовательным организациям 2025 год</w:t>
            </w:r>
            <w:r w:rsidR="00A80917" w:rsidRPr="00A80917">
              <w:rPr>
                <w:webHidden/>
              </w:rPr>
              <w:tab/>
            </w:r>
            <w:r w:rsidR="00A80917" w:rsidRPr="00A80917">
              <w:rPr>
                <w:rStyle w:val="a5"/>
              </w:rPr>
              <w:fldChar w:fldCharType="begin"/>
            </w:r>
            <w:r w:rsidR="00A80917" w:rsidRPr="00A80917">
              <w:rPr>
                <w:webHidden/>
              </w:rPr>
              <w:instrText xml:space="preserve"> PAGEREF _Toc196843902 \h </w:instrText>
            </w:r>
            <w:r w:rsidR="00A80917" w:rsidRPr="00A80917">
              <w:rPr>
                <w:rStyle w:val="a5"/>
              </w:rPr>
            </w:r>
            <w:r w:rsidR="00A80917" w:rsidRPr="00A80917">
              <w:rPr>
                <w:rStyle w:val="a5"/>
              </w:rPr>
              <w:fldChar w:fldCharType="separate"/>
            </w:r>
            <w:r w:rsidR="00A80917" w:rsidRPr="00A80917">
              <w:rPr>
                <w:webHidden/>
              </w:rPr>
              <w:t>81</w:t>
            </w:r>
            <w:r w:rsidR="00A80917" w:rsidRPr="00A80917">
              <w:rPr>
                <w:rStyle w:val="a5"/>
              </w:rPr>
              <w:fldChar w:fldCharType="end"/>
            </w:r>
          </w:hyperlink>
        </w:p>
        <w:p w14:paraId="58FB8C72" w14:textId="645102C6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3" w:history="1">
            <w:r w:rsidR="00A80917" w:rsidRPr="00A80917">
              <w:rPr>
                <w:rStyle w:val="a5"/>
                <w:b w:val="0"/>
                <w:bCs w:val="0"/>
              </w:rPr>
              <w:t>ГАПОУ СО «Колледж технического и художественного образования г. Тольятти»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_Toc196843903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81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547C88E" w14:textId="3E6E1EA9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4" w:history="1">
            <w:r w:rsidR="00A80917" w:rsidRPr="00A80917">
              <w:rPr>
                <w:rStyle w:val="a5"/>
                <w:b w:val="0"/>
                <w:bCs w:val="0"/>
              </w:rPr>
              <w:t>ГАПОУ СО «Тольяттинский колледж сервисных технологий и предпринимательства»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_Toc196843904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81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DE5D2F0" w14:textId="2790217E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5" w:history="1">
            <w:r w:rsidR="00A80917" w:rsidRPr="00A80917">
              <w:rPr>
                <w:rStyle w:val="a5"/>
                <w:b w:val="0"/>
                <w:bCs w:val="0"/>
              </w:rPr>
              <w:t>ГАПОУ СО «Тольяттинский электротехнический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_Toc196843905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82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4DA3BD9" w14:textId="6ABEA494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6" w:history="1">
            <w:r w:rsidR="00A80917" w:rsidRPr="00A80917">
              <w:rPr>
                <w:rStyle w:val="a5"/>
                <w:b w:val="0"/>
                <w:bCs w:val="0"/>
              </w:rPr>
              <w:t>ГАПОУ СО «Новокуйбышевский нефтехимический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_Toc196843906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82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336B4A5" w14:textId="16B81CD0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7" w:history="1">
            <w:r w:rsidR="00A80917" w:rsidRPr="00A80917">
              <w:rPr>
                <w:rStyle w:val="a5"/>
                <w:b w:val="0"/>
                <w:bCs w:val="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_Toc196843907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82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4BCFC5A" w14:textId="7E5121C8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8" w:history="1">
            <w:r w:rsidR="00A80917" w:rsidRPr="00A80917">
              <w:rPr>
                <w:rStyle w:val="a5"/>
                <w:b w:val="0"/>
                <w:bCs w:val="0"/>
              </w:rPr>
              <w:t>ГБПОУ СО «Пестравский государственный техникум имени Героя Социалистического Труда А.У. Сычёва»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_Toc196843908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82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129DD71" w14:textId="5CEB15AB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09" w:history="1">
            <w:r w:rsidR="00A80917" w:rsidRPr="00A80917">
              <w:rPr>
                <w:rStyle w:val="a5"/>
                <w:b w:val="0"/>
                <w:bCs w:val="0"/>
              </w:rPr>
              <w:t>ГБПОУ СО «Самарский политехнический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_Toc196843909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82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5E20FC3C" w14:textId="725E78ED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0" w:history="1">
            <w:r w:rsidR="00A80917" w:rsidRPr="00A80917">
              <w:rPr>
                <w:rStyle w:val="a5"/>
                <w:b w:val="0"/>
                <w:bCs w:val="0"/>
              </w:rPr>
              <w:t>ГБПОУ СО «Тольяттинский социально-экономический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_Toc196843910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83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2796EE0" w14:textId="6DC8EF8D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1" w:history="1">
            <w:r w:rsidR="00A80917" w:rsidRPr="00A80917">
              <w:rPr>
                <w:rStyle w:val="a5"/>
                <w:b w:val="0"/>
                <w:bCs w:val="0"/>
              </w:rPr>
              <w:t>ГБПОУ СО «Губернский колледж города Похвистнево»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_Toc196843911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83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79F627C" w14:textId="43D1D1B9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2" w:history="1">
            <w:r w:rsidR="00A80917" w:rsidRPr="00A80917">
              <w:rPr>
                <w:rStyle w:val="a5"/>
                <w:b w:val="0"/>
                <w:bCs w:val="0"/>
              </w:rPr>
              <w:t>ГБПОУ СО «Домашкинский государственный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_Toc196843912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83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8922A74" w14:textId="7EFA794A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3" w:history="1">
            <w:r w:rsidR="00A80917" w:rsidRPr="00A80917">
              <w:rPr>
                <w:rStyle w:val="a5"/>
                <w:b w:val="0"/>
                <w:bCs w:val="0"/>
              </w:rPr>
              <w:t>ГБПОУ СО «Самарский государственный колледж сервисных технологий и дизайна»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_Toc196843913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83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5A738446" w14:textId="60CD961A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4" w:history="1">
            <w:r w:rsidR="00A80917" w:rsidRPr="00A80917">
              <w:rPr>
                <w:rStyle w:val="a5"/>
                <w:b w:val="0"/>
                <w:bCs w:val="0"/>
              </w:rPr>
              <w:t>ГБПОУ СО «Губернский техникум м.р. Кошкинский»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_Toc196843914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84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1CA64CFF" w14:textId="03ABCCB2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5" w:history="1">
            <w:r w:rsidR="00A80917" w:rsidRPr="00A80917">
              <w:rPr>
                <w:rStyle w:val="a5"/>
                <w:b w:val="0"/>
                <w:bCs w:val="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_Toc196843915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84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2E484C4" w14:textId="3DB0AAAB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6" w:history="1">
            <w:r w:rsidR="00A80917" w:rsidRPr="00A80917">
              <w:rPr>
                <w:rStyle w:val="a5"/>
                <w:b w:val="0"/>
                <w:bCs w:val="0"/>
              </w:rPr>
              <w:t>ГБПОУ СО «Красноярский государственный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_Toc196843916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84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03C61A8A" w14:textId="42B4F111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7" w:history="1">
            <w:r w:rsidR="00A80917" w:rsidRPr="00A80917">
              <w:rPr>
                <w:rStyle w:val="a5"/>
                <w:b w:val="0"/>
                <w:bCs w:val="0"/>
              </w:rPr>
              <w:t>ГБПОУ СО «Нефтегорский государственный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_Toc196843917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84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1F4D09C" w14:textId="08587436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8" w:history="1">
            <w:r w:rsidR="00A80917" w:rsidRPr="00A80917">
              <w:rPr>
                <w:rStyle w:val="a5"/>
                <w:b w:val="0"/>
                <w:bCs w:val="0"/>
              </w:rPr>
              <w:t>ГБПОУ СО «Новокуйбышевский гуманитарно-технологический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_Toc196843918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84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07F3DE85" w14:textId="63B73D81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19" w:history="1">
            <w:r w:rsidR="00A80917" w:rsidRPr="00A80917">
              <w:rPr>
                <w:rStyle w:val="a5"/>
                <w:b w:val="0"/>
                <w:bCs w:val="0"/>
              </w:rPr>
              <w:t>ГБПОУ СО «Поволжский государственный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_Toc196843919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85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1AC52BC" w14:textId="15BA0BF7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0" w:history="1">
            <w:r w:rsidR="00A80917" w:rsidRPr="00A80917">
              <w:rPr>
                <w:rStyle w:val="a5"/>
                <w:b w:val="0"/>
                <w:bCs w:val="0"/>
              </w:rPr>
              <w:t>ГБПОУ СО «Самарский социально-педагогический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_Toc196843920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85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3AEEB589" w14:textId="57AFCA34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1" w:history="1">
            <w:r w:rsidR="00A80917" w:rsidRPr="00A80917">
              <w:rPr>
                <w:rStyle w:val="a5"/>
                <w:b w:val="0"/>
                <w:bCs w:val="0"/>
              </w:rPr>
              <w:t>ГБПОУ СО «Самарский техникум авиационного и промышленного машиностроения имени Д.И. Козлова»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_Toc196843921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85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2B72E4B" w14:textId="53D282F3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2" w:history="1">
            <w:r w:rsidR="00A80917" w:rsidRPr="00A80917">
              <w:rPr>
                <w:rStyle w:val="a5"/>
                <w:b w:val="0"/>
                <w:bCs w:val="0"/>
              </w:rPr>
              <w:t>ГБПОУ СО «Сергиевский губернский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_Toc196843922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85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877F82A" w14:textId="673AB2A0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3" w:history="1">
            <w:r w:rsidR="00A80917" w:rsidRPr="00A80917">
              <w:rPr>
                <w:rStyle w:val="a5"/>
                <w:b w:val="0"/>
                <w:bCs w:val="0"/>
              </w:rPr>
              <w:t>ГБПОУ СО «Сызранский политехнический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_Toc196843923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85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D786C74" w14:textId="2F9B24CC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4" w:history="1">
            <w:r w:rsidR="00A80917" w:rsidRPr="00A80917">
              <w:rPr>
                <w:rStyle w:val="a5"/>
                <w:b w:val="0"/>
                <w:bCs w:val="0"/>
              </w:rPr>
              <w:t>ГБПОУ СО «Тольяттинский химико-технологический колледж»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_Toc196843924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7FE56817" w14:textId="47B01287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5" w:history="1">
            <w:r w:rsidR="00A80917" w:rsidRPr="00A80917">
              <w:rPr>
                <w:rStyle w:val="a5"/>
                <w:b w:val="0"/>
                <w:bCs w:val="0"/>
              </w:rPr>
              <w:t>ГБПОУ СО «Чапаевский химико-технологический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_Toc196843925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86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1ED74546" w14:textId="1AD42519" w:rsidR="00A80917" w:rsidRPr="00A80917" w:rsidRDefault="005736B2" w:rsidP="00A80917">
          <w:pPr>
            <w:pStyle w:val="21"/>
            <w:rPr>
              <w:rFonts w:asciiTheme="minorHAnsi" w:eastAsiaTheme="minorEastAsia" w:hAnsiTheme="minorHAnsi"/>
              <w:b w:val="0"/>
              <w:bCs w:val="0"/>
              <w:szCs w:val="24"/>
              <w:lang w:eastAsia="ru-RU"/>
            </w:rPr>
          </w:pPr>
          <w:hyperlink w:anchor="_Toc196843926" w:history="1">
            <w:r w:rsidR="00A80917" w:rsidRPr="00A80917">
              <w:rPr>
                <w:rStyle w:val="a5"/>
                <w:b w:val="0"/>
                <w:bCs w:val="0"/>
              </w:rPr>
              <w:t>ГБПОУ СО «Борский государственный техникум»</w:t>
            </w:r>
            <w:r w:rsidR="00A80917" w:rsidRPr="00A80917">
              <w:rPr>
                <w:b w:val="0"/>
                <w:bCs w:val="0"/>
                <w:webHidden/>
              </w:rPr>
              <w:tab/>
            </w:r>
            <w:r w:rsidR="00A80917" w:rsidRPr="00A80917">
              <w:rPr>
                <w:rStyle w:val="a5"/>
                <w:b w:val="0"/>
                <w:bCs w:val="0"/>
              </w:rPr>
              <w:fldChar w:fldCharType="begin"/>
            </w:r>
            <w:r w:rsidR="00A80917" w:rsidRPr="00A80917">
              <w:rPr>
                <w:b w:val="0"/>
                <w:bCs w:val="0"/>
                <w:webHidden/>
              </w:rPr>
              <w:instrText xml:space="preserve"> PAGEREF _Toc196843926 \h </w:instrText>
            </w:r>
            <w:r w:rsidR="00A80917" w:rsidRPr="00A80917">
              <w:rPr>
                <w:rStyle w:val="a5"/>
                <w:b w:val="0"/>
                <w:bCs w:val="0"/>
              </w:rPr>
            </w:r>
            <w:r w:rsidR="00A80917" w:rsidRPr="00A80917">
              <w:rPr>
                <w:rStyle w:val="a5"/>
                <w:b w:val="0"/>
                <w:bCs w:val="0"/>
              </w:rPr>
              <w:fldChar w:fldCharType="separate"/>
            </w:r>
            <w:r w:rsidR="00A80917" w:rsidRPr="00A80917">
              <w:rPr>
                <w:b w:val="0"/>
                <w:bCs w:val="0"/>
                <w:webHidden/>
              </w:rPr>
              <w:t>87</w:t>
            </w:r>
            <w:r w:rsidR="00A80917" w:rsidRPr="00A80917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3895F47" w14:textId="520243BE" w:rsidR="00A80917" w:rsidRPr="00EB6478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27" w:history="1">
            <w:r w:rsidR="00A80917" w:rsidRPr="00EB6478">
              <w:rPr>
                <w:rStyle w:val="a5"/>
              </w:rPr>
              <w:t>ПРИЛОЖЕНИЕ 5.</w:t>
            </w:r>
            <w:r w:rsidR="00DE135C">
              <w:rPr>
                <w:rStyle w:val="a5"/>
              </w:rPr>
              <w:t xml:space="preserve"> Недостающее оборудование </w:t>
            </w:r>
            <w:r w:rsidR="00A80917" w:rsidRPr="00EB6478">
              <w:rPr>
                <w:webHidden/>
              </w:rPr>
              <w:tab/>
            </w:r>
            <w:r w:rsidR="00A80917" w:rsidRPr="00EB6478">
              <w:rPr>
                <w:rStyle w:val="a5"/>
              </w:rPr>
              <w:fldChar w:fldCharType="begin"/>
            </w:r>
            <w:r w:rsidR="00A80917" w:rsidRPr="00EB6478">
              <w:rPr>
                <w:webHidden/>
              </w:rPr>
              <w:instrText xml:space="preserve"> PAGEREF _Toc196843927 \h </w:instrText>
            </w:r>
            <w:r w:rsidR="00A80917" w:rsidRPr="00EB6478">
              <w:rPr>
                <w:rStyle w:val="a5"/>
              </w:rPr>
            </w:r>
            <w:r w:rsidR="00A80917" w:rsidRPr="00EB6478">
              <w:rPr>
                <w:rStyle w:val="a5"/>
              </w:rPr>
              <w:fldChar w:fldCharType="separate"/>
            </w:r>
            <w:r w:rsidR="00A80917" w:rsidRPr="00EB6478">
              <w:rPr>
                <w:webHidden/>
              </w:rPr>
              <w:t>88</w:t>
            </w:r>
            <w:r w:rsidR="00A80917" w:rsidRPr="00EB6478">
              <w:rPr>
                <w:rStyle w:val="a5"/>
              </w:rPr>
              <w:fldChar w:fldCharType="end"/>
            </w:r>
          </w:hyperlink>
        </w:p>
        <w:p w14:paraId="08190043" w14:textId="749B4F71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28" w:history="1">
            <w:r w:rsidR="00A80917" w:rsidRPr="00A80917">
              <w:rPr>
                <w:rStyle w:val="a5"/>
                <w:b w:val="0"/>
                <w:bCs w:val="0"/>
              </w:rPr>
              <w:t>1.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Цифровая техника и программное обеспечение (электронно-вычислительная и мультимедийное оборудование).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_Toc196843928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88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22BB92C" w14:textId="4FA7A135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29" w:history="1">
            <w:r w:rsidR="00A80917" w:rsidRPr="00A80917">
              <w:rPr>
                <w:rStyle w:val="a5"/>
                <w:b w:val="0"/>
                <w:bCs w:val="0"/>
              </w:rPr>
              <w:t>2.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Автомобильное оборудование.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_Toc196843929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91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226B949E" w14:textId="748DC321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30" w:history="1">
            <w:r w:rsidR="00A80917" w:rsidRPr="00A80917">
              <w:rPr>
                <w:rStyle w:val="a5"/>
                <w:b w:val="0"/>
                <w:bCs w:val="0"/>
              </w:rPr>
              <w:t>3.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Станки.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_Toc196843930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92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14313DC1" w14:textId="3FD65C12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31" w:history="1">
            <w:r w:rsidR="00A80917" w:rsidRPr="00A80917">
              <w:rPr>
                <w:rStyle w:val="a5"/>
                <w:b w:val="0"/>
                <w:bCs w:val="0"/>
              </w:rPr>
              <w:t>4.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Сварочное оборудование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_Toc196843931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94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01ACC1C" w14:textId="43AC73F2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32" w:history="1">
            <w:r w:rsidR="00A80917" w:rsidRPr="00A80917">
              <w:rPr>
                <w:rStyle w:val="a5"/>
                <w:b w:val="0"/>
                <w:bCs w:val="0"/>
              </w:rPr>
              <w:t>5.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Тренажеры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_Toc196843932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95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5F153473" w14:textId="05BC5BE0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33" w:history="1">
            <w:r w:rsidR="00A80917" w:rsidRPr="00A80917">
              <w:rPr>
                <w:rStyle w:val="a5"/>
                <w:b w:val="0"/>
                <w:bCs w:val="0"/>
              </w:rPr>
              <w:t>6.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Оборудование для профессий и специальностей машиностроительной отрасли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_Toc196843933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97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4B89F74B" w14:textId="50430B8E" w:rsidR="00A80917" w:rsidRPr="00A80917" w:rsidRDefault="005736B2" w:rsidP="00EB6478">
          <w:pPr>
            <w:pStyle w:val="11"/>
            <w:rPr>
              <w:rFonts w:asciiTheme="minorHAnsi" w:eastAsiaTheme="minorEastAsia" w:hAnsiTheme="minorHAnsi" w:cstheme="minorBidi"/>
              <w:szCs w:val="24"/>
              <w:lang w:eastAsia="ru-RU"/>
            </w:rPr>
          </w:pPr>
          <w:hyperlink w:anchor="_Toc196843934" w:history="1">
            <w:r w:rsidR="00A80917" w:rsidRPr="00A80917">
              <w:rPr>
                <w:rStyle w:val="a5"/>
                <w:b w:val="0"/>
                <w:bCs w:val="0"/>
              </w:rPr>
              <w:t>7.</w:t>
            </w:r>
            <w:r w:rsidR="00EB6478">
              <w:rPr>
                <w:rFonts w:asciiTheme="minorHAnsi" w:eastAsiaTheme="minorEastAsia" w:hAnsiTheme="minorHAnsi" w:cstheme="minorBidi"/>
                <w:szCs w:val="24"/>
                <w:lang w:eastAsia="ru-RU"/>
              </w:rPr>
              <w:t xml:space="preserve"> </w:t>
            </w:r>
            <w:r w:rsidR="00A80917" w:rsidRPr="00A80917">
              <w:rPr>
                <w:rStyle w:val="a5"/>
                <w:b w:val="0"/>
                <w:bCs w:val="0"/>
              </w:rPr>
              <w:t>Электрика</w:t>
            </w:r>
            <w:r w:rsidR="00A80917" w:rsidRPr="00EB6478">
              <w:rPr>
                <w:b w:val="0"/>
                <w:bCs w:val="0"/>
                <w:webHidden/>
              </w:rPr>
              <w:tab/>
            </w:r>
            <w:r w:rsidR="00A80917" w:rsidRPr="00EB6478">
              <w:rPr>
                <w:rStyle w:val="a5"/>
                <w:b w:val="0"/>
                <w:bCs w:val="0"/>
              </w:rPr>
              <w:fldChar w:fldCharType="begin"/>
            </w:r>
            <w:r w:rsidR="00A80917" w:rsidRPr="00EB6478">
              <w:rPr>
                <w:b w:val="0"/>
                <w:bCs w:val="0"/>
                <w:webHidden/>
              </w:rPr>
              <w:instrText xml:space="preserve"> PAGEREF _Toc196843934 \h </w:instrText>
            </w:r>
            <w:r w:rsidR="00A80917" w:rsidRPr="00EB6478">
              <w:rPr>
                <w:rStyle w:val="a5"/>
                <w:b w:val="0"/>
                <w:bCs w:val="0"/>
              </w:rPr>
            </w:r>
            <w:r w:rsidR="00A80917" w:rsidRPr="00EB6478">
              <w:rPr>
                <w:rStyle w:val="a5"/>
                <w:b w:val="0"/>
                <w:bCs w:val="0"/>
              </w:rPr>
              <w:fldChar w:fldCharType="separate"/>
            </w:r>
            <w:r w:rsidR="00A80917" w:rsidRPr="00EB6478">
              <w:rPr>
                <w:b w:val="0"/>
                <w:bCs w:val="0"/>
                <w:webHidden/>
              </w:rPr>
              <w:t>99</w:t>
            </w:r>
            <w:r w:rsidR="00A80917" w:rsidRPr="00EB6478">
              <w:rPr>
                <w:rStyle w:val="a5"/>
                <w:b w:val="0"/>
                <w:bCs w:val="0"/>
              </w:rPr>
              <w:fldChar w:fldCharType="end"/>
            </w:r>
          </w:hyperlink>
        </w:p>
        <w:p w14:paraId="6D4E2F14" w14:textId="06E0D815" w:rsidR="006672A1" w:rsidRDefault="006672A1">
          <w:r w:rsidRPr="00A80917">
            <w:fldChar w:fldCharType="end"/>
          </w:r>
        </w:p>
      </w:sdtContent>
    </w:sdt>
    <w:p w14:paraId="660E6CA7" w14:textId="77777777" w:rsidR="007B516E" w:rsidRDefault="007B516E" w:rsidP="00C72814">
      <w:pPr>
        <w:pStyle w:val="1"/>
        <w:spacing w:line="288" w:lineRule="auto"/>
        <w:rPr>
          <w:sz w:val="28"/>
          <w:szCs w:val="28"/>
        </w:rPr>
      </w:pPr>
    </w:p>
    <w:p w14:paraId="2C753796" w14:textId="77777777" w:rsidR="006672A1" w:rsidRDefault="006672A1" w:rsidP="006672A1"/>
    <w:p w14:paraId="2D192370" w14:textId="77777777" w:rsidR="006672A1" w:rsidRPr="006672A1" w:rsidRDefault="006672A1" w:rsidP="006672A1"/>
    <w:p w14:paraId="1FD1B096" w14:textId="49CD5A4F" w:rsidR="00B552F2" w:rsidRPr="00C72814" w:rsidRDefault="004F01EC" w:rsidP="00C72814">
      <w:pPr>
        <w:pStyle w:val="1"/>
        <w:spacing w:line="288" w:lineRule="auto"/>
        <w:rPr>
          <w:sz w:val="28"/>
          <w:szCs w:val="28"/>
        </w:rPr>
      </w:pPr>
      <w:bookmarkStart w:id="2" w:name="_Toc196652540"/>
      <w:bookmarkStart w:id="3" w:name="_Toc196843870"/>
      <w:r w:rsidRPr="00C72814">
        <w:rPr>
          <w:sz w:val="28"/>
          <w:szCs w:val="28"/>
        </w:rPr>
        <w:t>ВВЕДЕНИЕ.</w:t>
      </w:r>
      <w:bookmarkEnd w:id="1"/>
      <w:bookmarkEnd w:id="2"/>
      <w:bookmarkEnd w:id="3"/>
    </w:p>
    <w:p w14:paraId="160C562F" w14:textId="6D9C4A0C" w:rsidR="00082B44" w:rsidRPr="00C72814" w:rsidRDefault="00082B44" w:rsidP="00C72814">
      <w:pPr>
        <w:spacing w:before="0" w:after="0"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В 2025 году ежегодный мониторинговый замер состояния материально-технической базы региональной системы СПО (организации подведомственные министерству образования Самарской области) </w:t>
      </w:r>
      <w:r w:rsidR="00AE7F87" w:rsidRPr="00C72814">
        <w:rPr>
          <w:sz w:val="28"/>
          <w:szCs w:val="28"/>
        </w:rPr>
        <w:t>нацелен на определение номенклатуры недостающего оборудования для подготовки рабочих и специалистов по образовательным программам СПО. Кроме того, была пост</w:t>
      </w:r>
      <w:bookmarkStart w:id="4" w:name="_GoBack"/>
      <w:bookmarkEnd w:id="4"/>
      <w:r w:rsidR="00AE7F87" w:rsidRPr="00C72814">
        <w:rPr>
          <w:sz w:val="28"/>
          <w:szCs w:val="28"/>
        </w:rPr>
        <w:t>авлена задача выявить возможности увеличения численности обучающихся (увеличить прием) по реализуемым программам и увеличения числа рабочих мест для сдачи демонстрационного экзамена</w:t>
      </w:r>
      <w:r w:rsidR="00585C4E" w:rsidRPr="00C72814">
        <w:rPr>
          <w:sz w:val="28"/>
          <w:szCs w:val="28"/>
        </w:rPr>
        <w:t xml:space="preserve"> с учетом имеющегося оборудования</w:t>
      </w:r>
      <w:r w:rsidR="00AE7F87" w:rsidRPr="00C72814">
        <w:rPr>
          <w:sz w:val="28"/>
          <w:szCs w:val="28"/>
        </w:rPr>
        <w:t xml:space="preserve">. </w:t>
      </w:r>
    </w:p>
    <w:p w14:paraId="63D07D13" w14:textId="262BA5A6" w:rsidR="00AE7F87" w:rsidRPr="00C72814" w:rsidRDefault="009C631C" w:rsidP="00C72814">
      <w:pPr>
        <w:spacing w:before="0" w:after="0"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Основой формирования политики развития системы СПО в Самарской области является кластерный подход, </w:t>
      </w:r>
      <w:r w:rsidR="00BA70F4" w:rsidRPr="00C72814">
        <w:rPr>
          <w:sz w:val="28"/>
          <w:szCs w:val="28"/>
        </w:rPr>
        <w:t>заданный федеральным проектом «Профессионалитет». В</w:t>
      </w:r>
      <w:r w:rsidRPr="00C72814">
        <w:rPr>
          <w:sz w:val="28"/>
          <w:szCs w:val="28"/>
        </w:rPr>
        <w:t xml:space="preserve"> связи с чем в исследование включены </w:t>
      </w:r>
      <w:r w:rsidR="00AE7F87" w:rsidRPr="00C72814">
        <w:rPr>
          <w:sz w:val="28"/>
          <w:szCs w:val="28"/>
        </w:rPr>
        <w:t>программ</w:t>
      </w:r>
      <w:r w:rsidRPr="00C72814">
        <w:rPr>
          <w:sz w:val="28"/>
          <w:szCs w:val="28"/>
        </w:rPr>
        <w:t>ы</w:t>
      </w:r>
      <w:r w:rsidR="00AE7F87" w:rsidRPr="00C72814">
        <w:rPr>
          <w:sz w:val="28"/>
          <w:szCs w:val="28"/>
        </w:rPr>
        <w:t xml:space="preserve"> подготовки по профессиям и специальностям</w:t>
      </w:r>
      <w:r w:rsidRPr="00C72814">
        <w:rPr>
          <w:sz w:val="28"/>
          <w:szCs w:val="28"/>
        </w:rPr>
        <w:t xml:space="preserve"> региональных кластеров: </w:t>
      </w:r>
    </w:p>
    <w:p w14:paraId="7C78F611" w14:textId="02605C1B" w:rsidR="009C631C" w:rsidRPr="00C72814" w:rsidRDefault="009C631C" w:rsidP="00C72814">
      <w:pPr>
        <w:pStyle w:val="a6"/>
        <w:numPr>
          <w:ilvl w:val="0"/>
          <w:numId w:val="3"/>
        </w:numPr>
        <w:spacing w:before="0" w:after="0" w:line="288" w:lineRule="auto"/>
        <w:rPr>
          <w:rFonts w:cs="Times New Roman"/>
          <w:sz w:val="28"/>
          <w:szCs w:val="28"/>
        </w:rPr>
      </w:pPr>
      <w:r w:rsidRPr="00C72814">
        <w:rPr>
          <w:rFonts w:cs="Times New Roman"/>
          <w:sz w:val="28"/>
          <w:szCs w:val="28"/>
        </w:rPr>
        <w:t>Образовательно-производственный центр (кластер) «Образовательно-производственный центр (кластер) в машиностроительной отрасли Самарской области»;</w:t>
      </w:r>
    </w:p>
    <w:p w14:paraId="6C41A3F3" w14:textId="0EF96547" w:rsidR="009C631C" w:rsidRPr="00C72814" w:rsidRDefault="009C631C" w:rsidP="00C72814">
      <w:pPr>
        <w:pStyle w:val="a6"/>
        <w:numPr>
          <w:ilvl w:val="0"/>
          <w:numId w:val="3"/>
        </w:numPr>
        <w:spacing w:before="0" w:after="0" w:line="288" w:lineRule="auto"/>
        <w:rPr>
          <w:rFonts w:cs="Times New Roman"/>
          <w:sz w:val="28"/>
          <w:szCs w:val="28"/>
        </w:rPr>
      </w:pPr>
      <w:r w:rsidRPr="00C72814">
        <w:rPr>
          <w:rFonts w:cs="Times New Roman"/>
          <w:sz w:val="28"/>
          <w:szCs w:val="28"/>
        </w:rPr>
        <w:t>Образовательный кластер «ПРОдетство/знание/движение»;</w:t>
      </w:r>
    </w:p>
    <w:p w14:paraId="4E369C19" w14:textId="29132BC1" w:rsidR="009C631C" w:rsidRPr="00C72814" w:rsidRDefault="009C631C" w:rsidP="00C72814">
      <w:pPr>
        <w:pStyle w:val="a6"/>
        <w:numPr>
          <w:ilvl w:val="0"/>
          <w:numId w:val="3"/>
        </w:numPr>
        <w:spacing w:before="0" w:after="0" w:line="288" w:lineRule="auto"/>
        <w:rPr>
          <w:rFonts w:eastAsia="Calibri" w:cs="Times New Roman"/>
          <w:sz w:val="28"/>
          <w:szCs w:val="28"/>
        </w:rPr>
      </w:pPr>
      <w:r w:rsidRPr="00C72814">
        <w:rPr>
          <w:rFonts w:eastAsia="Calibri" w:cs="Times New Roman"/>
          <w:sz w:val="28"/>
          <w:szCs w:val="28"/>
        </w:rPr>
        <w:t>Образовательный кластер «Управление и Право»;</w:t>
      </w:r>
    </w:p>
    <w:p w14:paraId="6D807210" w14:textId="46DC5613" w:rsidR="009C631C" w:rsidRPr="00C72814" w:rsidRDefault="009C631C" w:rsidP="00C72814">
      <w:pPr>
        <w:pStyle w:val="a6"/>
        <w:numPr>
          <w:ilvl w:val="0"/>
          <w:numId w:val="3"/>
        </w:numPr>
        <w:spacing w:before="0" w:after="0" w:line="288" w:lineRule="auto"/>
        <w:rPr>
          <w:rFonts w:cs="Times New Roman"/>
          <w:sz w:val="28"/>
          <w:szCs w:val="28"/>
        </w:rPr>
      </w:pPr>
      <w:r w:rsidRPr="00C72814">
        <w:rPr>
          <w:rFonts w:cs="Times New Roman"/>
          <w:sz w:val="28"/>
          <w:szCs w:val="28"/>
        </w:rPr>
        <w:t>Образовательно-производственный центр (кластер) «Образовательно-производственный центр (кластер) строительно-энергетической отрасли Самарской области»;</w:t>
      </w:r>
    </w:p>
    <w:p w14:paraId="1F1C23E5" w14:textId="4CAA9328" w:rsidR="009C631C" w:rsidRPr="00C72814" w:rsidRDefault="009C631C" w:rsidP="00C72814">
      <w:pPr>
        <w:pStyle w:val="a6"/>
        <w:numPr>
          <w:ilvl w:val="0"/>
          <w:numId w:val="3"/>
        </w:numPr>
        <w:spacing w:before="0" w:after="0" w:line="288" w:lineRule="auto"/>
        <w:rPr>
          <w:rFonts w:eastAsia="Calibri" w:cs="Times New Roman"/>
          <w:sz w:val="28"/>
          <w:szCs w:val="28"/>
        </w:rPr>
      </w:pPr>
      <w:r w:rsidRPr="00C72814">
        <w:rPr>
          <w:rFonts w:eastAsia="Calibri" w:cs="Times New Roman"/>
          <w:sz w:val="28"/>
          <w:szCs w:val="28"/>
        </w:rPr>
        <w:t>«Образовательно-производственный центр (кластер) в области технологии машиностроения Самарской области»;</w:t>
      </w:r>
    </w:p>
    <w:p w14:paraId="4B8790DE" w14:textId="1E5DE05E" w:rsidR="009C631C" w:rsidRPr="00C72814" w:rsidRDefault="00861950" w:rsidP="00C72814">
      <w:pPr>
        <w:pStyle w:val="a6"/>
        <w:numPr>
          <w:ilvl w:val="0"/>
          <w:numId w:val="3"/>
        </w:numPr>
        <w:spacing w:before="0" w:after="0" w:line="288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Первый педагогический о</w:t>
      </w:r>
      <w:r w:rsidR="009C631C" w:rsidRPr="00C72814">
        <w:rPr>
          <w:rFonts w:eastAsia="Calibri" w:cs="Times New Roman"/>
          <w:sz w:val="28"/>
          <w:szCs w:val="28"/>
        </w:rPr>
        <w:t>бразовательно-производственный центр (кластер).</w:t>
      </w:r>
    </w:p>
    <w:p w14:paraId="331FA779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6866C82A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5C3CB9FA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3AE2FDD4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2A9713BD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37512013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7910CF58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3DAB4CF1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5846C832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41C7207F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0E859574" w14:textId="77777777" w:rsidR="00C72814" w:rsidRDefault="00C7281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</w:p>
    <w:p w14:paraId="3BAE2512" w14:textId="77777777" w:rsidR="00C45369" w:rsidRDefault="00C45369">
      <w:pPr>
        <w:spacing w:before="0" w:after="160" w:line="259" w:lineRule="auto"/>
        <w:jc w:val="left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</w:p>
    <w:p w14:paraId="18ACD66E" w14:textId="233176FA" w:rsidR="009C631C" w:rsidRPr="00C72814" w:rsidRDefault="00BA70F4" w:rsidP="00C72814">
      <w:pPr>
        <w:spacing w:before="0" w:after="0" w:line="288" w:lineRule="auto"/>
        <w:jc w:val="right"/>
        <w:rPr>
          <w:rFonts w:eastAsia="Calibri" w:cs="Times New Roman"/>
          <w:sz w:val="28"/>
          <w:szCs w:val="28"/>
        </w:rPr>
      </w:pPr>
      <w:r w:rsidRPr="00C72814">
        <w:rPr>
          <w:rFonts w:eastAsia="Calibri" w:cs="Times New Roman"/>
          <w:sz w:val="28"/>
          <w:szCs w:val="28"/>
        </w:rPr>
        <w:lastRenderedPageBreak/>
        <w:t>Рисунок 1.</w:t>
      </w:r>
    </w:p>
    <w:p w14:paraId="45E1BA26" w14:textId="7DB70B24" w:rsidR="00175820" w:rsidRPr="00C72814" w:rsidRDefault="00175820" w:rsidP="00C72814">
      <w:pPr>
        <w:spacing w:before="0" w:after="0" w:line="288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C72814">
        <w:rPr>
          <w:rFonts w:eastAsia="Calibri" w:cs="Times New Roman"/>
          <w:b/>
          <w:bCs/>
          <w:sz w:val="28"/>
          <w:szCs w:val="28"/>
        </w:rPr>
        <w:t>Образовательно-производственные кластеры Самарской области</w:t>
      </w:r>
    </w:p>
    <w:p w14:paraId="71EFF05B" w14:textId="46B7100E" w:rsidR="009C631C" w:rsidRPr="00C72814" w:rsidRDefault="00BA70F4" w:rsidP="00C72814">
      <w:pPr>
        <w:spacing w:line="288" w:lineRule="auto"/>
        <w:jc w:val="center"/>
        <w:rPr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42036051" wp14:editId="45550AD6">
            <wp:extent cx="3574472" cy="3652375"/>
            <wp:effectExtent l="0" t="0" r="6985" b="5715"/>
            <wp:docPr id="1274879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2904" r="23178"/>
                    <a:stretch/>
                  </pic:blipFill>
                  <pic:spPr bwMode="auto">
                    <a:xfrm>
                      <a:off x="0" y="0"/>
                      <a:ext cx="3587505" cy="366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65546" w14:textId="77777777" w:rsidR="00AE7F87" w:rsidRPr="00C72814" w:rsidRDefault="00AE7F87" w:rsidP="00C72814">
      <w:pPr>
        <w:spacing w:line="288" w:lineRule="auto"/>
        <w:ind w:firstLine="708"/>
        <w:rPr>
          <w:sz w:val="28"/>
          <w:szCs w:val="28"/>
        </w:rPr>
      </w:pPr>
    </w:p>
    <w:p w14:paraId="07ABF631" w14:textId="32AFC557" w:rsidR="009C631C" w:rsidRDefault="00BA70F4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>В рамках образовательно-производственных кластеров ведется подготовка по 2</w:t>
      </w:r>
      <w:r w:rsidR="003E2AC7" w:rsidRPr="00C72814">
        <w:rPr>
          <w:sz w:val="28"/>
          <w:szCs w:val="28"/>
        </w:rPr>
        <w:t>9</w:t>
      </w:r>
      <w:r w:rsidRPr="00C72814">
        <w:rPr>
          <w:sz w:val="28"/>
          <w:szCs w:val="28"/>
        </w:rPr>
        <w:t xml:space="preserve"> образовательным программам</w:t>
      </w:r>
      <w:r w:rsidR="00186469" w:rsidRPr="00C72814">
        <w:rPr>
          <w:sz w:val="28"/>
          <w:szCs w:val="28"/>
        </w:rPr>
        <w:t xml:space="preserve"> (9 ППКРС, </w:t>
      </w:r>
      <w:r w:rsidR="003E2AC7" w:rsidRPr="00C72814">
        <w:rPr>
          <w:sz w:val="28"/>
          <w:szCs w:val="28"/>
        </w:rPr>
        <w:t>20</w:t>
      </w:r>
      <w:r w:rsidR="00186469" w:rsidRPr="00C72814">
        <w:rPr>
          <w:sz w:val="28"/>
          <w:szCs w:val="28"/>
        </w:rPr>
        <w:t xml:space="preserve"> ППССЗ)</w:t>
      </w:r>
      <w:r w:rsidRPr="00C72814">
        <w:rPr>
          <w:sz w:val="28"/>
          <w:szCs w:val="28"/>
        </w:rPr>
        <w:t>.</w:t>
      </w:r>
      <w:r w:rsidR="005511F2" w:rsidRPr="00C72814">
        <w:rPr>
          <w:sz w:val="28"/>
          <w:szCs w:val="28"/>
        </w:rPr>
        <w:t xml:space="preserve"> В исследовании приняли участие 49 ПОО, в которых ведется подготовка по данным образовательным программам.</w:t>
      </w:r>
      <w:r w:rsidR="00CD65D4" w:rsidRPr="00C72814">
        <w:rPr>
          <w:sz w:val="28"/>
          <w:szCs w:val="28"/>
        </w:rPr>
        <w:t xml:space="preserve"> Полностью перечень образовательных организаций и образовательных программ приведен в ПРИЛОЖЕНИИ 1.</w:t>
      </w:r>
    </w:p>
    <w:p w14:paraId="2253A9CA" w14:textId="7EA56845" w:rsidR="00C72814" w:rsidRDefault="00C72814">
      <w:pPr>
        <w:spacing w:before="0"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BAC6A2D" w14:textId="77777777" w:rsidR="002F56D2" w:rsidRDefault="002F56D2">
      <w:pPr>
        <w:spacing w:before="0" w:after="160" w:line="259" w:lineRule="auto"/>
        <w:jc w:val="left"/>
        <w:rPr>
          <w:sz w:val="28"/>
          <w:szCs w:val="28"/>
        </w:rPr>
      </w:pPr>
    </w:p>
    <w:p w14:paraId="624B2965" w14:textId="5DD1E0C3" w:rsidR="004944B5" w:rsidRPr="00C72814" w:rsidRDefault="004F01EC" w:rsidP="00C72814">
      <w:pPr>
        <w:pStyle w:val="a6"/>
        <w:numPr>
          <w:ilvl w:val="0"/>
          <w:numId w:val="4"/>
        </w:numPr>
        <w:spacing w:line="288" w:lineRule="auto"/>
        <w:jc w:val="center"/>
        <w:rPr>
          <w:b/>
          <w:bCs/>
          <w:sz w:val="28"/>
          <w:szCs w:val="28"/>
        </w:rPr>
      </w:pPr>
      <w:bookmarkStart w:id="5" w:name="_Toc196652228"/>
      <w:bookmarkStart w:id="6" w:name="_Toc196652541"/>
      <w:bookmarkStart w:id="7" w:name="_Toc196843871"/>
      <w:r w:rsidRPr="00C72814">
        <w:rPr>
          <w:rStyle w:val="10"/>
          <w:sz w:val="28"/>
          <w:szCs w:val="28"/>
        </w:rPr>
        <w:t>ВОЗМОЖНОСТИ УВЕЛИЧЕНИ</w:t>
      </w:r>
      <w:r w:rsidR="002F56D2">
        <w:rPr>
          <w:rStyle w:val="10"/>
          <w:sz w:val="28"/>
          <w:szCs w:val="28"/>
        </w:rPr>
        <w:t>Я</w:t>
      </w:r>
      <w:r w:rsidRPr="00C72814">
        <w:rPr>
          <w:rStyle w:val="10"/>
          <w:sz w:val="28"/>
          <w:szCs w:val="28"/>
        </w:rPr>
        <w:t xml:space="preserve"> ЧИСЛЕННОСТИ УЧАЩИХСЯ</w:t>
      </w:r>
      <w:bookmarkEnd w:id="5"/>
      <w:bookmarkEnd w:id="6"/>
      <w:bookmarkEnd w:id="7"/>
    </w:p>
    <w:p w14:paraId="6423B7EE" w14:textId="77777777" w:rsidR="00D8605B" w:rsidRDefault="00D8605B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bookmarkStart w:id="8" w:name="_Hlk194668177"/>
    </w:p>
    <w:p w14:paraId="0BE4EA9E" w14:textId="4237722B" w:rsidR="00B826C6" w:rsidRPr="00C72814" w:rsidRDefault="004944B5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r w:rsidRPr="00C72814">
        <w:rPr>
          <w:sz w:val="28"/>
          <w:szCs w:val="28"/>
        </w:rPr>
        <w:t>15 организаций отметили, что имеют возможность увеличить количество обучающихся по отдельным специальностям</w:t>
      </w:r>
      <w:r w:rsidR="00853707" w:rsidRPr="00C72814">
        <w:rPr>
          <w:sz w:val="28"/>
          <w:szCs w:val="28"/>
        </w:rPr>
        <w:t>, в целом по всем организациям на 760 человек</w:t>
      </w:r>
      <w:r w:rsidR="00B826C6" w:rsidRPr="00C72814">
        <w:rPr>
          <w:sz w:val="28"/>
          <w:szCs w:val="28"/>
        </w:rPr>
        <w:t xml:space="preserve"> (3,5% от приема во все подведомственные организации СПО Самарской области)</w:t>
      </w:r>
      <w:r w:rsidRPr="00C72814">
        <w:rPr>
          <w:sz w:val="28"/>
          <w:szCs w:val="28"/>
        </w:rPr>
        <w:t xml:space="preserve">. </w:t>
      </w:r>
    </w:p>
    <w:p w14:paraId="4B28C85A" w14:textId="3B6E2742" w:rsidR="004944B5" w:rsidRPr="00C72814" w:rsidRDefault="004944B5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r w:rsidRPr="00C72814">
        <w:rPr>
          <w:sz w:val="28"/>
          <w:szCs w:val="28"/>
        </w:rPr>
        <w:t>В исследовании задавался вопрос не только о гипотетическом росте численности, но и конкретном количестве студентов, которых готова принять организация по той или иной программе обучения.</w:t>
      </w:r>
    </w:p>
    <w:p w14:paraId="400EE645" w14:textId="2C0621F2" w:rsidR="004944B5" w:rsidRPr="00C72814" w:rsidRDefault="00174F72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Самое большое увеличение контингента готовы обеспечить </w:t>
      </w:r>
      <w:r w:rsidR="004944B5" w:rsidRPr="00C72814">
        <w:rPr>
          <w:sz w:val="28"/>
          <w:szCs w:val="28"/>
        </w:rPr>
        <w:t>ГАПОУ СО «Самарский колледж сервиса производственного оборудования имени Героя Российской Федерации Е.В. Золотухина»</w:t>
      </w:r>
      <w:r w:rsidRPr="00C72814">
        <w:rPr>
          <w:sz w:val="28"/>
          <w:szCs w:val="28"/>
        </w:rPr>
        <w:t xml:space="preserve"> - 225 человек (9 групп по 25 человек по девяти программам обучения) и ГБПОУ «Октябрьский техникум строительных  и сервисных технологий им. В.Г.</w:t>
      </w:r>
      <w:r w:rsidR="00A72925" w:rsidRPr="00C72814">
        <w:rPr>
          <w:sz w:val="28"/>
          <w:szCs w:val="28"/>
        </w:rPr>
        <w:t xml:space="preserve"> </w:t>
      </w:r>
      <w:r w:rsidRPr="00C72814">
        <w:rPr>
          <w:sz w:val="28"/>
          <w:szCs w:val="28"/>
        </w:rPr>
        <w:t>Кубасова» - 100 человек (</w:t>
      </w:r>
      <w:r w:rsidR="00486F44">
        <w:rPr>
          <w:sz w:val="28"/>
          <w:szCs w:val="28"/>
        </w:rPr>
        <w:t>4</w:t>
      </w:r>
      <w:r w:rsidRPr="00C72814">
        <w:rPr>
          <w:sz w:val="28"/>
          <w:szCs w:val="28"/>
        </w:rPr>
        <w:t xml:space="preserve"> группы по 25 человек по четырем программам обучения).  Замыкает список ГБПОУ СО «Технологический колледж имени Н.Д. Кузнецова» </w:t>
      </w:r>
      <w:r w:rsidR="00486F44">
        <w:rPr>
          <w:sz w:val="28"/>
          <w:szCs w:val="28"/>
        </w:rPr>
        <w:t>–</w:t>
      </w:r>
      <w:r w:rsidRPr="00C72814">
        <w:rPr>
          <w:sz w:val="28"/>
          <w:szCs w:val="28"/>
        </w:rPr>
        <w:t xml:space="preserve"> 4</w:t>
      </w:r>
      <w:r w:rsidR="00486F44">
        <w:rPr>
          <w:sz w:val="28"/>
          <w:szCs w:val="28"/>
        </w:rPr>
        <w:t xml:space="preserve"> </w:t>
      </w:r>
      <w:r w:rsidRPr="00C72814">
        <w:rPr>
          <w:sz w:val="28"/>
          <w:szCs w:val="28"/>
        </w:rPr>
        <w:t xml:space="preserve">человека по одной специальности. </w:t>
      </w:r>
    </w:p>
    <w:bookmarkEnd w:id="8"/>
    <w:p w14:paraId="7DC43907" w14:textId="2BEFE121" w:rsidR="00174F72" w:rsidRPr="00C72814" w:rsidRDefault="00175820" w:rsidP="00C72814">
      <w:pPr>
        <w:pStyle w:val="a6"/>
        <w:spacing w:line="288" w:lineRule="auto"/>
        <w:ind w:left="0" w:firstLine="709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Диаграмма</w:t>
      </w:r>
      <w:r w:rsidR="00486F44">
        <w:rPr>
          <w:sz w:val="28"/>
          <w:szCs w:val="28"/>
        </w:rPr>
        <w:t xml:space="preserve"> 1.</w:t>
      </w:r>
    </w:p>
    <w:p w14:paraId="2774192F" w14:textId="2CA43BB7" w:rsidR="00174F72" w:rsidRPr="00C72814" w:rsidRDefault="00175820" w:rsidP="00C72814">
      <w:pPr>
        <w:pStyle w:val="a6"/>
        <w:spacing w:line="288" w:lineRule="auto"/>
        <w:ind w:left="0" w:firstLine="709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Профессиональные образовательные организации, имеющие возможность увеличить контингент обучающихся</w:t>
      </w:r>
    </w:p>
    <w:p w14:paraId="1AB24775" w14:textId="00BA9F84" w:rsidR="00175820" w:rsidRPr="00C72814" w:rsidRDefault="00175820" w:rsidP="00C72814">
      <w:pPr>
        <w:spacing w:line="288" w:lineRule="auto"/>
        <w:rPr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066D2E7B" wp14:editId="13C17BE4">
            <wp:extent cx="6687820" cy="3816350"/>
            <wp:effectExtent l="0" t="0" r="0" b="0"/>
            <wp:docPr id="904777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820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C3116" w14:textId="0506ECE0" w:rsidR="00175820" w:rsidRPr="00C72814" w:rsidRDefault="00175820" w:rsidP="00C547BE">
      <w:pPr>
        <w:spacing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Полный перечень </w:t>
      </w:r>
      <w:bookmarkStart w:id="9" w:name="_Hlk194585260"/>
      <w:r w:rsidRPr="00C72814">
        <w:rPr>
          <w:sz w:val="28"/>
          <w:szCs w:val="28"/>
        </w:rPr>
        <w:t>ПОО с указанием программ обучения</w:t>
      </w:r>
      <w:r w:rsidR="00060C3C">
        <w:rPr>
          <w:sz w:val="28"/>
          <w:szCs w:val="28"/>
        </w:rPr>
        <w:t>,</w:t>
      </w:r>
      <w:r w:rsidR="00A72925" w:rsidRPr="00C72814">
        <w:rPr>
          <w:sz w:val="28"/>
          <w:szCs w:val="28"/>
        </w:rPr>
        <w:t xml:space="preserve"> по которым возможно увеличение</w:t>
      </w:r>
      <w:r w:rsidR="00252CDB">
        <w:rPr>
          <w:sz w:val="28"/>
          <w:szCs w:val="28"/>
        </w:rPr>
        <w:t>,</w:t>
      </w:r>
      <w:r w:rsidR="00A72925" w:rsidRPr="00C72814">
        <w:rPr>
          <w:sz w:val="28"/>
          <w:szCs w:val="28"/>
        </w:rPr>
        <w:t xml:space="preserve"> и указанием численности</w:t>
      </w:r>
      <w:r w:rsidRPr="00C72814">
        <w:rPr>
          <w:sz w:val="28"/>
          <w:szCs w:val="28"/>
        </w:rPr>
        <w:t xml:space="preserve"> приведен </w:t>
      </w:r>
      <w:bookmarkEnd w:id="9"/>
      <w:r w:rsidRPr="00C72814">
        <w:rPr>
          <w:sz w:val="28"/>
          <w:szCs w:val="28"/>
        </w:rPr>
        <w:t xml:space="preserve">в </w:t>
      </w:r>
      <w:r w:rsidR="002A5469" w:rsidRPr="00C72814">
        <w:rPr>
          <w:sz w:val="28"/>
          <w:szCs w:val="28"/>
        </w:rPr>
        <w:t xml:space="preserve">Таблице 1 </w:t>
      </w:r>
      <w:r w:rsidRPr="00C72814">
        <w:rPr>
          <w:sz w:val="28"/>
          <w:szCs w:val="28"/>
        </w:rPr>
        <w:t>ПРИЛОЖЕНИ</w:t>
      </w:r>
      <w:r w:rsidR="002A5469" w:rsidRPr="00C72814">
        <w:rPr>
          <w:sz w:val="28"/>
          <w:szCs w:val="28"/>
        </w:rPr>
        <w:t>Я</w:t>
      </w:r>
      <w:r w:rsidRPr="00C72814">
        <w:rPr>
          <w:sz w:val="28"/>
          <w:szCs w:val="28"/>
        </w:rPr>
        <w:t xml:space="preserve"> 2.</w:t>
      </w:r>
    </w:p>
    <w:p w14:paraId="1D5758C1" w14:textId="6FA54DFB" w:rsidR="00D666A0" w:rsidRPr="00C72814" w:rsidRDefault="000F2DED" w:rsidP="00C72814">
      <w:pPr>
        <w:spacing w:before="0" w:after="0"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lastRenderedPageBreak/>
        <w:t>Увеличение контингента возможно по 19 программам обучения</w:t>
      </w:r>
      <w:r w:rsidR="009D716B" w:rsidRPr="00C72814">
        <w:rPr>
          <w:sz w:val="28"/>
          <w:szCs w:val="28"/>
        </w:rPr>
        <w:t xml:space="preserve"> (10 ППКРС, 9 ППССЗ)</w:t>
      </w:r>
      <w:r w:rsidR="00B75BC3" w:rsidRPr="00C72814">
        <w:rPr>
          <w:sz w:val="28"/>
          <w:szCs w:val="28"/>
        </w:rPr>
        <w:t>. Самое большое увеличение</w:t>
      </w:r>
      <w:r w:rsidR="009D716B" w:rsidRPr="00C72814">
        <w:rPr>
          <w:sz w:val="28"/>
          <w:szCs w:val="28"/>
        </w:rPr>
        <w:t xml:space="preserve"> </w:t>
      </w:r>
      <w:r w:rsidR="00F32D2D">
        <w:rPr>
          <w:sz w:val="28"/>
          <w:szCs w:val="28"/>
        </w:rPr>
        <w:t xml:space="preserve">численности обучающихся (гипотетически, рост КЦП приема) </w:t>
      </w:r>
      <w:r w:rsidR="009D716B" w:rsidRPr="00C72814">
        <w:rPr>
          <w:sz w:val="28"/>
          <w:szCs w:val="28"/>
        </w:rPr>
        <w:t>образовательные организации готовы осуществить по специальностям</w:t>
      </w:r>
      <w:r w:rsidR="00F32D2D">
        <w:rPr>
          <w:sz w:val="28"/>
          <w:szCs w:val="28"/>
        </w:rPr>
        <w:t>:</w:t>
      </w:r>
      <w:r w:rsidR="009D716B" w:rsidRPr="00C72814">
        <w:rPr>
          <w:sz w:val="28"/>
          <w:szCs w:val="28"/>
        </w:rPr>
        <w:t xml:space="preserve"> 44.02.01 Дошкольное образование (90 человек), 40.02.02 Правоохранительная деятельность (75 человек) и 38.02.01 Экономика и бухгалтерский учет (по отраслям) – 65 человек. Меньше всего образовательные организации готовы нарастить прием по профессии 15.01.29 Контролер качества в машиностроении – 4 человека.</w:t>
      </w:r>
    </w:p>
    <w:p w14:paraId="11E291BB" w14:textId="05977594" w:rsidR="009D716B" w:rsidRPr="00C72814" w:rsidRDefault="000F2DED" w:rsidP="00C72814">
      <w:pPr>
        <w:spacing w:before="0" w:after="0" w:line="288" w:lineRule="auto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4C64F4">
        <w:rPr>
          <w:sz w:val="28"/>
          <w:szCs w:val="28"/>
        </w:rPr>
        <w:t xml:space="preserve"> 1.</w:t>
      </w:r>
    </w:p>
    <w:p w14:paraId="039398B7" w14:textId="1DD4C885" w:rsidR="009D716B" w:rsidRPr="00C72814" w:rsidRDefault="009D716B" w:rsidP="00C72814">
      <w:pPr>
        <w:spacing w:before="0" w:after="0" w:line="288" w:lineRule="auto"/>
        <w:jc w:val="center"/>
        <w:rPr>
          <w:b/>
          <w:bCs/>
          <w:sz w:val="28"/>
          <w:szCs w:val="28"/>
        </w:rPr>
      </w:pPr>
      <w:bookmarkStart w:id="10" w:name="_Hlk195031710"/>
      <w:r w:rsidRPr="00C72814">
        <w:rPr>
          <w:b/>
          <w:bCs/>
          <w:sz w:val="28"/>
          <w:szCs w:val="28"/>
        </w:rPr>
        <w:t>Образовательные программы, по которым возможно</w:t>
      </w:r>
    </w:p>
    <w:p w14:paraId="4B6DE2AA" w14:textId="3BFD6835" w:rsidR="009D716B" w:rsidRPr="00C72814" w:rsidRDefault="009D716B" w:rsidP="00C72814">
      <w:pPr>
        <w:spacing w:before="0" w:after="0" w:line="288" w:lineRule="auto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увеличение контингента обучающихся</w:t>
      </w:r>
      <w:bookmarkEnd w:id="10"/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3"/>
        <w:gridCol w:w="1626"/>
      </w:tblGrid>
      <w:tr w:rsidR="00D666A0" w:rsidRPr="00C72814" w14:paraId="48D2AE30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6CF4D257" w14:textId="77777777" w:rsidR="00D666A0" w:rsidRPr="00C72814" w:rsidRDefault="00D666A0" w:rsidP="00E10DA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Наименование программы обучения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7364A72" w14:textId="77777777" w:rsidR="00D666A0" w:rsidRPr="00C72814" w:rsidRDefault="00D666A0" w:rsidP="00E10DA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Численность</w:t>
            </w:r>
          </w:p>
        </w:tc>
      </w:tr>
      <w:tr w:rsidR="00D666A0" w:rsidRPr="00C72814" w14:paraId="72D67AF9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557138CF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39D4113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90</w:t>
            </w:r>
          </w:p>
        </w:tc>
      </w:tr>
      <w:tr w:rsidR="00D666A0" w:rsidRPr="00C72814" w14:paraId="1346DF2E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29389313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40.02.02 Правоохранительная деятельность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A6F1A0A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75</w:t>
            </w:r>
          </w:p>
        </w:tc>
      </w:tr>
      <w:tr w:rsidR="00D666A0" w:rsidRPr="00C72814" w14:paraId="2633F613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20ECB0C5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3462CDD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65</w:t>
            </w:r>
          </w:p>
        </w:tc>
      </w:tr>
      <w:tr w:rsidR="00D666A0" w:rsidRPr="00C72814" w14:paraId="380A257F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3273FDEF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6E19B28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59</w:t>
            </w:r>
          </w:p>
        </w:tc>
      </w:tr>
      <w:tr w:rsidR="00D666A0" w:rsidRPr="00C72814" w14:paraId="71FB6362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784D5C6A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4ADF4232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50</w:t>
            </w:r>
          </w:p>
        </w:tc>
      </w:tr>
      <w:tr w:rsidR="00D666A0" w:rsidRPr="00C72814" w14:paraId="08280C68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5420A408" w14:textId="0F42B7E2" w:rsidR="00D666A0" w:rsidRPr="00C72814" w:rsidRDefault="000F2DED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23.02.07 Техническое</w:t>
            </w:r>
            <w:r w:rsidR="00D666A0"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 xml:space="preserve"> обслуживание и ремонт двигателей, систем и агрегатов автомобилей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341A372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50</w:t>
            </w:r>
          </w:p>
        </w:tc>
      </w:tr>
      <w:tr w:rsidR="00D666A0" w:rsidRPr="00C72814" w14:paraId="0205C93C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0370A9E9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08.02.01 Строительство и эксплуатация зданий и сооружений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432F5A0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50</w:t>
            </w:r>
          </w:p>
        </w:tc>
      </w:tr>
      <w:tr w:rsidR="00D666A0" w:rsidRPr="00C72814" w14:paraId="0378AEE9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3305A1AB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15.02.16 Технология машиностроения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A17F0AA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50</w:t>
            </w:r>
          </w:p>
        </w:tc>
      </w:tr>
      <w:tr w:rsidR="00D666A0" w:rsidRPr="00C72814" w14:paraId="1205D4AE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47DACB94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44.02.02 Преподавание в начальных классах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FC0C9AE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50</w:t>
            </w:r>
          </w:p>
        </w:tc>
      </w:tr>
      <w:tr w:rsidR="00D666A0" w:rsidRPr="00C72814" w14:paraId="65414E5E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04BCE118" w14:textId="4ABCE7C7" w:rsidR="00D666A0" w:rsidRPr="00C72814" w:rsidRDefault="000F2DED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08.01.31 Электромонтажник</w:t>
            </w:r>
            <w:r w:rsidR="00D666A0"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 xml:space="preserve"> электрических сетей и электрооборудования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D140CF1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680CFEF7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15685DAB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08.01.27 Мастер общестроительных работ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5FDE23B7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6F7B22A9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559E419D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08.02.14 Эксплуатация и обслуживание многоквартирного дома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334815DA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6A4FC885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61ED9EC2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3F071EF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70691F8A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11CC8956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15.01.35 Мастер слесарных работ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6EBD54BF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51AE445C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0BEBF097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5798347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3D1BC3ED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25816A25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15.01.32 Оператор станков с программным управлением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70D1D66B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17A93859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6D383B14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15.01.33 Токарь на станках с числовым программным управлением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213F6242" w14:textId="77777777" w:rsidR="00D666A0" w:rsidRPr="00E10DA0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25</w:t>
            </w:r>
          </w:p>
        </w:tc>
      </w:tr>
      <w:tr w:rsidR="00D666A0" w:rsidRPr="00C72814" w14:paraId="5D26A585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51E374EA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23.01.17 Мастер по ремонту и обслуживанию автомобилей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E0912E5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17</w:t>
            </w:r>
          </w:p>
        </w:tc>
      </w:tr>
      <w:tr w:rsidR="00D666A0" w:rsidRPr="00C72814" w14:paraId="50402AC8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2EA8C05A" w14:textId="77777777" w:rsidR="00D666A0" w:rsidRPr="00C72814" w:rsidRDefault="00D666A0" w:rsidP="00C7281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15.01.29 Контролер качества в машиностроении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1AE7F8CA" w14:textId="77777777" w:rsidR="00D666A0" w:rsidRPr="00C72814" w:rsidRDefault="00D666A0" w:rsidP="00C7281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C72814">
              <w:rPr>
                <w:rFonts w:eastAsia="Times New Roman" w:cs="Times New Roman"/>
                <w:color w:val="000000"/>
                <w:kern w:val="0"/>
                <w:szCs w:val="24"/>
                <w:lang w:eastAsia="ru-RU"/>
                <w14:ligatures w14:val="none"/>
              </w:rPr>
              <w:t>4</w:t>
            </w:r>
          </w:p>
        </w:tc>
      </w:tr>
      <w:tr w:rsidR="00D666A0" w:rsidRPr="00E10DA0" w14:paraId="1F11D60E" w14:textId="77777777" w:rsidTr="009D716B">
        <w:trPr>
          <w:trHeight w:val="288"/>
        </w:trPr>
        <w:tc>
          <w:tcPr>
            <w:tcW w:w="8713" w:type="dxa"/>
            <w:shd w:val="clear" w:color="auto" w:fill="auto"/>
            <w:noWrap/>
            <w:vAlign w:val="bottom"/>
            <w:hideMark/>
          </w:tcPr>
          <w:p w14:paraId="48B62CD9" w14:textId="77777777" w:rsidR="00D666A0" w:rsidRPr="00E10DA0" w:rsidRDefault="00D666A0" w:rsidP="00E10DA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Общий итог</w:t>
            </w:r>
          </w:p>
        </w:tc>
        <w:tc>
          <w:tcPr>
            <w:tcW w:w="1626" w:type="dxa"/>
            <w:shd w:val="clear" w:color="auto" w:fill="auto"/>
            <w:noWrap/>
            <w:vAlign w:val="bottom"/>
            <w:hideMark/>
          </w:tcPr>
          <w:p w14:paraId="0FE353C8" w14:textId="66013C0E" w:rsidR="00D666A0" w:rsidRPr="00E10DA0" w:rsidRDefault="000F2DED" w:rsidP="00E10DA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</w:pPr>
            <w:r w:rsidRPr="00E10DA0">
              <w:rPr>
                <w:rFonts w:eastAsia="Times New Roman" w:cs="Times New Roman"/>
                <w:b/>
                <w:bCs/>
                <w:color w:val="000000"/>
                <w:kern w:val="0"/>
                <w:szCs w:val="24"/>
                <w:lang w:eastAsia="ru-RU"/>
                <w14:ligatures w14:val="none"/>
              </w:rPr>
              <w:t>760</w:t>
            </w:r>
          </w:p>
        </w:tc>
      </w:tr>
    </w:tbl>
    <w:p w14:paraId="297A9F56" w14:textId="06C7F7C4" w:rsidR="00D666A0" w:rsidRPr="00C72814" w:rsidRDefault="00D666A0" w:rsidP="00E10DA0">
      <w:pPr>
        <w:spacing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программ обучения (с указанием ПОО), по которым возможно увеличение</w:t>
      </w:r>
      <w:r w:rsidR="00252CDB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</w:t>
      </w:r>
      <w:r w:rsidR="00E10DA0">
        <w:rPr>
          <w:sz w:val="28"/>
          <w:szCs w:val="28"/>
        </w:rPr>
        <w:t>с</w:t>
      </w:r>
      <w:r w:rsidRPr="00C72814">
        <w:rPr>
          <w:sz w:val="28"/>
          <w:szCs w:val="28"/>
        </w:rPr>
        <w:t xml:space="preserve"> указанием численности приведен в Таблице 2 ПРИЛОЖЕНИЯ 2.</w:t>
      </w:r>
    </w:p>
    <w:p w14:paraId="366DD335" w14:textId="77777777" w:rsidR="00C72814" w:rsidRDefault="00C72814">
      <w:pPr>
        <w:spacing w:before="0" w:after="160" w:line="259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80BBC75" w14:textId="15503168" w:rsidR="009D716B" w:rsidRPr="00C72814" w:rsidRDefault="004F01EC" w:rsidP="00FF636E">
      <w:pPr>
        <w:pStyle w:val="1"/>
        <w:numPr>
          <w:ilvl w:val="0"/>
          <w:numId w:val="4"/>
        </w:numPr>
      </w:pPr>
      <w:bookmarkStart w:id="11" w:name="_Toc196652229"/>
      <w:bookmarkStart w:id="12" w:name="_Toc196652542"/>
      <w:bookmarkStart w:id="13" w:name="_Toc196843872"/>
      <w:r w:rsidRPr="00C72814">
        <w:lastRenderedPageBreak/>
        <w:t xml:space="preserve">ВОЗМОЖНОСТИ ПО УВЕЛИЧЕНИЮ </w:t>
      </w:r>
      <w:bookmarkStart w:id="14" w:name="_Hlk194670643"/>
      <w:r w:rsidRPr="00C72814">
        <w:t>ЧИСЛА МЕСТ ДЛЯ СДАЧИ ДЕМОНСТРАЦИОННОГО ЭКЗАМЕНА</w:t>
      </w:r>
      <w:bookmarkEnd w:id="11"/>
      <w:bookmarkEnd w:id="12"/>
      <w:bookmarkEnd w:id="13"/>
      <w:bookmarkEnd w:id="14"/>
    </w:p>
    <w:p w14:paraId="43DE6224" w14:textId="652EA10E" w:rsidR="005614BD" w:rsidRPr="00C72814" w:rsidRDefault="005614BD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>1</w:t>
      </w:r>
      <w:r w:rsidR="00D060E6" w:rsidRPr="00C72814">
        <w:rPr>
          <w:sz w:val="28"/>
          <w:szCs w:val="28"/>
        </w:rPr>
        <w:t>1</w:t>
      </w:r>
      <w:r w:rsidRPr="00C72814">
        <w:rPr>
          <w:sz w:val="28"/>
          <w:szCs w:val="28"/>
        </w:rPr>
        <w:t xml:space="preserve"> организаций отметили, что имеют возможность увеличить </w:t>
      </w:r>
      <w:r w:rsidR="00D060E6" w:rsidRPr="00C72814">
        <w:rPr>
          <w:sz w:val="28"/>
          <w:szCs w:val="28"/>
        </w:rPr>
        <w:t>число мест для сдачи демонстрационного экзамена</w:t>
      </w:r>
      <w:r w:rsidRPr="00C72814">
        <w:rPr>
          <w:sz w:val="28"/>
          <w:szCs w:val="28"/>
        </w:rPr>
        <w:t xml:space="preserve">, в целом по всем организациям на </w:t>
      </w:r>
      <w:r w:rsidR="00D060E6" w:rsidRPr="00C72814">
        <w:rPr>
          <w:sz w:val="28"/>
          <w:szCs w:val="28"/>
        </w:rPr>
        <w:t>244 места.</w:t>
      </w:r>
      <w:r w:rsidRPr="00C72814">
        <w:rPr>
          <w:sz w:val="28"/>
          <w:szCs w:val="28"/>
        </w:rPr>
        <w:t xml:space="preserve"> </w:t>
      </w:r>
    </w:p>
    <w:p w14:paraId="4549C514" w14:textId="5605C4A3" w:rsidR="005614BD" w:rsidRPr="00C72814" w:rsidRDefault="005614BD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В исследовании задавался вопрос не только о гипотетическом росте </w:t>
      </w:r>
      <w:r w:rsidR="00D060E6" w:rsidRPr="00C72814">
        <w:rPr>
          <w:sz w:val="28"/>
          <w:szCs w:val="28"/>
        </w:rPr>
        <w:t>мест</w:t>
      </w:r>
      <w:r w:rsidR="000B3F0C">
        <w:rPr>
          <w:sz w:val="28"/>
          <w:szCs w:val="28"/>
        </w:rPr>
        <w:t xml:space="preserve"> сдачи демонстрационного экзамена</w:t>
      </w:r>
      <w:r w:rsidRPr="00C72814">
        <w:rPr>
          <w:sz w:val="28"/>
          <w:szCs w:val="28"/>
        </w:rPr>
        <w:t xml:space="preserve">, но и </w:t>
      </w:r>
      <w:r w:rsidR="000B3F0C">
        <w:rPr>
          <w:sz w:val="28"/>
          <w:szCs w:val="28"/>
        </w:rPr>
        <w:t xml:space="preserve">о </w:t>
      </w:r>
      <w:r w:rsidRPr="00C72814">
        <w:rPr>
          <w:sz w:val="28"/>
          <w:szCs w:val="28"/>
        </w:rPr>
        <w:t xml:space="preserve">конкретном </w:t>
      </w:r>
      <w:r w:rsidR="000B3F0C">
        <w:rPr>
          <w:sz w:val="28"/>
          <w:szCs w:val="28"/>
        </w:rPr>
        <w:t xml:space="preserve">их </w:t>
      </w:r>
      <w:r w:rsidRPr="00C72814">
        <w:rPr>
          <w:sz w:val="28"/>
          <w:szCs w:val="28"/>
        </w:rPr>
        <w:t>количестве</w:t>
      </w:r>
      <w:r w:rsidR="00D060E6" w:rsidRPr="00C72814">
        <w:rPr>
          <w:sz w:val="28"/>
          <w:szCs w:val="28"/>
        </w:rPr>
        <w:t xml:space="preserve"> </w:t>
      </w:r>
      <w:r w:rsidRPr="00C72814">
        <w:rPr>
          <w:sz w:val="28"/>
          <w:szCs w:val="28"/>
        </w:rPr>
        <w:t>по той или иной программе обучения.</w:t>
      </w:r>
    </w:p>
    <w:p w14:paraId="498C7397" w14:textId="4B983C44" w:rsidR="00887C23" w:rsidRPr="00C72814" w:rsidRDefault="005614BD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Самое большое увеличение </w:t>
      </w:r>
      <w:r w:rsidR="00887C23" w:rsidRPr="00C72814">
        <w:rPr>
          <w:sz w:val="28"/>
          <w:szCs w:val="28"/>
        </w:rPr>
        <w:t xml:space="preserve">числа </w:t>
      </w:r>
      <w:r w:rsidR="00D060E6" w:rsidRPr="00C72814">
        <w:rPr>
          <w:sz w:val="28"/>
          <w:szCs w:val="28"/>
        </w:rPr>
        <w:t xml:space="preserve">мест для сдачи ДЭ </w:t>
      </w:r>
      <w:r w:rsidRPr="00C72814">
        <w:rPr>
          <w:sz w:val="28"/>
          <w:szCs w:val="28"/>
        </w:rPr>
        <w:t xml:space="preserve">готовы обеспечить </w:t>
      </w:r>
      <w:r w:rsidR="00D060E6" w:rsidRPr="00C72814">
        <w:rPr>
          <w:sz w:val="28"/>
          <w:szCs w:val="28"/>
        </w:rPr>
        <w:t>ГБПОУ СО «Самарский социально-педагогический колледж»</w:t>
      </w:r>
      <w:r w:rsidRPr="00C72814">
        <w:rPr>
          <w:sz w:val="28"/>
          <w:szCs w:val="28"/>
        </w:rPr>
        <w:t xml:space="preserve"> </w:t>
      </w:r>
      <w:r w:rsidR="000B3F0C">
        <w:rPr>
          <w:sz w:val="28"/>
          <w:szCs w:val="28"/>
        </w:rPr>
        <w:t>–</w:t>
      </w:r>
      <w:r w:rsidRPr="00C72814">
        <w:rPr>
          <w:sz w:val="28"/>
          <w:szCs w:val="28"/>
        </w:rPr>
        <w:t xml:space="preserve"> </w:t>
      </w:r>
      <w:r w:rsidR="00D060E6" w:rsidRPr="00C72814">
        <w:rPr>
          <w:sz w:val="28"/>
          <w:szCs w:val="28"/>
        </w:rPr>
        <w:t>100 мест по четырем</w:t>
      </w:r>
      <w:r w:rsidRPr="00C72814">
        <w:rPr>
          <w:sz w:val="28"/>
          <w:szCs w:val="28"/>
        </w:rPr>
        <w:t xml:space="preserve"> программам обучения</w:t>
      </w:r>
      <w:r w:rsidR="00D060E6" w:rsidRPr="00C72814">
        <w:rPr>
          <w:sz w:val="28"/>
          <w:szCs w:val="28"/>
        </w:rPr>
        <w:t xml:space="preserve">, наименьшее </w:t>
      </w:r>
      <w:r w:rsidR="000B3F0C">
        <w:rPr>
          <w:sz w:val="28"/>
          <w:szCs w:val="28"/>
        </w:rPr>
        <w:t xml:space="preserve">– </w:t>
      </w:r>
      <w:r w:rsidR="00D060E6" w:rsidRPr="00C72814">
        <w:rPr>
          <w:sz w:val="28"/>
          <w:szCs w:val="28"/>
        </w:rPr>
        <w:t>могут предоставить ГБПОУ СО «Технологический колледж имени Н.Д. Кузнецова» (4 места по одной программе) и ГБПОУ СО «Чапаевский химико-технологический техникум» 4 места по одной программе.</w:t>
      </w:r>
      <w:r w:rsidR="00887C23" w:rsidRPr="00C72814">
        <w:rPr>
          <w:sz w:val="28"/>
          <w:szCs w:val="28"/>
        </w:rPr>
        <w:t xml:space="preserve"> </w:t>
      </w:r>
    </w:p>
    <w:p w14:paraId="17705D85" w14:textId="6DBA3A52" w:rsidR="00887C23" w:rsidRPr="00C72814" w:rsidRDefault="00887C23" w:rsidP="00C72814">
      <w:pPr>
        <w:pStyle w:val="a6"/>
        <w:spacing w:line="288" w:lineRule="auto"/>
        <w:ind w:left="0" w:firstLine="709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Диаграмма</w:t>
      </w:r>
      <w:r w:rsidR="00486F44">
        <w:rPr>
          <w:sz w:val="28"/>
          <w:szCs w:val="28"/>
        </w:rPr>
        <w:t xml:space="preserve"> 2.</w:t>
      </w:r>
    </w:p>
    <w:p w14:paraId="4CC0871D" w14:textId="4427D441" w:rsidR="00887C23" w:rsidRPr="00C72814" w:rsidRDefault="00887C23" w:rsidP="00C72814">
      <w:pPr>
        <w:pStyle w:val="a6"/>
        <w:spacing w:line="288" w:lineRule="auto"/>
        <w:ind w:left="0" w:firstLine="709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Профессиональные образовательные организации, имеющие возможность увеличить число мест для сдачи демонстрационного экзамена</w:t>
      </w:r>
    </w:p>
    <w:p w14:paraId="4BC08BDF" w14:textId="4DF6C341" w:rsidR="00D060E6" w:rsidRPr="00C72814" w:rsidRDefault="00887C23" w:rsidP="00C72814">
      <w:pPr>
        <w:pStyle w:val="a6"/>
        <w:spacing w:line="288" w:lineRule="auto"/>
        <w:ind w:left="0"/>
        <w:jc w:val="center"/>
        <w:rPr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681A448B" wp14:editId="5BBB93F7">
            <wp:extent cx="6113145" cy="3179574"/>
            <wp:effectExtent l="0" t="0" r="1905" b="1905"/>
            <wp:docPr id="20069307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50" cy="3181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55449" w14:textId="58B9B24C" w:rsidR="009D716B" w:rsidRPr="00C72814" w:rsidRDefault="009D716B" w:rsidP="00C72814">
      <w:pPr>
        <w:pStyle w:val="a6"/>
        <w:spacing w:line="288" w:lineRule="auto"/>
        <w:ind w:left="0" w:firstLine="709"/>
        <w:rPr>
          <w:sz w:val="28"/>
          <w:szCs w:val="28"/>
        </w:rPr>
      </w:pPr>
    </w:p>
    <w:p w14:paraId="6EA2DD02" w14:textId="77EA01B0" w:rsidR="00887C23" w:rsidRPr="00C72814" w:rsidRDefault="00887C23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ПОО с указанием программ обучения</w:t>
      </w:r>
      <w:r w:rsidR="00252CDB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по которым возможно увеличение число мест для сдачи демонстрационного экзамена</w:t>
      </w:r>
      <w:r w:rsidR="00252CDB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приведен в Таблице 3 ПРИЛОЖЕНИЯ 2.</w:t>
      </w:r>
    </w:p>
    <w:p w14:paraId="78993431" w14:textId="436E83C0" w:rsidR="009D716B" w:rsidRPr="00C72814" w:rsidRDefault="001C4061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r w:rsidRPr="00C72814">
        <w:rPr>
          <w:sz w:val="28"/>
          <w:szCs w:val="28"/>
        </w:rPr>
        <w:t>Увеличение числа мест для сдачи демонстрационного экзамена возможно по 14 программам обучения (</w:t>
      </w:r>
      <w:r w:rsidR="005F1625" w:rsidRPr="00C72814">
        <w:rPr>
          <w:sz w:val="28"/>
          <w:szCs w:val="28"/>
        </w:rPr>
        <w:t>4</w:t>
      </w:r>
      <w:r w:rsidRPr="00C72814">
        <w:rPr>
          <w:sz w:val="28"/>
          <w:szCs w:val="28"/>
        </w:rPr>
        <w:t xml:space="preserve"> ППКРС, </w:t>
      </w:r>
      <w:r w:rsidR="005F1625" w:rsidRPr="00C72814">
        <w:rPr>
          <w:sz w:val="28"/>
          <w:szCs w:val="28"/>
        </w:rPr>
        <w:t>10</w:t>
      </w:r>
      <w:r w:rsidRPr="00C72814">
        <w:rPr>
          <w:sz w:val="28"/>
          <w:szCs w:val="28"/>
        </w:rPr>
        <w:t xml:space="preserve"> ППССЗ). Самое большое увеличение образовательные организации готовы осуществить по специальностям 44.02.01 Дошкольное образование (</w:t>
      </w:r>
      <w:r w:rsidR="005F1625" w:rsidRPr="00C72814">
        <w:rPr>
          <w:sz w:val="28"/>
          <w:szCs w:val="28"/>
        </w:rPr>
        <w:t>35</w:t>
      </w:r>
      <w:r w:rsidRPr="00C72814">
        <w:rPr>
          <w:sz w:val="28"/>
          <w:szCs w:val="28"/>
        </w:rPr>
        <w:t xml:space="preserve"> </w:t>
      </w:r>
      <w:r w:rsidR="005F1625" w:rsidRPr="00C72814">
        <w:rPr>
          <w:sz w:val="28"/>
          <w:szCs w:val="28"/>
        </w:rPr>
        <w:t>рабочих мест</w:t>
      </w:r>
      <w:r w:rsidRPr="00C72814">
        <w:rPr>
          <w:sz w:val="28"/>
          <w:szCs w:val="28"/>
        </w:rPr>
        <w:t>)</w:t>
      </w:r>
      <w:r w:rsidR="005F1625" w:rsidRPr="00C72814">
        <w:rPr>
          <w:sz w:val="28"/>
          <w:szCs w:val="28"/>
        </w:rPr>
        <w:t xml:space="preserve"> наименьшее по </w:t>
      </w:r>
      <w:r w:rsidRPr="00C72814">
        <w:rPr>
          <w:sz w:val="28"/>
          <w:szCs w:val="28"/>
        </w:rPr>
        <w:t>профессии 15.01.29 Контролер качества в машиностроении – 4 человека.</w:t>
      </w:r>
      <w:r w:rsidR="005F1625" w:rsidRPr="00C72814">
        <w:rPr>
          <w:sz w:val="28"/>
          <w:szCs w:val="28"/>
        </w:rPr>
        <w:t xml:space="preserve"> </w:t>
      </w:r>
    </w:p>
    <w:p w14:paraId="3F90E2DB" w14:textId="02E05DC7" w:rsidR="0037013E" w:rsidRPr="00C72814" w:rsidRDefault="0037013E" w:rsidP="00C72814">
      <w:pPr>
        <w:pStyle w:val="a6"/>
        <w:spacing w:line="288" w:lineRule="auto"/>
        <w:ind w:left="0" w:firstLine="709"/>
        <w:jc w:val="right"/>
        <w:rPr>
          <w:sz w:val="28"/>
          <w:szCs w:val="28"/>
        </w:rPr>
      </w:pPr>
      <w:r w:rsidRPr="00C72814">
        <w:rPr>
          <w:sz w:val="28"/>
          <w:szCs w:val="28"/>
        </w:rPr>
        <w:lastRenderedPageBreak/>
        <w:t>Диаграмма</w:t>
      </w:r>
      <w:r w:rsidR="00AF5944">
        <w:rPr>
          <w:sz w:val="28"/>
          <w:szCs w:val="28"/>
        </w:rPr>
        <w:t xml:space="preserve"> 3.</w:t>
      </w:r>
    </w:p>
    <w:p w14:paraId="51A0BC10" w14:textId="77777777" w:rsidR="0037013E" w:rsidRPr="00C72814" w:rsidRDefault="0037013E" w:rsidP="00C72814">
      <w:pPr>
        <w:pStyle w:val="a6"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Образовательные программы, по которым возможно</w:t>
      </w:r>
    </w:p>
    <w:p w14:paraId="345BBE5B" w14:textId="62AFFDE8" w:rsidR="0037013E" w:rsidRPr="00C72814" w:rsidRDefault="0037013E" w:rsidP="00C72814">
      <w:pPr>
        <w:pStyle w:val="a6"/>
        <w:spacing w:line="288" w:lineRule="auto"/>
        <w:ind w:left="0" w:firstLine="709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увеличение числа мест для сдачи демонстрационного экзамена.</w:t>
      </w:r>
    </w:p>
    <w:p w14:paraId="7F8E1A88" w14:textId="2807B25E" w:rsidR="009676DB" w:rsidRPr="00C72814" w:rsidRDefault="009676DB" w:rsidP="00C72814">
      <w:pPr>
        <w:spacing w:line="288" w:lineRule="auto"/>
        <w:jc w:val="center"/>
        <w:rPr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3B718C44" wp14:editId="34D98883">
            <wp:extent cx="6303818" cy="3495143"/>
            <wp:effectExtent l="0" t="0" r="1905" b="0"/>
            <wp:docPr id="13360746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1" t="6992" r="1066" b="4836"/>
                    <a:stretch/>
                  </pic:blipFill>
                  <pic:spPr bwMode="auto">
                    <a:xfrm>
                      <a:off x="0" y="0"/>
                      <a:ext cx="6316032" cy="350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01CFB" w14:textId="299015A0" w:rsidR="0037013E" w:rsidRPr="00C72814" w:rsidRDefault="0037013E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Полный </w:t>
      </w:r>
      <w:bookmarkStart w:id="15" w:name="_Hlk195031832"/>
      <w:r w:rsidRPr="00C72814">
        <w:rPr>
          <w:sz w:val="28"/>
          <w:szCs w:val="28"/>
        </w:rPr>
        <w:t>перечень программ обучения</w:t>
      </w:r>
      <w:r w:rsidR="00663B73" w:rsidRPr="00C72814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по которым возможно увеличение число мест для сдачи демонстрационного экзамена</w:t>
      </w:r>
      <w:r w:rsidR="0078078F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</w:t>
      </w:r>
      <w:bookmarkEnd w:id="15"/>
      <w:r w:rsidR="0078078F" w:rsidRPr="00C72814">
        <w:rPr>
          <w:sz w:val="28"/>
          <w:szCs w:val="28"/>
        </w:rPr>
        <w:t xml:space="preserve">с указанием ПОО </w:t>
      </w:r>
      <w:r w:rsidRPr="00C72814">
        <w:rPr>
          <w:sz w:val="28"/>
          <w:szCs w:val="28"/>
        </w:rPr>
        <w:t>приведен в Таблице 4 ПРИЛОЖЕНИЯ 2.</w:t>
      </w:r>
    </w:p>
    <w:p w14:paraId="595139C5" w14:textId="77777777" w:rsidR="00C72814" w:rsidRDefault="00C72814">
      <w:pPr>
        <w:spacing w:before="0" w:after="160" w:line="259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7B9C3BD" w14:textId="0FB51FF6" w:rsidR="00B552F2" w:rsidRPr="00C72814" w:rsidRDefault="004F01EC" w:rsidP="00FF636E">
      <w:pPr>
        <w:pStyle w:val="1"/>
        <w:numPr>
          <w:ilvl w:val="0"/>
          <w:numId w:val="4"/>
        </w:numPr>
      </w:pPr>
      <w:bookmarkStart w:id="16" w:name="_Toc196652230"/>
      <w:bookmarkStart w:id="17" w:name="_Toc196652543"/>
      <w:bookmarkStart w:id="18" w:name="_Toc196843873"/>
      <w:r w:rsidRPr="00C72814">
        <w:lastRenderedPageBreak/>
        <w:t>ПОТРЕБНОСТЬ В ОБОРУДОВАНИИ</w:t>
      </w:r>
      <w:bookmarkEnd w:id="16"/>
      <w:bookmarkEnd w:id="17"/>
      <w:bookmarkEnd w:id="18"/>
    </w:p>
    <w:p w14:paraId="252FE88F" w14:textId="77777777" w:rsidR="00F32D2D" w:rsidRDefault="00F32D2D" w:rsidP="00C72814">
      <w:pPr>
        <w:pStyle w:val="a6"/>
        <w:spacing w:line="288" w:lineRule="auto"/>
        <w:ind w:left="0" w:firstLine="708"/>
        <w:rPr>
          <w:sz w:val="28"/>
          <w:szCs w:val="28"/>
        </w:rPr>
      </w:pPr>
    </w:p>
    <w:p w14:paraId="35AB1673" w14:textId="45912919" w:rsidR="004F01EC" w:rsidRPr="00C72814" w:rsidRDefault="004F01EC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О том, что в </w:t>
      </w:r>
      <w:r w:rsidR="00F32D2D">
        <w:rPr>
          <w:sz w:val="28"/>
          <w:szCs w:val="28"/>
        </w:rPr>
        <w:t xml:space="preserve">профессиональной образовательной </w:t>
      </w:r>
      <w:r w:rsidRPr="00C72814">
        <w:rPr>
          <w:sz w:val="28"/>
          <w:szCs w:val="28"/>
        </w:rPr>
        <w:t xml:space="preserve">организации имеется дефицит оборудования </w:t>
      </w:r>
      <w:r w:rsidR="00870811" w:rsidRPr="00C72814">
        <w:rPr>
          <w:sz w:val="28"/>
          <w:szCs w:val="28"/>
        </w:rPr>
        <w:t xml:space="preserve">по </w:t>
      </w:r>
      <w:r w:rsidR="002F56D2">
        <w:rPr>
          <w:sz w:val="28"/>
          <w:szCs w:val="28"/>
        </w:rPr>
        <w:t xml:space="preserve">исследуемым </w:t>
      </w:r>
      <w:r w:rsidR="00870811" w:rsidRPr="00C72814">
        <w:rPr>
          <w:sz w:val="28"/>
          <w:szCs w:val="28"/>
        </w:rPr>
        <w:t>программам</w:t>
      </w:r>
      <w:r w:rsidRPr="00C72814">
        <w:rPr>
          <w:sz w:val="28"/>
          <w:szCs w:val="28"/>
        </w:rPr>
        <w:t xml:space="preserve"> обучения</w:t>
      </w:r>
      <w:r w:rsidR="00307E53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заявили не все опрошенные организации </w:t>
      </w:r>
      <w:r w:rsidR="00307E53">
        <w:rPr>
          <w:sz w:val="28"/>
          <w:szCs w:val="28"/>
        </w:rPr>
        <w:t>–</w:t>
      </w:r>
      <w:r w:rsidR="00870811" w:rsidRPr="00C72814">
        <w:rPr>
          <w:sz w:val="28"/>
          <w:szCs w:val="28"/>
        </w:rPr>
        <w:t xml:space="preserve"> 24</w:t>
      </w:r>
      <w:r w:rsidRPr="00C72814">
        <w:rPr>
          <w:sz w:val="28"/>
          <w:szCs w:val="28"/>
        </w:rPr>
        <w:t xml:space="preserve"> из 49 участвовавших</w:t>
      </w:r>
      <w:r w:rsidR="005B4FBA">
        <w:rPr>
          <w:sz w:val="28"/>
          <w:szCs w:val="28"/>
        </w:rPr>
        <w:t xml:space="preserve"> в обследовании ПОО</w:t>
      </w:r>
      <w:r w:rsidRPr="00C72814">
        <w:rPr>
          <w:sz w:val="28"/>
          <w:szCs w:val="28"/>
        </w:rPr>
        <w:t xml:space="preserve">. </w:t>
      </w:r>
    </w:p>
    <w:p w14:paraId="2F6D53D8" w14:textId="2A1C9D43" w:rsidR="00490413" w:rsidRPr="00C72814" w:rsidRDefault="00490413" w:rsidP="00C72814">
      <w:pPr>
        <w:pStyle w:val="a6"/>
        <w:spacing w:line="288" w:lineRule="auto"/>
        <w:ind w:left="0"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Диаграмма</w:t>
      </w:r>
      <w:r w:rsidR="00307E53">
        <w:rPr>
          <w:sz w:val="28"/>
          <w:szCs w:val="28"/>
        </w:rPr>
        <w:t xml:space="preserve"> 4.</w:t>
      </w:r>
    </w:p>
    <w:p w14:paraId="032923BD" w14:textId="2EDC20F6" w:rsidR="00604BA6" w:rsidRPr="00C72814" w:rsidRDefault="00440286" w:rsidP="00653E0A">
      <w:pPr>
        <w:pStyle w:val="a6"/>
        <w:spacing w:line="288" w:lineRule="auto"/>
        <w:ind w:left="0" w:firstLine="708"/>
        <w:jc w:val="center"/>
        <w:rPr>
          <w:noProof/>
          <w:sz w:val="28"/>
          <w:szCs w:val="28"/>
        </w:rPr>
      </w:pPr>
      <w:bookmarkStart w:id="19" w:name="_Hlk196233519"/>
      <w:r w:rsidRPr="00C72814">
        <w:rPr>
          <w:b/>
          <w:bCs/>
          <w:sz w:val="28"/>
          <w:szCs w:val="28"/>
        </w:rPr>
        <w:t>Образовательные организации,</w:t>
      </w:r>
      <w:r w:rsidR="00490413" w:rsidRPr="00C72814">
        <w:rPr>
          <w:b/>
          <w:bCs/>
          <w:sz w:val="28"/>
          <w:szCs w:val="28"/>
        </w:rPr>
        <w:t xml:space="preserve"> указавшие </w:t>
      </w:r>
      <w:r w:rsidRPr="00C72814">
        <w:rPr>
          <w:b/>
          <w:bCs/>
          <w:sz w:val="28"/>
          <w:szCs w:val="28"/>
        </w:rPr>
        <w:t>нехватку</w:t>
      </w:r>
      <w:r w:rsidR="00490413" w:rsidRPr="00C72814">
        <w:rPr>
          <w:b/>
          <w:bCs/>
          <w:sz w:val="28"/>
          <w:szCs w:val="28"/>
        </w:rPr>
        <w:t xml:space="preserve"> оборудования</w:t>
      </w:r>
      <w:r w:rsidR="00BD18DA">
        <w:rPr>
          <w:b/>
          <w:bCs/>
          <w:sz w:val="28"/>
          <w:szCs w:val="28"/>
        </w:rPr>
        <w:t>,</w:t>
      </w:r>
      <w:r w:rsidRPr="00C72814">
        <w:rPr>
          <w:b/>
          <w:bCs/>
          <w:sz w:val="28"/>
          <w:szCs w:val="28"/>
        </w:rPr>
        <w:t xml:space="preserve"> с указанием количества программ с дефицитом оборудования</w:t>
      </w:r>
      <w:bookmarkEnd w:id="19"/>
    </w:p>
    <w:p w14:paraId="4CAA3158" w14:textId="76BB1BDF" w:rsidR="00604BA6" w:rsidRPr="00C72814" w:rsidRDefault="00604BA6" w:rsidP="00C72814">
      <w:pPr>
        <w:pStyle w:val="a6"/>
        <w:spacing w:line="288" w:lineRule="auto"/>
        <w:ind w:left="0"/>
        <w:jc w:val="center"/>
        <w:rPr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0D300526" wp14:editId="65653550">
            <wp:extent cx="6697980" cy="5311073"/>
            <wp:effectExtent l="0" t="0" r="7620" b="4445"/>
            <wp:docPr id="799072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0" t="6469" r="11193" b="7585"/>
                    <a:stretch/>
                  </pic:blipFill>
                  <pic:spPr bwMode="auto">
                    <a:xfrm>
                      <a:off x="0" y="0"/>
                      <a:ext cx="6727557" cy="53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292CD" w14:textId="77777777" w:rsidR="00604BA6" w:rsidRPr="00C72814" w:rsidRDefault="00604BA6" w:rsidP="00C72814">
      <w:pPr>
        <w:pStyle w:val="a6"/>
        <w:spacing w:line="288" w:lineRule="auto"/>
        <w:ind w:left="0" w:firstLine="708"/>
        <w:rPr>
          <w:sz w:val="28"/>
          <w:szCs w:val="28"/>
        </w:rPr>
      </w:pPr>
    </w:p>
    <w:p w14:paraId="3F28ABAF" w14:textId="7BD0434E" w:rsidR="00440286" w:rsidRPr="00C72814" w:rsidRDefault="00440286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Больше всего программ, имеющих дефицит оборудования, отметили ГАПОУ СО «Самарский колледж сервиса производственного оборудования имени Героя Российской Федерации Е.В. Золотухина» и ГБПОУ СО «Сызранский политехнический колледж» </w:t>
      </w:r>
      <w:r w:rsidR="00BD18DA">
        <w:rPr>
          <w:sz w:val="28"/>
          <w:szCs w:val="28"/>
        </w:rPr>
        <w:t>–</w:t>
      </w:r>
      <w:r w:rsidRPr="00C72814">
        <w:rPr>
          <w:sz w:val="28"/>
          <w:szCs w:val="28"/>
        </w:rPr>
        <w:t xml:space="preserve"> </w:t>
      </w:r>
      <w:r w:rsidR="00BD18DA">
        <w:rPr>
          <w:sz w:val="28"/>
          <w:szCs w:val="28"/>
        </w:rPr>
        <w:t xml:space="preserve">по </w:t>
      </w:r>
      <w:r w:rsidRPr="00C72814">
        <w:rPr>
          <w:sz w:val="28"/>
          <w:szCs w:val="28"/>
        </w:rPr>
        <w:t xml:space="preserve">6 образовательных программ. ГБПОУ СО «Нефтегорский государственный техникум» отметил нехватку оборудования </w:t>
      </w:r>
      <w:r w:rsidR="005B4FBA">
        <w:rPr>
          <w:sz w:val="28"/>
          <w:szCs w:val="28"/>
        </w:rPr>
        <w:t>для реализации</w:t>
      </w:r>
      <w:r w:rsidRPr="00C72814">
        <w:rPr>
          <w:sz w:val="28"/>
          <w:szCs w:val="28"/>
        </w:rPr>
        <w:t xml:space="preserve"> четыре</w:t>
      </w:r>
      <w:r w:rsidR="005B4FBA">
        <w:rPr>
          <w:sz w:val="28"/>
          <w:szCs w:val="28"/>
        </w:rPr>
        <w:t>х</w:t>
      </w:r>
      <w:r w:rsidRPr="00C72814">
        <w:rPr>
          <w:sz w:val="28"/>
          <w:szCs w:val="28"/>
        </w:rPr>
        <w:t xml:space="preserve"> образовательны</w:t>
      </w:r>
      <w:r w:rsidR="005B4FBA">
        <w:rPr>
          <w:sz w:val="28"/>
          <w:szCs w:val="28"/>
        </w:rPr>
        <w:t>х</w:t>
      </w:r>
      <w:r w:rsidRPr="00C72814">
        <w:rPr>
          <w:sz w:val="28"/>
          <w:szCs w:val="28"/>
        </w:rPr>
        <w:t xml:space="preserve"> программ. Семь ПОО </w:t>
      </w:r>
      <w:r w:rsidR="005B4FBA">
        <w:rPr>
          <w:sz w:val="28"/>
          <w:szCs w:val="28"/>
        </w:rPr>
        <w:t xml:space="preserve">отмечают недостаток оборудования </w:t>
      </w:r>
      <w:r w:rsidRPr="00C72814">
        <w:rPr>
          <w:sz w:val="28"/>
          <w:szCs w:val="28"/>
        </w:rPr>
        <w:t xml:space="preserve">по </w:t>
      </w:r>
      <w:r w:rsidR="005B4FBA">
        <w:rPr>
          <w:sz w:val="28"/>
          <w:szCs w:val="28"/>
        </w:rPr>
        <w:t>двум</w:t>
      </w:r>
      <w:r w:rsidRPr="00C72814">
        <w:rPr>
          <w:sz w:val="28"/>
          <w:szCs w:val="28"/>
        </w:rPr>
        <w:t xml:space="preserve"> программ</w:t>
      </w:r>
      <w:r w:rsidR="005B4FBA">
        <w:rPr>
          <w:sz w:val="28"/>
          <w:szCs w:val="28"/>
        </w:rPr>
        <w:t>ам</w:t>
      </w:r>
      <w:r w:rsidRPr="00C72814">
        <w:rPr>
          <w:sz w:val="28"/>
          <w:szCs w:val="28"/>
        </w:rPr>
        <w:t xml:space="preserve"> и 12 ПОО </w:t>
      </w:r>
      <w:r w:rsidR="005B4FBA">
        <w:rPr>
          <w:sz w:val="28"/>
          <w:szCs w:val="28"/>
        </w:rPr>
        <w:t xml:space="preserve">– </w:t>
      </w:r>
      <w:r w:rsidRPr="00C72814">
        <w:rPr>
          <w:sz w:val="28"/>
          <w:szCs w:val="28"/>
        </w:rPr>
        <w:t>по одной программе.</w:t>
      </w:r>
    </w:p>
    <w:p w14:paraId="6241EDC7" w14:textId="77777777" w:rsidR="00C72814" w:rsidRDefault="00C72814" w:rsidP="00C72814">
      <w:pPr>
        <w:pStyle w:val="a6"/>
        <w:spacing w:line="288" w:lineRule="auto"/>
        <w:ind w:firstLine="708"/>
        <w:jc w:val="right"/>
        <w:rPr>
          <w:sz w:val="28"/>
          <w:szCs w:val="28"/>
        </w:rPr>
      </w:pPr>
    </w:p>
    <w:p w14:paraId="79233DFA" w14:textId="77777777" w:rsidR="00C72814" w:rsidRDefault="00C72814" w:rsidP="00C72814">
      <w:pPr>
        <w:pStyle w:val="a6"/>
        <w:spacing w:line="288" w:lineRule="auto"/>
        <w:ind w:firstLine="708"/>
        <w:jc w:val="right"/>
        <w:rPr>
          <w:sz w:val="28"/>
          <w:szCs w:val="28"/>
        </w:rPr>
      </w:pPr>
    </w:p>
    <w:p w14:paraId="164F2D05" w14:textId="53B6E0CD" w:rsidR="00440286" w:rsidRPr="00C72814" w:rsidRDefault="00440286" w:rsidP="00C72814">
      <w:pPr>
        <w:pStyle w:val="a6"/>
        <w:spacing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BD18DA">
        <w:rPr>
          <w:sz w:val="28"/>
          <w:szCs w:val="28"/>
        </w:rPr>
        <w:t xml:space="preserve"> 2.</w:t>
      </w:r>
    </w:p>
    <w:p w14:paraId="3CED8F21" w14:textId="29DAF383" w:rsidR="00440286" w:rsidRPr="00C72814" w:rsidRDefault="00440286" w:rsidP="00C72814">
      <w:pPr>
        <w:pStyle w:val="a6"/>
        <w:spacing w:line="288" w:lineRule="auto"/>
        <w:ind w:left="0" w:firstLine="708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Образовательные организации и наименования программ обучения</w:t>
      </w:r>
      <w:r w:rsidR="009F1C3A" w:rsidRPr="00C72814">
        <w:rPr>
          <w:b/>
          <w:bCs/>
          <w:sz w:val="28"/>
          <w:szCs w:val="28"/>
        </w:rPr>
        <w:t>, имеющих</w:t>
      </w:r>
      <w:r w:rsidRPr="00C72814">
        <w:rPr>
          <w:b/>
          <w:bCs/>
          <w:sz w:val="28"/>
          <w:szCs w:val="28"/>
        </w:rPr>
        <w:t xml:space="preserve"> дефицит оборудования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870811" w:rsidRPr="00B10D6B" w14:paraId="674049D2" w14:textId="77777777" w:rsidTr="005B4FBA">
        <w:trPr>
          <w:trHeight w:val="288"/>
        </w:trPr>
        <w:tc>
          <w:tcPr>
            <w:tcW w:w="3681" w:type="dxa"/>
            <w:shd w:val="clear" w:color="auto" w:fill="D9D9D9" w:themeFill="background1" w:themeFillShade="D9"/>
            <w:noWrap/>
            <w:hideMark/>
          </w:tcPr>
          <w:p w14:paraId="18030EE0" w14:textId="77777777" w:rsidR="00870811" w:rsidRPr="00B10D6B" w:rsidRDefault="00870811" w:rsidP="00B10D6B">
            <w:pPr>
              <w:pStyle w:val="a6"/>
              <w:spacing w:before="0" w:after="0"/>
              <w:ind w:left="0"/>
              <w:jc w:val="center"/>
              <w:rPr>
                <w:b/>
                <w:bCs/>
                <w:szCs w:val="24"/>
              </w:rPr>
            </w:pPr>
            <w:r w:rsidRPr="00B10D6B">
              <w:rPr>
                <w:b/>
                <w:bCs/>
                <w:szCs w:val="24"/>
              </w:rPr>
              <w:t>ПОО</w:t>
            </w:r>
          </w:p>
        </w:tc>
        <w:tc>
          <w:tcPr>
            <w:tcW w:w="6804" w:type="dxa"/>
            <w:shd w:val="clear" w:color="auto" w:fill="D9D9D9" w:themeFill="background1" w:themeFillShade="D9"/>
            <w:noWrap/>
            <w:hideMark/>
          </w:tcPr>
          <w:p w14:paraId="485E5DC6" w14:textId="77777777" w:rsidR="00870811" w:rsidRPr="00B10D6B" w:rsidRDefault="00870811" w:rsidP="00B10D6B">
            <w:pPr>
              <w:pStyle w:val="a6"/>
              <w:spacing w:before="0" w:after="0"/>
              <w:ind w:left="0"/>
              <w:jc w:val="center"/>
              <w:rPr>
                <w:b/>
                <w:bCs/>
                <w:szCs w:val="24"/>
              </w:rPr>
            </w:pPr>
            <w:r w:rsidRPr="00B10D6B">
              <w:rPr>
                <w:b/>
                <w:bCs/>
                <w:szCs w:val="24"/>
              </w:rPr>
              <w:t>Наименование программ обучения</w:t>
            </w:r>
          </w:p>
        </w:tc>
      </w:tr>
      <w:tr w:rsidR="00870811" w:rsidRPr="00C72814" w14:paraId="66AB0010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285CF5C7" w14:textId="06D1CB98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6804" w:type="dxa"/>
            <w:noWrap/>
            <w:vAlign w:val="center"/>
            <w:hideMark/>
          </w:tcPr>
          <w:p w14:paraId="114D89C5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870811" w:rsidRPr="00C72814" w14:paraId="2E1A3F4B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492E5A2D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12464D90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15.01.33 Токарь на станках с числовым программным управлением</w:t>
            </w:r>
          </w:p>
        </w:tc>
      </w:tr>
      <w:tr w:rsidR="00870811" w:rsidRPr="00C72814" w14:paraId="5BD60B7D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3FFAD9A4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157C47AA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15.01.35 Мастер слесарных работ</w:t>
            </w:r>
          </w:p>
        </w:tc>
      </w:tr>
      <w:tr w:rsidR="00870811" w:rsidRPr="00C72814" w14:paraId="045A78E3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3D83A63C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7E8D0DE1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</w:tr>
      <w:tr w:rsidR="00870811" w:rsidRPr="00C72814" w14:paraId="42B057B1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1DDC5197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832DF61" w14:textId="470098F9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870811" w:rsidRPr="00C72814" w14:paraId="0C9EB311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0220F7C6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45CE0B92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44.02.02 Преподавание в начальных классах</w:t>
            </w:r>
          </w:p>
        </w:tc>
      </w:tr>
      <w:tr w:rsidR="00870811" w:rsidRPr="00C72814" w14:paraId="69421EF9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3F48412F" w14:textId="22556753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«Сызранский политехнический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51F96FC8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870811" w:rsidRPr="00C72814" w14:paraId="4E80ED70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28AB3610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4B45C41A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15.01.32 Оператор станков с программным управлением</w:t>
            </w:r>
          </w:p>
        </w:tc>
      </w:tr>
      <w:tr w:rsidR="00870811" w:rsidRPr="00C72814" w14:paraId="0CAD9437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4321D347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03B332B9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15.01.38 Оператор-наладчик металлорежущих станков</w:t>
            </w:r>
          </w:p>
        </w:tc>
      </w:tr>
      <w:tr w:rsidR="00870811" w:rsidRPr="00C72814" w14:paraId="2CB08E54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7A1BAD83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12DC68E3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23.01.17 Мастер по ремонту и обслуживанию автомобилей</w:t>
            </w:r>
          </w:p>
        </w:tc>
      </w:tr>
      <w:tr w:rsidR="00870811" w:rsidRPr="00C72814" w14:paraId="52732A3D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0C50F965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197C591B" w14:textId="1373B632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870811" w:rsidRPr="00C72814" w14:paraId="44C87470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2728404D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4E379127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27.02.07 Управление качеством продукции, процессов и услуг (по отраслям)</w:t>
            </w:r>
          </w:p>
        </w:tc>
      </w:tr>
      <w:tr w:rsidR="00870811" w:rsidRPr="00C72814" w14:paraId="4E3840A1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5927BC69" w14:textId="1610824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«Нефтегорский государственный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6473EC2C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08.02.01 Строительство и эксплуатация зданий и сооружений</w:t>
            </w:r>
          </w:p>
        </w:tc>
      </w:tr>
      <w:tr w:rsidR="00870811" w:rsidRPr="00C72814" w14:paraId="25CE9B9E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5F1448DD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83C211A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870811" w:rsidRPr="00C72814" w14:paraId="148258A0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0234C695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3DB2EEDD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  <w:tr w:rsidR="00870811" w:rsidRPr="00C72814" w14:paraId="73057476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678EAF6A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67EC65AC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44.02.02 Преподавание в начальных классах</w:t>
            </w:r>
          </w:p>
        </w:tc>
      </w:tr>
      <w:tr w:rsidR="00870811" w:rsidRPr="00C72814" w14:paraId="330B7931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3351D22C" w14:textId="2FE5876D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6804" w:type="dxa"/>
            <w:noWrap/>
            <w:vAlign w:val="center"/>
            <w:hideMark/>
          </w:tcPr>
          <w:p w14:paraId="64F8ACD6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13.01.10 Электромонтёр по ремонту и обслуживанию электрооборудования (по отраслям)</w:t>
            </w:r>
          </w:p>
        </w:tc>
      </w:tr>
      <w:tr w:rsidR="00870811" w:rsidRPr="00C72814" w14:paraId="212F492A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5A351268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4110162B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15.02.16 Технология машиностроения</w:t>
            </w:r>
          </w:p>
        </w:tc>
      </w:tr>
      <w:tr w:rsidR="00870811" w:rsidRPr="00C72814" w14:paraId="748E9A17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2E16860F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3121B0F6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38.02.08 Торговое дело</w:t>
            </w:r>
          </w:p>
        </w:tc>
      </w:tr>
      <w:tr w:rsidR="00870811" w:rsidRPr="00C72814" w14:paraId="1B1EF406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1DBA648F" w14:textId="4D7906BF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«Губернский колледж города Похвистнево»</w:t>
            </w:r>
          </w:p>
        </w:tc>
        <w:tc>
          <w:tcPr>
            <w:tcW w:w="6804" w:type="dxa"/>
            <w:noWrap/>
            <w:vAlign w:val="center"/>
            <w:hideMark/>
          </w:tcPr>
          <w:p w14:paraId="12B093B3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870811" w:rsidRPr="00C72814" w14:paraId="7396E8C2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0D84544A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8A240A6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  <w:tr w:rsidR="00870811" w:rsidRPr="00C72814" w14:paraId="76E91718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7F6C4D1D" w14:textId="7777777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78D74E70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44.02.02 Преподавание в начальных классах</w:t>
            </w:r>
          </w:p>
        </w:tc>
      </w:tr>
      <w:tr w:rsidR="003A5C2B" w:rsidRPr="00C72814" w14:paraId="0611AABB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6727F006" w14:textId="685453D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6804" w:type="dxa"/>
            <w:noWrap/>
            <w:vAlign w:val="center"/>
            <w:hideMark/>
          </w:tcPr>
          <w:p w14:paraId="022FFD36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  <w:tr w:rsidR="003A5C2B" w:rsidRPr="00C72814" w14:paraId="402F7315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6ECF7E8E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9370E61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44.02.02 Преподавание в начальных классах</w:t>
            </w:r>
          </w:p>
        </w:tc>
      </w:tr>
      <w:tr w:rsidR="003A5C2B" w:rsidRPr="00C72814" w14:paraId="615528D8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775ED048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0B694A54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44.02.05 Коррекционная педагогика в начальном образовании</w:t>
            </w:r>
          </w:p>
        </w:tc>
      </w:tr>
      <w:tr w:rsidR="003A5C2B" w:rsidRPr="00C72814" w14:paraId="670A5F0B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1B0CC661" w14:textId="0EA96468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«Сергиевский губернский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54233DE5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40.02.02 Правоохранительная деятельность</w:t>
            </w:r>
          </w:p>
        </w:tc>
      </w:tr>
      <w:tr w:rsidR="003A5C2B" w:rsidRPr="00C72814" w14:paraId="72712D8F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13ED1592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09613D16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  <w:tr w:rsidR="003A5C2B" w:rsidRPr="00C72814" w14:paraId="5533D38C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7AEDCC78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0FCA0BD0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44.02.02 Преподавание в начальных классах</w:t>
            </w:r>
          </w:p>
        </w:tc>
      </w:tr>
      <w:tr w:rsidR="003A5C2B" w:rsidRPr="00C72814" w14:paraId="322A8569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40478969" w14:textId="212BDF7A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6804" w:type="dxa"/>
            <w:noWrap/>
            <w:vAlign w:val="center"/>
            <w:hideMark/>
          </w:tcPr>
          <w:p w14:paraId="136F5C09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15.01.32 Оператор станков с программным управлением</w:t>
            </w:r>
          </w:p>
        </w:tc>
      </w:tr>
      <w:tr w:rsidR="003A5C2B" w:rsidRPr="00C72814" w14:paraId="2624C19A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244CD334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324F455D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15.01.33 Токарь на станках с числовым программным управлением</w:t>
            </w:r>
          </w:p>
        </w:tc>
      </w:tr>
      <w:tr w:rsidR="003A5C2B" w:rsidRPr="00C72814" w14:paraId="4401DD13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6B23E8FD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5BAE2D04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15.01.34 Фрезеровщик на станках с числовым программным управлением</w:t>
            </w:r>
          </w:p>
        </w:tc>
      </w:tr>
      <w:tr w:rsidR="003A5C2B" w:rsidRPr="00C72814" w14:paraId="5A67FE7C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168B0DF4" w14:textId="22106FCB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lastRenderedPageBreak/>
              <w:t>ГБПОУ СО «Чапаевский химико-технологический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6FA2FA44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</w:tr>
      <w:tr w:rsidR="003A5C2B" w:rsidRPr="00C72814" w14:paraId="5F1C0E2B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629AB795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6481B57B" w14:textId="2FCAAE59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3A5C2B" w:rsidRPr="00C72814" w14:paraId="071787CB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52586355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3E79A4F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38.02.01 Экономика и бухгалтерский учет (по отраслям)</w:t>
            </w:r>
          </w:p>
        </w:tc>
      </w:tr>
      <w:tr w:rsidR="003A5C2B" w:rsidRPr="00C72814" w14:paraId="46F15FE8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2CC127FA" w14:textId="71D19830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ГАПОУ СО «Новокуйбышевский нефтехимический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09276243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 xml:space="preserve">15.02.12 Монтаж, техническое обслуживание, эксплуатация и ремонт промышленного оборудования (по отраслям) </w:t>
            </w:r>
          </w:p>
        </w:tc>
      </w:tr>
      <w:tr w:rsidR="003A5C2B" w:rsidRPr="00C72814" w14:paraId="56F41094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34F930A2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56CB7929" w14:textId="4D8F62DA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3A5C2B" w:rsidRPr="00C72814" w14:paraId="49147C7D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6C2CF32D" w14:textId="1A7FF6BD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«Домашкинский государственный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1379F764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3A5C2B" w:rsidRPr="00C72814" w14:paraId="71283179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31F893FD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8521CD0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  <w:tr w:rsidR="003A5C2B" w:rsidRPr="00C72814" w14:paraId="01C2DAB0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2DFEEDF6" w14:textId="376D6EF0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6804" w:type="dxa"/>
            <w:noWrap/>
            <w:vAlign w:val="center"/>
            <w:hideMark/>
          </w:tcPr>
          <w:p w14:paraId="27FBCBB6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08.02.14 Эксплуатация и обслуживание многоквартирного дома</w:t>
            </w:r>
          </w:p>
        </w:tc>
      </w:tr>
      <w:tr w:rsidR="003A5C2B" w:rsidRPr="00C72814" w14:paraId="211C39D5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2B4C560D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2A8DE879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  <w:tr w:rsidR="003A5C2B" w:rsidRPr="00C72814" w14:paraId="4B30439E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52E36BFB" w14:textId="01188551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«Губернский техникум м.р. Кошкинский»</w:t>
            </w:r>
          </w:p>
        </w:tc>
        <w:tc>
          <w:tcPr>
            <w:tcW w:w="6804" w:type="dxa"/>
            <w:noWrap/>
            <w:vAlign w:val="center"/>
            <w:hideMark/>
          </w:tcPr>
          <w:p w14:paraId="79B26096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3A5C2B" w:rsidRPr="00C72814" w14:paraId="2425FC84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159ED83F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09DAA62F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23.01.17 Мастер по ремонту и обслуживанию автомобилей</w:t>
            </w:r>
          </w:p>
        </w:tc>
      </w:tr>
      <w:tr w:rsidR="003A5C2B" w:rsidRPr="00C72814" w14:paraId="772596F6" w14:textId="77777777" w:rsidTr="005B4FBA">
        <w:trPr>
          <w:trHeight w:val="288"/>
        </w:trPr>
        <w:tc>
          <w:tcPr>
            <w:tcW w:w="3681" w:type="dxa"/>
            <w:vMerge w:val="restart"/>
            <w:noWrap/>
            <w:hideMark/>
          </w:tcPr>
          <w:p w14:paraId="60552A92" w14:textId="302FBC2B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«Новокуйбышевский гуманитарно-технологиче</w:t>
            </w:r>
            <w:r w:rsidR="00F64E2C" w:rsidRPr="005B4FBA">
              <w:rPr>
                <w:szCs w:val="24"/>
              </w:rPr>
              <w:t>с</w:t>
            </w:r>
            <w:r w:rsidRPr="005B4FBA">
              <w:rPr>
                <w:szCs w:val="24"/>
              </w:rPr>
              <w:t>кий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3E4EFBFB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38.02.01 Экономика и бухгалтерский учет (по отраслям)</w:t>
            </w:r>
          </w:p>
        </w:tc>
      </w:tr>
      <w:tr w:rsidR="003A5C2B" w:rsidRPr="00C72814" w14:paraId="1BA810E9" w14:textId="77777777" w:rsidTr="005B4FBA">
        <w:trPr>
          <w:trHeight w:val="288"/>
        </w:trPr>
        <w:tc>
          <w:tcPr>
            <w:tcW w:w="3681" w:type="dxa"/>
            <w:vMerge/>
            <w:noWrap/>
            <w:hideMark/>
          </w:tcPr>
          <w:p w14:paraId="781D3FD8" w14:textId="77777777" w:rsidR="003A5C2B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6804" w:type="dxa"/>
            <w:noWrap/>
            <w:vAlign w:val="center"/>
            <w:hideMark/>
          </w:tcPr>
          <w:p w14:paraId="152731A4" w14:textId="77777777" w:rsidR="003A5C2B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44.02.02 Преподавание в начальных классах</w:t>
            </w:r>
          </w:p>
        </w:tc>
      </w:tr>
      <w:tr w:rsidR="00870811" w:rsidRPr="00C72814" w14:paraId="5525675B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199D7431" w14:textId="165A87C7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«Поволжский государственный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487F4275" w14:textId="0C6DA8C9" w:rsidR="00870811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</w:t>
            </w:r>
            <w:r w:rsidR="00870811" w:rsidRPr="00C72814">
              <w:rPr>
                <w:szCs w:val="24"/>
              </w:rPr>
              <w:t xml:space="preserve"> обслуживание и ремонт двигателей, систем и агрегатов автомобилей</w:t>
            </w:r>
          </w:p>
        </w:tc>
      </w:tr>
      <w:tr w:rsidR="00870811" w:rsidRPr="00C72814" w14:paraId="5166D720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16FAFAA2" w14:textId="327A3030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«Самарский социально-педагогический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356DD3E5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40.02.02 Правоохранительная деятельность</w:t>
            </w:r>
          </w:p>
        </w:tc>
      </w:tr>
      <w:tr w:rsidR="00870811" w:rsidRPr="00C72814" w14:paraId="1E22E39F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7157C5C8" w14:textId="4884412F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«Технологический колледж имени Н.Д. Кузнецова»</w:t>
            </w:r>
          </w:p>
        </w:tc>
        <w:tc>
          <w:tcPr>
            <w:tcW w:w="6804" w:type="dxa"/>
            <w:noWrap/>
            <w:vAlign w:val="center"/>
            <w:hideMark/>
          </w:tcPr>
          <w:p w14:paraId="4F4B7DB8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</w:tr>
      <w:tr w:rsidR="00870811" w:rsidRPr="00C72814" w14:paraId="5C7B65BB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3B831431" w14:textId="44264F9B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«Тольяттинский химико-технологический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2EAA75F1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 xml:space="preserve">15.02.17 Монтаж, техническое обслуживание, эксплуатация и ремонт промышленного оборудования (по отраслям) </w:t>
            </w:r>
          </w:p>
        </w:tc>
      </w:tr>
      <w:tr w:rsidR="00870811" w:rsidRPr="00C72814" w14:paraId="4FD6B310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04FAA635" w14:textId="181E032E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«Борский государственный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1EC6E89E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870811" w:rsidRPr="00C72814" w14:paraId="0A7823A1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07862B07" w14:textId="77777777" w:rsidR="003A5C2B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 xml:space="preserve">ГАПОУ СО «Колледж технического и художественного образования </w:t>
            </w:r>
          </w:p>
          <w:p w14:paraId="7AA05975" w14:textId="6E3F2548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г.</w:t>
            </w:r>
            <w:r w:rsidR="003A5C2B" w:rsidRPr="005B4FBA">
              <w:rPr>
                <w:szCs w:val="24"/>
              </w:rPr>
              <w:t xml:space="preserve"> </w:t>
            </w:r>
            <w:r w:rsidRPr="005B4FBA">
              <w:rPr>
                <w:szCs w:val="24"/>
              </w:rPr>
              <w:t>Тольятти»</w:t>
            </w:r>
          </w:p>
        </w:tc>
        <w:tc>
          <w:tcPr>
            <w:tcW w:w="6804" w:type="dxa"/>
            <w:noWrap/>
            <w:vAlign w:val="center"/>
            <w:hideMark/>
          </w:tcPr>
          <w:p w14:paraId="7494C5E0" w14:textId="65BE5781" w:rsidR="00870811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</w:t>
            </w:r>
            <w:r w:rsidR="00870811" w:rsidRPr="00C72814">
              <w:rPr>
                <w:szCs w:val="24"/>
              </w:rPr>
              <w:t xml:space="preserve"> обслуживание и ремонт двигателей, систем и агрегатов автомобилей</w:t>
            </w:r>
          </w:p>
        </w:tc>
      </w:tr>
      <w:tr w:rsidR="00870811" w:rsidRPr="00C72814" w14:paraId="71F85538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3DFB97B4" w14:textId="45D488E4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 xml:space="preserve">ГАПОУ </w:t>
            </w:r>
            <w:r w:rsidR="003A5C2B" w:rsidRPr="005B4FBA">
              <w:rPr>
                <w:szCs w:val="24"/>
              </w:rPr>
              <w:t>СО «</w:t>
            </w:r>
            <w:r w:rsidRPr="005B4FBA">
              <w:rPr>
                <w:szCs w:val="24"/>
              </w:rPr>
              <w:t>Тольяттинский электротехнический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77F7A16A" w14:textId="0F0EE7EB" w:rsidR="00870811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</w:t>
            </w:r>
            <w:r w:rsidR="00870811" w:rsidRPr="00C72814">
              <w:rPr>
                <w:szCs w:val="24"/>
              </w:rPr>
              <w:t xml:space="preserve"> обслуживание и ремонт двигателей, систем и агрегатов автомобилей</w:t>
            </w:r>
          </w:p>
        </w:tc>
      </w:tr>
      <w:tr w:rsidR="00870811" w:rsidRPr="00C72814" w14:paraId="265CB788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5EEA2CF8" w14:textId="5DC4A140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 xml:space="preserve">ГБПОУ </w:t>
            </w:r>
            <w:r w:rsidR="003A5C2B" w:rsidRPr="005B4FBA">
              <w:rPr>
                <w:szCs w:val="24"/>
              </w:rPr>
              <w:t>СО</w:t>
            </w:r>
            <w:r w:rsidRPr="005B4FBA">
              <w:rPr>
                <w:szCs w:val="24"/>
              </w:rPr>
              <w:t xml:space="preserve"> «Пестравский государственный техникум имени Героя Социалистического Труда А.У. Сычёва»</w:t>
            </w:r>
          </w:p>
        </w:tc>
        <w:tc>
          <w:tcPr>
            <w:tcW w:w="6804" w:type="dxa"/>
            <w:noWrap/>
            <w:vAlign w:val="center"/>
            <w:hideMark/>
          </w:tcPr>
          <w:p w14:paraId="58CC0806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15.01.05 Сварщик (ручной и частично механизированной сварки (наплавки)</w:t>
            </w:r>
          </w:p>
        </w:tc>
      </w:tr>
      <w:tr w:rsidR="00870811" w:rsidRPr="00C72814" w14:paraId="5C1445AB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4DF99EB8" w14:textId="5509D1FA" w:rsidR="00870811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</w:t>
            </w:r>
            <w:r w:rsidR="00870811" w:rsidRPr="005B4FBA">
              <w:rPr>
                <w:szCs w:val="24"/>
              </w:rPr>
              <w:t>Самарский политехнический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7C4AC92A" w14:textId="1A6A8B82" w:rsidR="00870811" w:rsidRPr="00C72814" w:rsidRDefault="003A5C2B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23.02.07 Техническое</w:t>
            </w:r>
            <w:r w:rsidR="00870811" w:rsidRPr="00C72814">
              <w:rPr>
                <w:szCs w:val="24"/>
              </w:rPr>
              <w:t xml:space="preserve"> обслуживание и ремонт двигателей, систем и агрегатов автомобилей</w:t>
            </w:r>
          </w:p>
        </w:tc>
      </w:tr>
      <w:tr w:rsidR="00870811" w:rsidRPr="00C72814" w14:paraId="6E0A4A98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10C1A33D" w14:textId="680D0587" w:rsidR="00870811" w:rsidRPr="005B4FBA" w:rsidRDefault="003A5C2B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</w:t>
            </w:r>
            <w:r w:rsidR="00870811" w:rsidRPr="005B4FBA">
              <w:rPr>
                <w:szCs w:val="24"/>
              </w:rPr>
              <w:t xml:space="preserve"> «Тольяттинский социально-экономический колледж»</w:t>
            </w:r>
          </w:p>
        </w:tc>
        <w:tc>
          <w:tcPr>
            <w:tcW w:w="6804" w:type="dxa"/>
            <w:noWrap/>
            <w:vAlign w:val="center"/>
            <w:hideMark/>
          </w:tcPr>
          <w:p w14:paraId="6FA02723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</w:tc>
      </w:tr>
      <w:tr w:rsidR="00870811" w:rsidRPr="00C72814" w14:paraId="7B803A31" w14:textId="77777777" w:rsidTr="005B4FBA">
        <w:trPr>
          <w:trHeight w:val="288"/>
        </w:trPr>
        <w:tc>
          <w:tcPr>
            <w:tcW w:w="3681" w:type="dxa"/>
            <w:noWrap/>
            <w:hideMark/>
          </w:tcPr>
          <w:p w14:paraId="1BDCA42E" w14:textId="32CD04E5" w:rsidR="00870811" w:rsidRPr="005B4FBA" w:rsidRDefault="00870811" w:rsidP="005B4FBA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5B4FBA">
              <w:rPr>
                <w:szCs w:val="24"/>
              </w:rPr>
              <w:t>ГБПОУ СО «Красноярский государственный техникум»</w:t>
            </w:r>
          </w:p>
        </w:tc>
        <w:tc>
          <w:tcPr>
            <w:tcW w:w="6804" w:type="dxa"/>
            <w:noWrap/>
            <w:vAlign w:val="center"/>
            <w:hideMark/>
          </w:tcPr>
          <w:p w14:paraId="7A932F08" w14:textId="77777777" w:rsidR="00870811" w:rsidRPr="00C72814" w:rsidRDefault="00870811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  <w:r w:rsidRPr="00C72814">
              <w:rPr>
                <w:szCs w:val="24"/>
              </w:rPr>
              <w:t>44.02.01 Дошкольное образование</w:t>
            </w:r>
          </w:p>
        </w:tc>
      </w:tr>
    </w:tbl>
    <w:p w14:paraId="2381B448" w14:textId="681BC628" w:rsidR="00870811" w:rsidRPr="00C72814" w:rsidRDefault="000F0DEA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lastRenderedPageBreak/>
        <w:t>Полностью список образовательных организаций с указанием программ обучения, имеющих дефицит оборудования</w:t>
      </w:r>
      <w:r w:rsidR="00274BB8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и перечнем недостающего оборудования </w:t>
      </w:r>
      <w:r w:rsidRPr="003A7E2C">
        <w:rPr>
          <w:sz w:val="28"/>
          <w:szCs w:val="28"/>
        </w:rPr>
        <w:t xml:space="preserve">приведен в </w:t>
      </w:r>
      <w:r w:rsidR="0078078F" w:rsidRPr="003A7E2C">
        <w:rPr>
          <w:sz w:val="28"/>
          <w:szCs w:val="28"/>
        </w:rPr>
        <w:t>Таблиц</w:t>
      </w:r>
      <w:r w:rsidR="00DD6B1A" w:rsidRPr="003A7E2C">
        <w:rPr>
          <w:sz w:val="28"/>
          <w:szCs w:val="28"/>
        </w:rPr>
        <w:t>е</w:t>
      </w:r>
      <w:r w:rsidR="0078078F" w:rsidRPr="003A7E2C">
        <w:rPr>
          <w:sz w:val="28"/>
          <w:szCs w:val="28"/>
        </w:rPr>
        <w:t xml:space="preserve"> 2 </w:t>
      </w:r>
      <w:r w:rsidRPr="003A7E2C">
        <w:rPr>
          <w:sz w:val="28"/>
          <w:szCs w:val="28"/>
        </w:rPr>
        <w:t>ПРИЛОЖЕНИ</w:t>
      </w:r>
      <w:r w:rsidR="0078078F" w:rsidRPr="003A7E2C">
        <w:rPr>
          <w:sz w:val="28"/>
          <w:szCs w:val="28"/>
        </w:rPr>
        <w:t>Я</w:t>
      </w:r>
      <w:r w:rsidRPr="003A7E2C">
        <w:rPr>
          <w:sz w:val="28"/>
          <w:szCs w:val="28"/>
        </w:rPr>
        <w:t xml:space="preserve"> </w:t>
      </w:r>
      <w:r w:rsidR="00D833A3">
        <w:rPr>
          <w:sz w:val="28"/>
          <w:szCs w:val="28"/>
        </w:rPr>
        <w:t>4</w:t>
      </w:r>
      <w:r w:rsidRPr="003A7E2C">
        <w:rPr>
          <w:sz w:val="28"/>
          <w:szCs w:val="28"/>
        </w:rPr>
        <w:t>.</w:t>
      </w:r>
    </w:p>
    <w:p w14:paraId="15FB2982" w14:textId="3A9BB4D1" w:rsidR="00F64E2C" w:rsidRPr="00C72814" w:rsidRDefault="00027D81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Из 29 образовательных программ (9 ППКРС, 20 ППССЗ) дефицит оборудования выявлен по 22 программам (9 ППКРС и 13 ППССЗ). </w:t>
      </w:r>
    </w:p>
    <w:p w14:paraId="6859BD05" w14:textId="0D3D47AB" w:rsidR="00027D81" w:rsidRPr="0078078F" w:rsidRDefault="00027D81" w:rsidP="00C72814">
      <w:pPr>
        <w:pStyle w:val="a6"/>
        <w:spacing w:line="288" w:lineRule="auto"/>
        <w:ind w:left="0" w:firstLine="708"/>
        <w:jc w:val="right"/>
        <w:rPr>
          <w:sz w:val="28"/>
          <w:szCs w:val="28"/>
        </w:rPr>
      </w:pPr>
      <w:r w:rsidRPr="0078078F">
        <w:rPr>
          <w:sz w:val="28"/>
          <w:szCs w:val="28"/>
        </w:rPr>
        <w:t>Диаграмма</w:t>
      </w:r>
      <w:r w:rsidR="0078078F" w:rsidRPr="0078078F">
        <w:rPr>
          <w:sz w:val="28"/>
          <w:szCs w:val="28"/>
        </w:rPr>
        <w:t xml:space="preserve"> 5.</w:t>
      </w:r>
    </w:p>
    <w:p w14:paraId="55B568A5" w14:textId="02955E7E" w:rsidR="00027D81" w:rsidRPr="00C72814" w:rsidRDefault="00027D81" w:rsidP="0078078F">
      <w:pPr>
        <w:pStyle w:val="a6"/>
        <w:spacing w:line="288" w:lineRule="auto"/>
        <w:ind w:left="0"/>
        <w:jc w:val="center"/>
        <w:rPr>
          <w:b/>
          <w:bCs/>
          <w:sz w:val="28"/>
          <w:szCs w:val="28"/>
        </w:rPr>
      </w:pPr>
      <w:r w:rsidRPr="0078078F">
        <w:rPr>
          <w:b/>
          <w:bCs/>
          <w:sz w:val="28"/>
          <w:szCs w:val="28"/>
        </w:rPr>
        <w:t xml:space="preserve">Образовательные </w:t>
      </w:r>
      <w:r w:rsidR="009F1C3A" w:rsidRPr="0078078F">
        <w:rPr>
          <w:b/>
          <w:bCs/>
          <w:sz w:val="28"/>
          <w:szCs w:val="28"/>
        </w:rPr>
        <w:t>программы</w:t>
      </w:r>
      <w:r w:rsidRPr="0078078F">
        <w:rPr>
          <w:b/>
          <w:bCs/>
          <w:sz w:val="28"/>
          <w:szCs w:val="28"/>
        </w:rPr>
        <w:t xml:space="preserve">, </w:t>
      </w:r>
      <w:r w:rsidR="009F1C3A" w:rsidRPr="0078078F">
        <w:rPr>
          <w:b/>
          <w:bCs/>
          <w:sz w:val="28"/>
          <w:szCs w:val="28"/>
        </w:rPr>
        <w:t>имеющие</w:t>
      </w:r>
      <w:r w:rsidRPr="0078078F">
        <w:rPr>
          <w:b/>
          <w:bCs/>
          <w:sz w:val="28"/>
          <w:szCs w:val="28"/>
        </w:rPr>
        <w:t xml:space="preserve"> </w:t>
      </w:r>
      <w:r w:rsidR="000C65D2" w:rsidRPr="0078078F">
        <w:rPr>
          <w:b/>
          <w:bCs/>
          <w:sz w:val="28"/>
          <w:szCs w:val="28"/>
        </w:rPr>
        <w:t>недостаток</w:t>
      </w:r>
      <w:r w:rsidRPr="0078078F">
        <w:rPr>
          <w:b/>
          <w:bCs/>
          <w:sz w:val="28"/>
          <w:szCs w:val="28"/>
        </w:rPr>
        <w:t xml:space="preserve"> оборудования</w:t>
      </w:r>
      <w:r w:rsidR="000C65D2" w:rsidRPr="0078078F">
        <w:rPr>
          <w:b/>
          <w:bCs/>
          <w:sz w:val="28"/>
          <w:szCs w:val="28"/>
        </w:rPr>
        <w:t>,</w:t>
      </w:r>
      <w:r w:rsidRPr="0078078F">
        <w:rPr>
          <w:b/>
          <w:bCs/>
          <w:sz w:val="28"/>
          <w:szCs w:val="28"/>
        </w:rPr>
        <w:t xml:space="preserve"> с указанием количества </w:t>
      </w:r>
      <w:r w:rsidR="009F1C3A" w:rsidRPr="0078078F">
        <w:rPr>
          <w:b/>
          <w:bCs/>
          <w:sz w:val="28"/>
          <w:szCs w:val="28"/>
        </w:rPr>
        <w:t>ПОО, отметивших</w:t>
      </w:r>
      <w:r w:rsidRPr="0078078F">
        <w:rPr>
          <w:b/>
          <w:bCs/>
          <w:sz w:val="28"/>
          <w:szCs w:val="28"/>
        </w:rPr>
        <w:t xml:space="preserve"> дефицит оборудования</w:t>
      </w:r>
      <w:r w:rsidR="009F1C3A" w:rsidRPr="0078078F">
        <w:rPr>
          <w:b/>
          <w:bCs/>
          <w:sz w:val="28"/>
          <w:szCs w:val="28"/>
        </w:rPr>
        <w:t xml:space="preserve"> по ним</w:t>
      </w:r>
    </w:p>
    <w:p w14:paraId="54D93C87" w14:textId="0DFE47BB" w:rsidR="00F64E2C" w:rsidRPr="00C72814" w:rsidRDefault="00203EC1" w:rsidP="00C72814">
      <w:pPr>
        <w:pStyle w:val="a6"/>
        <w:spacing w:line="288" w:lineRule="auto"/>
        <w:ind w:left="0"/>
        <w:jc w:val="center"/>
        <w:rPr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2A2D5995" wp14:editId="3CEDF9BD">
            <wp:extent cx="6665577" cy="5120640"/>
            <wp:effectExtent l="0" t="0" r="2540" b="3810"/>
            <wp:docPr id="331485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6" t="5748" r="2703" b="7718"/>
                    <a:stretch/>
                  </pic:blipFill>
                  <pic:spPr bwMode="auto">
                    <a:xfrm>
                      <a:off x="0" y="0"/>
                      <a:ext cx="6686497" cy="513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CF74D" w14:textId="77777777" w:rsidR="009F1C3A" w:rsidRPr="00C72814" w:rsidRDefault="009F1C3A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>Чаще всего недостаток оборудования отмечался для следующих программ:</w:t>
      </w:r>
    </w:p>
    <w:p w14:paraId="3AA817D8" w14:textId="77777777" w:rsidR="009F1C3A" w:rsidRPr="00C72814" w:rsidRDefault="009F1C3A" w:rsidP="00C72814">
      <w:pPr>
        <w:pStyle w:val="a6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C72814">
        <w:rPr>
          <w:sz w:val="28"/>
          <w:szCs w:val="28"/>
        </w:rPr>
        <w:t>23.02.07 Техническое обслуживание и ремонт двигателей агрегатов автомобилей – 8 ПОО заявили о нехватке МТБ по данной программе;</w:t>
      </w:r>
    </w:p>
    <w:p w14:paraId="5DA78F43" w14:textId="77777777" w:rsidR="009F1C3A" w:rsidRPr="00C72814" w:rsidRDefault="009F1C3A" w:rsidP="00C72814">
      <w:pPr>
        <w:pStyle w:val="a6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C72814">
        <w:rPr>
          <w:sz w:val="28"/>
          <w:szCs w:val="28"/>
        </w:rPr>
        <w:t>44.02.01 Дошкольное образование – 7 ПОО;</w:t>
      </w:r>
    </w:p>
    <w:p w14:paraId="002FD65C" w14:textId="77777777" w:rsidR="009F1C3A" w:rsidRPr="00C72814" w:rsidRDefault="009F1C3A" w:rsidP="00C72814">
      <w:pPr>
        <w:pStyle w:val="a6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C72814">
        <w:rPr>
          <w:sz w:val="28"/>
          <w:szCs w:val="28"/>
        </w:rPr>
        <w:t>15.01.05 Сварщик (ручной и частично механизированной сварки (наплавки) – 7 ПОО;</w:t>
      </w:r>
    </w:p>
    <w:p w14:paraId="463F32CE" w14:textId="77777777" w:rsidR="009F1C3A" w:rsidRPr="00C72814" w:rsidRDefault="009F1C3A" w:rsidP="00C72814">
      <w:pPr>
        <w:pStyle w:val="a6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C72814">
        <w:rPr>
          <w:sz w:val="28"/>
          <w:szCs w:val="28"/>
        </w:rPr>
        <w:t>44.02.02 Преподавание в начальных классах – 6 ПОО;</w:t>
      </w:r>
    </w:p>
    <w:p w14:paraId="018CE933" w14:textId="77777777" w:rsidR="009F1C3A" w:rsidRPr="00C72814" w:rsidRDefault="009F1C3A" w:rsidP="00C72814">
      <w:pPr>
        <w:pStyle w:val="a6"/>
        <w:numPr>
          <w:ilvl w:val="0"/>
          <w:numId w:val="5"/>
        </w:numPr>
        <w:spacing w:line="288" w:lineRule="auto"/>
        <w:rPr>
          <w:sz w:val="28"/>
          <w:szCs w:val="28"/>
        </w:rPr>
      </w:pPr>
      <w:r w:rsidRPr="00C72814">
        <w:rPr>
          <w:sz w:val="28"/>
          <w:szCs w:val="28"/>
        </w:rPr>
        <w:t>15.02.17 Монтаж, техническое обслуживание, эксплуатация и ремонт промышленного оборудования (по отраслям) – 5 ПОО.</w:t>
      </w:r>
    </w:p>
    <w:p w14:paraId="15DAFBA8" w14:textId="77777777" w:rsidR="009F1C3A" w:rsidRPr="00C72814" w:rsidRDefault="009F1C3A" w:rsidP="00C72814">
      <w:pPr>
        <w:pStyle w:val="a6"/>
        <w:spacing w:line="288" w:lineRule="auto"/>
        <w:ind w:left="0" w:firstLine="708"/>
        <w:rPr>
          <w:sz w:val="28"/>
          <w:szCs w:val="28"/>
        </w:rPr>
      </w:pPr>
    </w:p>
    <w:p w14:paraId="7AE0C424" w14:textId="56929301" w:rsidR="00F64E2C" w:rsidRPr="000C3E40" w:rsidRDefault="009F1C3A" w:rsidP="00C72814">
      <w:pPr>
        <w:pStyle w:val="a6"/>
        <w:spacing w:line="288" w:lineRule="auto"/>
        <w:ind w:left="0" w:firstLine="708"/>
        <w:jc w:val="right"/>
        <w:rPr>
          <w:sz w:val="28"/>
          <w:szCs w:val="28"/>
        </w:rPr>
      </w:pPr>
      <w:r w:rsidRPr="000C3E40">
        <w:rPr>
          <w:sz w:val="28"/>
          <w:szCs w:val="28"/>
        </w:rPr>
        <w:lastRenderedPageBreak/>
        <w:t>Таблица</w:t>
      </w:r>
      <w:r w:rsidR="000C3E40" w:rsidRPr="000C3E40">
        <w:rPr>
          <w:sz w:val="28"/>
          <w:szCs w:val="28"/>
        </w:rPr>
        <w:t xml:space="preserve"> 3.</w:t>
      </w:r>
    </w:p>
    <w:p w14:paraId="51B8DF13" w14:textId="63C9892A" w:rsidR="00F64E2C" w:rsidRPr="00C72814" w:rsidRDefault="009F1C3A" w:rsidP="00C72814">
      <w:pPr>
        <w:pStyle w:val="a6"/>
        <w:spacing w:line="288" w:lineRule="auto"/>
        <w:ind w:left="0" w:firstLine="708"/>
        <w:jc w:val="center"/>
        <w:rPr>
          <w:sz w:val="28"/>
          <w:szCs w:val="28"/>
        </w:rPr>
      </w:pPr>
      <w:r w:rsidRPr="000C3E40">
        <w:rPr>
          <w:b/>
          <w:bCs/>
          <w:sz w:val="28"/>
          <w:szCs w:val="28"/>
        </w:rPr>
        <w:t>Образовательные программы, имеющие нехватку оборудования с указанием наименования ПОО, отметивших дефицит оборудования по ним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99"/>
        <w:gridCol w:w="5744"/>
      </w:tblGrid>
      <w:tr w:rsidR="00F64E2C" w:rsidRPr="00C72814" w14:paraId="1009558D" w14:textId="77777777" w:rsidTr="009F1C3A">
        <w:trPr>
          <w:trHeight w:val="288"/>
        </w:trPr>
        <w:tc>
          <w:tcPr>
            <w:tcW w:w="4599" w:type="dxa"/>
            <w:shd w:val="clear" w:color="auto" w:fill="D9D9D9" w:themeFill="background1" w:themeFillShade="D9"/>
            <w:noWrap/>
            <w:hideMark/>
          </w:tcPr>
          <w:p w14:paraId="2CAF2737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Программа обучения</w:t>
            </w:r>
          </w:p>
        </w:tc>
        <w:tc>
          <w:tcPr>
            <w:tcW w:w="5744" w:type="dxa"/>
            <w:shd w:val="clear" w:color="auto" w:fill="D9D9D9" w:themeFill="background1" w:themeFillShade="D9"/>
            <w:noWrap/>
            <w:hideMark/>
          </w:tcPr>
          <w:p w14:paraId="568038A1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ПОО</w:t>
            </w:r>
          </w:p>
        </w:tc>
      </w:tr>
      <w:tr w:rsidR="00F64E2C" w:rsidRPr="00C72814" w14:paraId="47BAEFF6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5123CCA0" w14:textId="2B16789D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5744" w:type="dxa"/>
            <w:noWrap/>
            <w:hideMark/>
          </w:tcPr>
          <w:p w14:paraId="656DFE20" w14:textId="0F5C7C92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F64E2C" w:rsidRPr="00C72814" w14:paraId="31C09917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69947E24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00B819C0" w14:textId="773913FE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«Тольяттинский электротехнический техникум»</w:t>
            </w:r>
          </w:p>
        </w:tc>
      </w:tr>
      <w:tr w:rsidR="00F64E2C" w:rsidRPr="00C72814" w14:paraId="0FCDFC40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44BDE5FE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442D1010" w14:textId="7FAE4CE9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«Новокуйбышевский нефтехимический техникум»</w:t>
            </w:r>
          </w:p>
        </w:tc>
      </w:tr>
      <w:tr w:rsidR="00F64E2C" w:rsidRPr="00C72814" w14:paraId="05DDDD80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6C52CCD5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F890050" w14:textId="71552D65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F64E2C" w:rsidRPr="00C72814" w14:paraId="5A0777F4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2B872236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7A38399F" w14:textId="55609799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политехнический колледж»</w:t>
            </w:r>
          </w:p>
        </w:tc>
      </w:tr>
      <w:tr w:rsidR="00F64E2C" w:rsidRPr="00C72814" w14:paraId="063DC28D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6B91BAC2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50B68CA0" w14:textId="3886A5A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«Поволжский государственный колледж»</w:t>
            </w:r>
          </w:p>
        </w:tc>
      </w:tr>
      <w:tr w:rsidR="00F64E2C" w:rsidRPr="00C72814" w14:paraId="755D55B5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0A5D4855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7ACA5B1" w14:textId="6C01DA29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«Сызранский политехнический колледж»</w:t>
            </w:r>
          </w:p>
        </w:tc>
      </w:tr>
      <w:tr w:rsidR="00F64E2C" w:rsidRPr="00C72814" w14:paraId="6241ED8A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18ADFBDD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65A4118B" w14:textId="625D9BD0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«Чапаевский химико-технологический техникум»</w:t>
            </w:r>
          </w:p>
        </w:tc>
      </w:tr>
      <w:tr w:rsidR="00F64E2C" w:rsidRPr="00C72814" w14:paraId="2623D58E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1642C47E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5744" w:type="dxa"/>
            <w:noWrap/>
            <w:hideMark/>
          </w:tcPr>
          <w:p w14:paraId="1A78C4D5" w14:textId="5CCA7F2A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«Пестравский государственный техникум имени Героя Социалистического Труда А.У. Сычёва»</w:t>
            </w:r>
          </w:p>
        </w:tc>
      </w:tr>
      <w:tr w:rsidR="00F64E2C" w:rsidRPr="00C72814" w14:paraId="16D7B92E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47C46893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54ECADE3" w14:textId="319889F4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«Губернский колледж города Похвистнево»2</w:t>
            </w:r>
          </w:p>
        </w:tc>
      </w:tr>
      <w:tr w:rsidR="00F64E2C" w:rsidRPr="00C72814" w14:paraId="5F569557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6CE7D9C6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159A6663" w14:textId="6FF472FE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«Домашкинский государственный техникум»</w:t>
            </w:r>
          </w:p>
        </w:tc>
      </w:tr>
      <w:tr w:rsidR="00F64E2C" w:rsidRPr="00C72814" w14:paraId="1AF8B322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17AC1F59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413B4CA8" w14:textId="166D4C3D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«Губернский техникум м.р. Кошкинский»</w:t>
            </w:r>
          </w:p>
        </w:tc>
      </w:tr>
      <w:tr w:rsidR="00F64E2C" w:rsidRPr="00C72814" w14:paraId="19C39DF5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51FCDA9E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6C5BD33C" w14:textId="6ABF4AFB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«Нефтегорский государственный техникум»</w:t>
            </w:r>
          </w:p>
        </w:tc>
      </w:tr>
      <w:tr w:rsidR="00F64E2C" w:rsidRPr="00C72814" w14:paraId="67286B6E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008F8EE8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1E6A1806" w14:textId="4D405C9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«Сызранский политехнический колледж»</w:t>
            </w:r>
          </w:p>
        </w:tc>
      </w:tr>
      <w:tr w:rsidR="00F64E2C" w:rsidRPr="00C72814" w14:paraId="14FCE7EB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14AE4AB8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7D753847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«Борский государственный техникум»</w:t>
            </w:r>
          </w:p>
        </w:tc>
      </w:tr>
      <w:tr w:rsidR="00F64E2C" w:rsidRPr="00C72814" w14:paraId="058CD322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4559DA0B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44.02.01 Дошкольное образование</w:t>
            </w:r>
          </w:p>
        </w:tc>
        <w:tc>
          <w:tcPr>
            <w:tcW w:w="5744" w:type="dxa"/>
            <w:noWrap/>
            <w:hideMark/>
          </w:tcPr>
          <w:p w14:paraId="230EB044" w14:textId="1F8C875D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«Губернский колледж города Похвистнево»</w:t>
            </w:r>
          </w:p>
        </w:tc>
      </w:tr>
      <w:tr w:rsidR="00F64E2C" w:rsidRPr="00C72814" w14:paraId="536EEDA9" w14:textId="77777777" w:rsidTr="00F64E2C">
        <w:trPr>
          <w:trHeight w:val="288"/>
        </w:trPr>
        <w:tc>
          <w:tcPr>
            <w:tcW w:w="4599" w:type="dxa"/>
            <w:vMerge/>
            <w:noWrap/>
            <w:vAlign w:val="center"/>
            <w:hideMark/>
          </w:tcPr>
          <w:p w14:paraId="068C7C32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56855085" w14:textId="2BC26EFB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«Домашкинский государственный техникум»</w:t>
            </w:r>
          </w:p>
        </w:tc>
      </w:tr>
      <w:tr w:rsidR="00F64E2C" w:rsidRPr="00C72814" w14:paraId="4BBC9E93" w14:textId="77777777" w:rsidTr="00F64E2C">
        <w:trPr>
          <w:trHeight w:val="288"/>
        </w:trPr>
        <w:tc>
          <w:tcPr>
            <w:tcW w:w="4599" w:type="dxa"/>
            <w:vMerge/>
            <w:noWrap/>
            <w:vAlign w:val="center"/>
            <w:hideMark/>
          </w:tcPr>
          <w:p w14:paraId="61A04316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5C3A82E6" w14:textId="4A746C7E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F64E2C" w:rsidRPr="00C72814" w14:paraId="0A52107C" w14:textId="77777777" w:rsidTr="00F64E2C">
        <w:trPr>
          <w:trHeight w:val="288"/>
        </w:trPr>
        <w:tc>
          <w:tcPr>
            <w:tcW w:w="4599" w:type="dxa"/>
            <w:vMerge/>
            <w:noWrap/>
            <w:vAlign w:val="center"/>
            <w:hideMark/>
          </w:tcPr>
          <w:p w14:paraId="1E1C5242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F8C742F" w14:textId="247BB84E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</w:tr>
      <w:tr w:rsidR="00F64E2C" w:rsidRPr="00C72814" w14:paraId="3EB7DCA6" w14:textId="77777777" w:rsidTr="00F64E2C">
        <w:trPr>
          <w:trHeight w:val="288"/>
        </w:trPr>
        <w:tc>
          <w:tcPr>
            <w:tcW w:w="4599" w:type="dxa"/>
            <w:vMerge/>
            <w:noWrap/>
            <w:vAlign w:val="center"/>
            <w:hideMark/>
          </w:tcPr>
          <w:p w14:paraId="094F1D9F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B30158F" w14:textId="065D15BF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«Красноярский государственный техникум»</w:t>
            </w:r>
          </w:p>
        </w:tc>
      </w:tr>
      <w:tr w:rsidR="00F64E2C" w:rsidRPr="00C72814" w14:paraId="7DD5D6B2" w14:textId="77777777" w:rsidTr="00F64E2C">
        <w:trPr>
          <w:trHeight w:val="288"/>
        </w:trPr>
        <w:tc>
          <w:tcPr>
            <w:tcW w:w="4599" w:type="dxa"/>
            <w:vMerge/>
            <w:noWrap/>
            <w:vAlign w:val="center"/>
            <w:hideMark/>
          </w:tcPr>
          <w:p w14:paraId="2E98B402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33E7330" w14:textId="78ADB58D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«Нефтегорский государственный техникум»</w:t>
            </w:r>
          </w:p>
        </w:tc>
      </w:tr>
      <w:tr w:rsidR="00F64E2C" w:rsidRPr="00C72814" w14:paraId="3EC02AD2" w14:textId="77777777" w:rsidTr="00F64E2C">
        <w:trPr>
          <w:trHeight w:val="288"/>
        </w:trPr>
        <w:tc>
          <w:tcPr>
            <w:tcW w:w="4599" w:type="dxa"/>
            <w:vMerge/>
            <w:noWrap/>
            <w:vAlign w:val="center"/>
            <w:hideMark/>
          </w:tcPr>
          <w:p w14:paraId="0F9A57D6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2F28793F" w14:textId="4097DB9C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«Сергиевский губернский техникум»</w:t>
            </w:r>
          </w:p>
        </w:tc>
      </w:tr>
      <w:tr w:rsidR="00F64E2C" w:rsidRPr="00C72814" w14:paraId="67DA61CF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6D379852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44.02.02 Преподавание в начальных классах</w:t>
            </w:r>
          </w:p>
        </w:tc>
        <w:tc>
          <w:tcPr>
            <w:tcW w:w="5744" w:type="dxa"/>
            <w:noWrap/>
            <w:hideMark/>
          </w:tcPr>
          <w:p w14:paraId="08DB806C" w14:textId="019F83EF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F64E2C" w:rsidRPr="00C72814" w14:paraId="36FD96B9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3FE73357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23A97516" w14:textId="23A46E9B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«Губернский колледж города Похвистнево»</w:t>
            </w:r>
          </w:p>
        </w:tc>
      </w:tr>
      <w:tr w:rsidR="00F64E2C" w:rsidRPr="00C72814" w14:paraId="4BEF8A2A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398C06DB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4BEFDC9E" w14:textId="6B665E90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</w:tr>
      <w:tr w:rsidR="00F64E2C" w:rsidRPr="00C72814" w14:paraId="2C6101D7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3F945542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897A350" w14:textId="139FAC65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«Нефтегорский государственный техникум»</w:t>
            </w:r>
          </w:p>
        </w:tc>
      </w:tr>
      <w:tr w:rsidR="00F64E2C" w:rsidRPr="00C72814" w14:paraId="3D558878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20905D6A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5D5C69D9" w14:textId="7C0A5BBE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«Новокуйбышевский гуманитарно-технологический колледж»</w:t>
            </w:r>
          </w:p>
        </w:tc>
      </w:tr>
      <w:tr w:rsidR="00F64E2C" w:rsidRPr="00C72814" w14:paraId="418F3AF0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156126E2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4B1D63EC" w14:textId="3268AFC4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«Сергиевский губернский техникум»</w:t>
            </w:r>
          </w:p>
        </w:tc>
      </w:tr>
      <w:tr w:rsidR="00203EC1" w:rsidRPr="00C72814" w14:paraId="61B4ADED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2ED4D9BD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5744" w:type="dxa"/>
            <w:noWrap/>
            <w:hideMark/>
          </w:tcPr>
          <w:p w14:paraId="36B1E541" w14:textId="457C1459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203EC1" w:rsidRPr="00C72814" w14:paraId="1364DE2A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6B814997" w14:textId="7777777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59F126A8" w14:textId="35EA97A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«Технологический колледж имени Н.Д. Кузнецова»</w:t>
            </w:r>
          </w:p>
        </w:tc>
      </w:tr>
      <w:tr w:rsidR="00203EC1" w:rsidRPr="00C72814" w14:paraId="7E377518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1FABB0A6" w14:textId="7777777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18A49D69" w14:textId="0A4F193F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«Чапаевский химико-технологический техникум»</w:t>
            </w:r>
          </w:p>
        </w:tc>
      </w:tr>
      <w:tr w:rsidR="00203EC1" w:rsidRPr="00C72814" w14:paraId="12B7309F" w14:textId="77777777" w:rsidTr="00F64E2C">
        <w:trPr>
          <w:trHeight w:val="288"/>
        </w:trPr>
        <w:tc>
          <w:tcPr>
            <w:tcW w:w="4599" w:type="dxa"/>
            <w:vMerge/>
            <w:noWrap/>
          </w:tcPr>
          <w:p w14:paraId="1E08535D" w14:textId="7777777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</w:tcPr>
          <w:p w14:paraId="4072E490" w14:textId="3325EFEA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«Тольяттинский химико-технологический колледж»</w:t>
            </w:r>
          </w:p>
        </w:tc>
      </w:tr>
      <w:tr w:rsidR="00203EC1" w:rsidRPr="00C72814" w14:paraId="5CBEE711" w14:textId="77777777" w:rsidTr="00F64E2C">
        <w:trPr>
          <w:trHeight w:val="288"/>
        </w:trPr>
        <w:tc>
          <w:tcPr>
            <w:tcW w:w="4599" w:type="dxa"/>
            <w:vMerge/>
            <w:noWrap/>
          </w:tcPr>
          <w:p w14:paraId="0247E37E" w14:textId="7777777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</w:tcPr>
          <w:p w14:paraId="1AEEF878" w14:textId="220BEE50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«Новокуйбышевский нефтехимический техникум»</w:t>
            </w:r>
          </w:p>
        </w:tc>
      </w:tr>
      <w:tr w:rsidR="00F64E2C" w:rsidRPr="00C72814" w14:paraId="678BF50B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30942383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15.01.32 Оператор станков с программным управлением</w:t>
            </w:r>
          </w:p>
        </w:tc>
        <w:tc>
          <w:tcPr>
            <w:tcW w:w="5744" w:type="dxa"/>
            <w:noWrap/>
            <w:hideMark/>
          </w:tcPr>
          <w:p w14:paraId="3E2333EE" w14:textId="65623A33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</w:tr>
      <w:tr w:rsidR="00F64E2C" w:rsidRPr="00C72814" w14:paraId="5DAB8FE2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7F44A10D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06E36BCF" w14:textId="08C02E11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«Сызранский политехнический колледж»</w:t>
            </w:r>
          </w:p>
        </w:tc>
      </w:tr>
      <w:tr w:rsidR="00F64E2C" w:rsidRPr="00C72814" w14:paraId="019CC4E5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19BBA6F9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15.01.33 Токарь на станках с числовым программным управлением</w:t>
            </w:r>
          </w:p>
        </w:tc>
        <w:tc>
          <w:tcPr>
            <w:tcW w:w="5744" w:type="dxa"/>
            <w:noWrap/>
            <w:hideMark/>
          </w:tcPr>
          <w:p w14:paraId="4F015814" w14:textId="7B596ACF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F64E2C" w:rsidRPr="00C72814" w14:paraId="6544639D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763A3F8F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33A53DE6" w14:textId="4296C0D8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</w:tr>
      <w:tr w:rsidR="00F64E2C" w:rsidRPr="00C72814" w14:paraId="02C249F0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0BAE6DAF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5744" w:type="dxa"/>
            <w:noWrap/>
            <w:hideMark/>
          </w:tcPr>
          <w:p w14:paraId="3DB2786A" w14:textId="0A4DB0C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«Губернский техникум м.р. Кошкинский»</w:t>
            </w:r>
          </w:p>
        </w:tc>
      </w:tr>
      <w:tr w:rsidR="00F64E2C" w:rsidRPr="00C72814" w14:paraId="1CC9F43C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729B1DFA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43D9FCF4" w14:textId="4226539E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«Сызранский политехнический колледж»</w:t>
            </w:r>
          </w:p>
        </w:tc>
      </w:tr>
      <w:tr w:rsidR="00F64E2C" w:rsidRPr="00C72814" w14:paraId="371EBDEC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0AAB623D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5744" w:type="dxa"/>
            <w:noWrap/>
            <w:hideMark/>
          </w:tcPr>
          <w:p w14:paraId="6BE479BA" w14:textId="5C79EF6F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«Новокуйбышевский гуманитарно-технологический колледж»</w:t>
            </w:r>
          </w:p>
        </w:tc>
      </w:tr>
      <w:tr w:rsidR="00F64E2C" w:rsidRPr="00C72814" w14:paraId="15D55968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3168C932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1BFB616D" w14:textId="0D1932D5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«Чапаевский химико-технологический техникум»</w:t>
            </w:r>
          </w:p>
        </w:tc>
      </w:tr>
      <w:tr w:rsidR="00F64E2C" w:rsidRPr="00C72814" w14:paraId="5AA84649" w14:textId="77777777" w:rsidTr="00F64E2C">
        <w:trPr>
          <w:trHeight w:val="288"/>
        </w:trPr>
        <w:tc>
          <w:tcPr>
            <w:tcW w:w="4599" w:type="dxa"/>
            <w:vMerge w:val="restart"/>
            <w:noWrap/>
            <w:vAlign w:val="center"/>
            <w:hideMark/>
          </w:tcPr>
          <w:p w14:paraId="34D3B736" w14:textId="77777777" w:rsidR="00F64E2C" w:rsidRPr="00C72814" w:rsidRDefault="00F64E2C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40.02.02 Правоохранительная деятельность</w:t>
            </w:r>
          </w:p>
        </w:tc>
        <w:tc>
          <w:tcPr>
            <w:tcW w:w="5744" w:type="dxa"/>
            <w:noWrap/>
            <w:hideMark/>
          </w:tcPr>
          <w:p w14:paraId="39285095" w14:textId="4D723C8F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социально-педагогический колледж»</w:t>
            </w:r>
          </w:p>
        </w:tc>
      </w:tr>
      <w:tr w:rsidR="00F64E2C" w:rsidRPr="00C72814" w14:paraId="2D5EF7F4" w14:textId="77777777" w:rsidTr="00F64E2C">
        <w:trPr>
          <w:trHeight w:val="288"/>
        </w:trPr>
        <w:tc>
          <w:tcPr>
            <w:tcW w:w="4599" w:type="dxa"/>
            <w:vMerge/>
            <w:noWrap/>
            <w:hideMark/>
          </w:tcPr>
          <w:p w14:paraId="049D366A" w14:textId="77777777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  <w:hideMark/>
          </w:tcPr>
          <w:p w14:paraId="1E3D3675" w14:textId="1435F03F" w:rsidR="00F64E2C" w:rsidRPr="00C72814" w:rsidRDefault="00F64E2C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«Сергиевский губернский техникум»</w:t>
            </w:r>
          </w:p>
        </w:tc>
      </w:tr>
      <w:tr w:rsidR="00203EC1" w:rsidRPr="00C72814" w14:paraId="50488793" w14:textId="77777777" w:rsidTr="00F64E2C">
        <w:trPr>
          <w:trHeight w:val="288"/>
        </w:trPr>
        <w:tc>
          <w:tcPr>
            <w:tcW w:w="4599" w:type="dxa"/>
            <w:vMerge w:val="restart"/>
            <w:noWrap/>
          </w:tcPr>
          <w:p w14:paraId="1E470F9F" w14:textId="539B7FD5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b/>
                <w:bCs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5744" w:type="dxa"/>
            <w:noWrap/>
          </w:tcPr>
          <w:p w14:paraId="272EFA64" w14:textId="656849CA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203EC1" w:rsidRPr="00C72814" w14:paraId="3E986862" w14:textId="77777777" w:rsidTr="00F64E2C">
        <w:trPr>
          <w:trHeight w:val="288"/>
        </w:trPr>
        <w:tc>
          <w:tcPr>
            <w:tcW w:w="4599" w:type="dxa"/>
            <w:vMerge/>
            <w:noWrap/>
          </w:tcPr>
          <w:p w14:paraId="2FBED43D" w14:textId="7777777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</w:p>
        </w:tc>
        <w:tc>
          <w:tcPr>
            <w:tcW w:w="5744" w:type="dxa"/>
            <w:noWrap/>
          </w:tcPr>
          <w:p w14:paraId="46E0F15D" w14:textId="6CE3B24E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«Тольяттинский колледж сервисных технологий и предпринимательства»</w:t>
            </w:r>
          </w:p>
        </w:tc>
      </w:tr>
      <w:tr w:rsidR="00203EC1" w:rsidRPr="00C72814" w14:paraId="6871E69B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2F5B1020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5744" w:type="dxa"/>
            <w:noWrap/>
            <w:hideMark/>
          </w:tcPr>
          <w:p w14:paraId="53867636" w14:textId="5BF08721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«Тольяттинский социально-экономический колледж»</w:t>
            </w:r>
          </w:p>
        </w:tc>
      </w:tr>
      <w:tr w:rsidR="00203EC1" w:rsidRPr="00C72814" w14:paraId="3F057FB1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74A8C536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08.02.01 Строительство и эксплуатация зданий и сооружений</w:t>
            </w:r>
          </w:p>
        </w:tc>
        <w:tc>
          <w:tcPr>
            <w:tcW w:w="5744" w:type="dxa"/>
            <w:noWrap/>
            <w:hideMark/>
          </w:tcPr>
          <w:p w14:paraId="09A2A0F5" w14:textId="786F9827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«Нефтегорский государственный техникум»</w:t>
            </w:r>
          </w:p>
        </w:tc>
      </w:tr>
      <w:tr w:rsidR="00203EC1" w:rsidRPr="00C72814" w14:paraId="71ECEACD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510074FA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08.02.14 Эксплуатация и обслуживание многоквартирного дома</w:t>
            </w:r>
          </w:p>
        </w:tc>
        <w:tc>
          <w:tcPr>
            <w:tcW w:w="5744" w:type="dxa"/>
            <w:noWrap/>
            <w:hideMark/>
          </w:tcPr>
          <w:p w14:paraId="19948632" w14:textId="163F013A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203EC1" w:rsidRPr="00C72814" w14:paraId="789A9783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59E80A4E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15.01.34 Фрезеровщик на станках с числовым программным управлением</w:t>
            </w:r>
          </w:p>
        </w:tc>
        <w:tc>
          <w:tcPr>
            <w:tcW w:w="5744" w:type="dxa"/>
            <w:noWrap/>
            <w:hideMark/>
          </w:tcPr>
          <w:p w14:paraId="35E04A99" w14:textId="78D3BC20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</w:tr>
      <w:tr w:rsidR="00203EC1" w:rsidRPr="00C72814" w14:paraId="2556EA1F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5DB364D0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15.01.35 Мастер слесарных работ</w:t>
            </w:r>
          </w:p>
        </w:tc>
        <w:tc>
          <w:tcPr>
            <w:tcW w:w="5744" w:type="dxa"/>
            <w:noWrap/>
            <w:hideMark/>
          </w:tcPr>
          <w:p w14:paraId="462F72E1" w14:textId="1944BE88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203EC1" w:rsidRPr="00C72814" w14:paraId="4FF2C63F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12606C93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lastRenderedPageBreak/>
              <w:t>15.01.38 Оператор-наладчик металлорежущих станков</w:t>
            </w:r>
          </w:p>
        </w:tc>
        <w:tc>
          <w:tcPr>
            <w:tcW w:w="5744" w:type="dxa"/>
            <w:noWrap/>
            <w:hideMark/>
          </w:tcPr>
          <w:p w14:paraId="1831F78E" w14:textId="203311D5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«Сызранский политехнический колледж»</w:t>
            </w:r>
          </w:p>
        </w:tc>
      </w:tr>
      <w:tr w:rsidR="00203EC1" w:rsidRPr="00C72814" w14:paraId="5E45F152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6E711976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15.02.16 Технология машиностроения</w:t>
            </w:r>
          </w:p>
        </w:tc>
        <w:tc>
          <w:tcPr>
            <w:tcW w:w="5744" w:type="dxa"/>
            <w:noWrap/>
            <w:hideMark/>
          </w:tcPr>
          <w:p w14:paraId="03EAB59D" w14:textId="7FFB7033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«Тольяттинский колледж сервисных технологий и предпринимательства»</w:t>
            </w:r>
          </w:p>
        </w:tc>
      </w:tr>
      <w:tr w:rsidR="00203EC1" w:rsidRPr="00C72814" w14:paraId="690BF308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3415EF77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5744" w:type="dxa"/>
            <w:noWrap/>
            <w:hideMark/>
          </w:tcPr>
          <w:p w14:paraId="48907601" w14:textId="0A018F66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«Сызранский политехнический колледж»</w:t>
            </w:r>
          </w:p>
        </w:tc>
      </w:tr>
      <w:tr w:rsidR="00203EC1" w:rsidRPr="00C72814" w14:paraId="52BC4AFC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0A775E9D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38.02.08 Торговое дело</w:t>
            </w:r>
          </w:p>
        </w:tc>
        <w:tc>
          <w:tcPr>
            <w:tcW w:w="5744" w:type="dxa"/>
            <w:noWrap/>
            <w:hideMark/>
          </w:tcPr>
          <w:p w14:paraId="2075654F" w14:textId="4F24C4A2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ГАПОУ СО «Тольяттинский колледж сервисных технологий и предпринимательства»</w:t>
            </w:r>
          </w:p>
        </w:tc>
      </w:tr>
      <w:tr w:rsidR="00203EC1" w:rsidRPr="00C72814" w14:paraId="1C12A644" w14:textId="77777777" w:rsidTr="00F64E2C">
        <w:trPr>
          <w:trHeight w:val="288"/>
        </w:trPr>
        <w:tc>
          <w:tcPr>
            <w:tcW w:w="4599" w:type="dxa"/>
            <w:noWrap/>
            <w:vAlign w:val="center"/>
            <w:hideMark/>
          </w:tcPr>
          <w:p w14:paraId="1C9583BC" w14:textId="77777777" w:rsidR="00203EC1" w:rsidRPr="00C72814" w:rsidRDefault="00203EC1" w:rsidP="00C72814">
            <w:pPr>
              <w:pStyle w:val="a6"/>
              <w:spacing w:before="0" w:after="0"/>
              <w:ind w:left="0"/>
              <w:jc w:val="left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5744" w:type="dxa"/>
            <w:noWrap/>
            <w:hideMark/>
          </w:tcPr>
          <w:p w14:paraId="2EEB8323" w14:textId="6B5B4071" w:rsidR="00203EC1" w:rsidRPr="00C72814" w:rsidRDefault="00203EC1" w:rsidP="00C72814">
            <w:pPr>
              <w:pStyle w:val="a6"/>
              <w:spacing w:before="0" w:after="0"/>
              <w:ind w:left="0"/>
              <w:rPr>
                <w:szCs w:val="24"/>
              </w:rPr>
            </w:pPr>
            <w:r w:rsidRPr="00C72814">
              <w:rPr>
                <w:szCs w:val="24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</w:tr>
    </w:tbl>
    <w:p w14:paraId="58290C7E" w14:textId="77777777" w:rsidR="0013694A" w:rsidRPr="00C72814" w:rsidRDefault="0013694A" w:rsidP="00C72814">
      <w:pPr>
        <w:pStyle w:val="a6"/>
        <w:spacing w:line="288" w:lineRule="auto"/>
        <w:ind w:left="0" w:firstLine="708"/>
        <w:rPr>
          <w:sz w:val="28"/>
          <w:szCs w:val="28"/>
        </w:rPr>
      </w:pPr>
    </w:p>
    <w:p w14:paraId="74657DA7" w14:textId="7A333A43" w:rsidR="00463E50" w:rsidRPr="00C72814" w:rsidRDefault="00463E50" w:rsidP="00C72814">
      <w:pPr>
        <w:pStyle w:val="a6"/>
        <w:spacing w:line="288" w:lineRule="auto"/>
        <w:ind w:left="0"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Полностью список образовательных программ с указанием </w:t>
      </w:r>
      <w:r w:rsidR="00615BDE" w:rsidRPr="00C72814">
        <w:rPr>
          <w:sz w:val="28"/>
          <w:szCs w:val="28"/>
        </w:rPr>
        <w:t>образовательных организаций</w:t>
      </w:r>
      <w:r w:rsidRPr="00C72814">
        <w:rPr>
          <w:sz w:val="28"/>
          <w:szCs w:val="28"/>
        </w:rPr>
        <w:t xml:space="preserve"> и перечнем недостающего оборудования приведен в </w:t>
      </w:r>
      <w:r w:rsidR="000C3E40" w:rsidRPr="00C72814">
        <w:rPr>
          <w:sz w:val="28"/>
          <w:szCs w:val="28"/>
        </w:rPr>
        <w:t>Таблиц</w:t>
      </w:r>
      <w:r w:rsidR="000C3E40">
        <w:rPr>
          <w:sz w:val="28"/>
          <w:szCs w:val="28"/>
        </w:rPr>
        <w:t>е</w:t>
      </w:r>
      <w:r w:rsidR="000C3E40" w:rsidRPr="00C72814">
        <w:rPr>
          <w:sz w:val="28"/>
          <w:szCs w:val="28"/>
        </w:rPr>
        <w:t xml:space="preserve"> 1</w:t>
      </w:r>
      <w:r w:rsidR="000C3E40">
        <w:rPr>
          <w:sz w:val="28"/>
          <w:szCs w:val="28"/>
        </w:rPr>
        <w:t xml:space="preserve"> </w:t>
      </w:r>
      <w:r w:rsidRPr="00C72814">
        <w:rPr>
          <w:sz w:val="28"/>
          <w:szCs w:val="28"/>
        </w:rPr>
        <w:t>ПРИЛОЖЕНИ</w:t>
      </w:r>
      <w:r w:rsidR="00DD6B1A">
        <w:rPr>
          <w:sz w:val="28"/>
          <w:szCs w:val="28"/>
        </w:rPr>
        <w:t>Я</w:t>
      </w:r>
      <w:r w:rsidRPr="00C72814">
        <w:rPr>
          <w:sz w:val="28"/>
          <w:szCs w:val="28"/>
        </w:rPr>
        <w:t xml:space="preserve"> 4,</w:t>
      </w:r>
    </w:p>
    <w:p w14:paraId="72A4C1FF" w14:textId="77777777" w:rsidR="004F7645" w:rsidRPr="00C72814" w:rsidRDefault="004F7645" w:rsidP="00C72814">
      <w:pPr>
        <w:spacing w:before="0" w:after="160" w:line="288" w:lineRule="auto"/>
        <w:jc w:val="left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br w:type="page"/>
      </w:r>
    </w:p>
    <w:p w14:paraId="4F8661F1" w14:textId="720DB869" w:rsidR="004F01EC" w:rsidRPr="00C72814" w:rsidRDefault="004F7645" w:rsidP="00FF636E">
      <w:pPr>
        <w:pStyle w:val="1"/>
        <w:numPr>
          <w:ilvl w:val="0"/>
          <w:numId w:val="4"/>
        </w:numPr>
      </w:pPr>
      <w:bookmarkStart w:id="20" w:name="_Toc196652231"/>
      <w:bookmarkStart w:id="21" w:name="_Toc196652544"/>
      <w:bookmarkStart w:id="22" w:name="_Toc196843874"/>
      <w:r w:rsidRPr="00C72814">
        <w:lastRenderedPageBreak/>
        <w:t>НЕДОСТАЮЩЕЕ ОБОРУДОВАНИЕ</w:t>
      </w:r>
      <w:bookmarkEnd w:id="20"/>
      <w:bookmarkEnd w:id="21"/>
      <w:bookmarkEnd w:id="22"/>
    </w:p>
    <w:p w14:paraId="24B00512" w14:textId="77777777" w:rsidR="005770A9" w:rsidRPr="00C72814" w:rsidRDefault="00CF5ABD" w:rsidP="00C72814">
      <w:pPr>
        <w:pStyle w:val="a6"/>
        <w:spacing w:line="288" w:lineRule="auto"/>
        <w:ind w:left="0"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Перечень недостающего оборудования можно скомпоновать по видам: </w:t>
      </w:r>
    </w:p>
    <w:p w14:paraId="6FE99E72" w14:textId="045F4454" w:rsidR="00925076" w:rsidRPr="00C72814" w:rsidRDefault="005770A9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bookmarkStart w:id="23" w:name="_Hlk196387981"/>
      <w:r w:rsidRPr="00C72814">
        <w:rPr>
          <w:sz w:val="28"/>
          <w:szCs w:val="28"/>
        </w:rPr>
        <w:t xml:space="preserve">Цифровая техника </w:t>
      </w:r>
      <w:r w:rsidR="00E848E6" w:rsidRPr="00C72814">
        <w:rPr>
          <w:sz w:val="28"/>
          <w:szCs w:val="28"/>
        </w:rPr>
        <w:t xml:space="preserve">и программное обеспечение </w:t>
      </w:r>
      <w:r w:rsidRPr="00C72814">
        <w:rPr>
          <w:sz w:val="28"/>
          <w:szCs w:val="28"/>
        </w:rPr>
        <w:t>(э</w:t>
      </w:r>
      <w:r w:rsidRPr="00C72814">
        <w:rPr>
          <w:bCs/>
          <w:sz w:val="28"/>
          <w:szCs w:val="28"/>
        </w:rPr>
        <w:t>лектронно-вычислительная и мультимедийное оборудование)</w:t>
      </w:r>
      <w:r w:rsidR="00D833A3">
        <w:rPr>
          <w:bCs/>
          <w:sz w:val="28"/>
          <w:szCs w:val="28"/>
        </w:rPr>
        <w:t>;</w:t>
      </w:r>
    </w:p>
    <w:bookmarkEnd w:id="23"/>
    <w:p w14:paraId="101CC06E" w14:textId="318F8999" w:rsidR="005641C2" w:rsidRPr="00C72814" w:rsidRDefault="005641C2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sz w:val="28"/>
          <w:szCs w:val="28"/>
        </w:rPr>
        <w:t>Станки</w:t>
      </w:r>
      <w:r w:rsidR="00D833A3">
        <w:rPr>
          <w:sz w:val="28"/>
          <w:szCs w:val="28"/>
        </w:rPr>
        <w:t>;</w:t>
      </w:r>
    </w:p>
    <w:p w14:paraId="491366BE" w14:textId="5C506181" w:rsidR="005641C2" w:rsidRPr="00C72814" w:rsidRDefault="005641C2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bCs/>
          <w:sz w:val="28"/>
          <w:szCs w:val="28"/>
        </w:rPr>
        <w:t>Автомобильное оборудование</w:t>
      </w:r>
      <w:r w:rsidR="00D833A3">
        <w:rPr>
          <w:bCs/>
          <w:sz w:val="28"/>
          <w:szCs w:val="28"/>
        </w:rPr>
        <w:t>;</w:t>
      </w:r>
    </w:p>
    <w:p w14:paraId="46B205CB" w14:textId="70A1B053" w:rsidR="004F7645" w:rsidRPr="00C72814" w:rsidRDefault="00925076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bCs/>
          <w:sz w:val="28"/>
          <w:szCs w:val="28"/>
        </w:rPr>
        <w:t>Сварочное оборудование</w:t>
      </w:r>
      <w:r w:rsidR="00D833A3">
        <w:rPr>
          <w:bCs/>
          <w:sz w:val="28"/>
          <w:szCs w:val="28"/>
        </w:rPr>
        <w:t>;</w:t>
      </w:r>
    </w:p>
    <w:p w14:paraId="351AC987" w14:textId="559F4E77" w:rsidR="005641C2" w:rsidRPr="00C72814" w:rsidRDefault="005641C2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sz w:val="28"/>
          <w:szCs w:val="28"/>
        </w:rPr>
        <w:t>Тренажеры</w:t>
      </w:r>
      <w:r w:rsidR="00D833A3">
        <w:rPr>
          <w:sz w:val="28"/>
          <w:szCs w:val="28"/>
        </w:rPr>
        <w:t>;</w:t>
      </w:r>
    </w:p>
    <w:p w14:paraId="2D805EB4" w14:textId="0DF2DD08" w:rsidR="005641C2" w:rsidRPr="00C72814" w:rsidRDefault="005641C2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bCs/>
          <w:sz w:val="28"/>
          <w:szCs w:val="28"/>
        </w:rPr>
        <w:t>Оборудование для профессий и специальностей машиностроительной отрасли</w:t>
      </w:r>
      <w:r w:rsidR="00D833A3">
        <w:rPr>
          <w:bCs/>
          <w:sz w:val="28"/>
          <w:szCs w:val="28"/>
        </w:rPr>
        <w:t>;</w:t>
      </w:r>
    </w:p>
    <w:p w14:paraId="19B0E41A" w14:textId="2291FADF" w:rsidR="00925076" w:rsidRPr="00C72814" w:rsidRDefault="00925076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sz w:val="28"/>
          <w:szCs w:val="28"/>
        </w:rPr>
        <w:t>Электрика</w:t>
      </w:r>
      <w:r w:rsidR="00D833A3">
        <w:rPr>
          <w:sz w:val="28"/>
          <w:szCs w:val="28"/>
        </w:rPr>
        <w:t>;</w:t>
      </w:r>
    </w:p>
    <w:p w14:paraId="0957FA77" w14:textId="5DE04947" w:rsidR="00925076" w:rsidRPr="00C72814" w:rsidRDefault="00925076" w:rsidP="00C72814">
      <w:pPr>
        <w:pStyle w:val="a6"/>
        <w:numPr>
          <w:ilvl w:val="0"/>
          <w:numId w:val="8"/>
        </w:numPr>
        <w:spacing w:line="288" w:lineRule="auto"/>
        <w:ind w:left="1068"/>
        <w:rPr>
          <w:sz w:val="28"/>
          <w:szCs w:val="28"/>
        </w:rPr>
      </w:pPr>
      <w:r w:rsidRPr="00C72814">
        <w:rPr>
          <w:sz w:val="28"/>
          <w:szCs w:val="28"/>
        </w:rPr>
        <w:t>Другое.</w:t>
      </w:r>
    </w:p>
    <w:p w14:paraId="29D916DA" w14:textId="2FE151D9" w:rsidR="006D7501" w:rsidRPr="00C72814" w:rsidRDefault="005C1FF1" w:rsidP="00C72814">
      <w:pPr>
        <w:spacing w:line="288" w:lineRule="auto"/>
        <w:ind w:firstLine="708"/>
        <w:rPr>
          <w:bCs/>
          <w:sz w:val="28"/>
          <w:szCs w:val="28"/>
        </w:rPr>
      </w:pPr>
      <w:r w:rsidRPr="00C72814">
        <w:rPr>
          <w:sz w:val="28"/>
          <w:szCs w:val="28"/>
        </w:rPr>
        <w:t xml:space="preserve">Наиболее </w:t>
      </w:r>
      <w:r w:rsidR="000C3E40">
        <w:rPr>
          <w:sz w:val="28"/>
          <w:szCs w:val="28"/>
        </w:rPr>
        <w:t>дефицитной</w:t>
      </w:r>
      <w:r w:rsidRPr="00C72814">
        <w:rPr>
          <w:sz w:val="28"/>
          <w:szCs w:val="28"/>
        </w:rPr>
        <w:t xml:space="preserve"> группой является Цифровая техника и программное обеспечение – 27 единиц различного оборудования</w:t>
      </w:r>
      <w:r w:rsidR="008E6467" w:rsidRPr="00C72814">
        <w:rPr>
          <w:sz w:val="28"/>
          <w:szCs w:val="28"/>
        </w:rPr>
        <w:t xml:space="preserve">. </w:t>
      </w:r>
      <w:r w:rsidR="000C3E40">
        <w:rPr>
          <w:sz w:val="28"/>
          <w:szCs w:val="28"/>
        </w:rPr>
        <w:t>Недостаток</w:t>
      </w:r>
      <w:r w:rsidRPr="00C72814">
        <w:rPr>
          <w:sz w:val="28"/>
          <w:szCs w:val="28"/>
        </w:rPr>
        <w:t xml:space="preserve"> автомобильного оборудования и различных станков составляет </w:t>
      </w:r>
      <w:r w:rsidR="008E6467" w:rsidRPr="00C72814">
        <w:rPr>
          <w:sz w:val="28"/>
          <w:szCs w:val="28"/>
        </w:rPr>
        <w:t xml:space="preserve">13 различных единиц в каждой группе, сварочного оборудования – 11 номенклатурных наименований, оборудования для </w:t>
      </w:r>
      <w:r w:rsidR="008E6467" w:rsidRPr="00C72814">
        <w:rPr>
          <w:bCs/>
          <w:sz w:val="28"/>
          <w:szCs w:val="28"/>
        </w:rPr>
        <w:t xml:space="preserve">профессий и специальностей машиностроительной отрасли и тренажеров – по 8 единиц в каждой группе. </w:t>
      </w:r>
    </w:p>
    <w:p w14:paraId="665E8720" w14:textId="675164D0" w:rsidR="008E6467" w:rsidRPr="00C72814" w:rsidRDefault="008E6467" w:rsidP="00C72814">
      <w:pPr>
        <w:spacing w:line="288" w:lineRule="auto"/>
        <w:ind w:firstLine="708"/>
        <w:jc w:val="right"/>
        <w:rPr>
          <w:bCs/>
          <w:sz w:val="28"/>
          <w:szCs w:val="28"/>
        </w:rPr>
      </w:pPr>
      <w:r w:rsidRPr="00C72814">
        <w:rPr>
          <w:bCs/>
          <w:sz w:val="28"/>
          <w:szCs w:val="28"/>
        </w:rPr>
        <w:t>Диаграмма</w:t>
      </w:r>
      <w:r w:rsidR="00897A03">
        <w:rPr>
          <w:bCs/>
          <w:sz w:val="28"/>
          <w:szCs w:val="28"/>
        </w:rPr>
        <w:t xml:space="preserve"> 6.</w:t>
      </w:r>
    </w:p>
    <w:p w14:paraId="0502FD2C" w14:textId="3895640B" w:rsidR="0033627D" w:rsidRPr="00C72814" w:rsidRDefault="0033627D" w:rsidP="00C72814">
      <w:pPr>
        <w:spacing w:line="288" w:lineRule="auto"/>
        <w:ind w:firstLine="708"/>
        <w:jc w:val="center"/>
        <w:rPr>
          <w:sz w:val="28"/>
          <w:szCs w:val="28"/>
        </w:rPr>
      </w:pPr>
      <w:r w:rsidRPr="00C72814">
        <w:rPr>
          <w:b/>
          <w:sz w:val="28"/>
          <w:szCs w:val="28"/>
        </w:rPr>
        <w:t>Виды недостающего оборудования</w:t>
      </w:r>
      <w:r w:rsidRPr="00C72814">
        <w:rPr>
          <w:sz w:val="28"/>
          <w:szCs w:val="28"/>
        </w:rPr>
        <w:t xml:space="preserve"> </w:t>
      </w:r>
    </w:p>
    <w:p w14:paraId="30D61571" w14:textId="735C97CB" w:rsidR="0033627D" w:rsidRPr="00C72814" w:rsidRDefault="0033627D" w:rsidP="00C72814">
      <w:pPr>
        <w:spacing w:line="288" w:lineRule="auto"/>
        <w:jc w:val="center"/>
        <w:rPr>
          <w:noProof/>
          <w:sz w:val="28"/>
          <w:szCs w:val="28"/>
        </w:rPr>
      </w:pPr>
      <w:r w:rsidRPr="00C72814">
        <w:rPr>
          <w:noProof/>
          <w:sz w:val="28"/>
          <w:szCs w:val="28"/>
          <w:lang w:eastAsia="ru-RU"/>
        </w:rPr>
        <w:drawing>
          <wp:inline distT="0" distB="0" distL="0" distR="0" wp14:anchorId="42384813" wp14:editId="061A7F28">
            <wp:extent cx="6193013" cy="3603502"/>
            <wp:effectExtent l="0" t="0" r="0" b="0"/>
            <wp:docPr id="16190633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410" cy="362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2BAB1" w14:textId="77777777" w:rsidR="0033627D" w:rsidRPr="00C72814" w:rsidRDefault="0033627D" w:rsidP="00C72814">
      <w:pPr>
        <w:spacing w:line="288" w:lineRule="auto"/>
        <w:ind w:firstLine="708"/>
        <w:jc w:val="right"/>
        <w:rPr>
          <w:noProof/>
          <w:sz w:val="28"/>
          <w:szCs w:val="28"/>
        </w:rPr>
      </w:pPr>
    </w:p>
    <w:p w14:paraId="500D56D7" w14:textId="1EE2F50B" w:rsidR="0033627D" w:rsidRPr="00C72814" w:rsidRDefault="0033627D" w:rsidP="00C72814">
      <w:pPr>
        <w:spacing w:line="288" w:lineRule="auto"/>
        <w:jc w:val="center"/>
        <w:rPr>
          <w:sz w:val="28"/>
          <w:szCs w:val="28"/>
        </w:rPr>
      </w:pPr>
    </w:p>
    <w:p w14:paraId="07129B6A" w14:textId="0614C18E" w:rsidR="008E6467" w:rsidRPr="00C72814" w:rsidRDefault="00B25412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lastRenderedPageBreak/>
        <w:t xml:space="preserve">В группе «Цифровая техника и программное обеспечение» самым количественно представленным оборудованием являются компьютеры, ноутбуки и программное обеспечение. </w:t>
      </w:r>
    </w:p>
    <w:p w14:paraId="61AC19A2" w14:textId="7729EF67" w:rsidR="006901B4" w:rsidRPr="00C72814" w:rsidRDefault="006901B4" w:rsidP="006901B4">
      <w:pPr>
        <w:spacing w:before="0" w:after="0"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897A03">
        <w:rPr>
          <w:sz w:val="28"/>
          <w:szCs w:val="28"/>
        </w:rPr>
        <w:t xml:space="preserve"> 4.</w:t>
      </w:r>
    </w:p>
    <w:p w14:paraId="54AA3F97" w14:textId="77777777" w:rsidR="007D5D47" w:rsidRPr="00C72814" w:rsidRDefault="00831695" w:rsidP="00C72814">
      <w:pPr>
        <w:spacing w:before="0" w:after="0" w:line="288" w:lineRule="auto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 xml:space="preserve">Цифровая техника </w:t>
      </w:r>
      <w:bookmarkStart w:id="24" w:name="_Hlk196388812"/>
      <w:r w:rsidR="00E848E6" w:rsidRPr="00C72814">
        <w:rPr>
          <w:b/>
          <w:bCs/>
          <w:sz w:val="28"/>
          <w:szCs w:val="28"/>
        </w:rPr>
        <w:t xml:space="preserve">и программное обеспечение </w:t>
      </w:r>
      <w:bookmarkEnd w:id="24"/>
    </w:p>
    <w:p w14:paraId="57146683" w14:textId="2E3DE539" w:rsidR="00831695" w:rsidRPr="00C72814" w:rsidRDefault="00831695" w:rsidP="00C72814">
      <w:pPr>
        <w:spacing w:before="0" w:after="0" w:line="288" w:lineRule="auto"/>
        <w:jc w:val="center"/>
        <w:rPr>
          <w:b/>
          <w:bCs/>
          <w:sz w:val="28"/>
          <w:szCs w:val="28"/>
        </w:rPr>
      </w:pPr>
      <w:r w:rsidRPr="00C72814">
        <w:rPr>
          <w:b/>
          <w:bCs/>
          <w:sz w:val="28"/>
          <w:szCs w:val="28"/>
        </w:rPr>
        <w:t>(электронно-вычислительная и мультимедийное оборудование)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1"/>
        <w:gridCol w:w="5958"/>
        <w:gridCol w:w="2084"/>
      </w:tblGrid>
      <w:tr w:rsidR="00E848E6" w:rsidRPr="00C72814" w14:paraId="58033471" w14:textId="77777777" w:rsidTr="00510839">
        <w:trPr>
          <w:trHeight w:val="424"/>
        </w:trPr>
        <w:tc>
          <w:tcPr>
            <w:tcW w:w="2401" w:type="dxa"/>
            <w:shd w:val="clear" w:color="auto" w:fill="D9D9D9" w:themeFill="background1" w:themeFillShade="D9"/>
            <w:noWrap/>
            <w:vAlign w:val="center"/>
            <w:hideMark/>
          </w:tcPr>
          <w:p w14:paraId="4444F475" w14:textId="0F1BB99A" w:rsidR="00E848E6" w:rsidRPr="00C72814" w:rsidRDefault="007D5D47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bookmarkStart w:id="25" w:name="_Hlk196392343"/>
            <w:r w:rsidRPr="00C72814">
              <w:rPr>
                <w:b/>
                <w:bCs/>
                <w:szCs w:val="24"/>
              </w:rPr>
              <w:t>ОБОРУДОВАНИЕ</w:t>
            </w:r>
          </w:p>
        </w:tc>
        <w:tc>
          <w:tcPr>
            <w:tcW w:w="5958" w:type="dxa"/>
            <w:shd w:val="clear" w:color="auto" w:fill="D9D9D9" w:themeFill="background1" w:themeFillShade="D9"/>
            <w:noWrap/>
            <w:vAlign w:val="center"/>
            <w:hideMark/>
          </w:tcPr>
          <w:p w14:paraId="246309B7" w14:textId="25345119" w:rsidR="00E848E6" w:rsidRPr="00C72814" w:rsidRDefault="007D5D47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  <w:hideMark/>
          </w:tcPr>
          <w:p w14:paraId="067889D3" w14:textId="304A95EF" w:rsidR="00E848E6" w:rsidRPr="00C72814" w:rsidRDefault="007D5D47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ПОТРЕБНОСТЬ</w:t>
            </w:r>
          </w:p>
        </w:tc>
      </w:tr>
      <w:tr w:rsidR="00E848E6" w:rsidRPr="00C72814" w14:paraId="029866AD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0DFFC026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Компьютер</w:t>
            </w:r>
          </w:p>
        </w:tc>
        <w:tc>
          <w:tcPr>
            <w:tcW w:w="5958" w:type="dxa"/>
            <w:noWrap/>
            <w:hideMark/>
          </w:tcPr>
          <w:p w14:paraId="277B3744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CPU двухядерный / RAM 4 GB / HDD 120-240 Gb /диагональ от 15.6"</w:t>
            </w:r>
          </w:p>
        </w:tc>
        <w:tc>
          <w:tcPr>
            <w:tcW w:w="2084" w:type="dxa"/>
            <w:noWrap/>
            <w:vAlign w:val="center"/>
            <w:hideMark/>
          </w:tcPr>
          <w:p w14:paraId="3D03EDCA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58</w:t>
            </w:r>
          </w:p>
        </w:tc>
      </w:tr>
      <w:tr w:rsidR="00E848E6" w:rsidRPr="00C72814" w14:paraId="28FECDBA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5D18922B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Ноутбук </w:t>
            </w:r>
          </w:p>
        </w:tc>
        <w:tc>
          <w:tcPr>
            <w:tcW w:w="5958" w:type="dxa"/>
            <w:noWrap/>
            <w:hideMark/>
          </w:tcPr>
          <w:p w14:paraId="12AC7588" w14:textId="45B1529C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Ноутбук ASUS Vivobook </w:t>
            </w:r>
            <w:r w:rsidR="007D5D47" w:rsidRPr="00C72814">
              <w:rPr>
                <w:szCs w:val="24"/>
              </w:rPr>
              <w:t>диагональ 17.3</w:t>
            </w:r>
            <w:r w:rsidRPr="00C72814">
              <w:rPr>
                <w:szCs w:val="24"/>
              </w:rPr>
              <w:t>" Наличие выхода в интернет. Набор стандартных офисных программ</w:t>
            </w:r>
          </w:p>
        </w:tc>
        <w:tc>
          <w:tcPr>
            <w:tcW w:w="2084" w:type="dxa"/>
            <w:noWrap/>
            <w:vAlign w:val="center"/>
            <w:hideMark/>
          </w:tcPr>
          <w:p w14:paraId="7D25AA2F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43</w:t>
            </w:r>
          </w:p>
        </w:tc>
      </w:tr>
      <w:tr w:rsidR="00E848E6" w:rsidRPr="00C72814" w14:paraId="6D82629E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2BA79F0A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ПО для разработки интерактивных игр</w:t>
            </w:r>
          </w:p>
        </w:tc>
        <w:tc>
          <w:tcPr>
            <w:tcW w:w="5958" w:type="dxa"/>
            <w:noWrap/>
            <w:hideMark/>
          </w:tcPr>
          <w:p w14:paraId="588D1235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Должно обеспечивать возможность создания интерактивных игр, с поддержкой функций: шторка, анимация, аудиозапись, конструктор заданий</w:t>
            </w:r>
          </w:p>
        </w:tc>
        <w:tc>
          <w:tcPr>
            <w:tcW w:w="2084" w:type="dxa"/>
            <w:noWrap/>
            <w:vAlign w:val="center"/>
            <w:hideMark/>
          </w:tcPr>
          <w:p w14:paraId="3700685A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36</w:t>
            </w:r>
          </w:p>
        </w:tc>
      </w:tr>
      <w:tr w:rsidR="00E848E6" w:rsidRPr="00C72814" w14:paraId="394279D1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3E0E292E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СAD/CAM - система с постпроцессором для станка с ЧПУ</w:t>
            </w:r>
          </w:p>
        </w:tc>
        <w:tc>
          <w:tcPr>
            <w:tcW w:w="5958" w:type="dxa"/>
            <w:noWrap/>
            <w:hideMark/>
          </w:tcPr>
          <w:p w14:paraId="404EA533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Отлаженный и рабочий постпроцессор для выбранного станка с ЧПУ. * Возможность программирования стандартных операций.</w:t>
            </w:r>
          </w:p>
        </w:tc>
        <w:tc>
          <w:tcPr>
            <w:tcW w:w="2084" w:type="dxa"/>
            <w:noWrap/>
            <w:vAlign w:val="center"/>
            <w:hideMark/>
          </w:tcPr>
          <w:p w14:paraId="2424670D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30</w:t>
            </w:r>
          </w:p>
        </w:tc>
      </w:tr>
      <w:tr w:rsidR="00E848E6" w:rsidRPr="00C72814" w14:paraId="407F57A7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464811EE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МФУ</w:t>
            </w:r>
          </w:p>
        </w:tc>
        <w:tc>
          <w:tcPr>
            <w:tcW w:w="5958" w:type="dxa"/>
            <w:noWrap/>
            <w:hideMark/>
          </w:tcPr>
          <w:p w14:paraId="55E4AA7B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Формат А4, печать черно-белая или цветная</w:t>
            </w:r>
          </w:p>
        </w:tc>
        <w:tc>
          <w:tcPr>
            <w:tcW w:w="2084" w:type="dxa"/>
            <w:noWrap/>
            <w:vAlign w:val="center"/>
            <w:hideMark/>
          </w:tcPr>
          <w:p w14:paraId="406D146A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24</w:t>
            </w:r>
          </w:p>
        </w:tc>
      </w:tr>
      <w:tr w:rsidR="00E848E6" w:rsidRPr="00C72814" w14:paraId="5BB0C1AB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02D9CFEA" w14:textId="1E183371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Монитор/телевизор</w:t>
            </w:r>
          </w:p>
        </w:tc>
        <w:tc>
          <w:tcPr>
            <w:tcW w:w="5958" w:type="dxa"/>
            <w:noWrap/>
            <w:hideMark/>
          </w:tcPr>
          <w:p w14:paraId="790A0664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Диагональ не менее 23.6"</w:t>
            </w:r>
          </w:p>
        </w:tc>
        <w:tc>
          <w:tcPr>
            <w:tcW w:w="2084" w:type="dxa"/>
            <w:noWrap/>
            <w:vAlign w:val="center"/>
            <w:hideMark/>
          </w:tcPr>
          <w:p w14:paraId="10A427FD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7</w:t>
            </w:r>
          </w:p>
        </w:tc>
      </w:tr>
      <w:tr w:rsidR="00E848E6" w:rsidRPr="00C72814" w14:paraId="0E551A99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2702A5CC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Принтер</w:t>
            </w:r>
          </w:p>
        </w:tc>
        <w:tc>
          <w:tcPr>
            <w:tcW w:w="5958" w:type="dxa"/>
            <w:noWrap/>
            <w:hideMark/>
          </w:tcPr>
          <w:p w14:paraId="2B9F536F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Цветной. Максимальный формат: А4</w:t>
            </w:r>
          </w:p>
        </w:tc>
        <w:tc>
          <w:tcPr>
            <w:tcW w:w="2084" w:type="dxa"/>
            <w:noWrap/>
            <w:vAlign w:val="center"/>
            <w:hideMark/>
          </w:tcPr>
          <w:p w14:paraId="1A509860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6</w:t>
            </w:r>
          </w:p>
        </w:tc>
      </w:tr>
      <w:tr w:rsidR="00E848E6" w:rsidRPr="00C72814" w14:paraId="695CAAD0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71EA1E38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Компьютер</w:t>
            </w:r>
          </w:p>
        </w:tc>
        <w:tc>
          <w:tcPr>
            <w:tcW w:w="5958" w:type="dxa"/>
            <w:noWrap/>
            <w:hideMark/>
          </w:tcPr>
          <w:p w14:paraId="3D9644DA" w14:textId="7B493440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Оперативная память до</w:t>
            </w:r>
            <w:r w:rsidR="003A7E2C">
              <w:rPr>
                <w:szCs w:val="24"/>
              </w:rPr>
              <w:t xml:space="preserve"> </w:t>
            </w:r>
            <w:r w:rsidRPr="00C72814">
              <w:rPr>
                <w:szCs w:val="24"/>
              </w:rPr>
              <w:t>64</w:t>
            </w:r>
            <w:r w:rsidR="003A7E2C">
              <w:rPr>
                <w:szCs w:val="24"/>
              </w:rPr>
              <w:t xml:space="preserve"> </w:t>
            </w:r>
            <w:r w:rsidRPr="00C72814">
              <w:rPr>
                <w:szCs w:val="24"/>
              </w:rPr>
              <w:t>Гб; жесткий диск до 1 ТБ; операционная система Linux.</w:t>
            </w:r>
          </w:p>
        </w:tc>
        <w:tc>
          <w:tcPr>
            <w:tcW w:w="2084" w:type="dxa"/>
            <w:noWrap/>
            <w:vAlign w:val="center"/>
            <w:hideMark/>
          </w:tcPr>
          <w:p w14:paraId="48DC386F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5</w:t>
            </w:r>
          </w:p>
        </w:tc>
      </w:tr>
      <w:tr w:rsidR="00E848E6" w:rsidRPr="00C72814" w14:paraId="66A2FA80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2311DF28" w14:textId="0DF4B60C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Система для автоматизированного ведения бухгалтерского и налогового учета</w:t>
            </w:r>
          </w:p>
        </w:tc>
        <w:tc>
          <w:tcPr>
            <w:tcW w:w="5958" w:type="dxa"/>
            <w:noWrap/>
            <w:hideMark/>
          </w:tcPr>
          <w:p w14:paraId="7FAAC317" w14:textId="5DCC49CE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Технологическая   платформа   для   ведения учета    в    коммерческих    организациях    с полной функциональностью, актуальная версия.</w:t>
            </w:r>
          </w:p>
        </w:tc>
        <w:tc>
          <w:tcPr>
            <w:tcW w:w="2084" w:type="dxa"/>
            <w:noWrap/>
            <w:vAlign w:val="center"/>
            <w:hideMark/>
          </w:tcPr>
          <w:p w14:paraId="550B4716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5</w:t>
            </w:r>
          </w:p>
        </w:tc>
      </w:tr>
      <w:tr w:rsidR="00E848E6" w:rsidRPr="00C72814" w14:paraId="47348CFC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1570E07C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Интерактивная доска</w:t>
            </w:r>
          </w:p>
        </w:tc>
        <w:tc>
          <w:tcPr>
            <w:tcW w:w="5958" w:type="dxa"/>
            <w:noWrap/>
            <w:hideMark/>
          </w:tcPr>
          <w:p w14:paraId="2660C2AD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</w:p>
        </w:tc>
        <w:tc>
          <w:tcPr>
            <w:tcW w:w="2084" w:type="dxa"/>
            <w:noWrap/>
            <w:vAlign w:val="center"/>
            <w:hideMark/>
          </w:tcPr>
          <w:p w14:paraId="69192137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4</w:t>
            </w:r>
          </w:p>
        </w:tc>
      </w:tr>
      <w:tr w:rsidR="00E848E6" w:rsidRPr="00C72814" w14:paraId="26411824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461169E0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Компьютер</w:t>
            </w:r>
          </w:p>
        </w:tc>
        <w:tc>
          <w:tcPr>
            <w:tcW w:w="5958" w:type="dxa"/>
            <w:noWrap/>
            <w:hideMark/>
          </w:tcPr>
          <w:p w14:paraId="25179769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Ноутбук или компьютер с набором лицензионного программного обеспечения</w:t>
            </w:r>
          </w:p>
        </w:tc>
        <w:tc>
          <w:tcPr>
            <w:tcW w:w="2084" w:type="dxa"/>
            <w:noWrap/>
            <w:vAlign w:val="center"/>
            <w:hideMark/>
          </w:tcPr>
          <w:p w14:paraId="1518533D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3</w:t>
            </w:r>
          </w:p>
        </w:tc>
      </w:tr>
      <w:tr w:rsidR="00E848E6" w:rsidRPr="00C72814" w14:paraId="12800B9C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2A47F007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Проектор</w:t>
            </w:r>
          </w:p>
        </w:tc>
        <w:tc>
          <w:tcPr>
            <w:tcW w:w="5958" w:type="dxa"/>
            <w:noWrap/>
            <w:hideMark/>
          </w:tcPr>
          <w:p w14:paraId="24CFF2F1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Разрешение 3840х2160 </w:t>
            </w:r>
          </w:p>
        </w:tc>
        <w:tc>
          <w:tcPr>
            <w:tcW w:w="2084" w:type="dxa"/>
            <w:noWrap/>
            <w:vAlign w:val="center"/>
            <w:hideMark/>
          </w:tcPr>
          <w:p w14:paraId="58A7DC71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3</w:t>
            </w:r>
          </w:p>
        </w:tc>
      </w:tr>
      <w:tr w:rsidR="00E848E6" w:rsidRPr="00C72814" w14:paraId="4A38F1AF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554A152B" w14:textId="680CEBB6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Экран для проектора настенно-потолочный с электроприводом </w:t>
            </w:r>
            <w:r w:rsidR="007D5D47" w:rsidRPr="00C72814">
              <w:rPr>
                <w:szCs w:val="24"/>
              </w:rPr>
              <w:t>и</w:t>
            </w:r>
            <w:r w:rsidRPr="00C72814">
              <w:rPr>
                <w:szCs w:val="24"/>
              </w:rPr>
              <w:t xml:space="preserve"> пультом</w:t>
            </w:r>
          </w:p>
        </w:tc>
        <w:tc>
          <w:tcPr>
            <w:tcW w:w="5958" w:type="dxa"/>
            <w:noWrap/>
            <w:hideMark/>
          </w:tcPr>
          <w:p w14:paraId="161B06FD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Размер 172х125</w:t>
            </w:r>
          </w:p>
        </w:tc>
        <w:tc>
          <w:tcPr>
            <w:tcW w:w="2084" w:type="dxa"/>
            <w:noWrap/>
            <w:vAlign w:val="center"/>
            <w:hideMark/>
          </w:tcPr>
          <w:p w14:paraId="25E7CEC2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3</w:t>
            </w:r>
          </w:p>
        </w:tc>
      </w:tr>
      <w:tr w:rsidR="00E848E6" w:rsidRPr="00C72814" w14:paraId="3BF8CF11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059CA5AA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Видеокамера</w:t>
            </w:r>
          </w:p>
        </w:tc>
        <w:tc>
          <w:tcPr>
            <w:tcW w:w="5958" w:type="dxa"/>
            <w:noWrap/>
            <w:hideMark/>
          </w:tcPr>
          <w:p w14:paraId="658C0B20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Веб-камера Microsoft LifeCam Studio проводная, микрофон, 2 Мп, 1920 x 1080, 640 x 480, 1280 x 720, USB 2.0</w:t>
            </w:r>
          </w:p>
        </w:tc>
        <w:tc>
          <w:tcPr>
            <w:tcW w:w="2084" w:type="dxa"/>
            <w:noWrap/>
            <w:vAlign w:val="center"/>
            <w:hideMark/>
          </w:tcPr>
          <w:p w14:paraId="4893B672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2</w:t>
            </w:r>
          </w:p>
        </w:tc>
      </w:tr>
      <w:tr w:rsidR="00E848E6" w:rsidRPr="00C72814" w14:paraId="07054175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532C9A96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Интерактивная панель</w:t>
            </w:r>
          </w:p>
        </w:tc>
        <w:tc>
          <w:tcPr>
            <w:tcW w:w="5958" w:type="dxa"/>
            <w:noWrap/>
            <w:hideMark/>
          </w:tcPr>
          <w:p w14:paraId="71335D68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Диагональ не менее 75 дюймов не более 95 дюймов, разрешение не менее FHD 1920x1080 не более 7680x4320</w:t>
            </w:r>
          </w:p>
        </w:tc>
        <w:tc>
          <w:tcPr>
            <w:tcW w:w="2084" w:type="dxa"/>
            <w:noWrap/>
            <w:vAlign w:val="center"/>
            <w:hideMark/>
          </w:tcPr>
          <w:p w14:paraId="5A9354B8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2</w:t>
            </w:r>
          </w:p>
        </w:tc>
      </w:tr>
      <w:tr w:rsidR="00E848E6" w:rsidRPr="00C72814" w14:paraId="671CB1EB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6FACDE86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Интерактивная сенсорная панель со встроенной документ-камерой</w:t>
            </w:r>
          </w:p>
        </w:tc>
        <w:tc>
          <w:tcPr>
            <w:tcW w:w="5958" w:type="dxa"/>
            <w:noWrap/>
            <w:hideMark/>
          </w:tcPr>
          <w:p w14:paraId="55E19D49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43 дюйма; технология на 10 одновременных касаний; Intel Core i3/i5/i7;</w:t>
            </w:r>
          </w:p>
        </w:tc>
        <w:tc>
          <w:tcPr>
            <w:tcW w:w="2084" w:type="dxa"/>
            <w:noWrap/>
            <w:vAlign w:val="center"/>
            <w:hideMark/>
          </w:tcPr>
          <w:p w14:paraId="4B5BD4DB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2</w:t>
            </w:r>
          </w:p>
        </w:tc>
      </w:tr>
      <w:tr w:rsidR="00E848E6" w:rsidRPr="00C72814" w14:paraId="25EB6A6B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52E28074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Ноутбук </w:t>
            </w:r>
          </w:p>
        </w:tc>
        <w:tc>
          <w:tcPr>
            <w:tcW w:w="5958" w:type="dxa"/>
            <w:noWrap/>
            <w:hideMark/>
          </w:tcPr>
          <w:p w14:paraId="5666B430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Ноутбук Acer Extensa 15 EX215-23-R8PN 15.6", IPS, AMD Ryzen 5 7520U 2.8ГГц, 4-ядерный, 16ГБ LPDDR5, </w:t>
            </w:r>
            <w:r w:rsidRPr="00C72814">
              <w:rPr>
                <w:szCs w:val="24"/>
              </w:rPr>
              <w:lastRenderedPageBreak/>
              <w:t>512ГБ SSD, AMD Radeon 610M, без операционной системы, серый</w:t>
            </w:r>
          </w:p>
        </w:tc>
        <w:tc>
          <w:tcPr>
            <w:tcW w:w="2084" w:type="dxa"/>
            <w:noWrap/>
            <w:vAlign w:val="center"/>
            <w:hideMark/>
          </w:tcPr>
          <w:p w14:paraId="3D1B6B4E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lastRenderedPageBreak/>
              <w:t>2</w:t>
            </w:r>
          </w:p>
        </w:tc>
      </w:tr>
      <w:tr w:rsidR="00E848E6" w:rsidRPr="00C72814" w14:paraId="4CC86A4E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535E453D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Телевизор или проектор с экраном</w:t>
            </w:r>
          </w:p>
        </w:tc>
        <w:tc>
          <w:tcPr>
            <w:tcW w:w="5958" w:type="dxa"/>
            <w:noWrap/>
            <w:hideMark/>
          </w:tcPr>
          <w:p w14:paraId="6293221B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Экран с диагональю не менее 48 дюймов. Наличие HDMI порта. Универсальный пульт управления</w:t>
            </w:r>
          </w:p>
        </w:tc>
        <w:tc>
          <w:tcPr>
            <w:tcW w:w="2084" w:type="dxa"/>
            <w:noWrap/>
            <w:vAlign w:val="center"/>
            <w:hideMark/>
          </w:tcPr>
          <w:p w14:paraId="419043B2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2</w:t>
            </w:r>
          </w:p>
        </w:tc>
      </w:tr>
      <w:tr w:rsidR="00E848E6" w:rsidRPr="00C72814" w14:paraId="7CB819DE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3FA314CB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Интерактивная парта UTS Desk Kids</w:t>
            </w:r>
          </w:p>
        </w:tc>
        <w:tc>
          <w:tcPr>
            <w:tcW w:w="5958" w:type="dxa"/>
            <w:noWrap/>
            <w:hideMark/>
          </w:tcPr>
          <w:p w14:paraId="6E617D25" w14:textId="03F59C4B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UTS Desk Kids с сенсорным дисплеем (21,5</w:t>
            </w:r>
            <w:proofErr w:type="gramStart"/>
            <w:r w:rsidRPr="00C72814">
              <w:rPr>
                <w:szCs w:val="24"/>
              </w:rPr>
              <w:t>”)  для</w:t>
            </w:r>
            <w:proofErr w:type="gramEnd"/>
            <w:r w:rsidRPr="00C72814">
              <w:rPr>
                <w:szCs w:val="24"/>
              </w:rPr>
              <w:t xml:space="preserve"> индивидуальной работы с детьми в детских садах или младших классах начальной школы (от 2 до 10 лет). </w:t>
            </w:r>
          </w:p>
        </w:tc>
        <w:tc>
          <w:tcPr>
            <w:tcW w:w="2084" w:type="dxa"/>
            <w:noWrap/>
            <w:vAlign w:val="center"/>
            <w:hideMark/>
          </w:tcPr>
          <w:p w14:paraId="2D0AE6A2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5BAE2986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3DC554E8" w14:textId="6C84D90D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Интерактивный дисплей, </w:t>
            </w:r>
          </w:p>
        </w:tc>
        <w:tc>
          <w:tcPr>
            <w:tcW w:w="5958" w:type="dxa"/>
            <w:noWrap/>
            <w:hideMark/>
          </w:tcPr>
          <w:p w14:paraId="56571A7A" w14:textId="010BB689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Диагональ 75"</w:t>
            </w:r>
            <w:r w:rsidR="00B25412" w:rsidRPr="00C72814">
              <w:rPr>
                <w:szCs w:val="24"/>
              </w:rPr>
              <w:t xml:space="preserve"> включая программное обеспечение, напольная стойка на колесах</w:t>
            </w:r>
          </w:p>
        </w:tc>
        <w:tc>
          <w:tcPr>
            <w:tcW w:w="2084" w:type="dxa"/>
            <w:noWrap/>
            <w:vAlign w:val="center"/>
            <w:hideMark/>
          </w:tcPr>
          <w:p w14:paraId="669F9E1F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2864E0EE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437BD35E" w14:textId="5A08FE9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Интерактивный комплекс подвижных занятий «Играй и развивайся»</w:t>
            </w:r>
          </w:p>
        </w:tc>
        <w:tc>
          <w:tcPr>
            <w:tcW w:w="5958" w:type="dxa"/>
            <w:noWrap/>
            <w:hideMark/>
          </w:tcPr>
          <w:p w14:paraId="0068A740" w14:textId="45C1DA13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Комплекс «Играй и развивайся» требует ноутбук и устройство, которое будет передавать изображение с ноутбука – проектор или телевизор</w:t>
            </w:r>
          </w:p>
        </w:tc>
        <w:tc>
          <w:tcPr>
            <w:tcW w:w="2084" w:type="dxa"/>
            <w:noWrap/>
            <w:vAlign w:val="center"/>
            <w:hideMark/>
          </w:tcPr>
          <w:p w14:paraId="49E4FD85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0A40E105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4115D491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5958" w:type="dxa"/>
            <w:noWrap/>
            <w:hideMark/>
          </w:tcPr>
          <w:p w14:paraId="7D888ACD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Программное обеспечение для автоматизированной разработки архитектурно-строительных чертежей</w:t>
            </w:r>
          </w:p>
        </w:tc>
        <w:tc>
          <w:tcPr>
            <w:tcW w:w="2084" w:type="dxa"/>
            <w:noWrap/>
            <w:vAlign w:val="center"/>
            <w:hideMark/>
          </w:tcPr>
          <w:p w14:paraId="7A41C94A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6ADF3763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760543B2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Программное обеспечение 2000095 LEGO® Education WeDo™.  или аналог</w:t>
            </w:r>
          </w:p>
        </w:tc>
        <w:tc>
          <w:tcPr>
            <w:tcW w:w="5958" w:type="dxa"/>
            <w:noWrap/>
            <w:hideMark/>
          </w:tcPr>
          <w:p w14:paraId="4302FD6C" w14:textId="1F87E5AA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 xml:space="preserve">В состав ПО </w:t>
            </w:r>
            <w:r w:rsidR="007D5D47" w:rsidRPr="00C72814">
              <w:rPr>
                <w:szCs w:val="24"/>
              </w:rPr>
              <w:t xml:space="preserve">WeDo </w:t>
            </w:r>
            <w:r w:rsidRPr="00C72814">
              <w:rPr>
                <w:szCs w:val="24"/>
              </w:rPr>
              <w:t xml:space="preserve">также входит Комплект учебных </w:t>
            </w:r>
            <w:r w:rsidR="005C1FF1" w:rsidRPr="00C72814">
              <w:rPr>
                <w:szCs w:val="24"/>
              </w:rPr>
              <w:t>проектов, Книга</w:t>
            </w:r>
            <w:r w:rsidRPr="00C72814">
              <w:rPr>
                <w:szCs w:val="24"/>
              </w:rPr>
              <w:t xml:space="preserve"> учителя и инструкции по сборке моделей. </w:t>
            </w:r>
          </w:p>
        </w:tc>
        <w:tc>
          <w:tcPr>
            <w:tcW w:w="2084" w:type="dxa"/>
            <w:noWrap/>
            <w:vAlign w:val="center"/>
            <w:hideMark/>
          </w:tcPr>
          <w:p w14:paraId="64C0F884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7AD49DC1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105CBF6A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Цифровая STEAM-лаборатория для дошкольников или аналог</w:t>
            </w:r>
          </w:p>
        </w:tc>
        <w:tc>
          <w:tcPr>
            <w:tcW w:w="5958" w:type="dxa"/>
            <w:noWrap/>
            <w:hideMark/>
          </w:tcPr>
          <w:p w14:paraId="5127EF18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Модули Цифровой STEAM-лаборатории:</w:t>
            </w:r>
            <w:r w:rsidRPr="00C72814">
              <w:rPr>
                <w:szCs w:val="24"/>
              </w:rPr>
              <w:br/>
              <w:t>Мультимедийная лаборатория + 4 методических пособия по 4 темам + ПО</w:t>
            </w:r>
            <w:r w:rsidRPr="00C72814">
              <w:rPr>
                <w:szCs w:val="24"/>
              </w:rPr>
              <w:br/>
              <w:t>Курс логики базовый  + 4 комплекта карточек с заданиями разной сложности и ответами</w:t>
            </w:r>
            <w:r w:rsidRPr="00C72814">
              <w:rPr>
                <w:szCs w:val="24"/>
              </w:rPr>
              <w:br/>
              <w:t>Азбука робототехники + 6 пошаговых методических пособий + ПО или аналог</w:t>
            </w:r>
          </w:p>
        </w:tc>
        <w:tc>
          <w:tcPr>
            <w:tcW w:w="2084" w:type="dxa"/>
            <w:noWrap/>
            <w:vAlign w:val="center"/>
            <w:hideMark/>
          </w:tcPr>
          <w:p w14:paraId="040C3E4B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3944CDCC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49B4EBB9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Проецирующая интерактивная тумба</w:t>
            </w:r>
          </w:p>
        </w:tc>
        <w:tc>
          <w:tcPr>
            <w:tcW w:w="5958" w:type="dxa"/>
            <w:noWrap/>
            <w:hideMark/>
          </w:tcPr>
          <w:p w14:paraId="3CC406BA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Помимо тумбы со встроенным компьютером и проектором в комплект также входят 85 различных приложений, два интерактивных стилуса и белый ковер. Устройство проецирует изображение на поверхность пола. Входящий в комплект белый ковер используется в качестве экрана для проектора. Проецируемое изображение реагирует на прикосновения по принципу сенсорного экрана телефона</w:t>
            </w:r>
          </w:p>
        </w:tc>
        <w:tc>
          <w:tcPr>
            <w:tcW w:w="2084" w:type="dxa"/>
            <w:noWrap/>
            <w:vAlign w:val="center"/>
            <w:hideMark/>
          </w:tcPr>
          <w:p w14:paraId="4742E456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  <w:tr w:rsidR="00E848E6" w:rsidRPr="00C72814" w14:paraId="57D3DE2C" w14:textId="77777777" w:rsidTr="007D5D47">
        <w:trPr>
          <w:trHeight w:val="288"/>
        </w:trPr>
        <w:tc>
          <w:tcPr>
            <w:tcW w:w="2401" w:type="dxa"/>
            <w:noWrap/>
            <w:hideMark/>
          </w:tcPr>
          <w:p w14:paraId="1F97F057" w14:textId="77777777" w:rsidR="00E848E6" w:rsidRPr="00C72814" w:rsidRDefault="00E848E6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Микрофонная радиосистема</w:t>
            </w:r>
          </w:p>
        </w:tc>
        <w:tc>
          <w:tcPr>
            <w:tcW w:w="5958" w:type="dxa"/>
            <w:noWrap/>
            <w:hideMark/>
          </w:tcPr>
          <w:p w14:paraId="22EBFC4B" w14:textId="69F36084" w:rsidR="00E848E6" w:rsidRPr="00C72814" w:rsidRDefault="007D5D47" w:rsidP="00C72814">
            <w:pPr>
              <w:spacing w:before="0" w:after="0"/>
              <w:rPr>
                <w:szCs w:val="24"/>
              </w:rPr>
            </w:pPr>
            <w:r w:rsidRPr="00C72814">
              <w:rPr>
                <w:szCs w:val="24"/>
              </w:rPr>
              <w:t>М</w:t>
            </w:r>
            <w:r w:rsidR="00E848E6" w:rsidRPr="00C72814">
              <w:rPr>
                <w:szCs w:val="24"/>
              </w:rPr>
              <w:t>икрофонная радиосистема с ручным и головным микрофонами UHF диапазона с фиксированной частотой (490.21/629.40) Диапазон передачи: UHF.</w:t>
            </w:r>
            <w:r w:rsidR="00E848E6" w:rsidRPr="00C72814">
              <w:rPr>
                <w:szCs w:val="24"/>
              </w:rPr>
              <w:br/>
              <w:t>Принцип работы приёмного устройства: Antenna Diversity.</w:t>
            </w:r>
            <w:r w:rsidRPr="00C72814">
              <w:rPr>
                <w:szCs w:val="24"/>
              </w:rPr>
              <w:t xml:space="preserve"> </w:t>
            </w:r>
            <w:r w:rsidR="00E848E6" w:rsidRPr="00C72814">
              <w:rPr>
                <w:szCs w:val="24"/>
              </w:rPr>
              <w:t>Рабочий диапазон аудиотракта: 40...19 000 Гц.</w:t>
            </w:r>
            <w:r w:rsidR="00E848E6" w:rsidRPr="00C72814">
              <w:rPr>
                <w:szCs w:val="24"/>
              </w:rPr>
              <w:br/>
              <w:t>Мощность передатчика: 5 мВ.</w:t>
            </w:r>
            <w:r w:rsidR="00E848E6" w:rsidRPr="00C72814">
              <w:rPr>
                <w:szCs w:val="24"/>
              </w:rPr>
              <w:br/>
              <w:t>Гарантированный радиус действия системы: 90 метров.</w:t>
            </w:r>
          </w:p>
        </w:tc>
        <w:tc>
          <w:tcPr>
            <w:tcW w:w="2084" w:type="dxa"/>
            <w:noWrap/>
            <w:vAlign w:val="center"/>
            <w:hideMark/>
          </w:tcPr>
          <w:p w14:paraId="523A960C" w14:textId="77777777" w:rsidR="00E848E6" w:rsidRPr="00C72814" w:rsidRDefault="00E848E6" w:rsidP="00C72814">
            <w:pPr>
              <w:spacing w:before="0" w:after="0"/>
              <w:jc w:val="center"/>
              <w:rPr>
                <w:szCs w:val="24"/>
              </w:rPr>
            </w:pPr>
            <w:r w:rsidRPr="00C72814">
              <w:rPr>
                <w:szCs w:val="24"/>
              </w:rPr>
              <w:t>1</w:t>
            </w:r>
          </w:p>
        </w:tc>
      </w:tr>
    </w:tbl>
    <w:bookmarkEnd w:id="25"/>
    <w:p w14:paraId="27C4CEF9" w14:textId="581F2801" w:rsidR="00925076" w:rsidRPr="00C72814" w:rsidRDefault="00E848E6" w:rsidP="003A7E2C">
      <w:pPr>
        <w:spacing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 xml:space="preserve">Полный перечень с указанием </w:t>
      </w:r>
      <w:r w:rsidR="005C1FF1" w:rsidRPr="00C72814">
        <w:rPr>
          <w:sz w:val="28"/>
          <w:szCs w:val="28"/>
        </w:rPr>
        <w:t>образовательных программ,</w:t>
      </w:r>
      <w:r w:rsidRPr="00C72814">
        <w:rPr>
          <w:sz w:val="28"/>
          <w:szCs w:val="28"/>
        </w:rPr>
        <w:t xml:space="preserve"> для которых заявлена нехватка того или иного оборудования</w:t>
      </w:r>
      <w:r w:rsidR="003A7E2C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1 ПРИЛОЖЕНИЯ 5</w:t>
      </w:r>
      <w:r w:rsidR="00B25412" w:rsidRPr="00C72814">
        <w:rPr>
          <w:sz w:val="28"/>
          <w:szCs w:val="28"/>
        </w:rPr>
        <w:t>.</w:t>
      </w:r>
    </w:p>
    <w:p w14:paraId="3432539A" w14:textId="18026087" w:rsidR="00510839" w:rsidRPr="00C72814" w:rsidRDefault="00510839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В группе «Автомобильное оборудование.» самым количественно </w:t>
      </w:r>
      <w:r w:rsidR="006901B4">
        <w:rPr>
          <w:sz w:val="28"/>
          <w:szCs w:val="28"/>
        </w:rPr>
        <w:t>недостающим</w:t>
      </w:r>
      <w:r w:rsidRPr="00C72814">
        <w:rPr>
          <w:sz w:val="28"/>
          <w:szCs w:val="28"/>
        </w:rPr>
        <w:t xml:space="preserve"> оборудованием являются: установки для прокачки гидравлического тормозного привода автомобиля, стенды для проверки и регулировки углов установки колес, автомобиль, подъёмники автомобильные и стойки гидравлические.</w:t>
      </w:r>
    </w:p>
    <w:p w14:paraId="1740E8F8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2B1223C5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34E13DFA" w14:textId="5714E91B" w:rsidR="00510839" w:rsidRPr="00C72814" w:rsidRDefault="00510839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897A03">
        <w:rPr>
          <w:sz w:val="28"/>
          <w:szCs w:val="28"/>
        </w:rPr>
        <w:t xml:space="preserve"> 5.</w:t>
      </w:r>
    </w:p>
    <w:p w14:paraId="0079F6C6" w14:textId="583FA0D4" w:rsidR="00510839" w:rsidRPr="00C72814" w:rsidRDefault="00510839" w:rsidP="00C72814">
      <w:pPr>
        <w:spacing w:before="0" w:after="0" w:line="288" w:lineRule="auto"/>
        <w:jc w:val="center"/>
        <w:rPr>
          <w:b/>
          <w:sz w:val="28"/>
          <w:szCs w:val="28"/>
        </w:rPr>
      </w:pPr>
      <w:bookmarkStart w:id="26" w:name="_Hlk196402717"/>
      <w:r w:rsidRPr="00C72814">
        <w:rPr>
          <w:b/>
          <w:sz w:val="28"/>
          <w:szCs w:val="28"/>
        </w:rPr>
        <w:t>Автомобильное оборудование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3301"/>
        <w:gridCol w:w="4916"/>
        <w:gridCol w:w="2268"/>
      </w:tblGrid>
      <w:tr w:rsidR="00510839" w:rsidRPr="00C72814" w14:paraId="0714DA8E" w14:textId="77777777" w:rsidTr="00897A03">
        <w:trPr>
          <w:trHeight w:val="424"/>
        </w:trPr>
        <w:tc>
          <w:tcPr>
            <w:tcW w:w="3301" w:type="dxa"/>
            <w:shd w:val="clear" w:color="auto" w:fill="D9D9D9" w:themeFill="background1" w:themeFillShade="D9"/>
            <w:noWrap/>
            <w:vAlign w:val="center"/>
            <w:hideMark/>
          </w:tcPr>
          <w:bookmarkEnd w:id="26"/>
          <w:p w14:paraId="61A202F9" w14:textId="77777777" w:rsidR="00510839" w:rsidRPr="00C72814" w:rsidRDefault="00510839" w:rsidP="00897A03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C72814">
              <w:rPr>
                <w:rFonts w:cs="Times New Roman"/>
                <w:b/>
                <w:bCs/>
                <w:szCs w:val="24"/>
              </w:rPr>
              <w:t>ОБОРУДОВАНИЕ</w:t>
            </w:r>
          </w:p>
        </w:tc>
        <w:tc>
          <w:tcPr>
            <w:tcW w:w="4916" w:type="dxa"/>
            <w:shd w:val="clear" w:color="auto" w:fill="D9D9D9" w:themeFill="background1" w:themeFillShade="D9"/>
            <w:noWrap/>
            <w:vAlign w:val="center"/>
            <w:hideMark/>
          </w:tcPr>
          <w:p w14:paraId="1F58EDE4" w14:textId="1C09B92A" w:rsidR="00510839" w:rsidRPr="00C72814" w:rsidRDefault="00510839" w:rsidP="00897A03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C72814">
              <w:rPr>
                <w:rFonts w:cs="Times New Roman"/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31AAF8BB" w14:textId="77777777" w:rsidR="00510839" w:rsidRPr="00C72814" w:rsidRDefault="00510839" w:rsidP="00C72814">
            <w:pPr>
              <w:spacing w:before="0"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C72814">
              <w:rPr>
                <w:rFonts w:cs="Times New Roman"/>
                <w:b/>
                <w:bCs/>
                <w:szCs w:val="24"/>
              </w:rPr>
              <w:t>ПОТРЕБНОСТЬ</w:t>
            </w:r>
          </w:p>
        </w:tc>
      </w:tr>
      <w:tr w:rsidR="00510839" w:rsidRPr="00C72814" w14:paraId="2A1F9B0C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22B55409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bookmarkStart w:id="27" w:name="_Hlk196402562"/>
            <w:r w:rsidRPr="00C72814">
              <w:rPr>
                <w:rFonts w:cs="Times New Roman"/>
                <w:szCs w:val="24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4916" w:type="dxa"/>
            <w:noWrap/>
            <w:hideMark/>
          </w:tcPr>
          <w:p w14:paraId="21659984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Устройство (оборудование), предназначенное для прокачки гидравлического тормозного привода автомобиля</w:t>
            </w:r>
          </w:p>
        </w:tc>
        <w:tc>
          <w:tcPr>
            <w:tcW w:w="2268" w:type="dxa"/>
            <w:noWrap/>
            <w:vAlign w:val="center"/>
            <w:hideMark/>
          </w:tcPr>
          <w:p w14:paraId="51BF11ED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6</w:t>
            </w:r>
          </w:p>
        </w:tc>
      </w:tr>
      <w:tr w:rsidR="00510839" w:rsidRPr="00C72814" w14:paraId="1C102CF9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198BEF0F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Стенд для проверки и регулировки углов установки колес</w:t>
            </w:r>
          </w:p>
        </w:tc>
        <w:tc>
          <w:tcPr>
            <w:tcW w:w="4916" w:type="dxa"/>
            <w:noWrap/>
            <w:hideMark/>
          </w:tcPr>
          <w:p w14:paraId="285EC1CE" w14:textId="766F02F2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Для регулировки и измерения углов при установке колес</w:t>
            </w:r>
          </w:p>
        </w:tc>
        <w:tc>
          <w:tcPr>
            <w:tcW w:w="2268" w:type="dxa"/>
            <w:noWrap/>
            <w:vAlign w:val="center"/>
            <w:hideMark/>
          </w:tcPr>
          <w:p w14:paraId="563DCDE2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5</w:t>
            </w:r>
          </w:p>
        </w:tc>
      </w:tr>
      <w:tr w:rsidR="00510839" w:rsidRPr="00C72814" w14:paraId="5C90A3E5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339A0614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Автомобиль</w:t>
            </w:r>
          </w:p>
        </w:tc>
        <w:tc>
          <w:tcPr>
            <w:tcW w:w="4916" w:type="dxa"/>
            <w:noWrap/>
            <w:hideMark/>
          </w:tcPr>
          <w:p w14:paraId="36E7FAE4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Моторное безрельсовое дорожное транспортное средство, приводимое в движение двигателем внутреннего сгорания</w:t>
            </w:r>
          </w:p>
        </w:tc>
        <w:tc>
          <w:tcPr>
            <w:tcW w:w="2268" w:type="dxa"/>
            <w:noWrap/>
            <w:vAlign w:val="center"/>
            <w:hideMark/>
          </w:tcPr>
          <w:p w14:paraId="7C90DD8F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3</w:t>
            </w:r>
          </w:p>
        </w:tc>
      </w:tr>
      <w:tr w:rsidR="00510839" w:rsidRPr="00C72814" w14:paraId="6BAAF11C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33EC663A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Подъёмник автомобильный</w:t>
            </w:r>
          </w:p>
        </w:tc>
        <w:tc>
          <w:tcPr>
            <w:tcW w:w="4916" w:type="dxa"/>
            <w:noWrap/>
            <w:hideMark/>
          </w:tcPr>
          <w:p w14:paraId="0F1A9757" w14:textId="11469CF5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Устройство, предназначенное для подъёма автомобиля соответствующей массы, или осмотровая канава, с возможностью вывешивания передней и/или задней части автомобиля</w:t>
            </w:r>
          </w:p>
        </w:tc>
        <w:tc>
          <w:tcPr>
            <w:tcW w:w="2268" w:type="dxa"/>
            <w:noWrap/>
            <w:vAlign w:val="center"/>
            <w:hideMark/>
          </w:tcPr>
          <w:p w14:paraId="0A2C9709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3</w:t>
            </w:r>
          </w:p>
        </w:tc>
      </w:tr>
      <w:tr w:rsidR="00510839" w:rsidRPr="00C72814" w14:paraId="3448EDA6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17F0ABE5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Стойка гидравлическая</w:t>
            </w:r>
          </w:p>
        </w:tc>
        <w:tc>
          <w:tcPr>
            <w:tcW w:w="4916" w:type="dxa"/>
            <w:noWrap/>
            <w:hideMark/>
          </w:tcPr>
          <w:p w14:paraId="06FF3940" w14:textId="3C11330F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Принцип работы: гидравлический; высота подхвата 1100 мм, высота подъема – не менее 1900</w:t>
            </w:r>
            <w:r w:rsidR="00897A03">
              <w:rPr>
                <w:rFonts w:cs="Times New Roman"/>
                <w:szCs w:val="24"/>
              </w:rPr>
              <w:t xml:space="preserve"> </w:t>
            </w:r>
            <w:r w:rsidRPr="00C72814">
              <w:rPr>
                <w:rFonts w:cs="Times New Roman"/>
                <w:szCs w:val="24"/>
              </w:rPr>
              <w:t>мм</w:t>
            </w:r>
          </w:p>
        </w:tc>
        <w:tc>
          <w:tcPr>
            <w:tcW w:w="2268" w:type="dxa"/>
            <w:noWrap/>
            <w:vAlign w:val="center"/>
            <w:hideMark/>
          </w:tcPr>
          <w:p w14:paraId="0844038D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3</w:t>
            </w:r>
          </w:p>
        </w:tc>
      </w:tr>
      <w:bookmarkEnd w:id="27"/>
      <w:tr w:rsidR="00510839" w:rsidRPr="00C72814" w14:paraId="6AEA804C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6CD1C056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Балансировочный станок для шиномонтажа</w:t>
            </w:r>
          </w:p>
        </w:tc>
        <w:tc>
          <w:tcPr>
            <w:tcW w:w="4916" w:type="dxa"/>
            <w:noWrap/>
            <w:hideMark/>
          </w:tcPr>
          <w:p w14:paraId="45CC8493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206D371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2</w:t>
            </w:r>
          </w:p>
        </w:tc>
      </w:tr>
      <w:tr w:rsidR="00510839" w:rsidRPr="00C72814" w14:paraId="251D0B8B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4148D32E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Двигатель</w:t>
            </w:r>
          </w:p>
        </w:tc>
        <w:tc>
          <w:tcPr>
            <w:tcW w:w="4916" w:type="dxa"/>
            <w:noWrap/>
            <w:hideMark/>
          </w:tcPr>
          <w:p w14:paraId="21DA5106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Двигатель внутреннего сгорания, бензиновый/дизельный</w:t>
            </w:r>
          </w:p>
        </w:tc>
        <w:tc>
          <w:tcPr>
            <w:tcW w:w="2268" w:type="dxa"/>
            <w:noWrap/>
            <w:vAlign w:val="center"/>
            <w:hideMark/>
          </w:tcPr>
          <w:p w14:paraId="4F630754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2</w:t>
            </w:r>
          </w:p>
        </w:tc>
      </w:tr>
      <w:tr w:rsidR="00510839" w:rsidRPr="00C72814" w14:paraId="4EB4D8B1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665087CB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 xml:space="preserve">Кантователь двигателя NORDBERG N30057 570 кг ЦБ-00000043 </w:t>
            </w:r>
          </w:p>
        </w:tc>
        <w:tc>
          <w:tcPr>
            <w:tcW w:w="4916" w:type="dxa"/>
            <w:noWrap/>
            <w:hideMark/>
          </w:tcPr>
          <w:p w14:paraId="3A766EB5" w14:textId="77777777" w:rsidR="00510839" w:rsidRPr="00C72814" w:rsidRDefault="00510839" w:rsidP="00897A03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Производитель NORDBERG</w:t>
            </w:r>
            <w:r w:rsidRPr="00C72814">
              <w:rPr>
                <w:rFonts w:cs="Times New Roman"/>
                <w:szCs w:val="24"/>
              </w:rPr>
              <w:br/>
              <w:t>Вес 60 кг</w:t>
            </w:r>
            <w:r w:rsidRPr="00C72814">
              <w:rPr>
                <w:rFonts w:cs="Times New Roman"/>
                <w:szCs w:val="24"/>
              </w:rPr>
              <w:br/>
              <w:t>Грузоподъемность 570 кг</w:t>
            </w:r>
          </w:p>
        </w:tc>
        <w:tc>
          <w:tcPr>
            <w:tcW w:w="2268" w:type="dxa"/>
            <w:noWrap/>
            <w:vAlign w:val="center"/>
            <w:hideMark/>
          </w:tcPr>
          <w:p w14:paraId="6C81E82C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2</w:t>
            </w:r>
          </w:p>
        </w:tc>
      </w:tr>
      <w:tr w:rsidR="00510839" w:rsidRPr="00C72814" w14:paraId="32AAD531" w14:textId="77777777" w:rsidTr="00A627E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  <w:hideMark/>
          </w:tcPr>
          <w:p w14:paraId="0AE9F01F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 xml:space="preserve">Сварочный полуавтомат </w:t>
            </w:r>
          </w:p>
        </w:tc>
        <w:tc>
          <w:tcPr>
            <w:tcW w:w="4916" w:type="dxa"/>
            <w:shd w:val="clear" w:color="auto" w:fill="auto"/>
            <w:noWrap/>
            <w:hideMark/>
          </w:tcPr>
          <w:p w14:paraId="4BAD855E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Для выполнения сварочных работ по кузову автомобиля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E23226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2</w:t>
            </w:r>
          </w:p>
        </w:tc>
      </w:tr>
      <w:tr w:rsidR="00510839" w:rsidRPr="00C72814" w14:paraId="126A2BC1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5EC1762A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 xml:space="preserve">Спотер </w:t>
            </w:r>
          </w:p>
        </w:tc>
        <w:tc>
          <w:tcPr>
            <w:tcW w:w="4916" w:type="dxa"/>
            <w:noWrap/>
            <w:hideMark/>
          </w:tcPr>
          <w:p w14:paraId="3EDF2065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Для выполнения точечной сварки кузова автомобиля</w:t>
            </w:r>
          </w:p>
        </w:tc>
        <w:tc>
          <w:tcPr>
            <w:tcW w:w="2268" w:type="dxa"/>
            <w:noWrap/>
            <w:vAlign w:val="center"/>
            <w:hideMark/>
          </w:tcPr>
          <w:p w14:paraId="10EA9531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2</w:t>
            </w:r>
          </w:p>
        </w:tc>
      </w:tr>
      <w:tr w:rsidR="00510839" w:rsidRPr="00C72814" w14:paraId="06CD2215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0E1D5260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Шиномонтажный станок</w:t>
            </w:r>
          </w:p>
        </w:tc>
        <w:tc>
          <w:tcPr>
            <w:tcW w:w="4916" w:type="dxa"/>
            <w:noWrap/>
            <w:hideMark/>
          </w:tcPr>
          <w:p w14:paraId="15EDD663" w14:textId="77777777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Предназначенное для разборки сборки колес</w:t>
            </w:r>
          </w:p>
        </w:tc>
        <w:tc>
          <w:tcPr>
            <w:tcW w:w="2268" w:type="dxa"/>
            <w:noWrap/>
            <w:vAlign w:val="center"/>
            <w:hideMark/>
          </w:tcPr>
          <w:p w14:paraId="60465F91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2</w:t>
            </w:r>
          </w:p>
        </w:tc>
      </w:tr>
      <w:tr w:rsidR="00510839" w:rsidRPr="00C72814" w14:paraId="6B513C90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06A14265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Набор гидравлического инструмента для ремонта кузова авто.</w:t>
            </w:r>
          </w:p>
        </w:tc>
        <w:tc>
          <w:tcPr>
            <w:tcW w:w="4916" w:type="dxa"/>
            <w:noWrap/>
            <w:hideMark/>
          </w:tcPr>
          <w:p w14:paraId="737CCA18" w14:textId="49334C72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 xml:space="preserve">Для устранения </w:t>
            </w:r>
            <w:r w:rsidR="00897A03" w:rsidRPr="00C72814">
              <w:rPr>
                <w:rFonts w:cs="Times New Roman"/>
                <w:szCs w:val="24"/>
              </w:rPr>
              <w:t>деформации</w:t>
            </w:r>
            <w:r w:rsidRPr="00C72814">
              <w:rPr>
                <w:rFonts w:cs="Times New Roman"/>
                <w:szCs w:val="24"/>
              </w:rPr>
              <w:t xml:space="preserve"> кузова</w:t>
            </w:r>
          </w:p>
        </w:tc>
        <w:tc>
          <w:tcPr>
            <w:tcW w:w="2268" w:type="dxa"/>
            <w:noWrap/>
            <w:vAlign w:val="center"/>
            <w:hideMark/>
          </w:tcPr>
          <w:p w14:paraId="1561FDC5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1</w:t>
            </w:r>
          </w:p>
        </w:tc>
      </w:tr>
      <w:tr w:rsidR="00510839" w:rsidRPr="00C72814" w14:paraId="5B8D574D" w14:textId="77777777" w:rsidTr="00A627E3">
        <w:trPr>
          <w:trHeight w:val="288"/>
        </w:trPr>
        <w:tc>
          <w:tcPr>
            <w:tcW w:w="3301" w:type="dxa"/>
            <w:noWrap/>
            <w:vAlign w:val="center"/>
            <w:hideMark/>
          </w:tcPr>
          <w:p w14:paraId="268D63E3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 xml:space="preserve">Стенд для проверки геометрии кузова </w:t>
            </w:r>
          </w:p>
        </w:tc>
        <w:tc>
          <w:tcPr>
            <w:tcW w:w="4916" w:type="dxa"/>
            <w:noWrap/>
            <w:hideMark/>
          </w:tcPr>
          <w:p w14:paraId="193DD3CF" w14:textId="7AE0A621" w:rsidR="00510839" w:rsidRPr="00C72814" w:rsidRDefault="0051083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Для выпол</w:t>
            </w:r>
            <w:r w:rsidR="00897A03">
              <w:rPr>
                <w:rFonts w:cs="Times New Roman"/>
                <w:szCs w:val="24"/>
              </w:rPr>
              <w:t>н</w:t>
            </w:r>
            <w:r w:rsidRPr="00C72814">
              <w:rPr>
                <w:rFonts w:cs="Times New Roman"/>
                <w:szCs w:val="24"/>
              </w:rPr>
              <w:t>ения оценки геометрии кузова автомобиля</w:t>
            </w:r>
          </w:p>
        </w:tc>
        <w:tc>
          <w:tcPr>
            <w:tcW w:w="2268" w:type="dxa"/>
            <w:noWrap/>
            <w:vAlign w:val="center"/>
            <w:hideMark/>
          </w:tcPr>
          <w:p w14:paraId="73F36597" w14:textId="77777777" w:rsidR="00510839" w:rsidRPr="00C72814" w:rsidRDefault="0051083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szCs w:val="24"/>
              </w:rPr>
              <w:t>1</w:t>
            </w:r>
          </w:p>
        </w:tc>
      </w:tr>
    </w:tbl>
    <w:p w14:paraId="54200C20" w14:textId="3D05FE2D" w:rsidR="00510839" w:rsidRPr="00C72814" w:rsidRDefault="00510839" w:rsidP="006901B4">
      <w:pPr>
        <w:spacing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с указанием образовательных программ, для которых заявлена нехватка того или иного оборудования</w:t>
      </w:r>
      <w:r w:rsidR="006901B4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2 ПРИЛОЖЕНИЯ 5.</w:t>
      </w:r>
    </w:p>
    <w:p w14:paraId="22B9FA5A" w14:textId="2C9ADD14" w:rsidR="005641C2" w:rsidRPr="00C72814" w:rsidRDefault="005641C2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В группе «Станки» наиболее </w:t>
      </w:r>
      <w:r w:rsidR="006901B4">
        <w:rPr>
          <w:sz w:val="28"/>
          <w:szCs w:val="28"/>
        </w:rPr>
        <w:t>востребованным</w:t>
      </w:r>
      <w:r w:rsidRPr="00C72814">
        <w:rPr>
          <w:sz w:val="28"/>
          <w:szCs w:val="28"/>
        </w:rPr>
        <w:t xml:space="preserve"> оборудованием являются: </w:t>
      </w:r>
      <w:r w:rsidR="006901B4">
        <w:rPr>
          <w:sz w:val="28"/>
          <w:szCs w:val="28"/>
        </w:rPr>
        <w:t>т</w:t>
      </w:r>
      <w:r w:rsidR="00A627E3" w:rsidRPr="00C72814">
        <w:rPr>
          <w:sz w:val="28"/>
          <w:szCs w:val="28"/>
        </w:rPr>
        <w:t xml:space="preserve">окарно-винторезный станок с ЧПУ - 16Б16П, </w:t>
      </w:r>
      <w:r w:rsidR="00545DCA" w:rsidRPr="00C72814">
        <w:rPr>
          <w:sz w:val="28"/>
          <w:szCs w:val="28"/>
        </w:rPr>
        <w:t xml:space="preserve">профилометр, </w:t>
      </w:r>
      <w:r w:rsidR="00A627E3" w:rsidRPr="00C72814">
        <w:rPr>
          <w:sz w:val="28"/>
          <w:szCs w:val="28"/>
        </w:rPr>
        <w:t xml:space="preserve">фрезерно-сверлильный настольный </w:t>
      </w:r>
      <w:r w:rsidR="00FB278B" w:rsidRPr="00C72814">
        <w:rPr>
          <w:sz w:val="28"/>
          <w:szCs w:val="28"/>
        </w:rPr>
        <w:t>станок, учебный</w:t>
      </w:r>
      <w:r w:rsidR="00545DCA" w:rsidRPr="00C72814">
        <w:rPr>
          <w:sz w:val="28"/>
          <w:szCs w:val="28"/>
        </w:rPr>
        <w:t xml:space="preserve"> токарный станок. </w:t>
      </w:r>
    </w:p>
    <w:p w14:paraId="1AB12233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13159ADA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0DC46B10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5375AC95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6AE7C230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342CDB5D" w14:textId="77777777" w:rsidR="00C72814" w:rsidRDefault="00C72814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</w:p>
    <w:p w14:paraId="53C60744" w14:textId="607B1437" w:rsidR="005641C2" w:rsidRPr="00C72814" w:rsidRDefault="005641C2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897A03">
        <w:rPr>
          <w:sz w:val="28"/>
          <w:szCs w:val="28"/>
        </w:rPr>
        <w:t xml:space="preserve"> 6.</w:t>
      </w:r>
    </w:p>
    <w:p w14:paraId="6F119ADC" w14:textId="19B18F57" w:rsidR="005641C2" w:rsidRPr="00C72814" w:rsidRDefault="005641C2" w:rsidP="00C72814">
      <w:pPr>
        <w:spacing w:before="0" w:after="0" w:line="288" w:lineRule="auto"/>
        <w:jc w:val="center"/>
        <w:rPr>
          <w:b/>
          <w:sz w:val="28"/>
          <w:szCs w:val="28"/>
        </w:rPr>
      </w:pPr>
      <w:r w:rsidRPr="00C72814">
        <w:rPr>
          <w:b/>
          <w:sz w:val="28"/>
          <w:szCs w:val="28"/>
        </w:rPr>
        <w:t>Станки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3301"/>
        <w:gridCol w:w="4916"/>
        <w:gridCol w:w="2268"/>
      </w:tblGrid>
      <w:tr w:rsidR="005641C2" w:rsidRPr="00C72814" w14:paraId="249C7745" w14:textId="77777777" w:rsidTr="00897A03">
        <w:trPr>
          <w:trHeight w:val="424"/>
        </w:trPr>
        <w:tc>
          <w:tcPr>
            <w:tcW w:w="330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6EDDFD" w14:textId="77777777" w:rsidR="005641C2" w:rsidRPr="00C72814" w:rsidRDefault="005641C2" w:rsidP="00897A03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ОБОРУДОВАНИЕ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46F452" w14:textId="6CC35B84" w:rsidR="005641C2" w:rsidRPr="00C72814" w:rsidRDefault="005641C2" w:rsidP="00897A03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7DD94" w14:textId="77777777" w:rsidR="005641C2" w:rsidRPr="00C72814" w:rsidRDefault="005641C2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ПОТРЕБНОСТЬ</w:t>
            </w:r>
          </w:p>
        </w:tc>
      </w:tr>
      <w:tr w:rsidR="00A627E3" w:rsidRPr="00C72814" w14:paraId="30BEE4EC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5953" w14:textId="5A150259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Токарно-винторезный станок с ЧПУ - 16Б16П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79506" w14:textId="7307F795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Станок с бесступенчатым регулированием привода главного движения. ГОСТ 18097-93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F925" w14:textId="13B1F483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12</w:t>
            </w:r>
          </w:p>
        </w:tc>
      </w:tr>
      <w:tr w:rsidR="00545DCA" w:rsidRPr="00C72814" w14:paraId="7FEB38C1" w14:textId="77777777" w:rsidTr="00545DCA">
        <w:trPr>
          <w:trHeight w:val="288"/>
        </w:trPr>
        <w:tc>
          <w:tcPr>
            <w:tcW w:w="3301" w:type="dxa"/>
            <w:noWrap/>
          </w:tcPr>
          <w:p w14:paraId="0EAFC88A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Профилометр </w:t>
            </w:r>
          </w:p>
        </w:tc>
        <w:tc>
          <w:tcPr>
            <w:tcW w:w="4916" w:type="dxa"/>
            <w:noWrap/>
          </w:tcPr>
          <w:p w14:paraId="08ACFE5F" w14:textId="77777777" w:rsidR="00545DCA" w:rsidRPr="00C72814" w:rsidRDefault="00545DC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Диапазон отображения: Ra, Rq: 0,01 мкм –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100 мкм</w:t>
            </w:r>
          </w:p>
        </w:tc>
        <w:tc>
          <w:tcPr>
            <w:tcW w:w="2268" w:type="dxa"/>
            <w:noWrap/>
          </w:tcPr>
          <w:p w14:paraId="6FA74ABD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8</w:t>
            </w:r>
          </w:p>
        </w:tc>
      </w:tr>
      <w:tr w:rsidR="00A627E3" w:rsidRPr="00C72814" w14:paraId="137B4228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FB8A" w14:textId="2CFDEFED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Фрезерно-сверлильный настольный станок Станок настольный фрезерный BF 16 Vario FABTEC 55258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B3BF" w14:textId="6590143B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Оборудование имеет функцию плавной регулировки частоты вращения шпинделя от 100 до 2250 об/мин. Функция поворота фрезерной головки на угол от -45 до +45 градусов. Наличие цифровой индикации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Плавная регулировка скорости вращения шпинделя.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A5B0" w14:textId="453F3190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545DCA" w:rsidRPr="00C72814" w14:paraId="346F5591" w14:textId="77777777" w:rsidTr="00545DCA">
        <w:trPr>
          <w:trHeight w:val="288"/>
        </w:trPr>
        <w:tc>
          <w:tcPr>
            <w:tcW w:w="3301" w:type="dxa"/>
            <w:noWrap/>
          </w:tcPr>
          <w:p w14:paraId="09B92E57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Учебный токарный станок УТС4-ЧПУ</w:t>
            </w:r>
          </w:p>
        </w:tc>
        <w:tc>
          <w:tcPr>
            <w:tcW w:w="4916" w:type="dxa"/>
            <w:noWrap/>
          </w:tcPr>
          <w:p w14:paraId="2033770E" w14:textId="77777777" w:rsidR="00545DCA" w:rsidRPr="00C72814" w:rsidRDefault="00545DC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Габариты станка 900*550*480 мм.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Вес станка 120 кг.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 xml:space="preserve">Электропитание станка 220В (1 фаза), частота тока 50/60 Гц, потребляемый ток 10А. Все цепи электроснабжения станка снабжены устройствами защитного отключения. </w:t>
            </w:r>
          </w:p>
        </w:tc>
        <w:tc>
          <w:tcPr>
            <w:tcW w:w="2268" w:type="dxa"/>
            <w:noWrap/>
          </w:tcPr>
          <w:p w14:paraId="716B1772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A627E3" w:rsidRPr="00C72814" w14:paraId="11D0D73D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BDB0" w14:textId="245D2832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Зубофрезерный станок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AFBE1" w14:textId="24DBD990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Частота вращения шпинделя 100-800 об/мин. Наибольший диаметр шестерен 125. Мак наибольший модуль 2.5. Наибольший диаметр червячных фрез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B2CA" w14:textId="21362329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627E3" w:rsidRPr="00C72814" w14:paraId="267477A5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E959" w14:textId="34EF9810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Токарный станок с ЧПУ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B8EC" w14:textId="66A9722E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Частота вращения шпинделя от 300 об/мин. Размер рабочей зоны (Ход Х/Z) от 80/150 мм. Число инструментальных позиций от 5 шт. С приводным инструментом и осью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1B6A" w14:textId="0D8E3CC9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545DCA" w:rsidRPr="00C72814" w14:paraId="1D6C9F09" w14:textId="77777777" w:rsidTr="00545DCA">
        <w:trPr>
          <w:trHeight w:val="288"/>
        </w:trPr>
        <w:tc>
          <w:tcPr>
            <w:tcW w:w="3301" w:type="dxa"/>
            <w:noWrap/>
          </w:tcPr>
          <w:p w14:paraId="24373A67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Вертикально-консольно- фрезерный станок</w:t>
            </w:r>
          </w:p>
        </w:tc>
        <w:tc>
          <w:tcPr>
            <w:tcW w:w="4916" w:type="dxa"/>
            <w:noWrap/>
          </w:tcPr>
          <w:p w14:paraId="75C853B0" w14:textId="77777777" w:rsidR="00545DCA" w:rsidRPr="00C72814" w:rsidRDefault="00545DC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Частота вращения шпинделя 40-2000 об/мин. Размеры рабочего стола – 1250/320 мм. Число подач – 22</w:t>
            </w:r>
          </w:p>
        </w:tc>
        <w:tc>
          <w:tcPr>
            <w:tcW w:w="2268" w:type="dxa"/>
            <w:noWrap/>
          </w:tcPr>
          <w:p w14:paraId="213F88B7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545DCA" w:rsidRPr="00C72814" w14:paraId="3B48DE50" w14:textId="77777777" w:rsidTr="00545DCA">
        <w:trPr>
          <w:trHeight w:val="288"/>
        </w:trPr>
        <w:tc>
          <w:tcPr>
            <w:tcW w:w="3301" w:type="dxa"/>
            <w:noWrap/>
          </w:tcPr>
          <w:p w14:paraId="6B1DEBD7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Вертикально-фрезерный станок с ЧПУ</w:t>
            </w:r>
          </w:p>
        </w:tc>
        <w:tc>
          <w:tcPr>
            <w:tcW w:w="4916" w:type="dxa"/>
            <w:noWrap/>
          </w:tcPr>
          <w:p w14:paraId="75ED938F" w14:textId="77777777" w:rsidR="00545DCA" w:rsidRPr="00C72814" w:rsidRDefault="00545DC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Частота вращения шпинделя от 300 об/мин. Размер рабочей зоны (Ход X/Y/Z) от 300/300/200 мм. Число инструментальных позиций от 5 шт</w:t>
            </w:r>
          </w:p>
        </w:tc>
        <w:tc>
          <w:tcPr>
            <w:tcW w:w="2268" w:type="dxa"/>
            <w:noWrap/>
          </w:tcPr>
          <w:p w14:paraId="3642C9EA" w14:textId="77777777" w:rsidR="00545DCA" w:rsidRPr="00C72814" w:rsidRDefault="00545DC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A627E3" w:rsidRPr="00C72814" w14:paraId="09ED9F64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A904" w14:textId="24BE97FA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Станок с ЧПУ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E181" w14:textId="3ED92B0F" w:rsidR="00A627E3" w:rsidRPr="00C72814" w:rsidRDefault="00A627E3" w:rsidP="00897A03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5- осевой вертикально-фрезерный обрабатывающий центр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1703" w14:textId="2C55C51A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A627E3" w:rsidRPr="00C72814" w14:paraId="2B0E21E2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75DF" w14:textId="71774A70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Токарный станок с ЧПУ -DMG MORI CTX 310 ecoline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F534" w14:textId="13ACD43A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Панель управления 15’’ TFT SlimLine, ключ DMG SMARTkey Визуальная поддержка для наладки и диагностики, интерфейсы данных: Ethernet, USB.  Инструментальный магазин на 30 позиций с двойным грейфером.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BC35" w14:textId="3CCB37B8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A627E3" w:rsidRPr="00C72814" w14:paraId="5B98F66D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B2C4" w14:textId="5B256535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Фрезерный станок с ЧПУ - DMG MORI DMC 635 V ecoline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F6F9" w14:textId="3E0255BE" w:rsidR="00A627E3" w:rsidRPr="00C72814" w:rsidRDefault="00A627E3" w:rsidP="00897A03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Панель управления 15’’ TFT SlimLine, ключ DMG SMARTkey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 xml:space="preserve"> Визуальная поддержка для наладки и диагностики, интерфейсы данных: Ethernet, USB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8C45" w14:textId="133C81E3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A627E3" w:rsidRPr="00C72814" w14:paraId="08FCCD69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98C1" w14:textId="134FA354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lastRenderedPageBreak/>
              <w:t>Настольно-фрезерный станок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DFD5" w14:textId="7AA03E33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Фрезерно-сверлильный станок JET JMD-50LPFD 50000859T представляет собой многофункциональное оборудование для мелкосерйиных металлообрабатывающих производственных предприятий и участков, образовательных учреждений, ремонтных мастерских.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BF4D" w14:textId="49E4D61B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A627E3" w:rsidRPr="00C72814" w14:paraId="33FA56FC" w14:textId="77777777" w:rsidTr="00A627E3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DFDA" w14:textId="6AF69350" w:rsidR="00A627E3" w:rsidRPr="00C72814" w:rsidRDefault="00A627E3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Токарно-фрезерный обрабатывающий центр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89C90" w14:textId="107E452C" w:rsidR="00A627E3" w:rsidRPr="00C72814" w:rsidRDefault="00A627E3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Ø обработки: 350; 250 мм, РМЦ: 550; 520 мм, Мощность: 11 / 15 кВт, Вес: 5000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2F82" w14:textId="57306C0B" w:rsidR="00A627E3" w:rsidRPr="00C72814" w:rsidRDefault="00A627E3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</w:tbl>
    <w:p w14:paraId="467D1F09" w14:textId="520F44B1" w:rsidR="005641C2" w:rsidRPr="00C72814" w:rsidRDefault="005641C2" w:rsidP="006901B4">
      <w:pPr>
        <w:spacing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с указанием образовательных программ, для которых заявлена нехватка того или иного оборудования</w:t>
      </w:r>
      <w:r w:rsidR="006901B4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</w:t>
      </w:r>
      <w:r w:rsidR="00FB278B" w:rsidRPr="00C72814">
        <w:rPr>
          <w:sz w:val="28"/>
          <w:szCs w:val="28"/>
        </w:rPr>
        <w:t>3</w:t>
      </w:r>
      <w:r w:rsidRPr="00C72814">
        <w:rPr>
          <w:sz w:val="28"/>
          <w:szCs w:val="28"/>
        </w:rPr>
        <w:t xml:space="preserve"> ПРИЛОЖЕНИЯ 5.</w:t>
      </w:r>
    </w:p>
    <w:p w14:paraId="5E1174AB" w14:textId="1A0DF234" w:rsidR="00FB278B" w:rsidRPr="00C72814" w:rsidRDefault="00FB278B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В группе «Сварочное оборудование» наиболее представленным оборудованием являются: сварочные аппараты Инверторного типа ММА (РД) и сварочная горелка. </w:t>
      </w:r>
    </w:p>
    <w:p w14:paraId="5EB5BA6E" w14:textId="5B0D3972" w:rsidR="00FB278B" w:rsidRPr="00C72814" w:rsidRDefault="00FB278B" w:rsidP="00C72814">
      <w:pPr>
        <w:spacing w:before="0" w:after="0"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897A03">
        <w:rPr>
          <w:sz w:val="28"/>
          <w:szCs w:val="28"/>
        </w:rPr>
        <w:t xml:space="preserve"> 7.</w:t>
      </w:r>
    </w:p>
    <w:p w14:paraId="7CBE06E4" w14:textId="1D9AD97B" w:rsidR="00FB278B" w:rsidRPr="00C72814" w:rsidRDefault="00FB278B" w:rsidP="00C72814">
      <w:pPr>
        <w:spacing w:before="0" w:after="0" w:line="288" w:lineRule="auto"/>
        <w:jc w:val="center"/>
        <w:rPr>
          <w:b/>
          <w:sz w:val="28"/>
          <w:szCs w:val="28"/>
        </w:rPr>
      </w:pPr>
      <w:r w:rsidRPr="00C72814">
        <w:rPr>
          <w:b/>
          <w:sz w:val="28"/>
          <w:szCs w:val="28"/>
        </w:rPr>
        <w:t>Сварочное оборудование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3301"/>
        <w:gridCol w:w="4916"/>
        <w:gridCol w:w="2268"/>
      </w:tblGrid>
      <w:tr w:rsidR="00FB278B" w:rsidRPr="00C72814" w14:paraId="24C59416" w14:textId="77777777" w:rsidTr="00897A03">
        <w:trPr>
          <w:trHeight w:val="424"/>
        </w:trPr>
        <w:tc>
          <w:tcPr>
            <w:tcW w:w="330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1B5F7A" w14:textId="77777777" w:rsidR="00FB278B" w:rsidRPr="00C72814" w:rsidRDefault="00FB278B" w:rsidP="00897A03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ОБОРУДОВАНИЕ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2A8E88" w14:textId="2561C333" w:rsidR="00FB278B" w:rsidRPr="00C72814" w:rsidRDefault="00FB278B" w:rsidP="00897A03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ACEA0" w14:textId="77777777" w:rsidR="00FB278B" w:rsidRPr="00C72814" w:rsidRDefault="00FB278B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ПОТРЕБНОСТЬ</w:t>
            </w:r>
          </w:p>
        </w:tc>
      </w:tr>
      <w:tr w:rsidR="00FB278B" w:rsidRPr="00C72814" w14:paraId="0000CA9C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E02A" w14:textId="50B87690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Сварочные аппараты Инверторного типа ММА (РД)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92BB" w14:textId="14F9C874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Сварочные аппараты инверторного типа, обеспечивающие максимальный ток не менее 230А с питанием от сети напряжением 220/380В.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0A37" w14:textId="2BECB093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12</w:t>
            </w:r>
          </w:p>
        </w:tc>
      </w:tr>
      <w:tr w:rsidR="00FB278B" w:rsidRPr="00C72814" w14:paraId="0DBCDC01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61FE" w14:textId="323ECD92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Сварочная горелка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2445" w14:textId="2E612F89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Длинна рукава 4,5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27E8" w14:textId="616957E9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10</w:t>
            </w:r>
          </w:p>
        </w:tc>
      </w:tr>
      <w:tr w:rsidR="00FB278B" w:rsidRPr="00C72814" w14:paraId="6E13FAFE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DB58" w14:textId="215E67E1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Сварочная горелка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95A9" w14:textId="3DC3DB3C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Длинна рукава 3 м, с тефлоновым или графитовым каналом с концом из витой проволоки, который вставляется в горелку.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544E" w14:textId="1DBE64FD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10</w:t>
            </w:r>
          </w:p>
        </w:tc>
      </w:tr>
      <w:tr w:rsidR="00FB278B" w:rsidRPr="00C72814" w14:paraId="603D71C1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C721" w14:textId="2C350FBC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Фильтровентиляционная установка мобильная/стационарная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0359" w14:textId="0AA96043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Мощность всасывания на входе не менее 1000 м3/час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3650" w14:textId="1EDEB053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9</w:t>
            </w:r>
          </w:p>
        </w:tc>
      </w:tr>
      <w:tr w:rsidR="00FB278B" w:rsidRPr="00C72814" w14:paraId="0E865ACB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D906" w14:textId="601F2CA7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Редуктор с манометрами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81D6" w14:textId="21227B2D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Количество </w:t>
            </w:r>
            <w:r w:rsidR="00897A03" w:rsidRPr="00C72814">
              <w:rPr>
                <w:rFonts w:cs="Times New Roman"/>
                <w:color w:val="000000"/>
                <w:szCs w:val="24"/>
              </w:rPr>
              <w:t>манометров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</w:t>
            </w:r>
            <w:r w:rsidR="00897A03">
              <w:rPr>
                <w:rFonts w:cs="Times New Roman"/>
                <w:color w:val="000000"/>
                <w:szCs w:val="24"/>
              </w:rPr>
              <w:t>–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1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шт, количество ротаметров </w:t>
            </w:r>
            <w:r w:rsidR="00897A03">
              <w:rPr>
                <w:rFonts w:cs="Times New Roman"/>
                <w:color w:val="000000"/>
                <w:szCs w:val="24"/>
              </w:rPr>
              <w:t>–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2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шт, редуцируемый газ - аргон, максимальное давление газа на входе - 20МПа, пропускная способность не менее 30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D398" w14:textId="69B5FAC3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8</w:t>
            </w:r>
          </w:p>
        </w:tc>
      </w:tr>
      <w:tr w:rsidR="00FB278B" w:rsidRPr="00C72814" w14:paraId="6D657E31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D8CA" w14:textId="05620979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Сборочно-сварочный стол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9C52" w14:textId="1D121963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Высота не менее 700 мм, размер столешницы не менее 1000х700 мм, обеспечивающие одинаковые условия работы для каждого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E95" w14:textId="5A64A7CE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FB278B" w:rsidRPr="00C72814" w14:paraId="063A2752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0580" w14:textId="6286768E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Стол для проведения визуального и измерительного контроля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AE853" w14:textId="5B7F14EE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Высота 700-750 мм, минимальный размер столешницы 1200х500 мм, покрытие сталь/резина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966A" w14:textId="3552C527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FB278B" w:rsidRPr="00C72814" w14:paraId="5F621E75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1ADB" w14:textId="43624914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Верстак металлический с тисками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0187" w14:textId="433970B3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Высота 700 </w:t>
            </w:r>
            <w:r w:rsidR="00897A03">
              <w:rPr>
                <w:rFonts w:cs="Times New Roman"/>
                <w:color w:val="000000"/>
                <w:szCs w:val="24"/>
              </w:rPr>
              <w:t>–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850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мм, размер столешницы не менее 800х1500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53D6" w14:textId="36392497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8</w:t>
            </w:r>
          </w:p>
        </w:tc>
      </w:tr>
      <w:tr w:rsidR="00FB278B" w:rsidRPr="00C72814" w14:paraId="663AED6D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4B57" w14:textId="493D7B10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Позиционер для фиксации КСС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2478" w14:textId="56A6F638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Обеспечивает фиксацию КСС пластин/труб во всех пространственных положениях, включая промежуточные под углом 45°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DD99" w14:textId="5E40A147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4</w:t>
            </w:r>
          </w:p>
        </w:tc>
      </w:tr>
      <w:tr w:rsidR="00FB278B" w:rsidRPr="00C72814" w14:paraId="2645094B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6D4C" w14:textId="7077FFF3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Пресс гидравлический с ручным и ножным приводом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02BB" w14:textId="46A30157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50 тонн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9F2C" w14:textId="76774E61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3</w:t>
            </w:r>
          </w:p>
        </w:tc>
      </w:tr>
      <w:tr w:rsidR="00FB278B" w:rsidRPr="00C72814" w14:paraId="77EC8A92" w14:textId="77777777" w:rsidTr="00FB278B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3F76" w14:textId="5A06CF08" w:rsidR="00FB278B" w:rsidRPr="00C72814" w:rsidRDefault="00FB278B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Сварочная горелка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7B11" w14:textId="5241400B" w:rsidR="00FB278B" w:rsidRPr="00C72814" w:rsidRDefault="00FB278B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Горелка с наконечником №3 (для газовой сварки ацетиленом)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5EB" w14:textId="2C42D38B" w:rsidR="00FB278B" w:rsidRPr="00C72814" w:rsidRDefault="00FB278B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3</w:t>
            </w:r>
          </w:p>
        </w:tc>
      </w:tr>
    </w:tbl>
    <w:p w14:paraId="4D7AD99F" w14:textId="1582A19E" w:rsidR="00FB278B" w:rsidRPr="00C72814" w:rsidRDefault="00FB278B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lastRenderedPageBreak/>
        <w:t>Полный перечень с указанием образовательных программ, для которых заявлена нехватка того или иного оборудования</w:t>
      </w:r>
      <w:r w:rsidR="006901B4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4 ПРИЛОЖЕНИЯ 5.</w:t>
      </w:r>
    </w:p>
    <w:p w14:paraId="017C212F" w14:textId="3E29EEDB" w:rsidR="00D6284A" w:rsidRPr="00C72814" w:rsidRDefault="00D6284A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>В группе «Тренажеры» наиболее представленным оборудованием являются: мехатроника -типовой комплект учебного оборудования «Средства автоматизации и управления пневмоэлектрического робота-манипулятора», Тренажер «Механика.</w:t>
      </w:r>
      <w:r w:rsidR="00715396" w:rsidRPr="00C72814">
        <w:rPr>
          <w:sz w:val="28"/>
          <w:szCs w:val="28"/>
        </w:rPr>
        <w:t xml:space="preserve"> </w:t>
      </w:r>
      <w:r w:rsidRPr="00C72814">
        <w:rPr>
          <w:sz w:val="28"/>
          <w:szCs w:val="28"/>
        </w:rPr>
        <w:t>Передачи», тренажер-эмулятор «Оператор токарного и фрезерного станков с ЧПУ», эмулятор пульта управления станков с ЧПУ</w:t>
      </w:r>
      <w:r w:rsidR="00C72814">
        <w:rPr>
          <w:sz w:val="28"/>
          <w:szCs w:val="28"/>
        </w:rPr>
        <w:t>.</w:t>
      </w:r>
    </w:p>
    <w:p w14:paraId="1F1BD7E6" w14:textId="4F6AD3D7" w:rsidR="00D6284A" w:rsidRPr="00C72814" w:rsidRDefault="00D6284A" w:rsidP="00C72814">
      <w:pPr>
        <w:spacing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897A03">
        <w:rPr>
          <w:sz w:val="28"/>
          <w:szCs w:val="28"/>
        </w:rPr>
        <w:t xml:space="preserve"> 8.</w:t>
      </w:r>
    </w:p>
    <w:p w14:paraId="0A364E6E" w14:textId="504DB4AC" w:rsidR="00D6284A" w:rsidRPr="00C72814" w:rsidRDefault="00D6284A" w:rsidP="00C72814">
      <w:pPr>
        <w:spacing w:before="0" w:after="0" w:line="288" w:lineRule="auto"/>
        <w:jc w:val="center"/>
        <w:rPr>
          <w:b/>
          <w:sz w:val="28"/>
          <w:szCs w:val="28"/>
        </w:rPr>
      </w:pPr>
      <w:r w:rsidRPr="00C72814">
        <w:rPr>
          <w:b/>
          <w:sz w:val="28"/>
          <w:szCs w:val="28"/>
        </w:rPr>
        <w:t>Тренажеры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3301"/>
        <w:gridCol w:w="4916"/>
        <w:gridCol w:w="2268"/>
      </w:tblGrid>
      <w:tr w:rsidR="00110A83" w:rsidRPr="00C72814" w14:paraId="2CB31ACF" w14:textId="77777777" w:rsidTr="00897A03">
        <w:trPr>
          <w:trHeight w:val="424"/>
        </w:trPr>
        <w:tc>
          <w:tcPr>
            <w:tcW w:w="3301" w:type="dxa"/>
            <w:shd w:val="clear" w:color="auto" w:fill="D9D9D9" w:themeFill="background1" w:themeFillShade="D9"/>
            <w:noWrap/>
            <w:vAlign w:val="center"/>
            <w:hideMark/>
          </w:tcPr>
          <w:p w14:paraId="606B7B18" w14:textId="77777777" w:rsidR="00D6284A" w:rsidRPr="00C72814" w:rsidRDefault="00D6284A" w:rsidP="00897A03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ОБОРУДОВАНИЕ</w:t>
            </w:r>
          </w:p>
        </w:tc>
        <w:tc>
          <w:tcPr>
            <w:tcW w:w="4916" w:type="dxa"/>
            <w:shd w:val="clear" w:color="auto" w:fill="D9D9D9" w:themeFill="background1" w:themeFillShade="D9"/>
            <w:noWrap/>
            <w:vAlign w:val="center"/>
            <w:hideMark/>
          </w:tcPr>
          <w:p w14:paraId="165E3D36" w14:textId="501914F5" w:rsidR="00D6284A" w:rsidRPr="00C72814" w:rsidRDefault="00D6284A" w:rsidP="00897A03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385EECE7" w14:textId="77777777" w:rsidR="00D6284A" w:rsidRPr="00C72814" w:rsidRDefault="00D6284A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ПОТРЕБНОСТЬ</w:t>
            </w:r>
          </w:p>
        </w:tc>
      </w:tr>
      <w:tr w:rsidR="00D6284A" w:rsidRPr="00C72814" w14:paraId="227C7835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6E183636" w14:textId="5A9F476A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Мехатроника -типовой комплект учебного оборудования «Средства автоматизации и управления пневмоэлектрического робота-манипулятора», исполнение настольное с ноутбуком САУ-РОБОТ-2-НН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31E4AC9B" w14:textId="34BEA6B5" w:rsidR="00D6284A" w:rsidRPr="00C72814" w:rsidRDefault="00D6284A" w:rsidP="00897A03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Габариты 1200х500х600 мм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Масса, не более 30 кг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Состав: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Моноблок с программируемым логическим контроллером, источником питания и элементами индикации и управления;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Физический объект автоматизации – мехатронный модуль с пневмоэлектрическим манипулятором.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BE7ADF" w14:textId="73462A41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D6284A" w:rsidRPr="00C72814" w14:paraId="0A0516C2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1C1C4FC4" w14:textId="4BD47BFA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Тренажер </w:t>
            </w:r>
            <w:r w:rsidR="00110A83" w:rsidRPr="00C72814">
              <w:rPr>
                <w:rFonts w:cs="Times New Roman"/>
                <w:color w:val="000000"/>
                <w:szCs w:val="24"/>
              </w:rPr>
              <w:t>«</w:t>
            </w:r>
            <w:r w:rsidRPr="00C72814">
              <w:rPr>
                <w:rFonts w:cs="Times New Roman"/>
                <w:color w:val="000000"/>
                <w:szCs w:val="24"/>
              </w:rPr>
              <w:t>Механика.</w:t>
            </w:r>
            <w:r w:rsidR="00110A83" w:rsidRPr="00C72814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Передачи</w:t>
            </w:r>
            <w:r w:rsidR="00110A83" w:rsidRPr="00C72814">
              <w:rPr>
                <w:rFonts w:cs="Times New Roman"/>
                <w:color w:val="000000"/>
                <w:szCs w:val="24"/>
              </w:rPr>
              <w:t>»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052CC2C3" w14:textId="6A875347" w:rsidR="00D6284A" w:rsidRPr="00C72814" w:rsidRDefault="00D6284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385AEE" w14:textId="65CFFDCA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D6284A" w:rsidRPr="00C72814" w14:paraId="290C7E9A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0046D018" w14:textId="5DC51AB3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Тренажер-эмулятор "Оператор токарного и фрезерного станков с ЧПУ"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37A9E45D" w14:textId="6D321970" w:rsidR="00D6284A" w:rsidRPr="00C72814" w:rsidRDefault="00D6284A" w:rsidP="00897A03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Состав комплекта: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– тренажер для работы на станках с ЧПУ токарной и фрезерной группы, состоящий из монитора, графической станции, периферийных устройств;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– комплект программного обеспечения для реализации функций тренажера;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– руководство по эксплуатации;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– комплект учебных пособий и лабораторный практикум.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AA8DBF" w14:textId="77482A16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D6284A" w:rsidRPr="00C72814" w14:paraId="3CC380D0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5F61A5D9" w14:textId="665AD916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Эмулятор пульта управления станков с ЧПУ 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40244FBF" w14:textId="50DBDF3F" w:rsidR="00D6284A" w:rsidRPr="00C72814" w:rsidRDefault="00D6284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АМ включает в себя пакет программных компьютерных эмуляторов виртуальных станков (токарного, фрезерного и лазерного) с ЧПУ, систем ЧПУ наиболее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распространенных марок –SINUMRIK/FANUC/HASS.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142B07" w14:textId="268389ED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D6284A" w:rsidRPr="00C72814" w14:paraId="5F8B5032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33317A2A" w14:textId="2DD1FAE1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Сенсорный стол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0C28657E" w14:textId="6B92460E" w:rsidR="00D6284A" w:rsidRPr="00C72814" w:rsidRDefault="00D6284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32 дюйма; технология на 10 одновременных касаний; Intel Core i3/i5/i7;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CA4A26" w14:textId="1F4F0D5C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D6284A" w:rsidRPr="00C72814" w14:paraId="0C7B9565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7E90776F" w14:textId="65966964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Виртуальный тренажер "Слесарь-ремонтник"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0742E566" w14:textId="2BA70CC5" w:rsidR="00D6284A" w:rsidRPr="00C72814" w:rsidRDefault="00D6284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Программный модуль запуска ресурсов PLCore 2 –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кроссплатформенное программное обеспечение</w:t>
            </w:r>
            <w:r w:rsidR="00715396" w:rsidRPr="00C72814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672823" w14:textId="36C0481B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D6284A" w:rsidRPr="00C72814" w14:paraId="5BFE2AA5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7C1EEC86" w14:textId="3D5D5D9A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Лабораторный комплекс (мини лаборатория)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4964D0A8" w14:textId="02131D81" w:rsidR="00D6284A" w:rsidRPr="00C72814" w:rsidRDefault="00D6284A" w:rsidP="00897A03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Мобильная естественно-</w:t>
            </w:r>
            <w:r w:rsidR="00715396" w:rsidRPr="00C72814">
              <w:rPr>
                <w:rFonts w:cs="Times New Roman"/>
                <w:color w:val="000000"/>
                <w:szCs w:val="24"/>
              </w:rPr>
              <w:t>научная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лаборатория для младших школьников. В комплекте лаборатории: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 xml:space="preserve">•регистратор данных 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•компакт-диск с программным обеспечением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•зарядное устройство или кабель USB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 xml:space="preserve">•справочно-методическое пособие. </w:t>
            </w:r>
            <w:r w:rsidRPr="00C72814">
              <w:rPr>
                <w:rFonts w:cs="Times New Roman"/>
                <w:color w:val="000000"/>
                <w:szCs w:val="24"/>
              </w:rPr>
              <w:br/>
            </w:r>
            <w:r w:rsidRPr="00C72814">
              <w:rPr>
                <w:rFonts w:cs="Times New Roman"/>
                <w:color w:val="000000"/>
                <w:szCs w:val="24"/>
              </w:rPr>
              <w:lastRenderedPageBreak/>
              <w:t>Встроенные датчики: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1.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Датчик температуры исследуемой среды (–25...+110°С)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2.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Датчик температуры окружающей среды (–10...+50 °С)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3.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Микрофонный датчик (58–93 дБ) 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4.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Датчик расстояния (0,4–10 м) 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5.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Датчик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частоты сердечных сокращений (0–200 уд/мин)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>6.</w:t>
            </w:r>
            <w:r w:rsidR="00897A03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Датчик освещенности (0–55 000 лк)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A5A029" w14:textId="099B0ACE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lastRenderedPageBreak/>
              <w:t>1</w:t>
            </w:r>
          </w:p>
        </w:tc>
      </w:tr>
      <w:tr w:rsidR="00D6284A" w:rsidRPr="00C72814" w14:paraId="6C8ECDDA" w14:textId="77777777" w:rsidTr="00110A83">
        <w:trPr>
          <w:trHeight w:val="288"/>
        </w:trPr>
        <w:tc>
          <w:tcPr>
            <w:tcW w:w="3301" w:type="dxa"/>
            <w:shd w:val="clear" w:color="auto" w:fill="auto"/>
            <w:noWrap/>
            <w:vAlign w:val="center"/>
          </w:tcPr>
          <w:p w14:paraId="40B6EF68" w14:textId="4A37DBE2" w:rsidR="00D6284A" w:rsidRPr="00C72814" w:rsidRDefault="00D6284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Манекен-тренажёр аккредитационный ВОЛОДЯ, для обучения навыкам СЛР с возможностью регистрации </w:t>
            </w:r>
          </w:p>
        </w:tc>
        <w:tc>
          <w:tcPr>
            <w:tcW w:w="4916" w:type="dxa"/>
            <w:shd w:val="clear" w:color="auto" w:fill="auto"/>
            <w:noWrap/>
            <w:vAlign w:val="bottom"/>
          </w:tcPr>
          <w:p w14:paraId="450B3F19" w14:textId="14FB66F8" w:rsidR="00D6284A" w:rsidRPr="00C72814" w:rsidRDefault="00D6284A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Подкатегория-Первая помощь, Сердечно-легочная реанимация (СЛР)</w:t>
            </w:r>
            <w:r w:rsidRPr="00C72814">
              <w:rPr>
                <w:rFonts w:cs="Times New Roman"/>
                <w:color w:val="000000"/>
                <w:szCs w:val="24"/>
              </w:rPr>
              <w:br/>
              <w:t xml:space="preserve">Тип помощи </w:t>
            </w:r>
            <w:r w:rsidR="007710C2">
              <w:rPr>
                <w:rFonts w:cs="Times New Roman"/>
                <w:color w:val="000000"/>
                <w:szCs w:val="24"/>
              </w:rPr>
              <w:t xml:space="preserve">– </w:t>
            </w:r>
            <w:r w:rsidRPr="00C72814">
              <w:rPr>
                <w:rFonts w:cs="Times New Roman"/>
                <w:color w:val="000000"/>
                <w:szCs w:val="24"/>
              </w:rPr>
              <w:t>Охрана труда, Сердечно-легочная реанимация, Оказание первой помощи</w:t>
            </w:r>
            <w:r w:rsidR="00715396" w:rsidRPr="00C72814">
              <w:rPr>
                <w:rFonts w:cs="Times New Roman"/>
                <w:color w:val="000000"/>
                <w:szCs w:val="24"/>
              </w:rPr>
              <w:t xml:space="preserve">. </w:t>
            </w:r>
            <w:r w:rsidRPr="00C72814">
              <w:rPr>
                <w:rFonts w:cs="Times New Roman"/>
                <w:color w:val="000000"/>
                <w:szCs w:val="24"/>
              </w:rPr>
              <w:t>Рост-155</w:t>
            </w:r>
            <w:r w:rsidR="007710C2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см</w:t>
            </w:r>
            <w:r w:rsidR="00715396" w:rsidRPr="00C72814">
              <w:rPr>
                <w:rFonts w:cs="Times New Roman"/>
                <w:color w:val="000000"/>
                <w:szCs w:val="24"/>
              </w:rPr>
              <w:t xml:space="preserve">, 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Вес, кг - 9.5                      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808583" w14:textId="1BFA2FE5" w:rsidR="00D6284A" w:rsidRPr="00C72814" w:rsidRDefault="00D6284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</w:tbl>
    <w:p w14:paraId="1306EF35" w14:textId="074366BA" w:rsidR="00D6284A" w:rsidRPr="00C72814" w:rsidRDefault="00D6284A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с указанием образовательных программ, для которых заявлена нехватка того или иного оборудования</w:t>
      </w:r>
      <w:r w:rsidR="00FC033D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</w:t>
      </w:r>
      <w:r w:rsidR="00110A83" w:rsidRPr="00C72814">
        <w:rPr>
          <w:sz w:val="28"/>
          <w:szCs w:val="28"/>
        </w:rPr>
        <w:t>5</w:t>
      </w:r>
      <w:r w:rsidRPr="00C72814">
        <w:rPr>
          <w:sz w:val="28"/>
          <w:szCs w:val="28"/>
        </w:rPr>
        <w:t xml:space="preserve"> ПРИЛОЖЕНИЯ 5.</w:t>
      </w:r>
    </w:p>
    <w:p w14:paraId="363904F0" w14:textId="5F72826A" w:rsidR="00D6284A" w:rsidRPr="00C72814" w:rsidRDefault="00D6284A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>В группе «</w:t>
      </w:r>
      <w:bookmarkStart w:id="28" w:name="_Hlk196407928"/>
      <w:r w:rsidR="00715396" w:rsidRPr="00C72814">
        <w:rPr>
          <w:sz w:val="28"/>
          <w:szCs w:val="28"/>
        </w:rPr>
        <w:t>Оборудование для профессий и специальностей машиностроительной отрасли</w:t>
      </w:r>
      <w:bookmarkEnd w:id="28"/>
      <w:r w:rsidRPr="00C72814">
        <w:rPr>
          <w:sz w:val="28"/>
          <w:szCs w:val="28"/>
        </w:rPr>
        <w:t xml:space="preserve">» наиболее </w:t>
      </w:r>
      <w:r w:rsidR="00FC033D">
        <w:rPr>
          <w:sz w:val="28"/>
          <w:szCs w:val="28"/>
        </w:rPr>
        <w:t>дефицитным</w:t>
      </w:r>
      <w:r w:rsidRPr="00C72814">
        <w:rPr>
          <w:sz w:val="28"/>
          <w:szCs w:val="28"/>
        </w:rPr>
        <w:t xml:space="preserve"> оборудованием являются: </w:t>
      </w:r>
      <w:r w:rsidR="00B66873" w:rsidRPr="00C72814">
        <w:rPr>
          <w:sz w:val="28"/>
          <w:szCs w:val="28"/>
        </w:rPr>
        <w:t>двигатель 220</w:t>
      </w:r>
      <w:r w:rsidR="00FC033D">
        <w:rPr>
          <w:sz w:val="28"/>
          <w:szCs w:val="28"/>
        </w:rPr>
        <w:t xml:space="preserve"> </w:t>
      </w:r>
      <w:r w:rsidR="00B66873" w:rsidRPr="00C72814">
        <w:rPr>
          <w:sz w:val="28"/>
          <w:szCs w:val="28"/>
        </w:rPr>
        <w:t>Вт, 800</w:t>
      </w:r>
      <w:r w:rsidR="00FC033D">
        <w:rPr>
          <w:sz w:val="28"/>
          <w:szCs w:val="28"/>
        </w:rPr>
        <w:t xml:space="preserve"> </w:t>
      </w:r>
      <w:r w:rsidR="00B66873" w:rsidRPr="00C72814">
        <w:rPr>
          <w:sz w:val="28"/>
          <w:szCs w:val="28"/>
        </w:rPr>
        <w:t>Ватт, двухступенчатый-цилиндрический редуктор и индукционный нагреватель.</w:t>
      </w:r>
    </w:p>
    <w:p w14:paraId="447F433A" w14:textId="4C23DA79" w:rsidR="00D6284A" w:rsidRPr="00C72814" w:rsidRDefault="00D6284A" w:rsidP="00C72814">
      <w:pPr>
        <w:spacing w:line="288" w:lineRule="auto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7710C2">
        <w:rPr>
          <w:sz w:val="28"/>
          <w:szCs w:val="28"/>
        </w:rPr>
        <w:t xml:space="preserve"> 9.</w:t>
      </w:r>
    </w:p>
    <w:p w14:paraId="6142F251" w14:textId="168141CE" w:rsidR="00D6284A" w:rsidRPr="00C72814" w:rsidRDefault="00B66873" w:rsidP="00C72814">
      <w:pPr>
        <w:spacing w:before="0" w:after="0" w:line="288" w:lineRule="auto"/>
        <w:jc w:val="center"/>
        <w:rPr>
          <w:b/>
          <w:sz w:val="28"/>
          <w:szCs w:val="28"/>
        </w:rPr>
      </w:pPr>
      <w:r w:rsidRPr="00C72814">
        <w:rPr>
          <w:b/>
          <w:sz w:val="28"/>
          <w:szCs w:val="28"/>
        </w:rPr>
        <w:t>Оборудование для профессий и специальностей машиностроительной отрасли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3301"/>
        <w:gridCol w:w="4916"/>
        <w:gridCol w:w="2268"/>
      </w:tblGrid>
      <w:tr w:rsidR="00D6284A" w:rsidRPr="00C72814" w14:paraId="260BBABC" w14:textId="77777777" w:rsidTr="007710C2">
        <w:trPr>
          <w:trHeight w:val="424"/>
        </w:trPr>
        <w:tc>
          <w:tcPr>
            <w:tcW w:w="330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56FCFE" w14:textId="77777777" w:rsidR="00D6284A" w:rsidRPr="00C72814" w:rsidRDefault="00D6284A" w:rsidP="007710C2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ОБОРУДОВАНИЕ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3487E0" w14:textId="0749B02A" w:rsidR="00D6284A" w:rsidRPr="00C72814" w:rsidRDefault="00D6284A" w:rsidP="007710C2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D498E" w14:textId="77777777" w:rsidR="00D6284A" w:rsidRPr="00C72814" w:rsidRDefault="00D6284A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ПОТРЕБНОСТЬ</w:t>
            </w:r>
          </w:p>
        </w:tc>
      </w:tr>
      <w:tr w:rsidR="00073379" w:rsidRPr="00C72814" w14:paraId="26C9A617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7260" w14:textId="0AB58EDB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Двигатель 220</w:t>
            </w:r>
            <w:r w:rsidR="007710C2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Вт, 800</w:t>
            </w:r>
            <w:r w:rsidR="007710C2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Ватт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8991" w14:textId="16C0BA0F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Двигатели асинхронные однофазные серий 5АИЕ, 5АИЕ1, 5АИЕ2, 5АИСЕ, 5АИСЕ1, 5АИСЕ2 с коротко замкнутым ротором, закрытого исполнения выпускаются на основе двигателей базового исполнения высоты оси вращения 56, 63, 71, 80, 90, 100.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5E76" w14:textId="57F11993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073379" w:rsidRPr="00C72814" w14:paraId="1F260409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964D" w14:textId="576F09B9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Двухступенчатый-цилиндрический редуктор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C891" w14:textId="7AAEA178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Двухступенчатый цилиндрический редуктор 1Ц2У-125 (Ц2У-125) с параллельным горизонтальным расположением осей.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05D2" w14:textId="55853520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073379" w:rsidRPr="00C72814" w14:paraId="347C2182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9055" w14:textId="7253EF87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Индукционный нагреватель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D62A" w14:textId="275C395B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Индукционный </w:t>
            </w:r>
            <w:r w:rsidR="00A8549A" w:rsidRPr="00C72814">
              <w:rPr>
                <w:rFonts w:cs="Times New Roman"/>
                <w:color w:val="000000"/>
                <w:szCs w:val="24"/>
              </w:rPr>
              <w:t>нагреватель портативный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прибор - беспламенный нагреватель болтов и гаек для автосервиса, строительной сферы, производств и др.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AF18" w14:textId="6FEB6826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6</w:t>
            </w:r>
          </w:p>
        </w:tc>
      </w:tr>
      <w:tr w:rsidR="00A8549A" w:rsidRPr="00C72814" w14:paraId="503BCAF1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35902" w14:textId="10C93CCF" w:rsidR="00A8549A" w:rsidRPr="00C72814" w:rsidRDefault="00A8549A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color w:val="000000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Макет «Вал»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7B6B" w14:textId="47EDB0F9" w:rsidR="00A8549A" w:rsidRPr="00C72814" w:rsidRDefault="00D743AB" w:rsidP="00C72814">
            <w:pPr>
              <w:spacing w:before="0" w:after="0"/>
              <w:jc w:val="left"/>
              <w:rPr>
                <w:rFonts w:cs="Times New Roman"/>
                <w:color w:val="000000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Макет представляет собой модель вала-шестерни. На макете присутствуют характерные места: шпоночный паз, шестерня.</w:t>
            </w:r>
            <w:r w:rsidR="00B66873" w:rsidRPr="00C72814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Габарит попозиционный (ДхШхВ), мм: 450х100х131</w:t>
            </w:r>
            <w:r w:rsidR="00B66873" w:rsidRPr="00C72814">
              <w:rPr>
                <w:rFonts w:cs="Times New Roman"/>
                <w:color w:val="000000"/>
                <w:szCs w:val="24"/>
              </w:rPr>
              <w:t xml:space="preserve">, </w:t>
            </w:r>
            <w:r w:rsidRPr="00C72814">
              <w:rPr>
                <w:rFonts w:cs="Times New Roman"/>
                <w:color w:val="000000"/>
                <w:szCs w:val="24"/>
              </w:rPr>
              <w:t>Габарит общий (ДхШхВ), мм: 450х100х131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7B9C" w14:textId="45656524" w:rsidR="00A8549A" w:rsidRPr="00C72814" w:rsidRDefault="00A8549A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color w:val="000000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073379" w:rsidRPr="00C72814" w14:paraId="698B2E14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4063" w14:textId="35077C55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Лазерная система для центровки валов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C65F" w14:textId="699EFCB4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"Длина волны лазера, нм </w:t>
            </w:r>
            <w:r w:rsidR="007710C2">
              <w:rPr>
                <w:rFonts w:cs="Times New Roman"/>
                <w:color w:val="000000"/>
                <w:szCs w:val="24"/>
              </w:rPr>
              <w:t>–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635</w:t>
            </w:r>
            <w:r w:rsidR="007710C2">
              <w:rPr>
                <w:rFonts w:cs="Times New Roman"/>
                <w:color w:val="000000"/>
                <w:szCs w:val="24"/>
              </w:rPr>
              <w:t>.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Класс лазерного излучения, мВт </w:t>
            </w:r>
            <w:r w:rsidR="007710C2">
              <w:rPr>
                <w:rFonts w:cs="Times New Roman"/>
                <w:color w:val="000000"/>
                <w:szCs w:val="24"/>
              </w:rPr>
              <w:t>–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2</w:t>
            </w:r>
            <w:r w:rsidR="007710C2">
              <w:rPr>
                <w:rFonts w:cs="Times New Roman"/>
                <w:color w:val="000000"/>
                <w:szCs w:val="24"/>
              </w:rPr>
              <w:t>.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Максимальная выходная мощность, мВт </w:t>
            </w:r>
            <w:r w:rsidR="007710C2" w:rsidRPr="00C72814">
              <w:rPr>
                <w:rFonts w:cs="Times New Roman"/>
                <w:color w:val="000000"/>
                <w:szCs w:val="24"/>
              </w:rPr>
              <w:t>&lt;1</w:t>
            </w:r>
            <w:r w:rsidR="007710C2">
              <w:rPr>
                <w:rFonts w:cs="Times New Roman"/>
                <w:color w:val="000000"/>
                <w:szCs w:val="24"/>
              </w:rPr>
              <w:t>.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Автоматическое </w:t>
            </w:r>
            <w:r w:rsidR="007710C2" w:rsidRPr="00C72814">
              <w:rPr>
                <w:rFonts w:cs="Times New Roman"/>
                <w:color w:val="000000"/>
                <w:szCs w:val="24"/>
              </w:rPr>
              <w:t>нивелирование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</w:t>
            </w:r>
            <w:r w:rsidR="007710C2">
              <w:rPr>
                <w:rFonts w:cs="Times New Roman"/>
                <w:color w:val="000000"/>
                <w:szCs w:val="24"/>
              </w:rPr>
              <w:t xml:space="preserve">– </w:t>
            </w:r>
            <w:r w:rsidRPr="00C72814">
              <w:rPr>
                <w:rFonts w:cs="Times New Roman"/>
                <w:color w:val="000000"/>
                <w:szCs w:val="24"/>
              </w:rPr>
              <w:t>Да Точность на расстоянии 10 метров, мм - 0,5</w:t>
            </w:r>
            <w:r w:rsidR="007710C2">
              <w:rPr>
                <w:rFonts w:cs="Times New Roman"/>
                <w:color w:val="000000"/>
                <w:szCs w:val="24"/>
              </w:rPr>
              <w:t>.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 Рабочий диапазон, м -10</w:t>
            </w:r>
            <w:r w:rsidR="00A8549A" w:rsidRPr="00C72814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EB06" w14:textId="69D164CB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073379" w:rsidRPr="00C72814" w14:paraId="53CCBDF2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A7F" w14:textId="2114B7DC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Тепловизорная камера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BCD3" w14:textId="135180BA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Лазерный указатель Перезаряжаемый ионно</w:t>
            </w:r>
            <w:r w:rsidR="004844EA" w:rsidRPr="00C72814">
              <w:rPr>
                <w:rFonts w:cs="Times New Roman"/>
                <w:color w:val="000000"/>
                <w:szCs w:val="24"/>
              </w:rPr>
              <w:t>-</w:t>
            </w:r>
            <w:r w:rsidRPr="00C72814">
              <w:rPr>
                <w:rFonts w:cs="Times New Roman"/>
                <w:color w:val="000000"/>
                <w:szCs w:val="24"/>
              </w:rPr>
              <w:t>литиев</w:t>
            </w:r>
            <w:r w:rsidR="004844EA" w:rsidRPr="00C72814">
              <w:rPr>
                <w:rFonts w:cs="Times New Roman"/>
                <w:color w:val="000000"/>
                <w:szCs w:val="24"/>
              </w:rPr>
              <w:t>ы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й аккумулятор не менее 3.5" цветной </w:t>
            </w:r>
            <w:r w:rsidRPr="00C72814">
              <w:rPr>
                <w:rFonts w:cs="Times New Roman"/>
                <w:color w:val="000000"/>
                <w:szCs w:val="24"/>
              </w:rPr>
              <w:lastRenderedPageBreak/>
              <w:t>ЖК Режимы изображения Термальное, цифровое, термальное наложение, картинка в картинке Шаг пикселей не менее 25</w:t>
            </w:r>
            <w:r w:rsidR="007710C2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 xml:space="preserve">мкм Диапазон температуры –20°C … +350°C Точность измерения температуры ±2% от показаний Разрешение матрицы 160x120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B773" w14:textId="106DFD7A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lastRenderedPageBreak/>
              <w:t>1</w:t>
            </w:r>
          </w:p>
        </w:tc>
      </w:tr>
      <w:tr w:rsidR="00073379" w:rsidRPr="00C72814" w14:paraId="3568ABAD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E0D3" w14:textId="66A1FD72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Тренировочный стенд для проведения работ по вибродиагностике, балансировке, центровке и монтажу подшипниковых опор.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FEC8" w14:textId="54FEC653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Габаритные размеры (ДхШхВ) не более, мм: 1200 x 300 x 300 Электродвигатель 1,5</w:t>
            </w:r>
            <w:r w:rsidR="007710C2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кВт, 220</w:t>
            </w:r>
            <w:r w:rsidR="007710C2">
              <w:rPr>
                <w:rFonts w:cs="Times New Roman"/>
                <w:color w:val="000000"/>
                <w:szCs w:val="24"/>
              </w:rPr>
              <w:t xml:space="preserve"> </w:t>
            </w:r>
            <w:r w:rsidRPr="00C72814">
              <w:rPr>
                <w:rFonts w:cs="Times New Roman"/>
                <w:color w:val="000000"/>
                <w:szCs w:val="24"/>
              </w:rPr>
              <w:t>В Питание на двигатель подается с помощью частотного регулятора позволяющего изменять направление и регулировать скорость вращения вала 0-3000 об/мин</w:t>
            </w:r>
            <w:r w:rsidR="00A8549A" w:rsidRPr="00C72814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0983" w14:textId="598DE313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073379" w:rsidRPr="00C72814" w14:paraId="48FCA14B" w14:textId="77777777" w:rsidTr="00A8549A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D176" w14:textId="334D2672" w:rsidR="00073379" w:rsidRPr="00C72814" w:rsidRDefault="00073379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Виброанализатор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4588" w14:textId="383E950C" w:rsidR="00073379" w:rsidRPr="00C72814" w:rsidRDefault="00073379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 xml:space="preserve">Анализ измеренной вибрации (1 и 2-х канальное) Вибродиагностика (1 и 2-х канальное) 2 аналоговых канала 1 канал синхронизации Акселерометр, датчик оборотов, стробоскоп Частотный диапазон 0.5 - 10000 Измеряемые величины: виброускорение, виброскорость, виброперемещение. Виброускорение, м/с2 0.05…300 Виброскорость, мм/с 0.05…1000 Виброперемещение, мкм 0.05…10000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2595" w14:textId="7BE365DC" w:rsidR="00073379" w:rsidRPr="00C72814" w:rsidRDefault="00073379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</w:tbl>
    <w:p w14:paraId="330C1228" w14:textId="04AC462E" w:rsidR="00D6284A" w:rsidRPr="00C72814" w:rsidRDefault="00D6284A" w:rsidP="00C72814">
      <w:pPr>
        <w:spacing w:before="0" w:after="0" w:line="288" w:lineRule="auto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с указанием образовательных программ, для которых заявлена нехватка того или иного оборудования</w:t>
      </w:r>
      <w:r w:rsidR="00FC033D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</w:t>
      </w:r>
      <w:r w:rsidR="0084253B" w:rsidRPr="00C72814">
        <w:rPr>
          <w:sz w:val="28"/>
          <w:szCs w:val="28"/>
        </w:rPr>
        <w:t>6</w:t>
      </w:r>
      <w:r w:rsidRPr="00C72814">
        <w:rPr>
          <w:sz w:val="28"/>
          <w:szCs w:val="28"/>
        </w:rPr>
        <w:t xml:space="preserve"> ПРИЛОЖЕНИЯ 5.</w:t>
      </w:r>
    </w:p>
    <w:p w14:paraId="5C238AFD" w14:textId="742E37ED" w:rsidR="00B66873" w:rsidRPr="00C72814" w:rsidRDefault="00B66873" w:rsidP="00C72814">
      <w:pPr>
        <w:spacing w:before="0" w:after="0"/>
        <w:ind w:firstLine="709"/>
        <w:rPr>
          <w:sz w:val="28"/>
          <w:szCs w:val="28"/>
        </w:rPr>
      </w:pPr>
      <w:r w:rsidRPr="00C72814">
        <w:rPr>
          <w:sz w:val="28"/>
          <w:szCs w:val="28"/>
        </w:rPr>
        <w:t>В группе «Электрика» представлены две позиции</w:t>
      </w:r>
      <w:r w:rsidR="0002159E" w:rsidRPr="00C72814">
        <w:rPr>
          <w:sz w:val="28"/>
          <w:szCs w:val="28"/>
        </w:rPr>
        <w:t>: электродвигатель и щит этажный.</w:t>
      </w:r>
    </w:p>
    <w:p w14:paraId="5A97E034" w14:textId="1307CA0D" w:rsidR="00B66873" w:rsidRPr="00C72814" w:rsidRDefault="00B66873" w:rsidP="00C72814">
      <w:pPr>
        <w:spacing w:before="0" w:after="0"/>
        <w:ind w:firstLine="708"/>
        <w:jc w:val="right"/>
        <w:rPr>
          <w:sz w:val="28"/>
          <w:szCs w:val="28"/>
        </w:rPr>
      </w:pPr>
      <w:r w:rsidRPr="00C72814">
        <w:rPr>
          <w:sz w:val="28"/>
          <w:szCs w:val="28"/>
        </w:rPr>
        <w:t>Таблица</w:t>
      </w:r>
      <w:r w:rsidR="007710C2">
        <w:rPr>
          <w:sz w:val="28"/>
          <w:szCs w:val="28"/>
        </w:rPr>
        <w:t xml:space="preserve"> 10.</w:t>
      </w:r>
    </w:p>
    <w:p w14:paraId="0F8111FF" w14:textId="7042BF21" w:rsidR="00B66873" w:rsidRPr="00C72814" w:rsidRDefault="00B66873" w:rsidP="00C72814">
      <w:pPr>
        <w:spacing w:before="0" w:after="0"/>
        <w:jc w:val="center"/>
        <w:rPr>
          <w:b/>
          <w:sz w:val="28"/>
          <w:szCs w:val="28"/>
        </w:rPr>
      </w:pPr>
      <w:r w:rsidRPr="00C72814">
        <w:rPr>
          <w:b/>
          <w:sz w:val="28"/>
          <w:szCs w:val="28"/>
        </w:rPr>
        <w:t>Электрика</w:t>
      </w:r>
    </w:p>
    <w:tbl>
      <w:tblPr>
        <w:tblStyle w:val="a9"/>
        <w:tblW w:w="10485" w:type="dxa"/>
        <w:tblLayout w:type="fixed"/>
        <w:tblLook w:val="04A0" w:firstRow="1" w:lastRow="0" w:firstColumn="1" w:lastColumn="0" w:noHBand="0" w:noVBand="1"/>
      </w:tblPr>
      <w:tblGrid>
        <w:gridCol w:w="3301"/>
        <w:gridCol w:w="4916"/>
        <w:gridCol w:w="2268"/>
      </w:tblGrid>
      <w:tr w:rsidR="00B66873" w:rsidRPr="00C72814" w14:paraId="43A550AE" w14:textId="77777777" w:rsidTr="007710C2">
        <w:trPr>
          <w:trHeight w:val="424"/>
        </w:trPr>
        <w:tc>
          <w:tcPr>
            <w:tcW w:w="330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9C14B6" w14:textId="77777777" w:rsidR="00B66873" w:rsidRPr="00C72814" w:rsidRDefault="00B66873" w:rsidP="007710C2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ОБОРУДОВАНИЕ</w:t>
            </w:r>
          </w:p>
        </w:tc>
        <w:tc>
          <w:tcPr>
            <w:tcW w:w="491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38959" w14:textId="2CDF22E0" w:rsidR="00B66873" w:rsidRPr="00C72814" w:rsidRDefault="00B66873" w:rsidP="007710C2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8DF24" w14:textId="77777777" w:rsidR="00B66873" w:rsidRPr="00C72814" w:rsidRDefault="00B66873" w:rsidP="00C72814">
            <w:pPr>
              <w:spacing w:before="0" w:after="0"/>
              <w:jc w:val="center"/>
              <w:rPr>
                <w:b/>
                <w:bCs/>
                <w:szCs w:val="24"/>
              </w:rPr>
            </w:pPr>
            <w:r w:rsidRPr="00C72814">
              <w:rPr>
                <w:b/>
                <w:bCs/>
                <w:szCs w:val="24"/>
              </w:rPr>
              <w:t>ПОТРЕБНОСТЬ</w:t>
            </w:r>
          </w:p>
        </w:tc>
      </w:tr>
      <w:tr w:rsidR="0002159E" w:rsidRPr="00C72814" w14:paraId="2C6A683F" w14:textId="77777777" w:rsidTr="0002159E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EC91" w14:textId="00D14F8C" w:rsidR="0002159E" w:rsidRPr="00C72814" w:rsidRDefault="0002159E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Электродвигатель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49D9" w14:textId="78E54EAD" w:rsidR="0002159E" w:rsidRPr="00C72814" w:rsidRDefault="0002159E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Электродвигатель асинхронный трехфазный, 380В 0,22-0,55кВт 1500об/мин / аналог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D523" w14:textId="1008321F" w:rsidR="0002159E" w:rsidRPr="00C72814" w:rsidRDefault="0002159E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3</w:t>
            </w:r>
          </w:p>
        </w:tc>
      </w:tr>
      <w:tr w:rsidR="0002159E" w:rsidRPr="00C72814" w14:paraId="07C75765" w14:textId="77777777" w:rsidTr="0002159E">
        <w:trPr>
          <w:trHeight w:val="288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0C23" w14:textId="2577843D" w:rsidR="0002159E" w:rsidRPr="00C72814" w:rsidRDefault="0002159E" w:rsidP="00C72814">
            <w:pPr>
              <w:pStyle w:val="a6"/>
              <w:spacing w:before="0" w:after="0"/>
              <w:ind w:left="0"/>
              <w:jc w:val="left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Щит этажный 8 кв.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469F" w14:textId="5F9CD8FB" w:rsidR="0002159E" w:rsidRPr="00C72814" w:rsidRDefault="0002159E" w:rsidP="00C72814">
            <w:pPr>
              <w:pStyle w:val="a6"/>
              <w:spacing w:before="0" w:after="0"/>
              <w:ind w:left="0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Корпуса щитов этажных предназначены для приема, поквартирного распределения и учета электроэнергии, а также защиты групповых линий квартир при перегрузках и коротких замыканиях. Для размещения устройств телефонной, радиотрансляционной, телевизионной аппаратуры и других слаботочных систем. (1000х950х160) PROxima mb29-v-8 EKF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2C89" w14:textId="55B30215" w:rsidR="0002159E" w:rsidRPr="00C72814" w:rsidRDefault="0002159E" w:rsidP="00C72814">
            <w:pPr>
              <w:pStyle w:val="a6"/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C72814">
              <w:rPr>
                <w:rFonts w:cs="Times New Roman"/>
                <w:color w:val="000000"/>
                <w:szCs w:val="24"/>
              </w:rPr>
              <w:t>1</w:t>
            </w:r>
          </w:p>
        </w:tc>
      </w:tr>
    </w:tbl>
    <w:p w14:paraId="5941296B" w14:textId="600D109A" w:rsidR="00B66873" w:rsidRPr="00C72814" w:rsidRDefault="00B66873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>Полный перечень с указанием образовательных программ, для которых заявлена нехватка того или иного оборудования</w:t>
      </w:r>
      <w:r w:rsidR="00FC033D">
        <w:rPr>
          <w:sz w:val="28"/>
          <w:szCs w:val="28"/>
        </w:rPr>
        <w:t>,</w:t>
      </w:r>
      <w:r w:rsidRPr="00C72814">
        <w:rPr>
          <w:sz w:val="28"/>
          <w:szCs w:val="28"/>
        </w:rPr>
        <w:t xml:space="preserve"> представлен в Таблице </w:t>
      </w:r>
      <w:r w:rsidR="004844EA" w:rsidRPr="00C72814">
        <w:rPr>
          <w:sz w:val="28"/>
          <w:szCs w:val="28"/>
        </w:rPr>
        <w:t>7</w:t>
      </w:r>
      <w:r w:rsidRPr="00C72814">
        <w:rPr>
          <w:sz w:val="28"/>
          <w:szCs w:val="28"/>
        </w:rPr>
        <w:t xml:space="preserve"> ПРИЛОЖЕНИЯ 5.</w:t>
      </w:r>
    </w:p>
    <w:p w14:paraId="09224575" w14:textId="1D4DDA53" w:rsidR="0002159E" w:rsidRDefault="0002159E" w:rsidP="00C72814">
      <w:pPr>
        <w:spacing w:line="288" w:lineRule="auto"/>
        <w:ind w:firstLine="708"/>
        <w:rPr>
          <w:sz w:val="28"/>
          <w:szCs w:val="28"/>
        </w:rPr>
      </w:pPr>
      <w:r w:rsidRPr="00C72814">
        <w:rPr>
          <w:sz w:val="28"/>
          <w:szCs w:val="28"/>
        </w:rPr>
        <w:t xml:space="preserve">В группе «Другое», представлена одна позиция - </w:t>
      </w:r>
      <w:r w:rsidR="004844EA" w:rsidRPr="00C72814">
        <w:rPr>
          <w:sz w:val="28"/>
          <w:szCs w:val="28"/>
        </w:rPr>
        <w:t>Ладонный дактилоскопический сканер,</w:t>
      </w:r>
      <w:r w:rsidRPr="00C72814">
        <w:rPr>
          <w:sz w:val="28"/>
          <w:szCs w:val="28"/>
        </w:rPr>
        <w:t xml:space="preserve"> имеющий область сканирования 132х130 мм, интерфейс USB 2.0 для образовательной программы 40.02.02 Правоохранительная деятельность.</w:t>
      </w:r>
    </w:p>
    <w:p w14:paraId="00766644" w14:textId="77777777" w:rsidR="0065148B" w:rsidRDefault="0065148B" w:rsidP="00C72814">
      <w:pPr>
        <w:spacing w:line="288" w:lineRule="auto"/>
        <w:ind w:firstLine="708"/>
        <w:rPr>
          <w:sz w:val="28"/>
          <w:szCs w:val="28"/>
        </w:rPr>
      </w:pPr>
    </w:p>
    <w:p w14:paraId="358402C9" w14:textId="0D04ACC1" w:rsidR="00060C3C" w:rsidRDefault="00060C3C">
      <w:pPr>
        <w:spacing w:before="0"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957C92" w14:textId="77777777" w:rsidR="0065148B" w:rsidRDefault="0065148B" w:rsidP="0065148B">
      <w:pPr>
        <w:pStyle w:val="1"/>
        <w:jc w:val="right"/>
      </w:pPr>
      <w:bookmarkStart w:id="29" w:name="_Toc196652232"/>
      <w:bookmarkStart w:id="30" w:name="_Toc196652545"/>
      <w:bookmarkStart w:id="31" w:name="_Toc196843875"/>
      <w:r w:rsidRPr="00F55AC9">
        <w:lastRenderedPageBreak/>
        <w:t>ПРИЛОЖЕНИЕ 1.</w:t>
      </w:r>
      <w:bookmarkEnd w:id="29"/>
      <w:bookmarkEnd w:id="30"/>
      <w:bookmarkEnd w:id="31"/>
    </w:p>
    <w:p w14:paraId="27D8CB00" w14:textId="3789B7CC" w:rsidR="0065148B" w:rsidRPr="00F55AC9" w:rsidRDefault="0065148B" w:rsidP="00C45369">
      <w:pPr>
        <w:spacing w:after="240"/>
        <w:jc w:val="center"/>
        <w:rPr>
          <w:b/>
          <w:bCs/>
        </w:rPr>
      </w:pPr>
      <w:r>
        <w:rPr>
          <w:b/>
          <w:bCs/>
        </w:rPr>
        <w:t>Перечень ПОО, принявших участие в мониторинговом замере</w:t>
      </w:r>
      <w:r w:rsidR="00FF3429">
        <w:rPr>
          <w:b/>
          <w:bCs/>
        </w:rPr>
        <w:t>,</w:t>
      </w:r>
      <w:r>
        <w:rPr>
          <w:b/>
          <w:bCs/>
        </w:rPr>
        <w:t xml:space="preserve"> с указанием программ обучения </w:t>
      </w:r>
      <w:r w:rsidR="00060C3C">
        <w:rPr>
          <w:b/>
          <w:bCs/>
        </w:rPr>
        <w:t xml:space="preserve">для </w:t>
      </w:r>
      <w:r>
        <w:rPr>
          <w:b/>
          <w:bCs/>
        </w:rPr>
        <w:t>сбора информации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71"/>
        <w:gridCol w:w="1095"/>
        <w:gridCol w:w="5590"/>
      </w:tblGrid>
      <w:tr w:rsidR="0065148B" w:rsidRPr="007A0117" w14:paraId="318178AF" w14:textId="77777777" w:rsidTr="007710C2">
        <w:trPr>
          <w:trHeight w:val="20"/>
        </w:trPr>
        <w:tc>
          <w:tcPr>
            <w:tcW w:w="3823" w:type="dxa"/>
            <w:noWrap/>
            <w:vAlign w:val="center"/>
          </w:tcPr>
          <w:p w14:paraId="42F0904C" w14:textId="77777777" w:rsidR="0065148B" w:rsidRPr="007A0117" w:rsidRDefault="0065148B" w:rsidP="007710C2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A0117">
              <w:rPr>
                <w:b/>
                <w:bCs/>
                <w:sz w:val="20"/>
                <w:szCs w:val="20"/>
              </w:rPr>
              <w:t>ПОО</w:t>
            </w:r>
          </w:p>
        </w:tc>
        <w:tc>
          <w:tcPr>
            <w:tcW w:w="1108" w:type="dxa"/>
            <w:noWrap/>
            <w:vAlign w:val="center"/>
          </w:tcPr>
          <w:p w14:paraId="21DC9086" w14:textId="77777777" w:rsidR="0065148B" w:rsidRPr="007A0117" w:rsidRDefault="0065148B" w:rsidP="007710C2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A011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68" w:type="dxa"/>
            <w:noWrap/>
            <w:vAlign w:val="center"/>
          </w:tcPr>
          <w:p w14:paraId="25A12126" w14:textId="77777777" w:rsidR="0065148B" w:rsidRPr="007A0117" w:rsidRDefault="0065148B" w:rsidP="007710C2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7A0117">
              <w:rPr>
                <w:b/>
                <w:bCs/>
                <w:sz w:val="20"/>
                <w:szCs w:val="20"/>
              </w:rPr>
              <w:t>НАИМЕНОВАНИЕ ПРОГРАММ</w:t>
            </w:r>
          </w:p>
        </w:tc>
      </w:tr>
      <w:tr w:rsidR="0065148B" w:rsidRPr="007A0117" w14:paraId="045C0ED0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4EFFAF2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«Алексеевский государственный техникум"</w:t>
            </w:r>
          </w:p>
        </w:tc>
        <w:tc>
          <w:tcPr>
            <w:tcW w:w="1108" w:type="dxa"/>
            <w:noWrap/>
            <w:hideMark/>
          </w:tcPr>
          <w:p w14:paraId="41EF8CB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1DF613A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12DEB942" w14:textId="77777777" w:rsidTr="00FF3429">
        <w:trPr>
          <w:trHeight w:val="20"/>
        </w:trPr>
        <w:tc>
          <w:tcPr>
            <w:tcW w:w="3823" w:type="dxa"/>
            <w:vMerge/>
            <w:noWrap/>
            <w:hideMark/>
          </w:tcPr>
          <w:p w14:paraId="5AB0F6A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1F48F7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2E306D5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786B398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0575E3F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«Безенчукский аграрный техникум"</w:t>
            </w:r>
          </w:p>
        </w:tc>
        <w:tc>
          <w:tcPr>
            <w:tcW w:w="1108" w:type="dxa"/>
            <w:noWrap/>
            <w:hideMark/>
          </w:tcPr>
          <w:p w14:paraId="16B7E73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282D999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743242A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48B0F4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5D57D1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0A2CCFF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4AF48DA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734661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03DAE1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194D70F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79DC241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2EBF1A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0A34CC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23C5E48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3EC0263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D628B6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88A0B7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49.02.01</w:t>
            </w:r>
          </w:p>
        </w:tc>
        <w:tc>
          <w:tcPr>
            <w:tcW w:w="5668" w:type="dxa"/>
            <w:noWrap/>
            <w:hideMark/>
          </w:tcPr>
          <w:p w14:paraId="02E5A38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Физическая культура</w:t>
            </w:r>
          </w:p>
        </w:tc>
      </w:tr>
      <w:tr w:rsidR="0065148B" w:rsidRPr="007A0117" w14:paraId="20936DA3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6C8735E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«Большеглушицкий государственный техникум"</w:t>
            </w:r>
          </w:p>
        </w:tc>
        <w:tc>
          <w:tcPr>
            <w:tcW w:w="1108" w:type="dxa"/>
            <w:noWrap/>
            <w:hideMark/>
          </w:tcPr>
          <w:p w14:paraId="1A2C67B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</w:t>
            </w:r>
          </w:p>
        </w:tc>
        <w:tc>
          <w:tcPr>
            <w:tcW w:w="5668" w:type="dxa"/>
            <w:noWrap/>
            <w:hideMark/>
          </w:tcPr>
          <w:p w14:paraId="3493AE5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0810E1A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2E1C4A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A413A1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735E69E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55CB471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AADF33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E58C1F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3E1564D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4EDBB6D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273A1F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9193B5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3805BAC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72BD05E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E023FA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«Борский государственный техникум»</w:t>
            </w:r>
          </w:p>
        </w:tc>
        <w:tc>
          <w:tcPr>
            <w:tcW w:w="1108" w:type="dxa"/>
            <w:noWrap/>
            <w:hideMark/>
          </w:tcPr>
          <w:p w14:paraId="1751CD6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3842B8E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790C0DF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8987CC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CF6F27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58C0D72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64025FE3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E81ED5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«Губернский колледж города Похвистнево»</w:t>
            </w:r>
          </w:p>
        </w:tc>
        <w:tc>
          <w:tcPr>
            <w:tcW w:w="1108" w:type="dxa"/>
            <w:noWrap/>
            <w:hideMark/>
          </w:tcPr>
          <w:p w14:paraId="397C013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6546B10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574068E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A257B7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AFDF1E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1B34E4F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7166F8F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D04BD2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9D9889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4958DEC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7D50E97F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66A0DE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08" w:type="dxa"/>
            <w:noWrap/>
            <w:hideMark/>
          </w:tcPr>
          <w:p w14:paraId="7DA4E9A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3AA594F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431E6AE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41AB38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F6749B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2882F5D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725CDAE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0F847C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FE5B28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39FE786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0682B67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F47D76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220008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15.01.32</w:t>
            </w:r>
          </w:p>
        </w:tc>
        <w:tc>
          <w:tcPr>
            <w:tcW w:w="5668" w:type="dxa"/>
            <w:noWrap/>
            <w:hideMark/>
          </w:tcPr>
          <w:p w14:paraId="10C23BF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 станков с ПУ</w:t>
            </w:r>
          </w:p>
        </w:tc>
      </w:tr>
      <w:tr w:rsidR="0065148B" w:rsidRPr="007A0117" w14:paraId="741F77C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F9FB1C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C72F28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15.01.33</w:t>
            </w:r>
          </w:p>
        </w:tc>
        <w:tc>
          <w:tcPr>
            <w:tcW w:w="5668" w:type="dxa"/>
            <w:noWrap/>
            <w:hideMark/>
          </w:tcPr>
          <w:p w14:paraId="30CE445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Токарь на станках с ЧПУ</w:t>
            </w:r>
          </w:p>
        </w:tc>
      </w:tr>
      <w:tr w:rsidR="0065148B" w:rsidRPr="007A0117" w14:paraId="6B6A68F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643929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95AAD3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46B3665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439E6E1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C4945C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208091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1950963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2C4C8FB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FF1C96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9C89A4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4FD4A86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7F88298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03250B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54EA81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44.02.03</w:t>
            </w:r>
          </w:p>
        </w:tc>
        <w:tc>
          <w:tcPr>
            <w:tcW w:w="5668" w:type="dxa"/>
            <w:noWrap/>
            <w:hideMark/>
          </w:tcPr>
          <w:p w14:paraId="659426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Педагогика дополнительного образования</w:t>
            </w:r>
          </w:p>
        </w:tc>
      </w:tr>
      <w:tr w:rsidR="0065148B" w:rsidRPr="007A0117" w14:paraId="7A7AC68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5AE73A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097329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337DC1A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3AD312FD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31E54D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«Губернский техникум м.р. Кошкинский»</w:t>
            </w:r>
          </w:p>
        </w:tc>
        <w:tc>
          <w:tcPr>
            <w:tcW w:w="1108" w:type="dxa"/>
            <w:noWrap/>
            <w:hideMark/>
          </w:tcPr>
          <w:p w14:paraId="4DA8F63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65F9CA4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412103B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E8C490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6DA789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3650498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4BD6EEBD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A98C7F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«Домашкинский государственный техникум»</w:t>
            </w:r>
          </w:p>
        </w:tc>
        <w:tc>
          <w:tcPr>
            <w:tcW w:w="1108" w:type="dxa"/>
            <w:noWrap/>
            <w:hideMark/>
          </w:tcPr>
          <w:p w14:paraId="423B4C6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77EFF6A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67AAA8E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F91A2C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11F59A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0ABF4AF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7E46B59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91ED6A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«Жигулевский государственный колледж"</w:t>
            </w:r>
          </w:p>
        </w:tc>
        <w:tc>
          <w:tcPr>
            <w:tcW w:w="1108" w:type="dxa"/>
            <w:noWrap/>
            <w:hideMark/>
          </w:tcPr>
          <w:p w14:paraId="4F1E712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5DE6E75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532E5EE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9B18E1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BA5DF2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156EB54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2CBC0B7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4FACD0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497957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164D40C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6AAB188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511560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51F584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5E89E1D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744E708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0D9D2A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F7447E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2AF7824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111294C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040D45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21F2F6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116955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69905D8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0E37AA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1E52E0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5022FEA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056FBBE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26012F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AC4D6F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0C787D6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7189EB4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A892EF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BDB989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279B10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5C14333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3130AE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БГОУ СПО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108" w:type="dxa"/>
            <w:noWrap/>
            <w:hideMark/>
          </w:tcPr>
          <w:p w14:paraId="1C964E8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4D4E9E1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5E4398E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DFDDB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ECCA7D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6C5043B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5A5815E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24EB24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01978F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44.02.05</w:t>
            </w:r>
          </w:p>
        </w:tc>
        <w:tc>
          <w:tcPr>
            <w:tcW w:w="5668" w:type="dxa"/>
            <w:noWrap/>
            <w:hideMark/>
          </w:tcPr>
          <w:p w14:paraId="6C42D0F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Коррекционная педагогика в начальном образовании</w:t>
            </w:r>
          </w:p>
        </w:tc>
      </w:tr>
      <w:tr w:rsidR="0065148B" w:rsidRPr="007A0117" w14:paraId="46A692B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04E56E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868B70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44.02.03</w:t>
            </w:r>
          </w:p>
        </w:tc>
        <w:tc>
          <w:tcPr>
            <w:tcW w:w="5668" w:type="dxa"/>
            <w:noWrap/>
            <w:hideMark/>
          </w:tcPr>
          <w:p w14:paraId="444282F4" w14:textId="3D74D0EA" w:rsidR="00FF3429" w:rsidRPr="007A0117" w:rsidRDefault="0065148B" w:rsidP="00C4536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Педагогика дополнительного образования</w:t>
            </w:r>
          </w:p>
        </w:tc>
      </w:tr>
      <w:tr w:rsidR="0065148B" w:rsidRPr="007A0117" w14:paraId="0C86B1AB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7F57930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lastRenderedPageBreak/>
              <w:t>ГБПОУ СО «Кинельский государственный техникум"</w:t>
            </w:r>
          </w:p>
        </w:tc>
        <w:tc>
          <w:tcPr>
            <w:tcW w:w="1108" w:type="dxa"/>
            <w:noWrap/>
            <w:hideMark/>
          </w:tcPr>
          <w:p w14:paraId="5DAF785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38.02.08</w:t>
            </w:r>
          </w:p>
        </w:tc>
        <w:tc>
          <w:tcPr>
            <w:tcW w:w="5668" w:type="dxa"/>
            <w:noWrap/>
            <w:hideMark/>
          </w:tcPr>
          <w:p w14:paraId="2FA949F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Торговое дело</w:t>
            </w:r>
          </w:p>
        </w:tc>
      </w:tr>
      <w:tr w:rsidR="0065148B" w:rsidRPr="007A0117" w14:paraId="7D623FC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65A9E0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D6E23A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055A89B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2F8744B9" w14:textId="77777777" w:rsidTr="00FF3429">
        <w:trPr>
          <w:trHeight w:val="20"/>
        </w:trPr>
        <w:tc>
          <w:tcPr>
            <w:tcW w:w="3823" w:type="dxa"/>
            <w:noWrap/>
            <w:hideMark/>
          </w:tcPr>
          <w:p w14:paraId="3D353FEF" w14:textId="07FAF456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«Красноармейск</w:t>
            </w:r>
            <w:r w:rsidR="00FF3429">
              <w:rPr>
                <w:sz w:val="20"/>
                <w:szCs w:val="20"/>
              </w:rPr>
              <w:t>и</w:t>
            </w:r>
            <w:r w:rsidRPr="007A0117">
              <w:rPr>
                <w:sz w:val="20"/>
                <w:szCs w:val="20"/>
              </w:rPr>
              <w:t>й государственный техникум»</w:t>
            </w:r>
          </w:p>
        </w:tc>
        <w:tc>
          <w:tcPr>
            <w:tcW w:w="1108" w:type="dxa"/>
            <w:noWrap/>
            <w:hideMark/>
          </w:tcPr>
          <w:p w14:paraId="3EE285D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133691E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73F3CDA7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73643AD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«Красноярский государственный техникум»</w:t>
            </w:r>
          </w:p>
        </w:tc>
        <w:tc>
          <w:tcPr>
            <w:tcW w:w="1108" w:type="dxa"/>
            <w:noWrap/>
            <w:hideMark/>
          </w:tcPr>
          <w:p w14:paraId="6731DE1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7F22C53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2763C80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B256C6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5BC016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88DEA5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6488DEC0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39FC6AE9" w14:textId="457F7A19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«Колледж технического и художественного образования г.</w:t>
            </w:r>
            <w:r w:rsidR="00C45369">
              <w:rPr>
                <w:sz w:val="20"/>
                <w:szCs w:val="20"/>
              </w:rPr>
              <w:t xml:space="preserve"> </w:t>
            </w:r>
            <w:r w:rsidRPr="007A0117">
              <w:rPr>
                <w:sz w:val="20"/>
                <w:szCs w:val="20"/>
              </w:rPr>
              <w:t>Тольятти»</w:t>
            </w:r>
          </w:p>
        </w:tc>
        <w:tc>
          <w:tcPr>
            <w:tcW w:w="1108" w:type="dxa"/>
            <w:noWrap/>
            <w:hideMark/>
          </w:tcPr>
          <w:p w14:paraId="239E4E5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0B30A72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297B7A9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1D6614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86013A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28DFB6F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472574C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11A268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343F92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49.02.01</w:t>
            </w:r>
          </w:p>
        </w:tc>
        <w:tc>
          <w:tcPr>
            <w:tcW w:w="5668" w:type="dxa"/>
            <w:noWrap/>
            <w:hideMark/>
          </w:tcPr>
          <w:p w14:paraId="41BB3D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Физическая культура</w:t>
            </w:r>
          </w:p>
        </w:tc>
      </w:tr>
      <w:tr w:rsidR="0065148B" w:rsidRPr="007A0117" w14:paraId="319E7D04" w14:textId="77777777" w:rsidTr="00FF3429">
        <w:trPr>
          <w:trHeight w:val="20"/>
        </w:trPr>
        <w:tc>
          <w:tcPr>
            <w:tcW w:w="3823" w:type="dxa"/>
            <w:noWrap/>
            <w:hideMark/>
          </w:tcPr>
          <w:p w14:paraId="02FEDDC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«Кинель-Черкасский сельскохозяйственный техникум»</w:t>
            </w:r>
          </w:p>
        </w:tc>
        <w:tc>
          <w:tcPr>
            <w:tcW w:w="1108" w:type="dxa"/>
            <w:noWrap/>
            <w:hideMark/>
          </w:tcPr>
          <w:p w14:paraId="068FC89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550EBE1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512E59BA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82ECDC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«Новокуйбышевский гуманитарно-технологический колледж»</w:t>
            </w:r>
          </w:p>
        </w:tc>
        <w:tc>
          <w:tcPr>
            <w:tcW w:w="1108" w:type="dxa"/>
            <w:noWrap/>
            <w:hideMark/>
          </w:tcPr>
          <w:p w14:paraId="2698540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3CDBA3F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6262597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A351F5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300469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1CA0DD9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09136BA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20F72D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5B4791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0795636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1EED6D3B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49154AC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08" w:type="dxa"/>
            <w:noWrap/>
            <w:hideMark/>
          </w:tcPr>
          <w:p w14:paraId="50E2396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11C0724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506B9AE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5843C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D22882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00CCEB4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00E4EC1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B215C2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9D9A5E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0DBF59C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3033FAD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942B17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E9EB3B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6960589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18532D7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52ADD5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87A97F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4224C98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00691D0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A04BCC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2CBB44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4BCFDD4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4F9B8E94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B8B516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ГАПОУ СО «Новокуйбышевский нефтехимический техникум» </w:t>
            </w:r>
          </w:p>
        </w:tc>
        <w:tc>
          <w:tcPr>
            <w:tcW w:w="1108" w:type="dxa"/>
            <w:noWrap/>
            <w:hideMark/>
          </w:tcPr>
          <w:p w14:paraId="0ABF080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5DA2F4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4AF38B5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DB9931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34DA71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050FD1E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2C5E162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C346F7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2A4847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7C7B970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5F559A7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083C31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9DFE75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2DBA4E2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7A855CB7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7214A99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«Отрадненский нефтяной техникум»</w:t>
            </w:r>
          </w:p>
        </w:tc>
        <w:tc>
          <w:tcPr>
            <w:tcW w:w="1108" w:type="dxa"/>
            <w:noWrap/>
            <w:hideMark/>
          </w:tcPr>
          <w:p w14:paraId="1DB9F8B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0286700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73D860D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942C8F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223F56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788A7C8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7463446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F09216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C5356E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38.02.08</w:t>
            </w:r>
          </w:p>
        </w:tc>
        <w:tc>
          <w:tcPr>
            <w:tcW w:w="5668" w:type="dxa"/>
            <w:noWrap/>
            <w:hideMark/>
          </w:tcPr>
          <w:p w14:paraId="143946F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Торговое дело</w:t>
            </w:r>
          </w:p>
        </w:tc>
      </w:tr>
      <w:tr w:rsidR="0065148B" w:rsidRPr="007A0117" w14:paraId="59DFFAC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F44B7E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A4FFCA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599C3D1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705C7D1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0A3E42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A7499C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563CAA4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5D9D327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7375B5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1B88BE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FDBC83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524DE1E9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72A5A72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«Октябрьский техникум строительных и сервисных технологий им. В.Г. Кубасова»</w:t>
            </w:r>
          </w:p>
        </w:tc>
        <w:tc>
          <w:tcPr>
            <w:tcW w:w="1108" w:type="dxa"/>
            <w:noWrap/>
            <w:hideMark/>
          </w:tcPr>
          <w:p w14:paraId="580AEF5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368CCAD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13BFAB1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0E078A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E8112F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08C1F42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05165BBB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3B13A36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08" w:type="dxa"/>
            <w:noWrap/>
            <w:hideMark/>
          </w:tcPr>
          <w:p w14:paraId="7B700DD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14CFDB2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3A29DA3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5C9C72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8E9580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5AE2642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61CE693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2A4DE2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9EB28C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15.01.32</w:t>
            </w:r>
          </w:p>
        </w:tc>
        <w:tc>
          <w:tcPr>
            <w:tcW w:w="5668" w:type="dxa"/>
            <w:noWrap/>
            <w:hideMark/>
          </w:tcPr>
          <w:p w14:paraId="0D8927F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 станков с ПУ</w:t>
            </w:r>
          </w:p>
        </w:tc>
      </w:tr>
      <w:tr w:rsidR="0065148B" w:rsidRPr="007A0117" w14:paraId="3FAFA21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6A68DC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E9A441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15.01.33</w:t>
            </w:r>
          </w:p>
        </w:tc>
        <w:tc>
          <w:tcPr>
            <w:tcW w:w="5668" w:type="dxa"/>
            <w:noWrap/>
            <w:hideMark/>
          </w:tcPr>
          <w:p w14:paraId="7F32172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Токарь на станках с ЧПУ</w:t>
            </w:r>
          </w:p>
        </w:tc>
      </w:tr>
      <w:tr w:rsidR="0065148B" w:rsidRPr="007A0117" w14:paraId="675033D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FEB161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8BC3FB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15.01.34</w:t>
            </w:r>
          </w:p>
        </w:tc>
        <w:tc>
          <w:tcPr>
            <w:tcW w:w="5668" w:type="dxa"/>
            <w:noWrap/>
            <w:hideMark/>
          </w:tcPr>
          <w:p w14:paraId="38E5EA0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Фрезеровщик на станках с ЧПУ</w:t>
            </w:r>
          </w:p>
        </w:tc>
      </w:tr>
      <w:tr w:rsidR="0065148B" w:rsidRPr="007A0117" w14:paraId="1EFFA14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AE1670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43AE3B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623ED1B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50DC887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FDB3E8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8FA355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15.01.38</w:t>
            </w:r>
          </w:p>
        </w:tc>
        <w:tc>
          <w:tcPr>
            <w:tcW w:w="5668" w:type="dxa"/>
            <w:noWrap/>
            <w:hideMark/>
          </w:tcPr>
          <w:p w14:paraId="21DDB10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Оператор-наладчик металлорежущих станков</w:t>
            </w:r>
          </w:p>
        </w:tc>
      </w:tr>
      <w:tr w:rsidR="0065148B" w:rsidRPr="007A0117" w14:paraId="62B8B706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76C4F4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129BE3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49732E0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13D93C3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352592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9328C7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5344DCD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0E031AE8" w14:textId="77777777" w:rsidTr="00FF3429">
        <w:trPr>
          <w:trHeight w:val="20"/>
        </w:trPr>
        <w:tc>
          <w:tcPr>
            <w:tcW w:w="3823" w:type="dxa"/>
            <w:noWrap/>
            <w:hideMark/>
          </w:tcPr>
          <w:p w14:paraId="0FE7B31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«Пестравский государственный техникум имени Героя Социалистического Труда Анатолия Устиновича Сычёва»</w:t>
            </w:r>
          </w:p>
        </w:tc>
        <w:tc>
          <w:tcPr>
            <w:tcW w:w="1108" w:type="dxa"/>
            <w:noWrap/>
            <w:hideMark/>
          </w:tcPr>
          <w:p w14:paraId="46CF550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1AFD99D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2C769B9E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82BF54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08" w:type="dxa"/>
            <w:noWrap/>
            <w:hideMark/>
          </w:tcPr>
          <w:p w14:paraId="396E353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53FD035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4D1B3E8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D3CC2E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F0E153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5A5013F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0A5F249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93B942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DB0138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38.02.08</w:t>
            </w:r>
          </w:p>
        </w:tc>
        <w:tc>
          <w:tcPr>
            <w:tcW w:w="5668" w:type="dxa"/>
            <w:noWrap/>
            <w:hideMark/>
          </w:tcPr>
          <w:p w14:paraId="16E92C8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Торговое дело</w:t>
            </w:r>
          </w:p>
        </w:tc>
      </w:tr>
      <w:tr w:rsidR="0065148B" w:rsidRPr="007A0117" w14:paraId="7545D2F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F0CA3D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2F6D5F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727B0A4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7C18175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2BBBFD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7BAD6F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65D6CA3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1701CE4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34528E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F3EB86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3436024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5B670F2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B53895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EC942C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27.02.07</w:t>
            </w:r>
          </w:p>
        </w:tc>
        <w:tc>
          <w:tcPr>
            <w:tcW w:w="5668" w:type="dxa"/>
            <w:noWrap/>
            <w:hideMark/>
          </w:tcPr>
          <w:p w14:paraId="5A1464A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Управление качеством продукции, процессов и услуг (по отраслям)</w:t>
            </w:r>
          </w:p>
        </w:tc>
      </w:tr>
      <w:tr w:rsidR="0065148B" w:rsidRPr="007A0117" w14:paraId="6C7C598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BBCF78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B70BDE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49.02.01</w:t>
            </w:r>
          </w:p>
        </w:tc>
        <w:tc>
          <w:tcPr>
            <w:tcW w:w="5668" w:type="dxa"/>
            <w:noWrap/>
            <w:hideMark/>
          </w:tcPr>
          <w:p w14:paraId="6F3201C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Физическая культура</w:t>
            </w:r>
          </w:p>
        </w:tc>
      </w:tr>
      <w:tr w:rsidR="0065148B" w:rsidRPr="007A0117" w14:paraId="494A6A49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7984AA6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1108" w:type="dxa"/>
            <w:noWrap/>
            <w:hideMark/>
          </w:tcPr>
          <w:p w14:paraId="718AEB9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797CF18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27C07A9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6DC4CC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C7B765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7776E87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588982E5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E2CB62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1108" w:type="dxa"/>
            <w:noWrap/>
            <w:hideMark/>
          </w:tcPr>
          <w:p w14:paraId="3455875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503691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557FB26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E6F7BC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5ED8E4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057786E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77DE47A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EEBC26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58DD0F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3C9694F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28B6800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570F0F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8DA3A2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66F6E4D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2F5DF5CC" w14:textId="77777777" w:rsidTr="00FF3429">
        <w:trPr>
          <w:trHeight w:val="20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14:paraId="7C593CB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14:paraId="067A311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shd w:val="clear" w:color="auto" w:fill="auto"/>
            <w:noWrap/>
            <w:hideMark/>
          </w:tcPr>
          <w:p w14:paraId="18B9EA4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341264DD" w14:textId="77777777" w:rsidTr="00FF3429">
        <w:trPr>
          <w:trHeight w:val="20"/>
        </w:trPr>
        <w:tc>
          <w:tcPr>
            <w:tcW w:w="3823" w:type="dxa"/>
            <w:vMerge/>
            <w:shd w:val="clear" w:color="auto" w:fill="auto"/>
            <w:noWrap/>
          </w:tcPr>
          <w:p w14:paraId="42AB4F9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  <w:noWrap/>
            <w:hideMark/>
          </w:tcPr>
          <w:p w14:paraId="4118AAA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shd w:val="clear" w:color="auto" w:fill="auto"/>
            <w:noWrap/>
            <w:hideMark/>
          </w:tcPr>
          <w:p w14:paraId="6A57598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2D1E507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0B43D7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DA5D2A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15.01.32</w:t>
            </w:r>
          </w:p>
        </w:tc>
        <w:tc>
          <w:tcPr>
            <w:tcW w:w="5668" w:type="dxa"/>
            <w:noWrap/>
            <w:hideMark/>
          </w:tcPr>
          <w:p w14:paraId="3D8EDF6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 станков с ПУ</w:t>
            </w:r>
          </w:p>
        </w:tc>
      </w:tr>
      <w:tr w:rsidR="0065148B" w:rsidRPr="007A0117" w14:paraId="043DA6D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F02707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BA2B4F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15.01.33</w:t>
            </w:r>
          </w:p>
        </w:tc>
        <w:tc>
          <w:tcPr>
            <w:tcW w:w="5668" w:type="dxa"/>
            <w:noWrap/>
            <w:hideMark/>
          </w:tcPr>
          <w:p w14:paraId="4C05593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Токарь на станках с ЧПУ</w:t>
            </w:r>
          </w:p>
        </w:tc>
      </w:tr>
      <w:tr w:rsidR="0065148B" w:rsidRPr="007A0117" w14:paraId="1BD7779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C3687F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30A938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27CA6D7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2FB46F3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414405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7F4101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15.01.35</w:t>
            </w:r>
          </w:p>
        </w:tc>
        <w:tc>
          <w:tcPr>
            <w:tcW w:w="5668" w:type="dxa"/>
            <w:noWrap/>
            <w:hideMark/>
          </w:tcPr>
          <w:p w14:paraId="3919D95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слесарных работ</w:t>
            </w:r>
          </w:p>
        </w:tc>
      </w:tr>
      <w:tr w:rsidR="0065148B" w:rsidRPr="007A0117" w14:paraId="7EE7A6D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81AA3A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10563B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76CF045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1498E27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7F7BF4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672AD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4887962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09B83F4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8359A5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B6F000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7C5FFEA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6CA3284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C606A1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9D2283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2E5E244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6EA79EE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A4E617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BFD514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00238B6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3C2061E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F87A50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машиностроительный колледж»</w:t>
            </w:r>
          </w:p>
        </w:tc>
        <w:tc>
          <w:tcPr>
            <w:tcW w:w="1108" w:type="dxa"/>
            <w:noWrap/>
            <w:hideMark/>
          </w:tcPr>
          <w:p w14:paraId="01D33D7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1FE8AC2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6F3E316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158CBA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68AE09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18D645B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3001FBA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FFB5DF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951BE0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3FF4DE5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723BACA0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72120C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«Самарский металлургический колледж»</w:t>
            </w:r>
          </w:p>
        </w:tc>
        <w:tc>
          <w:tcPr>
            <w:tcW w:w="1108" w:type="dxa"/>
            <w:noWrap/>
            <w:hideMark/>
          </w:tcPr>
          <w:p w14:paraId="2CF3084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02903B3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786551D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65A708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69D073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512AF77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4FCCA796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200D63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5267EE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40DF40F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426EB67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9460D7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F80791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4EB2F50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60F247C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C5A60B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23D783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15.01.29</w:t>
            </w:r>
          </w:p>
        </w:tc>
        <w:tc>
          <w:tcPr>
            <w:tcW w:w="5668" w:type="dxa"/>
            <w:noWrap/>
            <w:hideMark/>
          </w:tcPr>
          <w:p w14:paraId="2B39BC1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Контролер качества в машиностроении </w:t>
            </w:r>
          </w:p>
        </w:tc>
      </w:tr>
      <w:tr w:rsidR="0065148B" w:rsidRPr="007A0117" w14:paraId="7320CF1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9B778D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EA31BF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72744FA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24E1E67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CB4ED3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3FDEED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4FC071F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11E0F49C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0953C1E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многопрофильный колледж им. Бартенева В.В»</w:t>
            </w:r>
          </w:p>
        </w:tc>
        <w:tc>
          <w:tcPr>
            <w:tcW w:w="1108" w:type="dxa"/>
            <w:noWrap/>
            <w:hideMark/>
          </w:tcPr>
          <w:p w14:paraId="6D4327E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445F2A2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2171ED3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E14C15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D4AEB9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3E3C115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1F06325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AA6B3D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84F37C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721B5E8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0307B75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BC6109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8775AA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5DDA4C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7E5A4CF9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A117C4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политехнический колледж»</w:t>
            </w:r>
          </w:p>
        </w:tc>
        <w:tc>
          <w:tcPr>
            <w:tcW w:w="1108" w:type="dxa"/>
            <w:noWrap/>
            <w:hideMark/>
          </w:tcPr>
          <w:p w14:paraId="6BD9199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02B895D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537C437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947D8C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4553A6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54AEDDB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761BED3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136115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24404E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367D0B0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57207F5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8685E9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7020B1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347066B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792034F4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4C34F0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1108" w:type="dxa"/>
            <w:noWrap/>
            <w:hideMark/>
          </w:tcPr>
          <w:p w14:paraId="23BABDF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4E1790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2058DE9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39C78D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4D3AD4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47ABAEA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5C13380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C5F319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AFE9B0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548DB98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4285546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85A138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2ACF75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44.02.04</w:t>
            </w:r>
          </w:p>
        </w:tc>
        <w:tc>
          <w:tcPr>
            <w:tcW w:w="5668" w:type="dxa"/>
            <w:noWrap/>
            <w:hideMark/>
          </w:tcPr>
          <w:p w14:paraId="2099ACC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Специальное дошкольное образование,</w:t>
            </w:r>
          </w:p>
        </w:tc>
      </w:tr>
      <w:tr w:rsidR="0065148B" w:rsidRPr="007A0117" w14:paraId="03B747A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0031F8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2DC3A8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44.02.05</w:t>
            </w:r>
          </w:p>
        </w:tc>
        <w:tc>
          <w:tcPr>
            <w:tcW w:w="5668" w:type="dxa"/>
            <w:noWrap/>
            <w:hideMark/>
          </w:tcPr>
          <w:p w14:paraId="35BF373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Коррекционная педагогика в начальном образовании</w:t>
            </w:r>
          </w:p>
        </w:tc>
      </w:tr>
      <w:tr w:rsidR="0065148B" w:rsidRPr="007A0117" w14:paraId="1697F125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9457EE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08" w:type="dxa"/>
            <w:noWrap/>
            <w:hideMark/>
          </w:tcPr>
          <w:p w14:paraId="6A215F1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1D490D8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243BE52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E0AE5C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31D7B6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7D14DBA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29ACC75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8D294E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1A85C2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15.01.32</w:t>
            </w:r>
          </w:p>
        </w:tc>
        <w:tc>
          <w:tcPr>
            <w:tcW w:w="5668" w:type="dxa"/>
            <w:noWrap/>
            <w:hideMark/>
          </w:tcPr>
          <w:p w14:paraId="22E4416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 станков с ПУ</w:t>
            </w:r>
          </w:p>
        </w:tc>
      </w:tr>
      <w:tr w:rsidR="0065148B" w:rsidRPr="007A0117" w14:paraId="147C90B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468D2D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46D415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15.01.33</w:t>
            </w:r>
          </w:p>
        </w:tc>
        <w:tc>
          <w:tcPr>
            <w:tcW w:w="5668" w:type="dxa"/>
            <w:noWrap/>
            <w:hideMark/>
          </w:tcPr>
          <w:p w14:paraId="0E70B28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Токарь на станках с ЧПУ</w:t>
            </w:r>
          </w:p>
        </w:tc>
      </w:tr>
      <w:tr w:rsidR="0065148B" w:rsidRPr="007A0117" w14:paraId="04292C0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9C7DF5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3D0154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15.01.34</w:t>
            </w:r>
          </w:p>
        </w:tc>
        <w:tc>
          <w:tcPr>
            <w:tcW w:w="5668" w:type="dxa"/>
            <w:noWrap/>
            <w:hideMark/>
          </w:tcPr>
          <w:p w14:paraId="70CD044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Фрезеровщик на станках с ЧПУ</w:t>
            </w:r>
          </w:p>
        </w:tc>
      </w:tr>
      <w:tr w:rsidR="0065148B" w:rsidRPr="007A0117" w14:paraId="5BD8EA5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A8B9AB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8BADD2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53C230D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30D2AC4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BA21E7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5766F9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15.01.29</w:t>
            </w:r>
          </w:p>
        </w:tc>
        <w:tc>
          <w:tcPr>
            <w:tcW w:w="5668" w:type="dxa"/>
            <w:noWrap/>
            <w:hideMark/>
          </w:tcPr>
          <w:p w14:paraId="2BA33FC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Контролер качества в машиностроении </w:t>
            </w:r>
          </w:p>
        </w:tc>
      </w:tr>
      <w:tr w:rsidR="0065148B" w:rsidRPr="007A0117" w14:paraId="6B7919F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D280AB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42FF00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5E1876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1F7D1235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FE71A17" w14:textId="467BE9CC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08" w:type="dxa"/>
            <w:noWrap/>
            <w:hideMark/>
          </w:tcPr>
          <w:p w14:paraId="7FE09EB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67360C2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0A7EA8F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C302D2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F41305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02E79D0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612DA39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826079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5FF261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4864E18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5430581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EEA52C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E76F54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64ACCC8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1838CF0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DB0A23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C4C818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7E121EE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06963E3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66BE9A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4F0AEC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206CBCD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7EC856A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CDD3B8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E40FCA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7E28D03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54C21C6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6B1E10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112633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497626F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27EC18C1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35C8CEF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«Самарский торгово-экономический колледж»</w:t>
            </w:r>
          </w:p>
        </w:tc>
        <w:tc>
          <w:tcPr>
            <w:tcW w:w="1108" w:type="dxa"/>
            <w:noWrap/>
            <w:hideMark/>
          </w:tcPr>
          <w:p w14:paraId="73B7FBD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744576D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5B6AB5B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77E5C1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59F85C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38.02.08</w:t>
            </w:r>
          </w:p>
        </w:tc>
        <w:tc>
          <w:tcPr>
            <w:tcW w:w="5668" w:type="dxa"/>
            <w:noWrap/>
            <w:hideMark/>
          </w:tcPr>
          <w:p w14:paraId="43DB9ED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Торговое дело</w:t>
            </w:r>
          </w:p>
        </w:tc>
      </w:tr>
      <w:tr w:rsidR="0065148B" w:rsidRPr="007A0117" w14:paraId="26817D2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7CA0C1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D3F9E3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5CA44F4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04B0504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0AC1E4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611ADE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1F4A69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1ECFE3C0" w14:textId="77777777" w:rsidTr="00FF3429">
        <w:trPr>
          <w:trHeight w:val="20"/>
        </w:trPr>
        <w:tc>
          <w:tcPr>
            <w:tcW w:w="3823" w:type="dxa"/>
            <w:noWrap/>
            <w:hideMark/>
          </w:tcPr>
          <w:p w14:paraId="7B04E1E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«Сызранский медико-гуманитарный колледж»</w:t>
            </w:r>
          </w:p>
        </w:tc>
        <w:tc>
          <w:tcPr>
            <w:tcW w:w="1108" w:type="dxa"/>
            <w:noWrap/>
            <w:hideMark/>
          </w:tcPr>
          <w:p w14:paraId="055C200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3A45B2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404DF71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860F9F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08" w:type="dxa"/>
            <w:noWrap/>
            <w:hideMark/>
          </w:tcPr>
          <w:p w14:paraId="2B6261E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7853C23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1F94389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A0D222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4E4AC4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43B205C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5B455ED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44B295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27E6C9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15.01.32</w:t>
            </w:r>
          </w:p>
        </w:tc>
        <w:tc>
          <w:tcPr>
            <w:tcW w:w="5668" w:type="dxa"/>
            <w:noWrap/>
            <w:hideMark/>
          </w:tcPr>
          <w:p w14:paraId="671993B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 станков с ПУ</w:t>
            </w:r>
          </w:p>
        </w:tc>
      </w:tr>
      <w:tr w:rsidR="0065148B" w:rsidRPr="007A0117" w14:paraId="1ECACDC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F53A21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67E133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7DB4DE8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69A57C0C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545C74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0FAC32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15.01.38</w:t>
            </w:r>
          </w:p>
        </w:tc>
        <w:tc>
          <w:tcPr>
            <w:tcW w:w="5668" w:type="dxa"/>
            <w:noWrap/>
            <w:hideMark/>
          </w:tcPr>
          <w:p w14:paraId="6F1DE9F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Оператор-наладчик металлорежущих станков</w:t>
            </w:r>
          </w:p>
        </w:tc>
      </w:tr>
      <w:tr w:rsidR="0065148B" w:rsidRPr="007A0117" w14:paraId="029374C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C94D7F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52DDF0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0BD196D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53F2520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DF4514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0E01B1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407B442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37C3C4C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240AEE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683ADA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14A9238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0B62AF6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C6214D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9C6353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27.02.07</w:t>
            </w:r>
          </w:p>
        </w:tc>
        <w:tc>
          <w:tcPr>
            <w:tcW w:w="5668" w:type="dxa"/>
            <w:noWrap/>
            <w:hideMark/>
          </w:tcPr>
          <w:p w14:paraId="13F3CF4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Управление качеством продукции, процессов и услуг (по отраслям)</w:t>
            </w:r>
          </w:p>
        </w:tc>
      </w:tr>
      <w:tr w:rsidR="0065148B" w:rsidRPr="007A0117" w14:paraId="3B208F32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63EFE47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 Мачнева»</w:t>
            </w:r>
          </w:p>
        </w:tc>
        <w:tc>
          <w:tcPr>
            <w:tcW w:w="1108" w:type="dxa"/>
            <w:noWrap/>
            <w:hideMark/>
          </w:tcPr>
          <w:p w14:paraId="051DD36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6444B6A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0551EA5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B22392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AF815D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3A69BBA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19D2DFC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298B7B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7CBED3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5557869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190593F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9E0242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6D8730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28C141C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70FA232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60B0DD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11E4B5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323D33D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2096DDF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72398E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BAD10E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796E895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45D5DAF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6CF0C9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02333A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41827BD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67BC1F4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83D48B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21B3CF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09FDC6B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1C52C87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3709FD9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08" w:type="dxa"/>
            <w:noWrap/>
            <w:hideMark/>
          </w:tcPr>
          <w:p w14:paraId="1551F57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0443139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191D416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EE163C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7BEC93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0D3A856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7FB3B4C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263A72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40F36C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26B4C34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39FE88C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C2C506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B14515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1582122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6D3F9F9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4D21FB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C18B9F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1BA392B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6F8CB23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CD93C8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4F4634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5E90AEB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269E2D9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39E109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1EE7F3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27.02.07</w:t>
            </w:r>
          </w:p>
        </w:tc>
        <w:tc>
          <w:tcPr>
            <w:tcW w:w="5668" w:type="dxa"/>
            <w:noWrap/>
            <w:hideMark/>
          </w:tcPr>
          <w:p w14:paraId="15923F9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Управление качеством продукции, процессов и услуг (по отраслям)</w:t>
            </w:r>
          </w:p>
        </w:tc>
      </w:tr>
      <w:tr w:rsidR="0065148B" w:rsidRPr="007A0117" w14:paraId="7F35501F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D47DA5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«Технологический колледж имени Н.Д. Кузнецова»</w:t>
            </w:r>
          </w:p>
        </w:tc>
        <w:tc>
          <w:tcPr>
            <w:tcW w:w="1108" w:type="dxa"/>
            <w:noWrap/>
            <w:hideMark/>
          </w:tcPr>
          <w:p w14:paraId="6890F9D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15.01.35</w:t>
            </w:r>
          </w:p>
        </w:tc>
        <w:tc>
          <w:tcPr>
            <w:tcW w:w="5668" w:type="dxa"/>
            <w:noWrap/>
            <w:hideMark/>
          </w:tcPr>
          <w:p w14:paraId="1CCCFDE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слесарных работ</w:t>
            </w:r>
          </w:p>
        </w:tc>
      </w:tr>
      <w:tr w:rsidR="0065148B" w:rsidRPr="007A0117" w14:paraId="5E9B9750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B4FA0D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8DAEB7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15.01.29</w:t>
            </w:r>
          </w:p>
        </w:tc>
        <w:tc>
          <w:tcPr>
            <w:tcW w:w="5668" w:type="dxa"/>
            <w:noWrap/>
            <w:hideMark/>
          </w:tcPr>
          <w:p w14:paraId="0188226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Контролер качества в машиностроении </w:t>
            </w:r>
          </w:p>
        </w:tc>
      </w:tr>
      <w:tr w:rsidR="0065148B" w:rsidRPr="007A0117" w14:paraId="6E79FF6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208BB1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3FF582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25E5730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1C9CD2E6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947C69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19992B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B9DB7B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193E78C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4753940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1108" w:type="dxa"/>
            <w:noWrap/>
            <w:hideMark/>
          </w:tcPr>
          <w:p w14:paraId="6C63900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429996E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2AE0BC9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CAC3CD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6A7CA9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38.02.08</w:t>
            </w:r>
          </w:p>
        </w:tc>
        <w:tc>
          <w:tcPr>
            <w:tcW w:w="5668" w:type="dxa"/>
            <w:noWrap/>
            <w:hideMark/>
          </w:tcPr>
          <w:p w14:paraId="2E13062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Торговое дело</w:t>
            </w:r>
          </w:p>
        </w:tc>
      </w:tr>
      <w:tr w:rsidR="0065148B" w:rsidRPr="007A0117" w14:paraId="1F27BCA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AB001A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D3CA68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3ACE809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14DD027E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527D3B6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«Тольяттинский машиностроительный колледж»</w:t>
            </w:r>
          </w:p>
        </w:tc>
        <w:tc>
          <w:tcPr>
            <w:tcW w:w="1108" w:type="dxa"/>
            <w:noWrap/>
            <w:hideMark/>
          </w:tcPr>
          <w:p w14:paraId="295D4F2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7BB2C92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2E726DB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DB55D5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1CA839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4127C9B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2D93F10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6E7BF1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39B161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5FAA914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5F8B583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F91DDF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9FD8A2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4EA9B4D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5D75F9C6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FC369E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6C39B4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15.01.35</w:t>
            </w:r>
          </w:p>
        </w:tc>
        <w:tc>
          <w:tcPr>
            <w:tcW w:w="5668" w:type="dxa"/>
            <w:noWrap/>
            <w:hideMark/>
          </w:tcPr>
          <w:p w14:paraId="192938D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слесарных работ</w:t>
            </w:r>
          </w:p>
        </w:tc>
      </w:tr>
      <w:tr w:rsidR="0065148B" w:rsidRPr="007A0117" w14:paraId="3755C3E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1FC1C3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FD22F9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0D775DC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4ACDCE4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048831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8DA59A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23.01.17</w:t>
            </w:r>
          </w:p>
        </w:tc>
        <w:tc>
          <w:tcPr>
            <w:tcW w:w="5668" w:type="dxa"/>
            <w:noWrap/>
            <w:hideMark/>
          </w:tcPr>
          <w:p w14:paraId="5BAE5A5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автомобилей</w:t>
            </w:r>
          </w:p>
        </w:tc>
      </w:tr>
      <w:tr w:rsidR="0065148B" w:rsidRPr="007A0117" w14:paraId="31D38C5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46F0C2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331FAE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F73356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330F3F89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BBB2E1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6E3C4F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1B08937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3F44582D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B0540C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3934C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27.02.07</w:t>
            </w:r>
          </w:p>
        </w:tc>
        <w:tc>
          <w:tcPr>
            <w:tcW w:w="5668" w:type="dxa"/>
            <w:noWrap/>
            <w:hideMark/>
          </w:tcPr>
          <w:p w14:paraId="04FB7F0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Управление качеством продукции, процессов и услуг (по отраслям)</w:t>
            </w:r>
          </w:p>
        </w:tc>
      </w:tr>
      <w:tr w:rsidR="0065148B" w:rsidRPr="007A0117" w14:paraId="5FD1C207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3BF7982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«Тольяттинский политехнический колледж»</w:t>
            </w:r>
          </w:p>
        </w:tc>
        <w:tc>
          <w:tcPr>
            <w:tcW w:w="1108" w:type="dxa"/>
            <w:noWrap/>
            <w:hideMark/>
          </w:tcPr>
          <w:p w14:paraId="2494056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08.02.14</w:t>
            </w:r>
          </w:p>
        </w:tc>
        <w:tc>
          <w:tcPr>
            <w:tcW w:w="5668" w:type="dxa"/>
            <w:noWrap/>
            <w:hideMark/>
          </w:tcPr>
          <w:p w14:paraId="5DA00AF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Эксплуатация и обслуживание многоквартирного дома</w:t>
            </w:r>
          </w:p>
        </w:tc>
      </w:tr>
      <w:tr w:rsidR="0065148B" w:rsidRPr="007A0117" w14:paraId="073B6B3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D0D830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A67658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08.02.01</w:t>
            </w:r>
          </w:p>
        </w:tc>
        <w:tc>
          <w:tcPr>
            <w:tcW w:w="5668" w:type="dxa"/>
            <w:noWrap/>
            <w:hideMark/>
          </w:tcPr>
          <w:p w14:paraId="4BAEAD4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</w:tr>
      <w:tr w:rsidR="0065148B" w:rsidRPr="007A0117" w14:paraId="661165E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D8C192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2AEE68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1ACDD92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328B282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47FC8A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541982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15.02.16</w:t>
            </w:r>
          </w:p>
        </w:tc>
        <w:tc>
          <w:tcPr>
            <w:tcW w:w="5668" w:type="dxa"/>
            <w:noWrap/>
            <w:hideMark/>
          </w:tcPr>
          <w:p w14:paraId="707779D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5148B" w:rsidRPr="007A0117" w14:paraId="678B04C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F90D07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19A2CB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62B226E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089FEB2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B43C54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1F3ECF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15D7889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4B56D08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7A0D69B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08" w:type="dxa"/>
            <w:noWrap/>
            <w:hideMark/>
          </w:tcPr>
          <w:p w14:paraId="6F9DB24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0FCD202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782F52B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5C8AC7D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322A76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737C074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3C5C9F2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A84BA9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60F77F7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44.02.04</w:t>
            </w:r>
          </w:p>
        </w:tc>
        <w:tc>
          <w:tcPr>
            <w:tcW w:w="5668" w:type="dxa"/>
            <w:noWrap/>
            <w:hideMark/>
          </w:tcPr>
          <w:p w14:paraId="11E2943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Специальное дошкольное образование,</w:t>
            </w:r>
          </w:p>
        </w:tc>
      </w:tr>
      <w:tr w:rsidR="0065148B" w:rsidRPr="007A0117" w14:paraId="5EEBD26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85181B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9EA235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49.02.02</w:t>
            </w:r>
          </w:p>
        </w:tc>
        <w:tc>
          <w:tcPr>
            <w:tcW w:w="5668" w:type="dxa"/>
            <w:noWrap/>
            <w:hideMark/>
          </w:tcPr>
          <w:p w14:paraId="2659D27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Адаптивная физическая культура</w:t>
            </w:r>
          </w:p>
        </w:tc>
      </w:tr>
      <w:tr w:rsidR="0065148B" w:rsidRPr="007A0117" w14:paraId="0F3EC9F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7F3BBF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C7DF66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44.02.03</w:t>
            </w:r>
          </w:p>
        </w:tc>
        <w:tc>
          <w:tcPr>
            <w:tcW w:w="5668" w:type="dxa"/>
            <w:noWrap/>
            <w:hideMark/>
          </w:tcPr>
          <w:p w14:paraId="0763805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Педагогика дополнительного образования</w:t>
            </w:r>
          </w:p>
        </w:tc>
      </w:tr>
      <w:tr w:rsidR="0065148B" w:rsidRPr="007A0117" w14:paraId="649F48EF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6D7E6F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3C3AB4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49.02.01</w:t>
            </w:r>
          </w:p>
        </w:tc>
        <w:tc>
          <w:tcPr>
            <w:tcW w:w="5668" w:type="dxa"/>
            <w:noWrap/>
            <w:hideMark/>
          </w:tcPr>
          <w:p w14:paraId="148F9DA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Физическая культура</w:t>
            </w:r>
          </w:p>
        </w:tc>
      </w:tr>
      <w:tr w:rsidR="0065148B" w:rsidRPr="007A0117" w14:paraId="42AA6013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4DBDE70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08" w:type="dxa"/>
            <w:noWrap/>
            <w:hideMark/>
          </w:tcPr>
          <w:p w14:paraId="0955724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2E0CF89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1E2CA671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D3485D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2FFEAF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08.01.29</w:t>
            </w:r>
          </w:p>
        </w:tc>
        <w:tc>
          <w:tcPr>
            <w:tcW w:w="5668" w:type="dxa"/>
            <w:noWrap/>
            <w:hideMark/>
          </w:tcPr>
          <w:p w14:paraId="2EE4E4D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65148B" w:rsidRPr="007A0117" w14:paraId="4B84D878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1F9F15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CACDB4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40.02.02</w:t>
            </w:r>
          </w:p>
        </w:tc>
        <w:tc>
          <w:tcPr>
            <w:tcW w:w="5668" w:type="dxa"/>
            <w:noWrap/>
            <w:hideMark/>
          </w:tcPr>
          <w:p w14:paraId="6E659EA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Правоохранительная деятельность</w:t>
            </w:r>
          </w:p>
        </w:tc>
      </w:tr>
      <w:tr w:rsidR="0065148B" w:rsidRPr="007A0117" w14:paraId="34234FD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2713F0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D8C85D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38.02.08</w:t>
            </w:r>
          </w:p>
        </w:tc>
        <w:tc>
          <w:tcPr>
            <w:tcW w:w="5668" w:type="dxa"/>
            <w:noWrap/>
            <w:hideMark/>
          </w:tcPr>
          <w:p w14:paraId="62F6E10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Торговое дело</w:t>
            </w:r>
          </w:p>
        </w:tc>
      </w:tr>
      <w:tr w:rsidR="0065148B" w:rsidRPr="007A0117" w14:paraId="76DF1746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9BAA87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8DDFAB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16E8AA6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470ABE5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678CC60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E96B0A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1604890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563D42FF" w14:textId="77777777" w:rsidTr="00FF3429">
        <w:trPr>
          <w:trHeight w:val="20"/>
        </w:trPr>
        <w:tc>
          <w:tcPr>
            <w:tcW w:w="3823" w:type="dxa"/>
            <w:noWrap/>
            <w:hideMark/>
          </w:tcPr>
          <w:p w14:paraId="023605A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«Тольяттинский химико-технологический колледж»</w:t>
            </w:r>
          </w:p>
        </w:tc>
        <w:tc>
          <w:tcPr>
            <w:tcW w:w="1108" w:type="dxa"/>
            <w:noWrap/>
            <w:hideMark/>
          </w:tcPr>
          <w:p w14:paraId="6D83818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690DECA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7415B8BC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0740198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ГАПОУ СО «Тольяттинский электротехнический техникум»</w:t>
            </w:r>
          </w:p>
        </w:tc>
        <w:tc>
          <w:tcPr>
            <w:tcW w:w="1108" w:type="dxa"/>
            <w:noWrap/>
            <w:hideMark/>
          </w:tcPr>
          <w:p w14:paraId="412081F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13.02.11.</w:t>
            </w:r>
          </w:p>
        </w:tc>
        <w:tc>
          <w:tcPr>
            <w:tcW w:w="5668" w:type="dxa"/>
            <w:noWrap/>
            <w:hideMark/>
          </w:tcPr>
          <w:p w14:paraId="1727FCB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65148B" w:rsidRPr="007A0117" w14:paraId="6BBB835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05D0B7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C8DC82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36440D3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4137AB9B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3AA43A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5F2F7A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55127C4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  <w:tr w:rsidR="0065148B" w:rsidRPr="007A0117" w14:paraId="37F29FF8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0FBF290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lastRenderedPageBreak/>
              <w:t>ГБПОУ СО «Хворостянский государственный техникум им. Юрия Рябова»</w:t>
            </w:r>
          </w:p>
        </w:tc>
        <w:tc>
          <w:tcPr>
            <w:tcW w:w="1108" w:type="dxa"/>
            <w:noWrap/>
            <w:hideMark/>
          </w:tcPr>
          <w:p w14:paraId="3395FBF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1BEEEC79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3926C8C7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1EFC7E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16D4EED1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01DA922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4622475A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1FF13A8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045E714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362BB74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47A3FDE9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2C18228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«Чапаевский губернский колледж им. О. Колычева»</w:t>
            </w:r>
          </w:p>
        </w:tc>
        <w:tc>
          <w:tcPr>
            <w:tcW w:w="1108" w:type="dxa"/>
            <w:noWrap/>
            <w:hideMark/>
          </w:tcPr>
          <w:p w14:paraId="34F0B4C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1153670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6F92DC8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950BE57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29A3029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44.02.01</w:t>
            </w:r>
          </w:p>
        </w:tc>
        <w:tc>
          <w:tcPr>
            <w:tcW w:w="5668" w:type="dxa"/>
            <w:noWrap/>
            <w:hideMark/>
          </w:tcPr>
          <w:p w14:paraId="6DA860B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Дошкольное образование,</w:t>
            </w:r>
          </w:p>
        </w:tc>
      </w:tr>
      <w:tr w:rsidR="0065148B" w:rsidRPr="007A0117" w14:paraId="0326D56E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702288FE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7EE7EC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44.02.02</w:t>
            </w:r>
          </w:p>
        </w:tc>
        <w:tc>
          <w:tcPr>
            <w:tcW w:w="5668" w:type="dxa"/>
            <w:noWrap/>
            <w:hideMark/>
          </w:tcPr>
          <w:p w14:paraId="13822735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Преподавание в начальных классах,</w:t>
            </w:r>
          </w:p>
        </w:tc>
      </w:tr>
      <w:tr w:rsidR="0065148B" w:rsidRPr="007A0117" w14:paraId="28AA2FB2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03D680C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57172564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44.02.03</w:t>
            </w:r>
          </w:p>
        </w:tc>
        <w:tc>
          <w:tcPr>
            <w:tcW w:w="5668" w:type="dxa"/>
            <w:noWrap/>
            <w:hideMark/>
          </w:tcPr>
          <w:p w14:paraId="2E0248A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Педагогика дополнительного образования</w:t>
            </w:r>
          </w:p>
        </w:tc>
      </w:tr>
      <w:tr w:rsidR="0065148B" w:rsidRPr="007A0117" w14:paraId="48698CE4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23F4914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87589C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15.01.05</w:t>
            </w:r>
          </w:p>
        </w:tc>
        <w:tc>
          <w:tcPr>
            <w:tcW w:w="5668" w:type="dxa"/>
            <w:noWrap/>
            <w:hideMark/>
          </w:tcPr>
          <w:p w14:paraId="5032D02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</w:tr>
      <w:tr w:rsidR="0065148B" w:rsidRPr="007A0117" w14:paraId="77C41DD0" w14:textId="77777777" w:rsidTr="00FF3429">
        <w:trPr>
          <w:trHeight w:val="20"/>
        </w:trPr>
        <w:tc>
          <w:tcPr>
            <w:tcW w:w="3823" w:type="dxa"/>
            <w:vMerge w:val="restart"/>
            <w:noWrap/>
            <w:hideMark/>
          </w:tcPr>
          <w:p w14:paraId="144EDD4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ГБПОУ СО «Чапаевский химико-технологический техникум»</w:t>
            </w:r>
          </w:p>
        </w:tc>
        <w:tc>
          <w:tcPr>
            <w:tcW w:w="1108" w:type="dxa"/>
            <w:noWrap/>
            <w:hideMark/>
          </w:tcPr>
          <w:p w14:paraId="308C779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13.01.10</w:t>
            </w:r>
          </w:p>
        </w:tc>
        <w:tc>
          <w:tcPr>
            <w:tcW w:w="5668" w:type="dxa"/>
            <w:noWrap/>
            <w:hideMark/>
          </w:tcPr>
          <w:p w14:paraId="17D5950F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Электромонтёр по ремонту и обслуживанию электрооборудования (по отраслям)</w:t>
            </w:r>
          </w:p>
        </w:tc>
      </w:tr>
      <w:tr w:rsidR="0065148B" w:rsidRPr="007A0117" w14:paraId="3F08CED3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39B8ABB3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7C9FC4AB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38.02.01</w:t>
            </w:r>
          </w:p>
        </w:tc>
        <w:tc>
          <w:tcPr>
            <w:tcW w:w="5668" w:type="dxa"/>
            <w:noWrap/>
            <w:hideMark/>
          </w:tcPr>
          <w:p w14:paraId="1848E1BD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Экономика и бухгалтерский учет </w:t>
            </w:r>
          </w:p>
        </w:tc>
      </w:tr>
      <w:tr w:rsidR="0065148B" w:rsidRPr="007A0117" w14:paraId="64E1F0D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FF35336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44CC214C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15.02.17</w:t>
            </w:r>
          </w:p>
        </w:tc>
        <w:tc>
          <w:tcPr>
            <w:tcW w:w="5668" w:type="dxa"/>
            <w:noWrap/>
            <w:hideMark/>
          </w:tcPr>
          <w:p w14:paraId="662642EA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Монтаж, техническое обслуживание, эксплуатация и ремонт промышленного оборудования (по отраслям)  </w:t>
            </w:r>
          </w:p>
        </w:tc>
      </w:tr>
      <w:tr w:rsidR="0065148B" w:rsidRPr="007A0117" w14:paraId="63FA0DE5" w14:textId="77777777" w:rsidTr="00FF3429">
        <w:trPr>
          <w:trHeight w:val="20"/>
        </w:trPr>
        <w:tc>
          <w:tcPr>
            <w:tcW w:w="3823" w:type="dxa"/>
            <w:vMerge/>
            <w:noWrap/>
          </w:tcPr>
          <w:p w14:paraId="4AE115D0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08" w:type="dxa"/>
            <w:noWrap/>
            <w:hideMark/>
          </w:tcPr>
          <w:p w14:paraId="380E9EC2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>23.02.07</w:t>
            </w:r>
          </w:p>
        </w:tc>
        <w:tc>
          <w:tcPr>
            <w:tcW w:w="5668" w:type="dxa"/>
            <w:noWrap/>
            <w:hideMark/>
          </w:tcPr>
          <w:p w14:paraId="23ED5C48" w14:textId="77777777" w:rsidR="0065148B" w:rsidRPr="007A0117" w:rsidRDefault="0065148B" w:rsidP="00FF34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7A0117">
              <w:rPr>
                <w:sz w:val="20"/>
                <w:szCs w:val="20"/>
              </w:rPr>
              <w:t xml:space="preserve">Техническое обслуживание и ремонт двигателей, систем и агрегатов автомобилей </w:t>
            </w:r>
          </w:p>
        </w:tc>
      </w:tr>
    </w:tbl>
    <w:p w14:paraId="0AF3FEEF" w14:textId="77777777" w:rsidR="0065148B" w:rsidRPr="005179F7" w:rsidRDefault="0065148B" w:rsidP="0065148B"/>
    <w:p w14:paraId="012D5B81" w14:textId="0305DD6D" w:rsidR="00794300" w:rsidRDefault="00794300">
      <w:pPr>
        <w:spacing w:before="0"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39EF8A" w14:textId="77777777" w:rsidR="0065148B" w:rsidRDefault="0065148B" w:rsidP="0065148B">
      <w:pPr>
        <w:pStyle w:val="1"/>
        <w:jc w:val="right"/>
      </w:pPr>
      <w:bookmarkStart w:id="32" w:name="_Toc196652233"/>
      <w:bookmarkStart w:id="33" w:name="_Toc196652546"/>
      <w:bookmarkStart w:id="34" w:name="_Toc196843876"/>
      <w:r w:rsidRPr="00F55AC9">
        <w:lastRenderedPageBreak/>
        <w:t xml:space="preserve">ПРИЛОЖЕНИЕ </w:t>
      </w:r>
      <w:r>
        <w:t>2</w:t>
      </w:r>
      <w:r w:rsidRPr="00F55AC9">
        <w:t>.</w:t>
      </w:r>
      <w:bookmarkEnd w:id="32"/>
      <w:bookmarkEnd w:id="33"/>
      <w:bookmarkEnd w:id="34"/>
    </w:p>
    <w:p w14:paraId="30A73CA1" w14:textId="158407D0" w:rsidR="0065148B" w:rsidRPr="00D8605B" w:rsidRDefault="0065148B" w:rsidP="0065148B">
      <w:pPr>
        <w:jc w:val="right"/>
      </w:pPr>
      <w:r w:rsidRPr="00D8605B">
        <w:t>Таблица</w:t>
      </w:r>
      <w:r w:rsidR="00C45369" w:rsidRPr="00D8605B">
        <w:t xml:space="preserve"> </w:t>
      </w:r>
      <w:r w:rsidRPr="00D8605B">
        <w:t>1</w:t>
      </w:r>
      <w:r w:rsidR="00C45369" w:rsidRPr="00D8605B">
        <w:t>.</w:t>
      </w:r>
    </w:p>
    <w:p w14:paraId="1ACDA882" w14:textId="7903D5E4" w:rsidR="0065148B" w:rsidRPr="00F55AC9" w:rsidRDefault="0065148B" w:rsidP="0065148B">
      <w:pPr>
        <w:jc w:val="center"/>
        <w:rPr>
          <w:b/>
          <w:bCs/>
        </w:rPr>
      </w:pPr>
      <w:r>
        <w:rPr>
          <w:b/>
          <w:bCs/>
        </w:rPr>
        <w:t xml:space="preserve">Перечень ПОО </w:t>
      </w:r>
      <w:r w:rsidRPr="00171B1B">
        <w:rPr>
          <w:b/>
          <w:bCs/>
        </w:rPr>
        <w:t>с указанием программ обучения</w:t>
      </w:r>
      <w:r w:rsidR="00C45369">
        <w:rPr>
          <w:b/>
          <w:bCs/>
        </w:rPr>
        <w:t>,</w:t>
      </w:r>
      <w:r w:rsidRPr="00171B1B">
        <w:rPr>
          <w:b/>
          <w:bCs/>
        </w:rPr>
        <w:t xml:space="preserve"> </w:t>
      </w:r>
      <w:r>
        <w:rPr>
          <w:b/>
          <w:bCs/>
        </w:rPr>
        <w:t>по которым возможно увеличение численности обучающихся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964"/>
        <w:gridCol w:w="5387"/>
        <w:gridCol w:w="992"/>
      </w:tblGrid>
      <w:tr w:rsidR="0065148B" w:rsidRPr="007A0117" w14:paraId="53903091" w14:textId="77777777" w:rsidTr="007710C2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C649A8" w14:textId="77777777" w:rsidR="0065148B" w:rsidRPr="007A0117" w:rsidRDefault="0065148B" w:rsidP="007710C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4A857" w14:textId="77777777" w:rsidR="0065148B" w:rsidRPr="007A0117" w:rsidRDefault="0065148B" w:rsidP="007710C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программы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BB0A8A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</w:tr>
      <w:tr w:rsidR="0065148B" w:rsidRPr="007A0117" w14:paraId="201DB813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5F07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  <w:p w14:paraId="4AE150F4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0EB906F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810D7E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93884A1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844CCA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3842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08.02.14 Эксплуатация и обслуживание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F7FF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318FCCFB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717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B848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5CE7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25B36DC7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8276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DB6F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15.01.32 Оператор станков с программным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00D3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0841D18B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3DF0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0771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15.01.33 Токарь на станках с числовым программным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3938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2C4A0477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7DD0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76DE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15.01.35 Мастер слесарных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0879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4CBD2920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2266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5C5F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15.02.16 Технология машиностроения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A6FD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04DA8794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9C1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4A84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539D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54E4FF19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EE90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F431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A22B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4E0FCF5B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4AC1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C4CC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44.02.02 Преподавание в начальных классах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BB86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43C9AA8A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2C16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7DF7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440E1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</w:t>
            </w:r>
          </w:p>
        </w:tc>
      </w:tr>
      <w:tr w:rsidR="0065148B" w:rsidRPr="007A0117" w14:paraId="1979AF3B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4FD1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«Тольяттинский индустриально-педагогический колледж»</w:t>
            </w:r>
          </w:p>
          <w:p w14:paraId="6322DD0A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B86B9D9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A548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08.02.01 Строительство и эксплуатация зданий и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80C5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30BF5815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1D9B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C5D6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6667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6ACF5AA3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EF3A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567F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F21E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521EDDD3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5209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B8D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B502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65148B" w:rsidRPr="007A0117" w14:paraId="07A6D869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C82A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социально-экономический колледж»</w:t>
            </w:r>
          </w:p>
          <w:p w14:paraId="3B7BA4F0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4F13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551C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5410A8AC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E154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1B4D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40.02.02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0CE6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2D4080E9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B58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3310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EC9CC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65148B" w:rsidRPr="007A0117" w14:paraId="4B9F4EF6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3068" w14:textId="5DE7201E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ГБПОУ «Октябрьский техникум строительных и сервисных технологий </w:t>
            </w:r>
            <w:r w:rsidR="00252CDB"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</w:t>
            </w:r>
            <w:r w:rsidR="00252C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В.Г.</w:t>
            </w:r>
            <w:r w:rsidR="00486F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Кубасова»</w:t>
            </w:r>
          </w:p>
          <w:p w14:paraId="35B3BD61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B750389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157BA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A50B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08.01.27 Мастер общестроительных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60E0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6A6DE80C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0830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E498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55CF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793FAC2E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0C5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7835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08.01.31 Электромонтажник электрических сетей и электрооборудования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81F7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7097AAF9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5D8B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68A6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08.02.01 Строительство и эксплуатация зданий и сооружений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8944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1997F3E4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71848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4585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6BE1B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65148B" w:rsidRPr="007A0117" w14:paraId="13749CC4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442D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«Нефтегорский государственный техникум»</w:t>
            </w:r>
          </w:p>
          <w:p w14:paraId="0834800F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6609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45603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34AA96C5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EBF5A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C9B7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44.02.02 Преподавание в начальных классах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A7294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16FE028B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6D8EA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3836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5A17" w14:textId="65890235" w:rsidR="0065148B" w:rsidRPr="007A0117" w:rsidRDefault="00486F44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65148B"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65148B" w:rsidRPr="007A0117" w14:paraId="0C5429DF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4E56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машиностроительный колледж»</w:t>
            </w:r>
          </w:p>
          <w:p w14:paraId="052E09CB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6E56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15.02.16 Технология машиностроения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7BEEC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0A8376AB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70417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A30C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E225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70AA30C9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2DB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12FC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F0D7" w14:textId="75BE9628" w:rsidR="0065148B" w:rsidRPr="007A0117" w:rsidRDefault="00486F44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65148B"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65148B" w:rsidRPr="007A0117" w14:paraId="72CE7BFC" w14:textId="77777777" w:rsidTr="00486F44">
        <w:trPr>
          <w:trHeight w:val="2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812E" w14:textId="350EF57E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торгово-экономический колледж»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A4EA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791BA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26320DA8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76A4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7AC5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40.02.02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5C7E2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10CFFA39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2B6BA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EF76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5F4E" w14:textId="150A7A9D" w:rsidR="0065148B" w:rsidRPr="007A0117" w:rsidRDefault="00486F44" w:rsidP="007A0117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65148B"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:rsidR="0065148B" w:rsidRPr="007A0117" w14:paraId="0C2B1457" w14:textId="77777777" w:rsidTr="00486F44">
        <w:trPr>
          <w:trHeight w:val="20"/>
        </w:trPr>
        <w:tc>
          <w:tcPr>
            <w:tcW w:w="39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F09B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«Губернский техникум м.р. Кошкинский»</w:t>
            </w:r>
          </w:p>
          <w:p w14:paraId="5CE577DE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622D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5314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65148B" w:rsidRPr="007A0117" w14:paraId="7649B792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7FAA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1F6D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23.01.17 Мастер по ремонту и обслуживанию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D54C3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65148B" w:rsidRPr="007A0117" w14:paraId="1D78B231" w14:textId="77777777" w:rsidTr="00486F44">
        <w:trPr>
          <w:trHeight w:val="2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44A43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A74E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59AB" w14:textId="3DAE9463" w:rsidR="0065148B" w:rsidRPr="007A0117" w:rsidRDefault="00486F44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</w:tr>
      <w:tr w:rsidR="0065148B" w:rsidRPr="007A0117" w14:paraId="62F11FFD" w14:textId="77777777" w:rsidTr="00486F44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B6B4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DF82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64BA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7A0117" w14:paraId="0C427423" w14:textId="77777777" w:rsidTr="00486F44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26D1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политехнический колледж»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0E12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40.02.02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A2D4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486F44" w:rsidRPr="007A0117" w14:paraId="71C5709B" w14:textId="77777777" w:rsidTr="00016D74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1039" w14:textId="77777777" w:rsidR="00486F44" w:rsidRPr="007A0117" w:rsidRDefault="00486F44" w:rsidP="00016D7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«Борский государственный техникум»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360C" w14:textId="77777777" w:rsidR="00486F44" w:rsidRPr="007A0117" w:rsidRDefault="00486F44" w:rsidP="00016D7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2DF2" w14:textId="77777777" w:rsidR="00486F44" w:rsidRPr="007A0117" w:rsidRDefault="00486F44" w:rsidP="00016D7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486F44" w:rsidRPr="007A0117" w14:paraId="5ACDAEC0" w14:textId="77777777" w:rsidTr="001619EB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1736" w14:textId="77777777" w:rsidR="00486F44" w:rsidRPr="007A0117" w:rsidRDefault="00486F44" w:rsidP="001619E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ГБПОУ СО «Красноярский государственный техникум»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4D22" w14:textId="77777777" w:rsidR="00486F44" w:rsidRPr="007A0117" w:rsidRDefault="00486F44" w:rsidP="001619E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D503" w14:textId="77777777" w:rsidR="00486F44" w:rsidRPr="007A0117" w:rsidRDefault="00486F44" w:rsidP="001619E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65148B" w:rsidRPr="007A0117" w14:paraId="5089D5FC" w14:textId="77777777" w:rsidTr="00486F44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2360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«Кинель-Черкасский сельскохозяйственный техникум»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10B6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F342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486F44" w:rsidRPr="007A0117" w14:paraId="7FA6FC3E" w14:textId="77777777" w:rsidTr="00893AF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8134" w14:textId="77777777" w:rsidR="00486F44" w:rsidRPr="007A0117" w:rsidRDefault="00486F44" w:rsidP="00893AF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«Чапаевский химико - технологический техникум»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A241" w14:textId="77777777" w:rsidR="00486F44" w:rsidRPr="007A0117" w:rsidRDefault="00486F44" w:rsidP="00893AF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3C7A" w14:textId="77777777" w:rsidR="00486F44" w:rsidRPr="007A0117" w:rsidRDefault="00486F44" w:rsidP="00893AF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65148B" w:rsidRPr="007A0117" w14:paraId="13B143CC" w14:textId="77777777" w:rsidTr="00486F44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6DE9" w14:textId="77777777" w:rsidR="0065148B" w:rsidRPr="007A0117" w:rsidRDefault="0065148B" w:rsidP="00486F4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«Технологический колледж имени Н.Д. Кузнецова»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79E2" w14:textId="77777777" w:rsidR="0065148B" w:rsidRPr="007A0117" w:rsidRDefault="0065148B" w:rsidP="007A0117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15.01.29 Контролер качества в машиностроении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9EB5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65148B" w:rsidRPr="007A0117" w14:paraId="1C8806E4" w14:textId="77777777" w:rsidTr="00486F44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A79C" w14:textId="77777777" w:rsidR="0065148B" w:rsidRPr="007A0117" w:rsidRDefault="0065148B" w:rsidP="00486F4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ОБЩИЙ ИТОГ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F279" w14:textId="77777777" w:rsidR="0065148B" w:rsidRPr="007A0117" w:rsidRDefault="0065148B" w:rsidP="007A0117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EDE4" w14:textId="77777777" w:rsidR="0065148B" w:rsidRPr="007A0117" w:rsidRDefault="0065148B" w:rsidP="007A011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117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760</w:t>
            </w:r>
          </w:p>
        </w:tc>
      </w:tr>
    </w:tbl>
    <w:p w14:paraId="297D221C" w14:textId="238A55A7" w:rsidR="0065148B" w:rsidRPr="00D8605B" w:rsidRDefault="0065148B" w:rsidP="0065148B">
      <w:pPr>
        <w:jc w:val="right"/>
      </w:pPr>
      <w:r w:rsidRPr="00D8605B">
        <w:t>Таблица</w:t>
      </w:r>
      <w:r w:rsidR="00060C3C" w:rsidRPr="00D8605B">
        <w:t xml:space="preserve"> </w:t>
      </w:r>
      <w:r w:rsidRPr="00D8605B">
        <w:t>2</w:t>
      </w:r>
      <w:r w:rsidR="00060C3C" w:rsidRPr="00D8605B">
        <w:t>.</w:t>
      </w:r>
    </w:p>
    <w:p w14:paraId="40925860" w14:textId="6A07B92D" w:rsidR="0065148B" w:rsidRDefault="0065148B" w:rsidP="0065148B">
      <w:pPr>
        <w:jc w:val="center"/>
        <w:rPr>
          <w:b/>
          <w:bCs/>
        </w:rPr>
      </w:pPr>
      <w:r>
        <w:rPr>
          <w:b/>
          <w:bCs/>
        </w:rPr>
        <w:t>Перечень программ обучения,</w:t>
      </w:r>
      <w:r w:rsidRPr="00941129">
        <w:rPr>
          <w:b/>
          <w:bCs/>
        </w:rPr>
        <w:t xml:space="preserve"> </w:t>
      </w:r>
      <w:r>
        <w:rPr>
          <w:b/>
          <w:bCs/>
        </w:rPr>
        <w:t xml:space="preserve">по которым возможно увеличение численности обучающихся, </w:t>
      </w:r>
      <w:r w:rsidRPr="00171B1B">
        <w:rPr>
          <w:b/>
          <w:bCs/>
        </w:rPr>
        <w:t>с указанием ПОО</w:t>
      </w: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121"/>
        <w:gridCol w:w="1289"/>
      </w:tblGrid>
      <w:tr w:rsidR="0065148B" w:rsidRPr="006D6B8B" w14:paraId="126BAEFE" w14:textId="77777777" w:rsidTr="004C64F4">
        <w:tc>
          <w:tcPr>
            <w:tcW w:w="3256" w:type="dxa"/>
            <w:shd w:val="clear" w:color="auto" w:fill="D9D9D9" w:themeFill="background1" w:themeFillShade="D9"/>
            <w:noWrap/>
            <w:vAlign w:val="center"/>
            <w:hideMark/>
          </w:tcPr>
          <w:p w14:paraId="49552A4C" w14:textId="77777777" w:rsidR="0065148B" w:rsidRPr="006D6B8B" w:rsidRDefault="0065148B" w:rsidP="004C64F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программы обучения</w:t>
            </w:r>
          </w:p>
        </w:tc>
        <w:tc>
          <w:tcPr>
            <w:tcW w:w="6121" w:type="dxa"/>
            <w:shd w:val="clear" w:color="auto" w:fill="D9D9D9" w:themeFill="background1" w:themeFillShade="D9"/>
            <w:noWrap/>
            <w:vAlign w:val="center"/>
            <w:hideMark/>
          </w:tcPr>
          <w:p w14:paraId="63449420" w14:textId="77777777" w:rsidR="0065148B" w:rsidRPr="006D6B8B" w:rsidRDefault="0065148B" w:rsidP="004C64F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</w:t>
            </w:r>
          </w:p>
        </w:tc>
        <w:tc>
          <w:tcPr>
            <w:tcW w:w="1289" w:type="dxa"/>
            <w:shd w:val="clear" w:color="auto" w:fill="D9D9D9" w:themeFill="background1" w:themeFillShade="D9"/>
            <w:noWrap/>
            <w:vAlign w:val="center"/>
            <w:hideMark/>
          </w:tcPr>
          <w:p w14:paraId="58F38CC1" w14:textId="77777777" w:rsidR="0065148B" w:rsidRPr="006D6B8B" w:rsidRDefault="0065148B" w:rsidP="004C64F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 учащихся</w:t>
            </w:r>
          </w:p>
        </w:tc>
      </w:tr>
      <w:tr w:rsidR="0065148B" w:rsidRPr="006D6B8B" w14:paraId="122F151C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482508CF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4FCFD26D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2C888A5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40A5FFE7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33498DB1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27CD93D2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4ACB4EF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3846F1CC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3B571AE8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7B015E4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«Кинель-Черкасский сельскохозяйственный техникум»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9449CF9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65148B" w:rsidRPr="006D6B8B" w14:paraId="2276972B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14B6E3D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474EB86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«Борский государственный техникум»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205C580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39011A06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3A921407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1172E5B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15A1C6B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</w:t>
            </w:r>
          </w:p>
        </w:tc>
      </w:tr>
      <w:tr w:rsidR="0065148B" w:rsidRPr="006D6B8B" w14:paraId="41BB9414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7A503A4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40.02.02 Правоохранительная деятельность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2D7ED42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социально-экономический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0B603C5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38D0F7BA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542C923D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4CF3193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политехнический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51BDBEE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62B373C5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43BC723D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2F775591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торгово-экономический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01A797D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50B8A41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196D31B9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0D1941EE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D02F206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</w:tr>
      <w:tr w:rsidR="0065148B" w:rsidRPr="006D6B8B" w14:paraId="41004B32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76C38A5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469E5A29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3F59FCD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271B9233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4351A13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2DA1C173" w14:textId="0BAF0C6F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«Чапаевский химико-</w:t>
            </w:r>
            <w:r w:rsidR="004C64F4"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технологический</w:t>
            </w: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техникум»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1871ACA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65148B" w:rsidRPr="006D6B8B" w14:paraId="170EBD1C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67C467B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4CB0834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торгово-экономический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C06AC5A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7012B429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2B79886E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073B2B5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19BC649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</w:tr>
      <w:tr w:rsidR="0065148B" w:rsidRPr="006D6B8B" w14:paraId="6AA78CEC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18967A57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5FE00F61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1BAE9C9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33191EB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38D62FD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0BF56F52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«Губернский техникум м.р. Кошкинский»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1BC6312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65148B" w:rsidRPr="006D6B8B" w14:paraId="7222AD6B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6FB798D1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16E8FD2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«Красноярский государственный техникум»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9905BE8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65148B" w:rsidRPr="006D6B8B" w14:paraId="54BB4F43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3763CF6B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0B1904EE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9DED5C2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</w:tr>
      <w:tr w:rsidR="0065148B" w:rsidRPr="006D6B8B" w14:paraId="404FE46C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30DCAABD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C8ECFA2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социально-экономический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DC02B75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6AAB131B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53FAD08F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581FE92C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«Октябрьский техникум строительных и сервисных технологий им. В.Г. Кубасова»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5B41140D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45035ECE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4008F196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3228EE38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747B54E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65148B" w:rsidRPr="006D6B8B" w14:paraId="4800341D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2D58ED23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478E2B8F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429F09B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214332E9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4ADC1327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7D7981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машиностроительный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4F334F4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6A854653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2A04C5F3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42AC2B0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77B9162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65148B" w:rsidRPr="006D6B8B" w14:paraId="4BCF922E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15E7C34F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08.02.01 Строительство и эксплуатация зданий и сооружений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73C696A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3A4FECB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AFB8681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7527BFC8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0F54A07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«Октябрьский техникум строительных и сервисных технологий им. В.Г. Кубасова»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D25B773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2D35EE1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3E63C088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3DDE7B1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30E3350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65148B" w:rsidRPr="006D6B8B" w14:paraId="3836D916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51EB96E8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15.02.16 Технология машиностроения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560932D3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9EF9BC0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773A6612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2B32EDA5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5BD3A5D0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машиностроительный колледж»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18CF25B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7B86034D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166AB8A7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73A98BD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E025BBC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65148B" w:rsidRPr="006D6B8B" w14:paraId="3FA46B74" w14:textId="77777777" w:rsidTr="004C64F4">
        <w:tc>
          <w:tcPr>
            <w:tcW w:w="3256" w:type="dxa"/>
            <w:vMerge w:val="restart"/>
            <w:shd w:val="clear" w:color="auto" w:fill="auto"/>
            <w:noWrap/>
            <w:hideMark/>
          </w:tcPr>
          <w:p w14:paraId="5F39902A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44.02.02 Преподавание в начальных классах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3E5C8A60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F356D06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324D43C2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21BB06C0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EFEC3C7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«Нефтегорский государственный техникум»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EA95C78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619477C2" w14:textId="77777777" w:rsidTr="004C64F4">
        <w:tc>
          <w:tcPr>
            <w:tcW w:w="3256" w:type="dxa"/>
            <w:vMerge/>
            <w:shd w:val="clear" w:color="auto" w:fill="auto"/>
            <w:noWrap/>
            <w:hideMark/>
          </w:tcPr>
          <w:p w14:paraId="592D2CFC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3523B2A3" w14:textId="77777777" w:rsidR="0065148B" w:rsidRPr="006D6B8B" w:rsidRDefault="0065148B" w:rsidP="00794300">
            <w:pPr>
              <w:spacing w:before="0"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588F10E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</w:tr>
      <w:tr w:rsidR="0065148B" w:rsidRPr="006D6B8B" w14:paraId="63AD66F7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17C326DE" w14:textId="2DF13DCC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08.01.31 Электромонтажник </w:t>
            </w:r>
            <w:r w:rsidR="004C64F4"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электрических</w:t>
            </w: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сетей и электрооборудования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34B6E0E0" w14:textId="01EFD663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«Октябрьский техникум строительных и сервисных технологий им. В.Г.</w:t>
            </w:r>
            <w:r w:rsidR="004C64F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Кубасова»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6DDBD20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65365883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0E53F29E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08.01.27 Мастер общестроительных работ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458F458E" w14:textId="1AE94459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«Октябрьский техникум строительных и сервисных технологий им.</w:t>
            </w:r>
            <w:r w:rsidR="004C64F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В.Г.</w:t>
            </w:r>
            <w:r w:rsidR="004C64F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Кубасова»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46C2E3B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27460D28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70EE7393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08.02.14 Эксплуатация и обслуживание многоквартирного дома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06D4D461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DE43806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E3DF15A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45737C3E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7A721FA6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«Нефтегорский государственный техникум»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7352E4D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7423C640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4960D81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15.01.35 Мастер слесарных работ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234E043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03050F2C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4AF32BBC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1B797918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1E27513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65641129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CF6870F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6DE19CF7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15.01.32 Оператор станков с программным управлением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034FAF7D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30BF659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732656D0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38A802F2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15.01.33 Токарь на станках с числовым программным управлением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2085D61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9739BA1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443B3A7A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20DD55E9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23.01.17 Мастер по ремонту и обслуживанию автомобилей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6635984B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«Губернский техникум м.р. Кошкинский»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31206E7B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</w:tr>
      <w:tr w:rsidR="0065148B" w:rsidRPr="006D6B8B" w14:paraId="68ACD62B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2F3F3356" w14:textId="77777777" w:rsidR="0065148B" w:rsidRPr="006D6B8B" w:rsidRDefault="0065148B" w:rsidP="004C64F4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15.01.29 Контролер качества в машиностроении</w:t>
            </w:r>
          </w:p>
        </w:tc>
        <w:tc>
          <w:tcPr>
            <w:tcW w:w="6121" w:type="dxa"/>
            <w:shd w:val="clear" w:color="auto" w:fill="auto"/>
            <w:noWrap/>
            <w:vAlign w:val="center"/>
            <w:hideMark/>
          </w:tcPr>
          <w:p w14:paraId="26A13BFE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«Технологический колледж имени Н.Д. Кузнецова»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2873945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65148B" w:rsidRPr="006D6B8B" w14:paraId="270BAD9E" w14:textId="77777777" w:rsidTr="004C64F4">
        <w:tc>
          <w:tcPr>
            <w:tcW w:w="3256" w:type="dxa"/>
            <w:shd w:val="clear" w:color="auto" w:fill="auto"/>
            <w:noWrap/>
            <w:hideMark/>
          </w:tcPr>
          <w:p w14:paraId="49A1221C" w14:textId="77777777" w:rsidR="0065148B" w:rsidRPr="006D6B8B" w:rsidRDefault="0065148B" w:rsidP="004C64F4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ОБЩИЙ ИТОГ</w:t>
            </w:r>
          </w:p>
        </w:tc>
        <w:tc>
          <w:tcPr>
            <w:tcW w:w="6121" w:type="dxa"/>
            <w:shd w:val="clear" w:color="auto" w:fill="auto"/>
            <w:noWrap/>
            <w:vAlign w:val="bottom"/>
            <w:hideMark/>
          </w:tcPr>
          <w:p w14:paraId="45A67AFE" w14:textId="77777777" w:rsidR="0065148B" w:rsidRPr="006D6B8B" w:rsidRDefault="0065148B" w:rsidP="00794300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1EC92E8E" w14:textId="77777777" w:rsidR="0065148B" w:rsidRPr="006D6B8B" w:rsidRDefault="0065148B" w:rsidP="00794300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760</w:t>
            </w:r>
          </w:p>
        </w:tc>
      </w:tr>
    </w:tbl>
    <w:p w14:paraId="06104A70" w14:textId="77777777" w:rsidR="0065148B" w:rsidRPr="00F55AC9" w:rsidRDefault="0065148B" w:rsidP="0065148B">
      <w:pPr>
        <w:jc w:val="center"/>
        <w:rPr>
          <w:b/>
          <w:bCs/>
        </w:rPr>
      </w:pPr>
    </w:p>
    <w:p w14:paraId="3A045B77" w14:textId="69005573" w:rsidR="0065148B" w:rsidRDefault="0065148B" w:rsidP="0065148B">
      <w:pPr>
        <w:jc w:val="right"/>
      </w:pPr>
      <w:r>
        <w:t>Таблица 3</w:t>
      </w:r>
      <w:r w:rsidR="004C64F4">
        <w:t>.</w:t>
      </w:r>
    </w:p>
    <w:p w14:paraId="5435C796" w14:textId="4CDB138A" w:rsidR="0065148B" w:rsidRDefault="0065148B" w:rsidP="0065148B">
      <w:pPr>
        <w:spacing w:before="0" w:after="0"/>
        <w:jc w:val="center"/>
        <w:rPr>
          <w:b/>
          <w:bCs/>
        </w:rPr>
      </w:pPr>
      <w:r>
        <w:rPr>
          <w:b/>
          <w:bCs/>
        </w:rPr>
        <w:t xml:space="preserve">Перечень ПОО </w:t>
      </w:r>
      <w:r w:rsidRPr="00171B1B">
        <w:rPr>
          <w:b/>
          <w:bCs/>
        </w:rPr>
        <w:t>с указанием программ обучения</w:t>
      </w:r>
      <w:r w:rsidR="004C64F4">
        <w:rPr>
          <w:b/>
          <w:bCs/>
        </w:rPr>
        <w:t>,</w:t>
      </w:r>
      <w:r w:rsidRPr="00171B1B">
        <w:rPr>
          <w:b/>
          <w:bCs/>
        </w:rPr>
        <w:t xml:space="preserve"> </w:t>
      </w:r>
      <w:r>
        <w:rPr>
          <w:b/>
          <w:bCs/>
        </w:rPr>
        <w:t xml:space="preserve">по которым возможно увеличение </w:t>
      </w:r>
    </w:p>
    <w:p w14:paraId="2E3699CA" w14:textId="4ADB6763" w:rsidR="0065148B" w:rsidRPr="00F55AC9" w:rsidRDefault="0065148B" w:rsidP="0065148B">
      <w:pPr>
        <w:spacing w:before="0" w:after="0"/>
        <w:jc w:val="center"/>
        <w:rPr>
          <w:b/>
          <w:bCs/>
        </w:rPr>
      </w:pPr>
      <w:r>
        <w:rPr>
          <w:b/>
          <w:bCs/>
        </w:rPr>
        <w:t>количества рабочих мест для сдачи ДЭ</w:t>
      </w:r>
      <w:r w:rsidR="004C64F4">
        <w:rPr>
          <w:b/>
          <w:bCs/>
        </w:rPr>
        <w:t xml:space="preserve"> </w:t>
      </w:r>
    </w:p>
    <w:tbl>
      <w:tblPr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0"/>
        <w:gridCol w:w="725"/>
      </w:tblGrid>
      <w:tr w:rsidR="0065148B" w:rsidRPr="006D6B8B" w14:paraId="77AC34A7" w14:textId="77777777" w:rsidTr="00794300">
        <w:tc>
          <w:tcPr>
            <w:tcW w:w="4106" w:type="dxa"/>
            <w:shd w:val="clear" w:color="auto" w:fill="D9D9D9" w:themeFill="background1" w:themeFillShade="D9"/>
            <w:noWrap/>
            <w:vAlign w:val="center"/>
            <w:hideMark/>
          </w:tcPr>
          <w:p w14:paraId="7FB69B1E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</w:t>
            </w:r>
          </w:p>
        </w:tc>
        <w:tc>
          <w:tcPr>
            <w:tcW w:w="5670" w:type="dxa"/>
            <w:shd w:val="clear" w:color="auto" w:fill="D9D9D9" w:themeFill="background1" w:themeFillShade="D9"/>
            <w:noWrap/>
            <w:vAlign w:val="center"/>
            <w:hideMark/>
          </w:tcPr>
          <w:p w14:paraId="1B69CBB5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программы обучения</w:t>
            </w:r>
          </w:p>
        </w:tc>
        <w:tc>
          <w:tcPr>
            <w:tcW w:w="725" w:type="dxa"/>
            <w:shd w:val="clear" w:color="auto" w:fill="D9D9D9" w:themeFill="background1" w:themeFillShade="D9"/>
            <w:noWrap/>
            <w:vAlign w:val="center"/>
            <w:hideMark/>
          </w:tcPr>
          <w:p w14:paraId="44B89155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Кол-во мест</w:t>
            </w:r>
          </w:p>
        </w:tc>
      </w:tr>
      <w:tr w:rsidR="0065148B" w:rsidRPr="006D6B8B" w14:paraId="7033F0A4" w14:textId="77777777" w:rsidTr="00794300">
        <w:tc>
          <w:tcPr>
            <w:tcW w:w="4106" w:type="dxa"/>
            <w:vMerge w:val="restart"/>
            <w:shd w:val="clear" w:color="auto" w:fill="auto"/>
            <w:noWrap/>
            <w:vAlign w:val="center"/>
            <w:hideMark/>
          </w:tcPr>
          <w:p w14:paraId="246CF583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социально-педагогический колледж»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3136C66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B323550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A6B8614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13A3A55D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80B95EA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44.02.04 Специальное дошкольное образование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F82DD2B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5C02762F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2A035D5F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E21D083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44.02.02 Преподавание в начальных классах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2492AF9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72505974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657CE035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2B24A1E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44.02.05 Коррекционная педагогика в начальном образовании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CD213DA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2A4A23F1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</w:tcPr>
          <w:p w14:paraId="0F849E03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</w:tcPr>
          <w:p w14:paraId="6DAE8C6A" w14:textId="77777777" w:rsidR="0065148B" w:rsidRPr="006D6B8B" w:rsidRDefault="0065148B" w:rsidP="006D6B8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725" w:type="dxa"/>
            <w:shd w:val="clear" w:color="auto" w:fill="auto"/>
            <w:noWrap/>
            <w:vAlign w:val="bottom"/>
          </w:tcPr>
          <w:p w14:paraId="5C4DA89B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:rsidR="0065148B" w:rsidRPr="006D6B8B" w14:paraId="5142F1F7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951A206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социально-экономический колледж»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BC1B957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1F00D81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1FC02648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0498459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машиностроительный колледж»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F670838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15.02.16 Технология машиностроения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EB34DE5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</w:tr>
      <w:tr w:rsidR="0065148B" w:rsidRPr="006D6B8B" w14:paraId="668A2E4C" w14:textId="77777777" w:rsidTr="00794300">
        <w:tc>
          <w:tcPr>
            <w:tcW w:w="4106" w:type="dxa"/>
            <w:vMerge w:val="restart"/>
            <w:shd w:val="clear" w:color="auto" w:fill="auto"/>
            <w:noWrap/>
            <w:vAlign w:val="center"/>
            <w:hideMark/>
          </w:tcPr>
          <w:p w14:paraId="298954B3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многопрофильный колледж им. Бартенева В. В»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48327E1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08.02.14 Эксплуатация и обслуживание многоквартирного дома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69D95D8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65148B" w:rsidRPr="006D6B8B" w14:paraId="5DF31B64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5E1F079A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77391A9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08.02.01 Строительство и эксплуатация зданий и сооружений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7A7DDC1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65148B" w:rsidRPr="006D6B8B" w14:paraId="2393574E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526EA2D8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96A184D" w14:textId="77777777" w:rsidR="0065148B" w:rsidRPr="006D6B8B" w:rsidRDefault="0065148B" w:rsidP="006D6B8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6332806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65148B" w:rsidRPr="006D6B8B" w14:paraId="34240D42" w14:textId="77777777" w:rsidTr="00794300">
        <w:tc>
          <w:tcPr>
            <w:tcW w:w="4106" w:type="dxa"/>
            <w:vMerge w:val="restart"/>
            <w:shd w:val="clear" w:color="auto" w:fill="auto"/>
            <w:noWrap/>
            <w:vAlign w:val="center"/>
            <w:hideMark/>
          </w:tcPr>
          <w:p w14:paraId="66891F2E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57E0B5E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08.02.14 Эксплуатация и обслуживание многоквартирного дома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F86DEF4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65148B" w:rsidRPr="006D6B8B" w14:paraId="6C43133F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661D75EA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13418327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3512D48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65148B" w:rsidRPr="006D6B8B" w14:paraId="1D0FBA84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64464DE6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8274DB0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15.01.35 Мастер слесарных работ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6DC50AD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65148B" w:rsidRPr="006D6B8B" w14:paraId="2B69F197" w14:textId="77777777" w:rsidTr="00794300">
        <w:tc>
          <w:tcPr>
            <w:tcW w:w="4106" w:type="dxa"/>
            <w:vMerge/>
            <w:shd w:val="clear" w:color="auto" w:fill="auto"/>
            <w:noWrap/>
            <w:vAlign w:val="center"/>
            <w:hideMark/>
          </w:tcPr>
          <w:p w14:paraId="7F73203B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7EA8862B" w14:textId="77777777" w:rsidR="0065148B" w:rsidRPr="006D6B8B" w:rsidRDefault="0065148B" w:rsidP="006D6B8B">
            <w:pPr>
              <w:spacing w:before="0"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23020E0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65148B" w:rsidRPr="006D6B8B" w14:paraId="0BEADF68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A65FAE2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«Тольяттинский политехнический колледж»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55567F73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40.02.02 Правоохранительная деятельность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2644653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:rsidR="0065148B" w:rsidRPr="006D6B8B" w14:paraId="3B828B5C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4C8958FF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«Самарский торгово-экономический колледж»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4C27FBAA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4EE781C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</w:tr>
      <w:tr w:rsidR="0065148B" w:rsidRPr="006D6B8B" w14:paraId="0B24A1C0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A292350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ГАПОУ Самарской области «Самарский металлургический колледж»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73C7434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542B4F3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65148B" w:rsidRPr="006D6B8B" w14:paraId="283E1ED4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75E0391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«Кинель-Черкасский сельскохозяйственный техникум»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0CBB89BA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44.02.01 Дошкольное образование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19F52F4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65148B" w:rsidRPr="006D6B8B" w14:paraId="5B87828D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23169BA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«Технологический колледж имени Н.Д. Кузнецова»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CB2060B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15.01.29 Контролер качества в машиностроении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49ECF68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65148B" w:rsidRPr="006D6B8B" w14:paraId="62F8D972" w14:textId="77777777" w:rsidTr="00794300"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78A836C8" w14:textId="55D4B942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СО «Чапаевский химико-</w:t>
            </w:r>
            <w:r w:rsidR="00AF5944"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технологический</w:t>
            </w: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техникум»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684A9582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38.02.01 Экономика и бухгалтерский учет (по отраслям)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0568A00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65148B" w:rsidRPr="006D6B8B" w14:paraId="46F10399" w14:textId="77777777" w:rsidTr="00794300"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7FBAD422" w14:textId="77777777" w:rsidR="0065148B" w:rsidRPr="006D6B8B" w:rsidRDefault="0065148B" w:rsidP="00AF5944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ОБЩИЙ ИТОГ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14:paraId="3D6927DE" w14:textId="77777777" w:rsidR="0065148B" w:rsidRPr="006D6B8B" w:rsidRDefault="0065148B" w:rsidP="006D6B8B">
            <w:pPr>
              <w:spacing w:before="0" w:after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62B51E2" w14:textId="77777777" w:rsidR="0065148B" w:rsidRPr="006D6B8B" w:rsidRDefault="0065148B" w:rsidP="006D6B8B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6B8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244</w:t>
            </w:r>
          </w:p>
        </w:tc>
      </w:tr>
    </w:tbl>
    <w:p w14:paraId="164BE968" w14:textId="77777777" w:rsidR="002344F6" w:rsidRDefault="002344F6" w:rsidP="0065148B">
      <w:pPr>
        <w:jc w:val="right"/>
      </w:pPr>
    </w:p>
    <w:p w14:paraId="2723DCC6" w14:textId="50B6F7C4" w:rsidR="0065148B" w:rsidRDefault="0065148B" w:rsidP="0065148B">
      <w:pPr>
        <w:jc w:val="right"/>
      </w:pPr>
      <w:r>
        <w:t>Таблица 4</w:t>
      </w:r>
      <w:r w:rsidR="000B3F0C">
        <w:t>.</w:t>
      </w:r>
    </w:p>
    <w:p w14:paraId="25D969C1" w14:textId="35CA2A4F" w:rsidR="0065148B" w:rsidRPr="00607806" w:rsidRDefault="0065148B" w:rsidP="0065148B">
      <w:pPr>
        <w:spacing w:before="0" w:after="0"/>
        <w:jc w:val="center"/>
        <w:rPr>
          <w:b/>
          <w:bCs/>
        </w:rPr>
      </w:pPr>
      <w:r w:rsidRPr="00607806">
        <w:rPr>
          <w:b/>
          <w:bCs/>
        </w:rPr>
        <w:t xml:space="preserve">Перечень программ обучения, по которым возможно </w:t>
      </w:r>
    </w:p>
    <w:p w14:paraId="20BAD214" w14:textId="53892E02" w:rsidR="0065148B" w:rsidRDefault="0065148B" w:rsidP="0065148B">
      <w:pPr>
        <w:spacing w:before="0" w:after="0"/>
        <w:jc w:val="center"/>
        <w:rPr>
          <w:b/>
          <w:bCs/>
        </w:rPr>
      </w:pPr>
      <w:r w:rsidRPr="00607806">
        <w:rPr>
          <w:b/>
          <w:bCs/>
        </w:rPr>
        <w:t>увеличение мест для сдачи демонстрационного экзамена</w:t>
      </w:r>
      <w:r w:rsidR="002344F6">
        <w:rPr>
          <w:b/>
          <w:bCs/>
        </w:rPr>
        <w:t>,</w:t>
      </w:r>
      <w:r w:rsidR="002344F6" w:rsidRPr="002344F6">
        <w:rPr>
          <w:b/>
          <w:bCs/>
        </w:rPr>
        <w:t xml:space="preserve"> </w:t>
      </w:r>
      <w:r w:rsidR="002344F6" w:rsidRPr="00607806">
        <w:rPr>
          <w:b/>
          <w:bCs/>
        </w:rPr>
        <w:t>с указанием ПОО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4741"/>
        <w:gridCol w:w="4752"/>
        <w:gridCol w:w="992"/>
      </w:tblGrid>
      <w:tr w:rsidR="0065148B" w:rsidRPr="006D6B8B" w14:paraId="302BE3F5" w14:textId="77777777" w:rsidTr="002344F6">
        <w:trPr>
          <w:trHeight w:val="20"/>
        </w:trPr>
        <w:tc>
          <w:tcPr>
            <w:tcW w:w="4741" w:type="dxa"/>
            <w:shd w:val="clear" w:color="auto" w:fill="D9D9D9" w:themeFill="background1" w:themeFillShade="D9"/>
            <w:noWrap/>
            <w:vAlign w:val="center"/>
            <w:hideMark/>
          </w:tcPr>
          <w:p w14:paraId="14C7D6C1" w14:textId="77777777" w:rsidR="0065148B" w:rsidRPr="006D6B8B" w:rsidRDefault="0065148B" w:rsidP="002344F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752" w:type="dxa"/>
            <w:shd w:val="clear" w:color="auto" w:fill="D9D9D9" w:themeFill="background1" w:themeFillShade="D9"/>
            <w:noWrap/>
            <w:vAlign w:val="center"/>
            <w:hideMark/>
          </w:tcPr>
          <w:p w14:paraId="51866F0C" w14:textId="77777777" w:rsidR="0065148B" w:rsidRPr="006D6B8B" w:rsidRDefault="0065148B" w:rsidP="002344F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ПОО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2D5EFD65" w14:textId="77777777" w:rsidR="0065148B" w:rsidRPr="006D6B8B" w:rsidRDefault="0065148B" w:rsidP="002344F6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Кол-во мест</w:t>
            </w:r>
          </w:p>
        </w:tc>
      </w:tr>
      <w:tr w:rsidR="0065148B" w:rsidRPr="006D6B8B" w14:paraId="4752C00E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1ED506CC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4752" w:type="dxa"/>
            <w:noWrap/>
            <w:vAlign w:val="center"/>
            <w:hideMark/>
          </w:tcPr>
          <w:p w14:paraId="6D727CF3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"Тольяттинский социально-экономический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5C3062FF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65148B" w:rsidRPr="006D6B8B" w14:paraId="0E9ADC93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4C9EB6BF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4752" w:type="dxa"/>
            <w:noWrap/>
            <w:vAlign w:val="center"/>
            <w:hideMark/>
          </w:tcPr>
          <w:p w14:paraId="7FD5992C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многопрофильный колледж им. Бартенева В.В"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40621A61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65148B" w:rsidRPr="006D6B8B" w14:paraId="7BCB70EC" w14:textId="77777777" w:rsidTr="002344F6">
        <w:trPr>
          <w:trHeight w:val="20"/>
        </w:trPr>
        <w:tc>
          <w:tcPr>
            <w:tcW w:w="4741" w:type="dxa"/>
            <w:vMerge w:val="restart"/>
            <w:noWrap/>
            <w:hideMark/>
          </w:tcPr>
          <w:p w14:paraId="660CA501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4752" w:type="dxa"/>
            <w:noWrap/>
            <w:vAlign w:val="center"/>
            <w:hideMark/>
          </w:tcPr>
          <w:p w14:paraId="0E22FAA6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ГАПОУ СО "Самарский колледж сервиса производственного оборудования имени Героя Российской Федерации Е.В. Золотухина"</w:t>
            </w:r>
          </w:p>
        </w:tc>
        <w:tc>
          <w:tcPr>
            <w:tcW w:w="992" w:type="dxa"/>
            <w:noWrap/>
            <w:vAlign w:val="center"/>
            <w:hideMark/>
          </w:tcPr>
          <w:p w14:paraId="6EF65944" w14:textId="77777777" w:rsidR="0065148B" w:rsidRPr="006D6B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6</w:t>
            </w:r>
          </w:p>
        </w:tc>
      </w:tr>
      <w:tr w:rsidR="0065148B" w:rsidRPr="006D6B8B" w14:paraId="370423E1" w14:textId="77777777" w:rsidTr="002344F6">
        <w:trPr>
          <w:trHeight w:val="20"/>
        </w:trPr>
        <w:tc>
          <w:tcPr>
            <w:tcW w:w="4741" w:type="dxa"/>
            <w:vMerge/>
            <w:noWrap/>
            <w:hideMark/>
          </w:tcPr>
          <w:p w14:paraId="46B80B3D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752" w:type="dxa"/>
            <w:noWrap/>
            <w:vAlign w:val="center"/>
            <w:hideMark/>
          </w:tcPr>
          <w:p w14:paraId="1D940698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многопрофильный колледж им. Бартенева В.В"</w:t>
            </w:r>
          </w:p>
        </w:tc>
        <w:tc>
          <w:tcPr>
            <w:tcW w:w="992" w:type="dxa"/>
            <w:noWrap/>
            <w:vAlign w:val="center"/>
            <w:hideMark/>
          </w:tcPr>
          <w:p w14:paraId="52CDAA1E" w14:textId="77777777" w:rsidR="0065148B" w:rsidRPr="006D6B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10</w:t>
            </w:r>
          </w:p>
        </w:tc>
      </w:tr>
      <w:tr w:rsidR="0065148B" w:rsidRPr="006D6B8B" w14:paraId="4836D104" w14:textId="77777777" w:rsidTr="002344F6">
        <w:trPr>
          <w:trHeight w:val="20"/>
        </w:trPr>
        <w:tc>
          <w:tcPr>
            <w:tcW w:w="4741" w:type="dxa"/>
            <w:vMerge/>
            <w:noWrap/>
          </w:tcPr>
          <w:p w14:paraId="34E1468E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752" w:type="dxa"/>
            <w:noWrap/>
            <w:vAlign w:val="center"/>
          </w:tcPr>
          <w:p w14:paraId="415C8AEE" w14:textId="77777777" w:rsidR="0065148B" w:rsidRPr="006D6B8B" w:rsidRDefault="0065148B" w:rsidP="006D6B8B">
            <w:pPr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164AA208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65148B" w:rsidRPr="006D6B8B" w14:paraId="492C707E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79FD648F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752" w:type="dxa"/>
            <w:noWrap/>
            <w:vAlign w:val="center"/>
            <w:hideMark/>
          </w:tcPr>
          <w:p w14:paraId="0907C78D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ГАПОУ Самарской области "Самарский металлургический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A7F1A9B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65148B" w:rsidRPr="006D6B8B" w14:paraId="33D3FC28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48E476DA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4752" w:type="dxa"/>
            <w:noWrap/>
            <w:vAlign w:val="center"/>
            <w:hideMark/>
          </w:tcPr>
          <w:p w14:paraId="7FB0644E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ГАПОУ СО "Самарский колледж сервиса производственного оборудования имени Героя Российской Федерации Е.В. Золотухина"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2D04FFBF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5148B" w:rsidRPr="006D6B8B" w14:paraId="47329E1E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667D6617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15.01.29 Контролер качества в машиностроении</w:t>
            </w:r>
          </w:p>
        </w:tc>
        <w:tc>
          <w:tcPr>
            <w:tcW w:w="4752" w:type="dxa"/>
            <w:noWrap/>
            <w:vAlign w:val="center"/>
            <w:hideMark/>
          </w:tcPr>
          <w:p w14:paraId="73C27F35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"Технологический колледж имени Н.Д. Кузнецова"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79701F4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5148B" w:rsidRPr="006D6B8B" w14:paraId="191E234E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7BE8D2BD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4752" w:type="dxa"/>
            <w:noWrap/>
            <w:vAlign w:val="center"/>
            <w:hideMark/>
          </w:tcPr>
          <w:p w14:paraId="2DE9A7CE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ГАПОУ СО "Самарский колледж сервиса производственного оборудования имени Героя Российской Федерации Е.В. Золотухина"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7D74926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5148B" w:rsidRPr="006D6B8B" w14:paraId="0C23C34A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343D1B6A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4752" w:type="dxa"/>
            <w:noWrap/>
            <w:vAlign w:val="center"/>
            <w:hideMark/>
          </w:tcPr>
          <w:p w14:paraId="27516E34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машиностроительный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9FD794F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2344F6" w:rsidRPr="006D6B8B" w14:paraId="0EB6F7DB" w14:textId="77777777" w:rsidTr="002344F6">
        <w:trPr>
          <w:trHeight w:val="20"/>
        </w:trPr>
        <w:tc>
          <w:tcPr>
            <w:tcW w:w="4741" w:type="dxa"/>
            <w:vMerge w:val="restart"/>
            <w:noWrap/>
            <w:hideMark/>
          </w:tcPr>
          <w:p w14:paraId="53079D76" w14:textId="77777777" w:rsidR="002344F6" w:rsidRPr="006D6B8B" w:rsidRDefault="002344F6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4752" w:type="dxa"/>
            <w:noWrap/>
            <w:vAlign w:val="center"/>
            <w:hideMark/>
          </w:tcPr>
          <w:p w14:paraId="66309ED1" w14:textId="77777777" w:rsidR="002344F6" w:rsidRPr="006D6B8B" w:rsidRDefault="002344F6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«Самарский торгово-экономический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7249A7CA" w14:textId="77777777" w:rsidR="002344F6" w:rsidRPr="006D6B8B" w:rsidRDefault="002344F6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13</w:t>
            </w:r>
          </w:p>
        </w:tc>
      </w:tr>
      <w:tr w:rsidR="002344F6" w:rsidRPr="006D6B8B" w14:paraId="2F2CADF4" w14:textId="77777777" w:rsidTr="002344F6">
        <w:trPr>
          <w:trHeight w:val="20"/>
        </w:trPr>
        <w:tc>
          <w:tcPr>
            <w:tcW w:w="4741" w:type="dxa"/>
            <w:vMerge/>
            <w:noWrap/>
            <w:hideMark/>
          </w:tcPr>
          <w:p w14:paraId="1C4F4F9F" w14:textId="77777777" w:rsidR="002344F6" w:rsidRPr="006D6B8B" w:rsidRDefault="002344F6" w:rsidP="002344F6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752" w:type="dxa"/>
            <w:noWrap/>
            <w:vAlign w:val="center"/>
            <w:hideMark/>
          </w:tcPr>
          <w:p w14:paraId="29AE500B" w14:textId="19CCC4E8" w:rsidR="002344F6" w:rsidRPr="006D6B8B" w:rsidRDefault="002344F6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"Чапаевский химико-технологический техникум"</w:t>
            </w:r>
          </w:p>
        </w:tc>
        <w:tc>
          <w:tcPr>
            <w:tcW w:w="992" w:type="dxa"/>
            <w:noWrap/>
            <w:vAlign w:val="center"/>
            <w:hideMark/>
          </w:tcPr>
          <w:p w14:paraId="1F418233" w14:textId="77777777" w:rsidR="002344F6" w:rsidRPr="006D6B8B" w:rsidRDefault="002344F6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4</w:t>
            </w:r>
          </w:p>
        </w:tc>
      </w:tr>
      <w:tr w:rsidR="002344F6" w:rsidRPr="006D6B8B" w14:paraId="136FB527" w14:textId="77777777" w:rsidTr="002344F6">
        <w:trPr>
          <w:trHeight w:val="20"/>
        </w:trPr>
        <w:tc>
          <w:tcPr>
            <w:tcW w:w="4741" w:type="dxa"/>
            <w:vMerge/>
            <w:noWrap/>
          </w:tcPr>
          <w:p w14:paraId="601A31CC" w14:textId="77777777" w:rsidR="002344F6" w:rsidRPr="006D6B8B" w:rsidRDefault="002344F6" w:rsidP="002344F6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752" w:type="dxa"/>
            <w:noWrap/>
            <w:vAlign w:val="center"/>
          </w:tcPr>
          <w:p w14:paraId="67F535E0" w14:textId="77777777" w:rsidR="002344F6" w:rsidRPr="006D6B8B" w:rsidRDefault="002344F6" w:rsidP="006D6B8B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4520B940" w14:textId="77777777" w:rsidR="002344F6" w:rsidRPr="006D6B8B" w:rsidRDefault="002344F6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65148B" w:rsidRPr="006D6B8B" w14:paraId="14F741B9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3F855808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4752" w:type="dxa"/>
            <w:noWrap/>
            <w:vAlign w:val="center"/>
            <w:hideMark/>
          </w:tcPr>
          <w:p w14:paraId="798F13F4" w14:textId="74961526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 xml:space="preserve">ГБПОУ </w:t>
            </w:r>
            <w:r w:rsidR="00400797" w:rsidRPr="006D6B8B">
              <w:rPr>
                <w:sz w:val="20"/>
                <w:szCs w:val="20"/>
              </w:rPr>
              <w:t>СО «</w:t>
            </w:r>
            <w:r w:rsidRPr="006D6B8B">
              <w:rPr>
                <w:sz w:val="20"/>
                <w:szCs w:val="20"/>
              </w:rPr>
              <w:t>Тольяттинский политехнический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0FD6ACF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65148B" w:rsidRPr="006D6B8B" w14:paraId="2932B3B9" w14:textId="77777777" w:rsidTr="002344F6">
        <w:trPr>
          <w:trHeight w:val="20"/>
        </w:trPr>
        <w:tc>
          <w:tcPr>
            <w:tcW w:w="4741" w:type="dxa"/>
            <w:vMerge w:val="restart"/>
            <w:noWrap/>
            <w:hideMark/>
          </w:tcPr>
          <w:p w14:paraId="6CA1045D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4752" w:type="dxa"/>
            <w:noWrap/>
            <w:vAlign w:val="center"/>
            <w:hideMark/>
          </w:tcPr>
          <w:p w14:paraId="783144ED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"Кинель-Черкасский сельскохозяйственный техникум"</w:t>
            </w:r>
          </w:p>
        </w:tc>
        <w:tc>
          <w:tcPr>
            <w:tcW w:w="992" w:type="dxa"/>
            <w:noWrap/>
            <w:vAlign w:val="center"/>
            <w:hideMark/>
          </w:tcPr>
          <w:p w14:paraId="152E384E" w14:textId="77777777" w:rsidR="0065148B" w:rsidRPr="006D6B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10</w:t>
            </w:r>
          </w:p>
        </w:tc>
      </w:tr>
      <w:tr w:rsidR="0065148B" w:rsidRPr="006D6B8B" w14:paraId="427577A9" w14:textId="77777777" w:rsidTr="002344F6">
        <w:trPr>
          <w:trHeight w:val="20"/>
        </w:trPr>
        <w:tc>
          <w:tcPr>
            <w:tcW w:w="4741" w:type="dxa"/>
            <w:vMerge/>
            <w:noWrap/>
            <w:hideMark/>
          </w:tcPr>
          <w:p w14:paraId="19257A34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752" w:type="dxa"/>
            <w:noWrap/>
            <w:vAlign w:val="center"/>
            <w:hideMark/>
          </w:tcPr>
          <w:p w14:paraId="4DCDE6FF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социально-педагогический колледж"</w:t>
            </w:r>
          </w:p>
        </w:tc>
        <w:tc>
          <w:tcPr>
            <w:tcW w:w="992" w:type="dxa"/>
            <w:noWrap/>
            <w:vAlign w:val="center"/>
            <w:hideMark/>
          </w:tcPr>
          <w:p w14:paraId="6F2390C3" w14:textId="77777777" w:rsidR="0065148B" w:rsidRPr="006D6B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25</w:t>
            </w:r>
          </w:p>
        </w:tc>
      </w:tr>
      <w:tr w:rsidR="0065148B" w:rsidRPr="006D6B8B" w14:paraId="5CD5C046" w14:textId="77777777" w:rsidTr="002344F6">
        <w:trPr>
          <w:trHeight w:val="20"/>
        </w:trPr>
        <w:tc>
          <w:tcPr>
            <w:tcW w:w="4741" w:type="dxa"/>
            <w:vMerge/>
            <w:noWrap/>
          </w:tcPr>
          <w:p w14:paraId="2F7C5ABF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752" w:type="dxa"/>
            <w:noWrap/>
            <w:vAlign w:val="center"/>
          </w:tcPr>
          <w:p w14:paraId="50B22EBF" w14:textId="77777777" w:rsidR="0065148B" w:rsidRPr="006D6B8B" w:rsidRDefault="0065148B" w:rsidP="006D6B8B">
            <w:pPr>
              <w:spacing w:before="0" w:after="0"/>
              <w:jc w:val="right"/>
              <w:rPr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5EB83BAA" w14:textId="22EF77CA" w:rsidR="0065148B" w:rsidRPr="006D6B8B" w:rsidRDefault="00307E53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5148B" w:rsidRPr="006D6B8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5148B" w:rsidRPr="006D6B8B" w14:paraId="1649A82C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0F3E1D44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4752" w:type="dxa"/>
            <w:noWrap/>
            <w:vAlign w:val="center"/>
            <w:hideMark/>
          </w:tcPr>
          <w:p w14:paraId="5CF57964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социально-педагогический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503EDA4D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65148B" w:rsidRPr="006D6B8B" w14:paraId="679C6AEA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22C55E8D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44.02.04 Специальное дошкольное образование</w:t>
            </w:r>
          </w:p>
        </w:tc>
        <w:tc>
          <w:tcPr>
            <w:tcW w:w="4752" w:type="dxa"/>
            <w:noWrap/>
            <w:vAlign w:val="center"/>
            <w:hideMark/>
          </w:tcPr>
          <w:p w14:paraId="08C91467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социально-педагогический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25206A58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65148B" w:rsidRPr="006D6B8B" w14:paraId="1EF72873" w14:textId="77777777" w:rsidTr="002344F6">
        <w:trPr>
          <w:trHeight w:val="20"/>
        </w:trPr>
        <w:tc>
          <w:tcPr>
            <w:tcW w:w="4741" w:type="dxa"/>
            <w:noWrap/>
            <w:hideMark/>
          </w:tcPr>
          <w:p w14:paraId="76BE6EA4" w14:textId="77777777" w:rsidR="0065148B" w:rsidRPr="006D6B8B" w:rsidRDefault="0065148B" w:rsidP="002344F6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44.02.05 Коррекционная педагогика в начальном образовании</w:t>
            </w:r>
          </w:p>
        </w:tc>
        <w:tc>
          <w:tcPr>
            <w:tcW w:w="4752" w:type="dxa"/>
            <w:noWrap/>
            <w:vAlign w:val="center"/>
            <w:hideMark/>
          </w:tcPr>
          <w:p w14:paraId="02A78F67" w14:textId="77777777" w:rsidR="0065148B" w:rsidRPr="006D6B8B" w:rsidRDefault="0065148B" w:rsidP="006D6B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D6B8B">
              <w:rPr>
                <w:sz w:val="20"/>
                <w:szCs w:val="20"/>
              </w:rPr>
              <w:t>ГБПОУ СО "Самарский социально-педагогический колледж"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13525C7" w14:textId="77777777" w:rsidR="0065148B" w:rsidRPr="006D6B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D6B8B">
              <w:rPr>
                <w:b/>
                <w:bCs/>
                <w:sz w:val="20"/>
                <w:szCs w:val="20"/>
              </w:rPr>
              <w:t>25</w:t>
            </w:r>
          </w:p>
        </w:tc>
      </w:tr>
    </w:tbl>
    <w:p w14:paraId="0AD79694" w14:textId="0D298310" w:rsidR="00400797" w:rsidRDefault="00400797" w:rsidP="0065148B">
      <w:pPr>
        <w:jc w:val="right"/>
      </w:pPr>
    </w:p>
    <w:p w14:paraId="0C95B756" w14:textId="77777777" w:rsidR="00400797" w:rsidRDefault="00400797">
      <w:pPr>
        <w:spacing w:before="0" w:after="160" w:line="259" w:lineRule="auto"/>
        <w:jc w:val="left"/>
      </w:pPr>
      <w:r>
        <w:br w:type="page"/>
      </w:r>
    </w:p>
    <w:p w14:paraId="3E63A570" w14:textId="10E1860E" w:rsidR="0065148B" w:rsidRPr="0065148B" w:rsidRDefault="0065148B" w:rsidP="0065148B">
      <w:pPr>
        <w:keepNext/>
        <w:keepLines/>
        <w:spacing w:before="240" w:after="0"/>
        <w:jc w:val="right"/>
        <w:outlineLvl w:val="0"/>
        <w:rPr>
          <w:rFonts w:eastAsiaTheme="majorEastAsia" w:cstheme="majorBidi"/>
          <w:b/>
          <w:sz w:val="32"/>
          <w:szCs w:val="32"/>
        </w:rPr>
      </w:pPr>
      <w:bookmarkStart w:id="35" w:name="_Toc196652547"/>
      <w:bookmarkStart w:id="36" w:name="_Toc196843877"/>
      <w:r w:rsidRPr="0065148B">
        <w:rPr>
          <w:rFonts w:eastAsiaTheme="majorEastAsia" w:cstheme="majorBidi"/>
          <w:b/>
          <w:sz w:val="32"/>
          <w:szCs w:val="32"/>
        </w:rPr>
        <w:lastRenderedPageBreak/>
        <w:t>ПРИЛОЖЕНИЕ 3</w:t>
      </w:r>
      <w:bookmarkEnd w:id="35"/>
      <w:r w:rsidR="00BD18DA">
        <w:rPr>
          <w:rFonts w:eastAsiaTheme="majorEastAsia" w:cstheme="majorBidi"/>
          <w:b/>
          <w:sz w:val="32"/>
          <w:szCs w:val="32"/>
        </w:rPr>
        <w:t>.</w:t>
      </w:r>
      <w:bookmarkEnd w:id="36"/>
    </w:p>
    <w:p w14:paraId="24BCE3A5" w14:textId="0AC98C0A" w:rsidR="0065148B" w:rsidRPr="0065148B" w:rsidRDefault="0065148B" w:rsidP="0065148B">
      <w:pPr>
        <w:spacing w:before="0" w:after="0"/>
        <w:jc w:val="right"/>
      </w:pPr>
      <w:r w:rsidRPr="0065148B">
        <w:t>Таблица</w:t>
      </w:r>
      <w:r w:rsidR="002344F6">
        <w:t xml:space="preserve"> </w:t>
      </w:r>
      <w:r w:rsidRPr="0065148B">
        <w:t>1</w:t>
      </w:r>
      <w:r w:rsidR="002344F6">
        <w:t>.</w:t>
      </w:r>
    </w:p>
    <w:p w14:paraId="7D7600E3" w14:textId="75199687" w:rsidR="0065148B" w:rsidRPr="00B10D6B" w:rsidRDefault="0065148B" w:rsidP="005B4FBA">
      <w:pPr>
        <w:jc w:val="center"/>
        <w:rPr>
          <w:b/>
          <w:bCs/>
          <w:sz w:val="28"/>
          <w:szCs w:val="28"/>
        </w:rPr>
      </w:pPr>
      <w:bookmarkStart w:id="37" w:name="_Toc196651945"/>
      <w:bookmarkStart w:id="38" w:name="_Toc196652548"/>
      <w:r w:rsidRPr="00B10D6B">
        <w:rPr>
          <w:b/>
          <w:bCs/>
          <w:sz w:val="28"/>
          <w:szCs w:val="28"/>
        </w:rPr>
        <w:t>Н</w:t>
      </w:r>
      <w:r w:rsidR="00B10D6B" w:rsidRPr="00B10D6B">
        <w:rPr>
          <w:b/>
          <w:bCs/>
          <w:sz w:val="28"/>
          <w:szCs w:val="28"/>
        </w:rPr>
        <w:t>едостаток</w:t>
      </w:r>
      <w:r w:rsidRPr="00B10D6B">
        <w:rPr>
          <w:b/>
          <w:bCs/>
          <w:sz w:val="28"/>
          <w:szCs w:val="28"/>
        </w:rPr>
        <w:t xml:space="preserve"> оборудования по образовательным программам 2025 год</w:t>
      </w:r>
      <w:bookmarkEnd w:id="37"/>
      <w:bookmarkEnd w:id="38"/>
    </w:p>
    <w:tbl>
      <w:tblPr>
        <w:tblStyle w:val="a9"/>
        <w:tblW w:w="10496" w:type="dxa"/>
        <w:tblLook w:val="04A0" w:firstRow="1" w:lastRow="0" w:firstColumn="1" w:lastColumn="0" w:noHBand="0" w:noVBand="1"/>
      </w:tblPr>
      <w:tblGrid>
        <w:gridCol w:w="9351"/>
        <w:gridCol w:w="1134"/>
        <w:gridCol w:w="11"/>
      </w:tblGrid>
      <w:tr w:rsidR="0065148B" w:rsidRPr="00B10D6B" w14:paraId="116C167C" w14:textId="77777777" w:rsidTr="00B10D6B">
        <w:trPr>
          <w:gridAfter w:val="1"/>
          <w:wAfter w:w="11" w:type="dxa"/>
        </w:trPr>
        <w:tc>
          <w:tcPr>
            <w:tcW w:w="9351" w:type="dxa"/>
            <w:shd w:val="clear" w:color="auto" w:fill="auto"/>
            <w:noWrap/>
            <w:hideMark/>
          </w:tcPr>
          <w:p w14:paraId="330CFD66" w14:textId="2F1E15AC" w:rsidR="0065148B" w:rsidRPr="00B10D6B" w:rsidRDefault="00B10D6B" w:rsidP="00B10D6B">
            <w:pPr>
              <w:spacing w:before="0" w:after="0"/>
              <w:jc w:val="center"/>
              <w:rPr>
                <w:szCs w:val="24"/>
              </w:rPr>
            </w:pPr>
            <w:r w:rsidRPr="00B10D6B">
              <w:rPr>
                <w:szCs w:val="24"/>
              </w:rPr>
              <w:t xml:space="preserve">Наименование программ СПО, </w:t>
            </w:r>
            <w:r w:rsidR="002F56D2">
              <w:rPr>
                <w:szCs w:val="24"/>
              </w:rPr>
              <w:t>отметивших</w:t>
            </w:r>
            <w:r w:rsidRPr="00B10D6B">
              <w:rPr>
                <w:szCs w:val="24"/>
              </w:rPr>
              <w:t xml:space="preserve"> </w:t>
            </w:r>
            <w:r w:rsidR="002F56D2">
              <w:rPr>
                <w:szCs w:val="24"/>
              </w:rPr>
              <w:t>нехватку</w:t>
            </w:r>
            <w:r w:rsidRPr="00B10D6B">
              <w:rPr>
                <w:szCs w:val="24"/>
              </w:rPr>
              <w:t xml:space="preserve"> оборудования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62127E" w14:textId="77777777" w:rsidR="0065148B" w:rsidRPr="00B10D6B" w:rsidRDefault="0065148B" w:rsidP="00B10D6B">
            <w:pPr>
              <w:spacing w:before="0" w:after="0"/>
              <w:jc w:val="center"/>
              <w:rPr>
                <w:szCs w:val="24"/>
              </w:rPr>
            </w:pPr>
            <w:r w:rsidRPr="00B10D6B">
              <w:rPr>
                <w:szCs w:val="24"/>
              </w:rPr>
              <w:t>Кол-во</w:t>
            </w:r>
          </w:p>
        </w:tc>
      </w:tr>
      <w:tr w:rsidR="0065148B" w:rsidRPr="0065148B" w14:paraId="015CF0EC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7AA75B0D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39" w:name="_Toc196651946"/>
            <w:bookmarkStart w:id="40" w:name="_Toc196652549"/>
            <w:r w:rsidRPr="00C773AF">
              <w:rPr>
                <w:b/>
                <w:bCs/>
              </w:rPr>
              <w:t>08.01.27 Мастер общестроительных работ</w:t>
            </w:r>
            <w:bookmarkEnd w:id="39"/>
            <w:bookmarkEnd w:id="40"/>
          </w:p>
        </w:tc>
      </w:tr>
      <w:tr w:rsidR="0065148B" w:rsidRPr="0065148B" w14:paraId="4C2B5AA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93302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«Октябрьский техникум строительных и сервисных технологий им. В.Г. Кубасова»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5AAA23C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0CF545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420F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1F5EBE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11C85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E3DA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Камнерезный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4C4C2B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66FAC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2E58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Миксер строительный сетевой</w:t>
            </w:r>
          </w:p>
        </w:tc>
        <w:tc>
          <w:tcPr>
            <w:tcW w:w="1134" w:type="dxa"/>
            <w:noWrap/>
            <w:vAlign w:val="center"/>
            <w:hideMark/>
          </w:tcPr>
          <w:p w14:paraId="330FC78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E8A1E0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AEC77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4826AB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2505BF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ADDDC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02339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30DF1D3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5FE443E8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41" w:name="_Toc196651947"/>
            <w:bookmarkStart w:id="42" w:name="_Toc196652550"/>
            <w:r w:rsidRPr="00C773AF">
              <w:rPr>
                <w:b/>
                <w:bCs/>
              </w:rPr>
              <w:t>08.01.29 Мастер по ремонту и обслуживанию инженерных систем жилищно-коммунального хозяйства</w:t>
            </w:r>
            <w:bookmarkEnd w:id="41"/>
            <w:bookmarkEnd w:id="42"/>
          </w:p>
        </w:tc>
      </w:tr>
      <w:tr w:rsidR="0065148B" w:rsidRPr="0065148B" w14:paraId="06D370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0314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63B2A5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7855D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9810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CAB6D1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28</w:t>
            </w:r>
          </w:p>
        </w:tc>
      </w:tr>
      <w:tr w:rsidR="0065148B" w:rsidRPr="0065148B" w14:paraId="4B4195E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6D70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2B893E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5E6C5B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2152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4F727B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F71A92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13BAED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59AFFC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E8A39C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73BC9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31171B9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F7512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D89E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C4F22D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ACC0A1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F19CA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3413E8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9CFE7D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ABCAA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ГАПОУ СО «Строительно-энергетический колледж (образовательно-производственный кампус) </w:t>
            </w:r>
          </w:p>
          <w:p w14:paraId="598B433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им. П. 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4E9E4BD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B653D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FD3B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38CE70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DF0772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BB6F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3CB3EF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531EB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D18CC2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6B5C76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BC8914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31688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3D84D4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56A97E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7A29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11917C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B15F3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534D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7C9FDA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FF01B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2E0F7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46132F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D903C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9F2C1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10FDA4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7D041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68E3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35мм)</w:t>
            </w:r>
          </w:p>
        </w:tc>
        <w:tc>
          <w:tcPr>
            <w:tcW w:w="1134" w:type="dxa"/>
            <w:noWrap/>
            <w:vAlign w:val="center"/>
            <w:hideMark/>
          </w:tcPr>
          <w:p w14:paraId="3FE007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E82290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123D5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01C931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CD6C0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6D0A8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C3A8A4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A1DCB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B4F2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9D6A2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1C11A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17B1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3C061E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5B978C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167BD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119A40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F256CB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5B120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BCE94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C228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C8889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D2DCA9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FAC72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38828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497C5C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163A13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B64F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520553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C90E0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2C96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07840BE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10C21E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2B36F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7E7C20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E75E94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7E33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697FFF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D8DA0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8276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74153B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A2A16F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D53EB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478812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2D0F51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BC057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2CF80B2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12908F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5855D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08E200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8BE3DE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4959B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5F04DD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754F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55A338B" w14:textId="60045B86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7710C2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1134" w:type="dxa"/>
            <w:noWrap/>
            <w:vAlign w:val="center"/>
            <w:hideMark/>
          </w:tcPr>
          <w:p w14:paraId="407826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FCA3E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64AC9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003EAE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D88F3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C5C9C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«Октябрьский техникум строительных и сервисных технологий им. В. Г. Кубасова»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ADA8E1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159E0C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9F425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4658A2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4E2132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1099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17D4AC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86AAB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06CF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2043143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BBA31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42B6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7D6F8E7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2436F2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113CD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3D5934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DC411A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0D07E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EF450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A7099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E7513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5622D7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346FA2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0287B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3C06FD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EF9A9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F89533" w14:textId="22380F5B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7710C2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1134" w:type="dxa"/>
            <w:noWrap/>
            <w:vAlign w:val="center"/>
            <w:hideMark/>
          </w:tcPr>
          <w:p w14:paraId="4F807A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DDC5F1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EF0C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5FCB85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DE8F97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39828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многопрофильный колледж им. Бартенева В. В»</w:t>
            </w:r>
          </w:p>
        </w:tc>
        <w:tc>
          <w:tcPr>
            <w:tcW w:w="1134" w:type="dxa"/>
            <w:noWrap/>
            <w:vAlign w:val="center"/>
            <w:hideMark/>
          </w:tcPr>
          <w:p w14:paraId="7B502D5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28CBD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B80C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8D586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4BE7B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4875E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02DF8A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1A7D03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8F9CA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627A1C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88A28E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EB44B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65B700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D23A76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50528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4F7BD8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B80FF3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D8FA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E0CC8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894340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CC0C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35166E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74E4FF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9CFFB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A0B87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8295F1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5ECFE3" w14:textId="5BB1CA35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7710C2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1134" w:type="dxa"/>
            <w:noWrap/>
            <w:vAlign w:val="center"/>
            <w:hideMark/>
          </w:tcPr>
          <w:p w14:paraId="7A59F56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C66AFE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32D9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37DFB6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1AFE9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76A9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254E8E2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C6DE32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9309F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7F350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E5296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AFACA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47E5A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D18B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175880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74F10E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F4AFA1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D4A93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246B9BF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2E201C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6845E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5D4D8B3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199316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6B693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3AAF49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DE67DA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0915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008AF50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259CE5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6F82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56F7FA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14CA41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4EB31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4839ED2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823DE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3F46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A89B8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DA8DDC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8E773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377FD20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4098AE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50CFE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1444B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EAD8D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22E07E" w14:textId="4EA73D4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7710C2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1134" w:type="dxa"/>
            <w:noWrap/>
            <w:vAlign w:val="center"/>
            <w:hideMark/>
          </w:tcPr>
          <w:p w14:paraId="2E0AFF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E5348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8DF5B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231760B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D3B0CE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1CEAC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«Отрадненский нефтяной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7668601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3BD9DB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69C1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5D4323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9073B3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58297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1134" w:type="dxa"/>
            <w:noWrap/>
            <w:vAlign w:val="center"/>
            <w:hideMark/>
          </w:tcPr>
          <w:p w14:paraId="6D3C2F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92E22B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7775B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Инструмент для резки и снятия фаски труб из полимерных материалов до 110 мм </w:t>
            </w:r>
          </w:p>
        </w:tc>
        <w:tc>
          <w:tcPr>
            <w:tcW w:w="1134" w:type="dxa"/>
            <w:noWrap/>
            <w:vAlign w:val="center"/>
            <w:hideMark/>
          </w:tcPr>
          <w:p w14:paraId="32EC95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DAE66C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F57F7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A280E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23D149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A8AF8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1134" w:type="dxa"/>
            <w:noWrap/>
            <w:vAlign w:val="center"/>
            <w:hideMark/>
          </w:tcPr>
          <w:p w14:paraId="406308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504597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C4BBC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097A7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D1FF5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E80FE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2BB5FD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67B117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3D5B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6ADE1F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646EBF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594085" w14:textId="00E6A776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7710C2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1134" w:type="dxa"/>
            <w:noWrap/>
            <w:vAlign w:val="center"/>
            <w:hideMark/>
          </w:tcPr>
          <w:p w14:paraId="6D0CFCB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765C1C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D833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Циркуляционный насос А20-40 130 </w:t>
            </w:r>
          </w:p>
        </w:tc>
        <w:tc>
          <w:tcPr>
            <w:tcW w:w="1134" w:type="dxa"/>
            <w:noWrap/>
            <w:vAlign w:val="center"/>
            <w:hideMark/>
          </w:tcPr>
          <w:p w14:paraId="462C95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CBB53E3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55C8358D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43" w:name="_Toc196651948"/>
            <w:bookmarkStart w:id="44" w:name="_Toc196652551"/>
            <w:r w:rsidRPr="00C773AF">
              <w:rPr>
                <w:b/>
                <w:bCs/>
              </w:rPr>
              <w:t>08.01.31 Электромонтажник электрических сетей и электрооборудования</w:t>
            </w:r>
            <w:bookmarkEnd w:id="43"/>
            <w:bookmarkEnd w:id="44"/>
          </w:p>
        </w:tc>
      </w:tr>
      <w:tr w:rsidR="0065148B" w:rsidRPr="0065148B" w14:paraId="66BD886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8E1A5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«Октябрьский техникум строительных и сервисных технологий им. В.Г. Кубасова»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B960EAB" w14:textId="77777777" w:rsidR="0065148B" w:rsidRPr="0065148B" w:rsidRDefault="0065148B" w:rsidP="0065148B">
            <w:pPr>
              <w:spacing w:before="0" w:after="0"/>
              <w:ind w:left="3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2FF96E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264F1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Программируемое логическое реле</w:t>
            </w:r>
          </w:p>
        </w:tc>
        <w:tc>
          <w:tcPr>
            <w:tcW w:w="1134" w:type="dxa"/>
            <w:noWrap/>
            <w:vAlign w:val="center"/>
            <w:hideMark/>
          </w:tcPr>
          <w:p w14:paraId="28B56C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F6E7E32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324DD844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45" w:name="_Toc196651949"/>
            <w:bookmarkStart w:id="46" w:name="_Toc196652552"/>
            <w:r w:rsidRPr="00C773AF">
              <w:rPr>
                <w:b/>
                <w:bCs/>
              </w:rPr>
              <w:t>08.02.01 Строительство и эксплуатация зданий и сооружений</w:t>
            </w:r>
            <w:bookmarkEnd w:id="45"/>
            <w:bookmarkEnd w:id="46"/>
          </w:p>
        </w:tc>
      </w:tr>
      <w:tr w:rsidR="0065148B" w:rsidRPr="0065148B" w14:paraId="369934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EC27A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«Колледж технического и художественного образования г. Тольятти»</w:t>
            </w:r>
          </w:p>
        </w:tc>
        <w:tc>
          <w:tcPr>
            <w:tcW w:w="1134" w:type="dxa"/>
            <w:noWrap/>
            <w:vAlign w:val="center"/>
            <w:hideMark/>
          </w:tcPr>
          <w:p w14:paraId="0ABAAD5B" w14:textId="77777777" w:rsidR="0065148B" w:rsidRPr="0065148B" w:rsidRDefault="0065148B" w:rsidP="0065148B">
            <w:pPr>
              <w:spacing w:before="0" w:after="0"/>
              <w:ind w:left="3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E7E7F1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84E3A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B1E25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0718072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DD71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B5D587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2932E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D649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1ACB4B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17253F0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9279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7D49E6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2E1FFB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EF67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1D5DAF6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D5B831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C0CF14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3791BF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731DB5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C188C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DA9691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3170E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EB985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4E46763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8755F5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C4F06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546CE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677F8F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D869B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0E5D25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A2159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96A6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257C3C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1DC87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85415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7F2823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A494E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59008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2576D1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861E3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56175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6CA21F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B1177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428F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39876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18D8BB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242C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EBC86D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D96AE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35F2B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46AD9E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3DA3B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9E011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109C36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FC306A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1ECAD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165902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8B0AC9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E2258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29C7952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1DF8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DAE18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ГАПОУ СО «Строительно-энергетический колледж (образовательно-производственный кампус) </w:t>
            </w:r>
          </w:p>
          <w:p w14:paraId="540A870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им. П. 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32EAFDF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01203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D4EA7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173324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</w:tr>
      <w:tr w:rsidR="0065148B" w:rsidRPr="0065148B" w14:paraId="339D8B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1FB6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1B8A4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DAB086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EC13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24BE25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</w:tr>
      <w:tr w:rsidR="0065148B" w:rsidRPr="0065148B" w14:paraId="72E2F40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56DCE5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30922D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E1F0A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B8363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«Октябрьский техникум строительных и сервисных технологий им. В. Г. Кубасова»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4105948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D889C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7E6AB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4759F3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86A6D2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2B3E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0C0434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41D26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EAFC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62E60B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06033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3272F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60725A7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B0A27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7B6295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525D29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AFA714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A356E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«Тольяттинский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8499C3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A3DF4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D76F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7DC833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5E319D8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B892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11D973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306E5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75AA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2D15E6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3252A0C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04CD3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38410B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6AE256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EFF4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5E93E5C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5DB800C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1CBB6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514EF9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848428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02254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«Безенчукский аграрный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285C4ED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9F2390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2CFB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3A708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40320C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82E40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47412D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E774A0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0CB93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3E29A3A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5A6352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60CA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1945CBC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6EECC6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452000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08D88EE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E929F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2250DE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2293E3B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B6283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9F6D21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0CE6E39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D4817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32AD3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E2ADC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E74B31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1C1B3A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F15B2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AA82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06AF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517572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02124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647F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1B7517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2D47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8435B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многопрофильный колледж им. Бартенева В. В.»</w:t>
            </w:r>
          </w:p>
        </w:tc>
        <w:tc>
          <w:tcPr>
            <w:tcW w:w="1134" w:type="dxa"/>
            <w:noWrap/>
            <w:vAlign w:val="center"/>
            <w:hideMark/>
          </w:tcPr>
          <w:p w14:paraId="130D742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23A682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1F724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B6EBC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221A8D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5BB8B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16F1B7B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F9A0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5642B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384B9E0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4E2B72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7DC6B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4A3D83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9CFBAB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99240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260786E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03D5B7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3AD40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48E5BA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ABED48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EBB5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98FBF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582D2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EBEE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272870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4B9092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C6F54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69BB62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3B308F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A23EE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4053A3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629C87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6C95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6EC13C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57B5D0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0BFB6B80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47" w:name="_Toc196651950"/>
            <w:bookmarkStart w:id="48" w:name="_Toc196652553"/>
            <w:r w:rsidRPr="00C773AF">
              <w:rPr>
                <w:b/>
                <w:bCs/>
              </w:rPr>
              <w:t>08.02.14 Эксплуатация и обслуживание многоквартирного дома</w:t>
            </w:r>
            <w:bookmarkEnd w:id="47"/>
            <w:bookmarkEnd w:id="48"/>
          </w:p>
        </w:tc>
      </w:tr>
      <w:tr w:rsidR="0065148B" w:rsidRPr="0065148B" w14:paraId="244AA2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E6BBC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0BE017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6FE29A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4016D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BB8436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FDBFBE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90826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5E651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1E01A2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5BF17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134B113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1CA605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D59678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9E643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8E5B2C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DE4B4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9FA0D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ADF67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07979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14F50E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4A0EB4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96C6A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E4EEB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E99BF4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6EB2A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DC94C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26ED36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4CA93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7047E5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10787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AFDD9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5D3FF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8127A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E6F58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F66DB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EA75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FF3C3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25B6912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EF6AFA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B733D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74D63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4ECB0EC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BC990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6470D0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D1D412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027DD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7DA3B9D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3B627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5A2DB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C97D10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7C9C4FC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3E714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28BE9F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5F9CA77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AE2AA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BA68DD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564ACB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D1F7D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D1EE5D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7A1662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43D90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FEAB4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964EE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CE897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«Безенчукский аграрный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597D864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06969E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5CE0D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A2A36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659ED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112F5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95113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60EC19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F2A80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многопрофильный колледж им. Бартенева В.В»</w:t>
            </w:r>
          </w:p>
        </w:tc>
        <w:tc>
          <w:tcPr>
            <w:tcW w:w="1134" w:type="dxa"/>
            <w:noWrap/>
            <w:vAlign w:val="center"/>
            <w:hideMark/>
          </w:tcPr>
          <w:p w14:paraId="0223E4D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A714F5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26254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5723B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4B4A8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7FE3D9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F8E64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44908D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1AF303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78D8E7F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6F5A2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E3F20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3C992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CC2FF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79C34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24499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66E4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CEC11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59D2287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DB4FA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5BAD9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41FAA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6AEC6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8B8AE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15C22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A60A36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2A02A5F9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49" w:name="_Toc196651951"/>
            <w:bookmarkStart w:id="50" w:name="_Toc196652554"/>
            <w:r w:rsidRPr="00C773AF">
              <w:rPr>
                <w:b/>
                <w:bCs/>
              </w:rPr>
              <w:t>13.01.10 Электромонтер по ремонту и обслуживанию электрооборудования (по отраслям)</w:t>
            </w:r>
            <w:bookmarkEnd w:id="49"/>
            <w:bookmarkEnd w:id="50"/>
          </w:p>
        </w:tc>
      </w:tr>
      <w:tr w:rsidR="0065148B" w:rsidRPr="0065148B" w14:paraId="086BB5E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E2A1C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металлургический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F64C87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CD09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2F3B9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5A0CBD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E6BAF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5F403B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электротехнический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4D407F9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D6A02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36C8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04BDCF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C25FE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CA0D7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6739BA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79000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A8EE0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53BF28E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04E86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5DE08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1E7BD95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4EDD30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84DB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16ED33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3F53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C59BC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 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01F5A17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CD4771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7FB5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3560C7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6933FE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E890E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3E0BE3E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ACDC4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B825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55737E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592696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04A0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«Самарский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38B644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AB019B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CE2996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3C2461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E70A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D767A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2B1751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973B7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7FC5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2ECEAA9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8B572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4DD6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«Большеглушицкий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002FBDA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E4FDA1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9B68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431095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92C853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6FD2B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Самарской области «Чапаевский губернский колледж им. О. Колычева»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44F4AA0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DC3AF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FEAC2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341F17A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350F8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CDE30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38B553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27246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5522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512278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38373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06E3E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5462F5F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9C9781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FF57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22BD0D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90446E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116CB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2484783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5148B" w:rsidRPr="0065148B" w14:paraId="65601E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21920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16EB8B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2C1FB8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8B8A8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B4F0D6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14CA4A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DABB4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604FD2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19C32A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54FD5F" w14:textId="5E04D7BB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химико-технологический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B88FE9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FE19EF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5059A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Приставка контактная </w:t>
            </w:r>
          </w:p>
        </w:tc>
        <w:tc>
          <w:tcPr>
            <w:tcW w:w="1134" w:type="dxa"/>
            <w:noWrap/>
            <w:vAlign w:val="center"/>
            <w:hideMark/>
          </w:tcPr>
          <w:p w14:paraId="058B66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45</w:t>
            </w:r>
          </w:p>
        </w:tc>
      </w:tr>
      <w:tr w:rsidR="0065148B" w:rsidRPr="0065148B" w14:paraId="13F9139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9BA2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Пускатель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76B4DF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6B523C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57109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6C8953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C940E9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DCC5B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«Отрадненский нефтяной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4C99350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DF0DD6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0037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6E4DE9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EA67795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79D6C091" w14:textId="16829BF9" w:rsidR="0065148B" w:rsidRPr="0065148B" w:rsidRDefault="0065148B" w:rsidP="00C773AF">
            <w:pPr>
              <w:jc w:val="center"/>
            </w:pPr>
            <w:bookmarkStart w:id="51" w:name="_Toc196651952"/>
            <w:bookmarkStart w:id="52" w:name="_Toc196652555"/>
            <w:r w:rsidRPr="00C773AF">
              <w:rPr>
                <w:b/>
                <w:bCs/>
              </w:rPr>
              <w:t>13.02.11 Техническая эксплуатация и обслуживание электрического и электромеханического оборудования</w:t>
            </w:r>
            <w:bookmarkEnd w:id="51"/>
            <w:bookmarkEnd w:id="52"/>
            <w:r w:rsidR="00C773AF">
              <w:rPr>
                <w:b/>
                <w:bCs/>
              </w:rPr>
              <w:t xml:space="preserve"> </w:t>
            </w:r>
            <w:bookmarkStart w:id="53" w:name="_Toc196651953"/>
            <w:bookmarkStart w:id="54" w:name="_Toc196652556"/>
            <w:r w:rsidRPr="00C773AF">
              <w:rPr>
                <w:b/>
                <w:bCs/>
              </w:rPr>
              <w:t>(по отраслям)</w:t>
            </w:r>
            <w:bookmarkEnd w:id="53"/>
            <w:bookmarkEnd w:id="54"/>
          </w:p>
        </w:tc>
      </w:tr>
      <w:tr w:rsidR="0065148B" w:rsidRPr="0065148B" w14:paraId="50090AF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46612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«Самарский металлургический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E0AD13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1A6145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5F673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5AB44A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65EAD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B66B866" w14:textId="0A08DB26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ГАПОУ СО «Жигулевский государственный </w:t>
            </w:r>
            <w:r w:rsidR="00274BB8" w:rsidRPr="0065148B">
              <w:rPr>
                <w:b/>
                <w:bCs/>
                <w:sz w:val="20"/>
                <w:szCs w:val="20"/>
              </w:rPr>
              <w:t>колледж</w:t>
            </w:r>
            <w:r w:rsidRPr="0065148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5EBD11B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E4FDE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2FC45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88B97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E0A72B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0C1D7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«Новокуйбышевский нефтехимический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70D387B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7BBE67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E08ED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Асинхронный двигатель 3-фазный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4ED54B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4FBC89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85812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2B997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E6489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4C454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1B0A22D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68112B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7CEB6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Стол-Верстак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3A5FC1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6F6891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0B7B6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Щит монтажный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42DD18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4099B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F5F70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391349F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65D621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974AC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1A1DDAB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9A31D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891FF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729C1A1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41D4A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1BC56E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15EFD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287CFF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B2DA3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«Большеглушицкий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226A493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7852A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4354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512B36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E94DE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069B6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08522C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ED0739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29A28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84D0B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446AE6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EF73E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машиностроительный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63E04B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CB99A1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9C7BE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Асинхронный двигатель 3-фазный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C4B38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8F791C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59FA1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1DD11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D1B920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A0A90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A8075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0320BC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BD81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Щит монтажный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21A90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7BE67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F9813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0DF0B3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BF6377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8D7D1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5503C0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2D9FEF0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7FBAF871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55" w:name="_Toc196651954"/>
            <w:bookmarkStart w:id="56" w:name="_Toc196652557"/>
            <w:r w:rsidRPr="00C773AF">
              <w:rPr>
                <w:b/>
                <w:bCs/>
              </w:rPr>
              <w:t>15.01.05 Сварщик (ручной и частично механизированной сварки (наплавки)</w:t>
            </w:r>
            <w:bookmarkEnd w:id="55"/>
            <w:bookmarkEnd w:id="56"/>
          </w:p>
        </w:tc>
      </w:tr>
      <w:tr w:rsidR="0065148B" w:rsidRPr="0065148B" w14:paraId="129661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1608A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«Самарский металлургический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856520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BC83C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21FFC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695F65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41FCEA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C3DA4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439988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BA7FF3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475FD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6433A0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4A9ABC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F5CC5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EAC57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AC812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C2FBC7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7E5D42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877CC1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6D1B57" w14:textId="5754D339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</w:t>
            </w:r>
            <w:r w:rsidR="00665475">
              <w:rPr>
                <w:b/>
                <w:bCs/>
                <w:sz w:val="20"/>
                <w:szCs w:val="20"/>
              </w:rPr>
              <w:t>л</w:t>
            </w:r>
            <w:r w:rsidRPr="0065148B">
              <w:rPr>
                <w:b/>
                <w:bCs/>
                <w:sz w:val="20"/>
                <w:szCs w:val="20"/>
              </w:rPr>
              <w:t>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CBEA2C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FC007A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6DE5F3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BF84D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1D9D1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F2411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CB835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094771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53927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«Новокуйбышевский нефтехимический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0D2616D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6A42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CEA0B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55F8A1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0A87F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86AE3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2D6AC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13CDC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B2AF07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1957383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3BD41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C914B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1134" w:type="dxa"/>
            <w:noWrap/>
            <w:vAlign w:val="center"/>
            <w:hideMark/>
          </w:tcPr>
          <w:p w14:paraId="192BB1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A7305A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45640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271A63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7E2F5E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AD16F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3056AA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9D1A1A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0075B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1AFA1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8F5817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344F1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1134" w:type="dxa"/>
            <w:noWrap/>
            <w:vAlign w:val="center"/>
            <w:hideMark/>
          </w:tcPr>
          <w:p w14:paraId="63CA74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CB98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73AC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49BB417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15E476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AEBBE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3A6BB7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9C1F40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E549E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7F4FF6F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2943C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BAFD3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009116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5A72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1B418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73ACC6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38D724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DC522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D48F9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278423E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6693B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5E3EBA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578B2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62F38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562506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1C6E06E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25469D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B6DC01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E9D158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0C4EC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1134" w:type="dxa"/>
            <w:noWrap/>
            <w:vAlign w:val="center"/>
            <w:hideMark/>
          </w:tcPr>
          <w:p w14:paraId="2737B16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AE87E8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4FD1D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1031A0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54CB5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4B34A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742F86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3D614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09650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6174AB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21961A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D1514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3728C4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7F658C3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C4B57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 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1F724F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D0CC4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C0BA5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7DB9D42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5F82B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DE2A320" w14:textId="6C380B8B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</w:t>
            </w:r>
            <w:r w:rsidR="00665475">
              <w:rPr>
                <w:b/>
                <w:bCs/>
                <w:sz w:val="20"/>
                <w:szCs w:val="20"/>
              </w:rPr>
              <w:t xml:space="preserve"> </w:t>
            </w:r>
            <w:r w:rsidRPr="0065148B">
              <w:rPr>
                <w:b/>
                <w:bCs/>
                <w:sz w:val="20"/>
                <w:szCs w:val="20"/>
              </w:rPr>
              <w:t>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0A98E0E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145CF9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A0E8D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1134" w:type="dxa"/>
            <w:noWrap/>
            <w:vAlign w:val="center"/>
            <w:hideMark/>
          </w:tcPr>
          <w:p w14:paraId="0411FD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7B9FD6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3ADEA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237C88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F1DEFC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F9C95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32ADC2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DF04D4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83670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2E15307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D576EF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6D1315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225E0E4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3843AF4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4824F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60BFC7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5EA617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A7750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0E40952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A997E4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D3699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5D87B7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5963803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8F474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6CAD8F6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A83F4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3AAC8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3AF8814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114DC9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4ABAA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1134" w:type="dxa"/>
            <w:noWrap/>
            <w:vAlign w:val="center"/>
            <w:hideMark/>
          </w:tcPr>
          <w:p w14:paraId="44E7F0F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6272F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5FA66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387EDE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A4A60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85D996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9D3DBD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44A192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8186B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761951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BA971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B3056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13E2B7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3C19539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8622B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6AEDB3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893EAD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A9887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CE56D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18956A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A6649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536E17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751566A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CD4E5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7B43DA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D88EB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1110E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«Пестравский государственный техникум имени Героя Социалистического Труда А.У. Сычёва»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6C34DB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D8D141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AD2FF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571577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D1C293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8488C8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7243C6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4A5DF6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66969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6AB4C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823F15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781BD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3CD1653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B8A30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EDE5E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3299A6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A90888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7536E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EC8707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689EBE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D2C5C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61FA9DF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537D6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2D114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5FFDC33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27167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21309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«Большеглушицкий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1652682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5A5B79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A9A99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EDC54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C36F4A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180DF1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07FA66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E8735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547AD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6AF971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AC1424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0AF7F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53D844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502D5A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192EE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082957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60CF32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CA71B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1979F0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4F36A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D850D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города Похвистнево»</w:t>
            </w:r>
          </w:p>
        </w:tc>
        <w:tc>
          <w:tcPr>
            <w:tcW w:w="1134" w:type="dxa"/>
            <w:noWrap/>
            <w:vAlign w:val="center"/>
            <w:hideMark/>
          </w:tcPr>
          <w:p w14:paraId="2AA335A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B2512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3F10B8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153DF8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E0C694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E0E1B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564131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2B63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2FA5A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07F1ED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9FAF13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69C80E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3D08E9B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10EA4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B05903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2F7B879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2987EF7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9BEE0C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губернский колледж им. О. Колычева»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4AC2AD8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63605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FA260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3D92DD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7EA68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751CF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24E4A4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14</w:t>
            </w:r>
          </w:p>
        </w:tc>
      </w:tr>
      <w:tr w:rsidR="0065148B" w:rsidRPr="0065148B" w14:paraId="0FFC51F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C89E5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4E6EE96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8D1EBE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E0F96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1ACD80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32502A7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5474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2B13D1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14</w:t>
            </w:r>
          </w:p>
        </w:tc>
      </w:tr>
      <w:tr w:rsidR="0065148B" w:rsidRPr="0065148B" w14:paraId="1967B3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7B093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«Домашкинский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31DCDA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D188DD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52671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0649ED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834DE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06B48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64821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8B4E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55300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62203B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AADFC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44938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21DBC1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5054E5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5706B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9A89FB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E8CF3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9BEF8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4440A1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70B1F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6DB78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0C2765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240CFAB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671AF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283597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09C4BB7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0FBCE7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72CB9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287F0A7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B58622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68B951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5266E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C1BFB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«Хворостянский государственный техникум им. Юрия Рябова»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FE5923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193F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6A9C6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0B0050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D41C42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1A5372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крепления в различном пространственном положении заготовок</w:t>
            </w:r>
          </w:p>
        </w:tc>
        <w:tc>
          <w:tcPr>
            <w:tcW w:w="1134" w:type="dxa"/>
            <w:noWrap/>
            <w:vAlign w:val="center"/>
            <w:hideMark/>
          </w:tcPr>
          <w:p w14:paraId="2A4111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03A2AB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0E54A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63D227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611F6C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285400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6CF5A0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3592C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34A18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7025C0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9A7BED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01A34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3CE1B3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236D07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351880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19DCAF1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1B0747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BE832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техникум м.р. Кошкинский»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25E29D1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6697C7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7194A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4561DD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1AC419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D96F3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5B8BBC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2EAA7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061A6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352FB9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1BF3E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35402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«Красноярский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8EC58E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C4A0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69D30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03D12D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D60F2D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4080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299C54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E59AD0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519A0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448F73C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253380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150AD0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6F0BCA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CB387D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984BC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169F6A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93A2A6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6F92F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965960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C61A9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7A1F7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3315F4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C7055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9A89ED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54E2EDB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69B1698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257FE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4FA78B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5DE4D8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2A685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33F194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363B8D3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512AB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60E116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3DFE66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A5AF1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многопрофильный колледж им. Бартенева В. В»</w:t>
            </w:r>
          </w:p>
        </w:tc>
        <w:tc>
          <w:tcPr>
            <w:tcW w:w="1134" w:type="dxa"/>
            <w:noWrap/>
            <w:vAlign w:val="center"/>
            <w:hideMark/>
          </w:tcPr>
          <w:p w14:paraId="603A774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02C7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A3FEC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25721E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6B706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B4CF0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5A785DE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72210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74494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762C28B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849D6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EC58A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5612BF8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7440D7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AAC1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38DBE7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3FE8FF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C49DE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69EAE92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0F23D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E710E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467FB9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14</w:t>
            </w:r>
          </w:p>
        </w:tc>
      </w:tr>
      <w:tr w:rsidR="0065148B" w:rsidRPr="0065148B" w14:paraId="58763BF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DE850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4BA372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BC0EBC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E6609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031585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082881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233BF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59BF71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30AB1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AB788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2F3C9AC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4AA75C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3B6F2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1134" w:type="dxa"/>
            <w:noWrap/>
            <w:vAlign w:val="center"/>
            <w:hideMark/>
          </w:tcPr>
          <w:p w14:paraId="5F24DF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698C0C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74C62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2CE3B4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33C9C0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2936A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5122E8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C09789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3ABC5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735842D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0AA373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64192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45253D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B1275C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159A8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20D589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BD7E8F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3C08E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02EBB6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A2D84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11D68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0860B23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09451A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4F066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2CB4D67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839EE7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0E657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5457D2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A2DE26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7D5CB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15A8F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8B90CB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5246D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287417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CF7384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2A7A3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«Технологический колледж имени Н.Д. Кузнецова»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7E9E60D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63B3C2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360F8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5BFE4F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F3AF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7F9FA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601C8A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BA46DD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9AECA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E76B90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12BBEF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16FBC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52C66C0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AAE3F4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4A8CF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150F65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14BC6A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BF17E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1304FC3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2C1A82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0FFEB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67AC29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E3BDFC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5C11D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692652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C726C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A0566A1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1C3F20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9B11D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2877D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0E8A46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045EF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BFFCD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425349E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74B34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09208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0732DDD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58D5EC8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0DA90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0C19E7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667FB0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E0207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E49F66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4ACBDCD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B97975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119637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21FF1FD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E5325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38C96A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C9380F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75C3EA" w14:textId="07CFF9F3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«Красноармейский государственный техникум имени Героя Социалистического Труда Н.Н.</w:t>
            </w:r>
            <w:r w:rsidR="00665475">
              <w:rPr>
                <w:b/>
                <w:bCs/>
                <w:sz w:val="20"/>
                <w:szCs w:val="20"/>
              </w:rPr>
              <w:t xml:space="preserve"> </w:t>
            </w:r>
            <w:r w:rsidRPr="0065148B">
              <w:rPr>
                <w:b/>
                <w:bCs/>
                <w:sz w:val="20"/>
                <w:szCs w:val="20"/>
              </w:rPr>
              <w:t>Пенина»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67E9BA0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172617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1C6F0A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809F7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210CB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1298A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1134" w:type="dxa"/>
            <w:noWrap/>
            <w:vAlign w:val="center"/>
            <w:hideMark/>
          </w:tcPr>
          <w:p w14:paraId="607636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9809F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506AE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2D22C2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078B42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6859B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2C46BA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198719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A3C45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2AFE9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660ECD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4BBC9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Угловая шлифовальная машинка</w:t>
            </w:r>
          </w:p>
        </w:tc>
        <w:tc>
          <w:tcPr>
            <w:tcW w:w="1134" w:type="dxa"/>
            <w:noWrap/>
            <w:vAlign w:val="center"/>
            <w:hideMark/>
          </w:tcPr>
          <w:p w14:paraId="5490142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F5DC0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6AA61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97253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8B9B5B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07A58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 мобильная/стационарная</w:t>
            </w:r>
          </w:p>
        </w:tc>
        <w:tc>
          <w:tcPr>
            <w:tcW w:w="1134" w:type="dxa"/>
            <w:noWrap/>
            <w:vAlign w:val="center"/>
            <w:hideMark/>
          </w:tcPr>
          <w:p w14:paraId="00661ED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E9D173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7CC2E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ГБПОУ </w:t>
            </w:r>
            <w:proofErr w:type="gramStart"/>
            <w:r w:rsidRPr="0065148B">
              <w:rPr>
                <w:b/>
                <w:bCs/>
                <w:sz w:val="20"/>
                <w:szCs w:val="20"/>
              </w:rPr>
              <w:t>СО»Отрадненский</w:t>
            </w:r>
            <w:proofErr w:type="gramEnd"/>
            <w:r w:rsidRPr="0065148B">
              <w:rPr>
                <w:b/>
                <w:bCs/>
                <w:sz w:val="20"/>
                <w:szCs w:val="20"/>
              </w:rPr>
              <w:t xml:space="preserve"> нефтяной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484E4AE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D27BD2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B91D21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543555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DBADA6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8F8A0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55AF36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91AC3C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58CD2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DC2113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33C268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D61CA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7B1658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379AA8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59F4AE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5B0896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1A42B5F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1D911375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57" w:name="_Toc196651955"/>
            <w:bookmarkStart w:id="58" w:name="_Toc196652558"/>
            <w:r w:rsidRPr="00C773AF">
              <w:rPr>
                <w:b/>
                <w:bCs/>
              </w:rPr>
              <w:t>15.01.29 Контролер качества в машиностроении</w:t>
            </w:r>
            <w:bookmarkEnd w:id="57"/>
            <w:bookmarkEnd w:id="58"/>
          </w:p>
        </w:tc>
      </w:tr>
      <w:tr w:rsidR="0065148B" w:rsidRPr="0065148B" w14:paraId="03FA19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20BA5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«Самарский металлургический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C9AA6B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C542E2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A8F3E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68A13A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3B5E98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7B4FF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9B72F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F1ED1E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CD428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617EF8E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99EB8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66DE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1807F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319AAC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1BE90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Концевые меры длины</w:t>
            </w:r>
          </w:p>
        </w:tc>
        <w:tc>
          <w:tcPr>
            <w:tcW w:w="1134" w:type="dxa"/>
            <w:noWrap/>
            <w:vAlign w:val="center"/>
            <w:hideMark/>
          </w:tcPr>
          <w:p w14:paraId="6EC83E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B55239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ABA2B4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«Технологический колледж имени Н.Д. Кузнецова»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331A199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53F8A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43B20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C124D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15AF9E1C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01AAEF6B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59" w:name="_Toc196651956"/>
            <w:bookmarkStart w:id="60" w:name="_Toc196652559"/>
            <w:r w:rsidRPr="00C773AF">
              <w:rPr>
                <w:b/>
                <w:bCs/>
              </w:rPr>
              <w:t>15.01.32 Оператор станков с программным управлением</w:t>
            </w:r>
            <w:bookmarkEnd w:id="59"/>
            <w:bookmarkEnd w:id="60"/>
          </w:p>
        </w:tc>
      </w:tr>
      <w:tr w:rsidR="0065148B" w:rsidRPr="0065148B" w14:paraId="4A1FC0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51618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0617623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D877CA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2BDD7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0DCB13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A77E42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C5B4D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8B748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CD731E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79A37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49819F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CA53E6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A10E2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5BA9D03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A2EC56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578AED" w14:textId="77777777" w:rsidR="0065148B" w:rsidRPr="0065148B" w:rsidRDefault="0065148B" w:rsidP="0065148B">
            <w:pPr>
              <w:spacing w:before="0" w:after="0"/>
              <w:ind w:firstLine="316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B795E9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68F2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F581EF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2A8D1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4A959D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2958D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174198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0B0A22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CC42C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7F2A0B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245C761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EE6C335" w14:textId="77777777" w:rsidR="0065148B" w:rsidRPr="0065148B" w:rsidRDefault="0065148B" w:rsidP="0065148B">
            <w:pPr>
              <w:spacing w:before="0" w:after="0"/>
              <w:ind w:firstLine="316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5DB97D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C80A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2BDEB3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00B3A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49656E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50D70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A56876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A5AEC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90FB3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73024D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CF6F7E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D3CC45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2F459F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F3EE20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90375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3CA9200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7BB938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71B11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6A44A1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29C4B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21656F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E13F8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33FBF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06C8E6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6F9FCA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AADDF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55A59E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01BF80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B142F0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B6D13D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529F79E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CEC44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5C8AB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94255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72EC81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4DEF0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03D7C1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29F18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BE1E6D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20A204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CD32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6B3E1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293999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B47A53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580C80C2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61" w:name="_Toc196651957"/>
            <w:bookmarkStart w:id="62" w:name="_Toc196652560"/>
            <w:r w:rsidRPr="00C773AF">
              <w:rPr>
                <w:b/>
                <w:bCs/>
              </w:rPr>
              <w:lastRenderedPageBreak/>
              <w:t>15.01.33 Токарь на станках с числовым программным управлением</w:t>
            </w:r>
            <w:bookmarkEnd w:id="61"/>
            <w:bookmarkEnd w:id="62"/>
          </w:p>
        </w:tc>
      </w:tr>
      <w:tr w:rsidR="0065148B" w:rsidRPr="0065148B" w14:paraId="03D716F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C5B8E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0C53BF1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51A08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D990FB8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3FCE7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0F8FA7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89625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678DAB7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AEC4ED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AD33B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51A6E6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AC3F3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997FB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9C4B79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D3C16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56A39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8CF39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063ECF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AEBFD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090282E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91B8FE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87C4C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779423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991C25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6D454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58066D0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3E4A70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DA7C1F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3D881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0071F9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E9C69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5475388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B9B1F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C53975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4DE169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AA77A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18984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Универсальный токарный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6F960E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A667CA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1ADFB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4004921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A3C37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C95197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E4BBA6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ED5C5E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280BD2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25A57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57AA54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16F1B5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0D439A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9F9F4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22FDC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426F11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4648F57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452C6D29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63" w:name="_Toc196651958"/>
            <w:bookmarkStart w:id="64" w:name="_Toc196652561"/>
            <w:r w:rsidRPr="00C773AF">
              <w:rPr>
                <w:b/>
                <w:bCs/>
              </w:rPr>
              <w:t>15.01.34 Фрезеровщик на станках с числовым программным управлением</w:t>
            </w:r>
            <w:bookmarkEnd w:id="63"/>
            <w:bookmarkEnd w:id="64"/>
          </w:p>
        </w:tc>
      </w:tr>
      <w:tr w:rsidR="0065148B" w:rsidRPr="0065148B" w14:paraId="013FFB9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DBE77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F4B27B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08693C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A299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Вертикально-консольно- фрезерный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0EF538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5821D5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E1389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Вертикально-фрезерный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5C44C6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60DF6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AD4236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Зубофрезерный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40D212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1006E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B71C30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BC14F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44B4CB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E56F49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BEB132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AEF78C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C9BD5A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171EF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3DCE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F8BE6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44ACA4D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3C7C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30E654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300EA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95F00A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807BDC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81C86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107D2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AA0CAB" w14:textId="77777777" w:rsidR="0065148B" w:rsidRPr="0065148B" w:rsidRDefault="0065148B" w:rsidP="0065148B">
            <w:pPr>
              <w:spacing w:before="0" w:after="0"/>
              <w:ind w:firstLine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2B4E6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2B21708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74343A6B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65" w:name="_Toc196651959"/>
            <w:bookmarkStart w:id="66" w:name="_Toc196652562"/>
            <w:r w:rsidRPr="00C773AF">
              <w:rPr>
                <w:b/>
                <w:bCs/>
              </w:rPr>
              <w:t>15.01.35 Мастер слесарных работ</w:t>
            </w:r>
            <w:bookmarkEnd w:id="65"/>
            <w:bookmarkEnd w:id="66"/>
          </w:p>
        </w:tc>
      </w:tr>
      <w:tr w:rsidR="0065148B" w:rsidRPr="0065148B" w14:paraId="49A519E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52A40A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50FE5F9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C1BD7A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DFF07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Заточной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7319B40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39991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2D894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4F807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ED6BF5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EB274C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программа для черчения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3F36A7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E4EFA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775C2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117EF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DD7AF6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F386A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6780A8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05C937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7136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203806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BCDF5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930C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сверлильный настольный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648396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947073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75CE40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21A5309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77D72F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EBF54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Заточной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3B2DCF7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3979E1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B0E41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72B4F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0D166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9929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программа для черчения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10C7EC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91C26E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5EA82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6662E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F56B13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0D84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599189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91573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D9D1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6E3743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F2EE5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09D8A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сверлильный настольный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3FC90E1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1AE79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20478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«Технологический колледж имени Н.Д. Кузнецова»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22646CC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2F6E4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74D7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Заточной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2672F3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6C3ED5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4A639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7EE948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1A830A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73BE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программа для черчения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645B38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73D5F0B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374D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495046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46D1346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7FFFB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5681A62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8DE4E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2D48A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0EC28E6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18D024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6BD9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Станок сверлильный настольный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3B7529C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B2D2D8B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04091311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67" w:name="_Toc196651960"/>
            <w:bookmarkStart w:id="68" w:name="_Toc196652563"/>
            <w:r w:rsidRPr="00C773AF">
              <w:rPr>
                <w:b/>
                <w:bCs/>
              </w:rPr>
              <w:t>15.01.38 Оператор-наладчик металлорежущих станков</w:t>
            </w:r>
            <w:bookmarkEnd w:id="67"/>
            <w:bookmarkEnd w:id="68"/>
          </w:p>
        </w:tc>
      </w:tr>
      <w:tr w:rsidR="0065148B" w:rsidRPr="0065148B" w14:paraId="1359074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391A7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CB83F1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41D3B8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7847C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76660D6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EED9B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808CE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токарный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4EAAF1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431B999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7AC2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фрезерный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C8C080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248BFE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E08C3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5705A6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33936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F74B1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907F4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D7D079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A991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4E3475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5A5B8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09804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токарный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2E1CB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9C31C48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34764F0B" w14:textId="5EC30036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69" w:name="_Toc196651961"/>
            <w:bookmarkStart w:id="70" w:name="_Toc196652564"/>
            <w:r w:rsidRPr="00C773AF">
              <w:rPr>
                <w:b/>
                <w:bCs/>
              </w:rPr>
              <w:t>15.02.12 Монтаж, техническое обслуживание, эксплуатация и ремонт промышленного оборудования (по отраслям)</w:t>
            </w:r>
            <w:bookmarkEnd w:id="69"/>
            <w:bookmarkEnd w:id="70"/>
          </w:p>
        </w:tc>
      </w:tr>
      <w:tr w:rsidR="0065148B" w:rsidRPr="0065148B" w14:paraId="045C1CC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20D45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«Новокуйбышевский нефтехимический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F7EF3C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2F8F0A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C7AF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739E82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4DFCC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335111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для сборки механических передач</w:t>
            </w:r>
          </w:p>
        </w:tc>
        <w:tc>
          <w:tcPr>
            <w:tcW w:w="1134" w:type="dxa"/>
            <w:noWrap/>
            <w:vAlign w:val="center"/>
            <w:hideMark/>
          </w:tcPr>
          <w:p w14:paraId="65DE1B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B29CC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A49FC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Приводной 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0E91D1C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671049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9B46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8E00D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0DD3E35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28C8F7F5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r w:rsidRPr="00C773AF">
              <w:rPr>
                <w:b/>
                <w:bCs/>
              </w:rPr>
              <w:t>15.02.16 Технология машиностроения</w:t>
            </w:r>
          </w:p>
        </w:tc>
      </w:tr>
      <w:tr w:rsidR="0065148B" w:rsidRPr="0065148B" w14:paraId="488771E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A846A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«Самарский металлургический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CAC495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62D6F7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2A1B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5D7C57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45261C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1A5A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4613E5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95A031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77DA59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5A47A38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B5446C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3512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581651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CCC4AF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2C21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070A2F7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3C3C786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64B1E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60AED4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9D8F6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E4048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248F55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C0D603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6CA14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79736C4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1E97DA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3207F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02682F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9B62EC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86032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2133C26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B712ED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2D731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3A426C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3D3D75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1F84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341B3B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70370A1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F8E07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26C860D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226EB1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8BF2B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машиностроительный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35EB642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3CDEAF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AE439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76409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B83E0E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BCC4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DBECB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E748AB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5884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7D055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8BE48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7FA94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432976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2367BC7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ED1D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718F59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8448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B4F3E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01FE796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3FF35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CAEAD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06A005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908970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B60AF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52D038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F68201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997B31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BBEBD1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F39D4A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A440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20509A3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200919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9FD0D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261D02C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EE57FD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DE2D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2871C0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385FB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67507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1134" w:type="dxa"/>
            <w:noWrap/>
            <w:vAlign w:val="center"/>
            <w:hideMark/>
          </w:tcPr>
          <w:p w14:paraId="578710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8C2528D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7600D398" w14:textId="5C200093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71" w:name="_Toc196651962"/>
            <w:bookmarkStart w:id="72" w:name="_Toc196652565"/>
            <w:r w:rsidRPr="00C773AF">
              <w:rPr>
                <w:b/>
                <w:bCs/>
              </w:rPr>
              <w:t>15.02.17 Монтаж, техническое обслуживание, эксплуатация и ремонт промышленного оборудования (по отраслям)</w:t>
            </w:r>
            <w:bookmarkEnd w:id="71"/>
            <w:bookmarkEnd w:id="72"/>
          </w:p>
        </w:tc>
      </w:tr>
      <w:tr w:rsidR="0065148B" w:rsidRPr="0065148B" w14:paraId="6EA3A2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E5A71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 - технологический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1247FC3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380FA6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97038D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Магнитная стойка с цифровым индикатором часового типа</w:t>
            </w:r>
          </w:p>
        </w:tc>
        <w:tc>
          <w:tcPr>
            <w:tcW w:w="1134" w:type="dxa"/>
            <w:noWrap/>
            <w:vAlign w:val="center"/>
            <w:hideMark/>
          </w:tcPr>
          <w:p w14:paraId="3A6FF1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2A833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128B8C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щупов</w:t>
            </w:r>
          </w:p>
        </w:tc>
        <w:tc>
          <w:tcPr>
            <w:tcW w:w="1134" w:type="dxa"/>
            <w:noWrap/>
            <w:vAlign w:val="center"/>
            <w:hideMark/>
          </w:tcPr>
          <w:p w14:paraId="00803C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963E384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19C3D8E1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73" w:name="_Toc196651963"/>
            <w:bookmarkStart w:id="74" w:name="_Toc196652566"/>
            <w:r w:rsidRPr="00C773AF">
              <w:rPr>
                <w:b/>
                <w:bCs/>
              </w:rPr>
              <w:t>23.01.17 Мастер по ремонту и обслуживанию автомобилей</w:t>
            </w:r>
            <w:bookmarkEnd w:id="73"/>
            <w:bookmarkEnd w:id="74"/>
          </w:p>
        </w:tc>
      </w:tr>
      <w:tr w:rsidR="0065148B" w:rsidRPr="0065148B" w14:paraId="7629E4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81C062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624359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B19C91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2F4D1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71ACBE9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106CBB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44E7A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2977B92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DF3049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C2B87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452BD7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8FBADF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034EC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2CF2C8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1DAAD3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4D645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36107EB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1AA2C8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3301CD" w14:textId="50B49513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</w:t>
            </w:r>
            <w:r w:rsidR="00665475">
              <w:rPr>
                <w:b/>
                <w:bCs/>
                <w:sz w:val="20"/>
                <w:szCs w:val="20"/>
              </w:rPr>
              <w:t xml:space="preserve"> </w:t>
            </w:r>
            <w:r w:rsidRPr="0065148B">
              <w:rPr>
                <w:b/>
                <w:bCs/>
                <w:sz w:val="20"/>
                <w:szCs w:val="20"/>
              </w:rPr>
              <w:t>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8D8D68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1C267E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7B98E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08A4B5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050E9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17C00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4C2EF3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0E24D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17A6A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55614D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DC8810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CB55C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17A631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9228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0C00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176FB5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CEC6F9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2FF58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0FEC079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92BF67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80F89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7FCDE7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DB07C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9AB97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38C94D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EF09B1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92EAA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D41589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CE0463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7A42A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305AF7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84A463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F36DC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3FC80A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9D36C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75DC7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«Алексеевский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4897AB8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0FA1B7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4A97F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2FB43F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53E6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5FBA5F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221B3F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E4257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FB8392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«Безенчукский аграрный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976353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7ED4C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7F3A8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10F5FCB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7F027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A372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1A63B0B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6C4E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8E92F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54A881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263A1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114E1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07ED3C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7D2B9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90072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1C6F72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C091B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FD9BD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техникум м.р. Кошкинский»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524F6CA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9FE3B5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64E15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7D24DB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61B27F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9376A1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DEF083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66E376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D9A7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1B0128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7DCF6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4F94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111118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2EC0D0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EB06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D61FB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EEAE30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BCE9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1E4D84C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5812C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13D07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77305D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FF884A0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1794511D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75" w:name="_Toc196651964"/>
            <w:bookmarkStart w:id="76" w:name="_Toc196652567"/>
            <w:r w:rsidRPr="00C773AF">
              <w:rPr>
                <w:b/>
                <w:bCs/>
              </w:rPr>
              <w:t>23.02.07 Техническое обслуживание и ремонт двигателей, систем и агрегатов автомобилей</w:t>
            </w:r>
            <w:bookmarkEnd w:id="75"/>
            <w:bookmarkEnd w:id="76"/>
          </w:p>
        </w:tc>
      </w:tr>
      <w:tr w:rsidR="0065148B" w:rsidRPr="0065148B" w14:paraId="453F801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C04C5B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«Колледж технического и художественного образования г. Тольятти»</w:t>
            </w:r>
          </w:p>
        </w:tc>
        <w:tc>
          <w:tcPr>
            <w:tcW w:w="1134" w:type="dxa"/>
            <w:noWrap/>
            <w:vAlign w:val="center"/>
            <w:hideMark/>
          </w:tcPr>
          <w:p w14:paraId="0E21E44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588A1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21B55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1836B3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8C100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A7BAB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EB389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A93E1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49AA1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680F35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B92E51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636D630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00C39E0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BBC72E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6B55B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19C3E8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955B7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79135C0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78C7F02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7B3B8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87267D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электротехнический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806807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8AD38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A6C1B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6E6375D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778E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61A1CC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4488E2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70F49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F9AC36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7F4790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6F1864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3632987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E3D0B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2CC9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B8378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18369C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B80EBC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32F12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3C5A33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23583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BE29021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4DC0239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B34D1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FCEEF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2767FB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A721C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48968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«Новокуйбышевский нефтехимический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FC4100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995196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C87FB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0BD8DC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A91058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FD5DF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1E0B82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56DAFC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8DE6E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26E11E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4BF67F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FDABD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для двигателя</w:t>
            </w:r>
          </w:p>
        </w:tc>
        <w:tc>
          <w:tcPr>
            <w:tcW w:w="1134" w:type="dxa"/>
            <w:noWrap/>
            <w:vAlign w:val="center"/>
            <w:hideMark/>
          </w:tcPr>
          <w:p w14:paraId="4DB6B1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B31E90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057D5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3A6A5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B51B5D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C4A9E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Накидка (крылья, бампер)</w:t>
            </w:r>
          </w:p>
        </w:tc>
        <w:tc>
          <w:tcPr>
            <w:tcW w:w="1134" w:type="dxa"/>
            <w:noWrap/>
            <w:vAlign w:val="center"/>
            <w:hideMark/>
          </w:tcPr>
          <w:p w14:paraId="57B7A56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F3D8D4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B8D26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56C1A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51814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60B42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23EB34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EB55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D9813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lastRenderedPageBreak/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793F27E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8B27E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48C923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3C5907C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E4C1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86392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674C94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D92BA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5D96B91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010048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FDEC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6BCAE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254F3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AEB8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6BB65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2E3E86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B1170C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F56B3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4E1FF5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DD34F4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201673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150A0E4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9729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943BB0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47C2CF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EC4E6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2277C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E5A719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20E413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2B98683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026A46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BDF3AC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E94C7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0C27BF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8B7B44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DDDEA8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757B5D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570742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A8C0F7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A3B06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D22C2B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24EFD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62128F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CE97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950F9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268412B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04B934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94ED9F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476CB4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5C4B0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5ED693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775AAA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B5338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B6E1A6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21FB67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7E1C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86B91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9780C5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3DFEA7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1F0617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43399A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69341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337157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208FC5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91BC9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42A941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0A63D93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3BCAE1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FCFF56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CDC8A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4DCD57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70C61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696CFA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0C09F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F6332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5E1497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BCFE4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E7FA97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758537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99A99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743106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3F89B2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F1D3DC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20BC58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58A64E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366E5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D85350" w14:textId="3AC7E3C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«Строительно-энергетический колледж (образовательно-производственный кампус) им. П.</w:t>
            </w:r>
            <w:r w:rsidR="00665475">
              <w:rPr>
                <w:b/>
                <w:bCs/>
                <w:sz w:val="20"/>
                <w:szCs w:val="20"/>
              </w:rPr>
              <w:t xml:space="preserve"> </w:t>
            </w:r>
            <w:r w:rsidRPr="0065148B">
              <w:rPr>
                <w:b/>
                <w:bCs/>
                <w:sz w:val="20"/>
                <w:szCs w:val="20"/>
              </w:rPr>
              <w:t>Мачнева»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4900F15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F1E334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32F49C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78DF070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3DC39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A2BFA7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529F49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FE98D8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89DCD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2DEB1D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33735E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E77D76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4C4F6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F4FC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1B41C5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8B709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47FDB1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93E57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51D71CF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F4727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040E1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4E9E60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ECA97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D7F87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506431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64CB2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2580C0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12C90E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2813EB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6397D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12C3F45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D07D2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4ECFA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71816B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B8F3AA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3455C6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72CB47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379B9E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C9E82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1CDC88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C45B5C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DDB60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79DD0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CB9AF2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95BC45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0886C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E66D7B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820353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28C666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B2263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6EE7A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7BBA50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D87B4F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70EDE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1D63EC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6872A6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A359E9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761248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1BA29E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A720A6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405131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80E728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DE666DF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3B055EB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6D3E52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4BC6A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1F1013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BB2B94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0BE36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5201A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7C79AF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7B508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1FCC52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F2B877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4C37C6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7E0489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D9755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F88F3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19AE02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903F12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1B9B9F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2D203E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927856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487BA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72BC9E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855A65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34FF9C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683EB2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AA4CD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DC2C6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19F62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7DDB93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F6179E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698E01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78946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1741A7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773E993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48F5A5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511D7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4AE52A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73849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8A51B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476EA3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1D0AF4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B38461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4DEA55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D892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E1EE6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машиностроительный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F8469B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70EE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7676F5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5BBE45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273D2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691CB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3B7FC1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D6589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61D205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36C2BC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535D11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107A4F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430F5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8578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A2F8E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7333B3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FECC7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7D9BA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25CA2B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62013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F689C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611193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4869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CD6625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6787941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268A83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F2205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56D05C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F41A48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09BD4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14AF97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78BF4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51F011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6737C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138F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2DB8A5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581155C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336E7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56F390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16EC7AE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A025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522C6AC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722C61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6BF3D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C864CB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57CFA14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12B33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767C6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2F8EB06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F7F3F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73181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3270A1B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B603B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58384E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3774EA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C21CFD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5C9ECA2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3E87D5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BE02C1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3072E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35B5007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6B1793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2099F5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633A7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42D5A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84FF2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663CC3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AB08C1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E8C6E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6F23C7B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DD694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FC4B5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76E421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F2EB9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1B889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285459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8D9C13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45BD8C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3E85AA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0014D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D6248F" w14:textId="6E88BC2D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химико-технологический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6456A0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0825C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0657B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175F5D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99662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2BEF3C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0485BC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342BDD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487C0D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2CCBD8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782E3A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7A4FD4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3955469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8D0E2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63753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для двигателя</w:t>
            </w:r>
          </w:p>
        </w:tc>
        <w:tc>
          <w:tcPr>
            <w:tcW w:w="1134" w:type="dxa"/>
            <w:noWrap/>
            <w:vAlign w:val="center"/>
            <w:hideMark/>
          </w:tcPr>
          <w:p w14:paraId="6994EE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78326F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B645CC8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</w:t>
            </w:r>
          </w:p>
        </w:tc>
        <w:tc>
          <w:tcPr>
            <w:tcW w:w="1134" w:type="dxa"/>
            <w:noWrap/>
            <w:vAlign w:val="center"/>
            <w:hideMark/>
          </w:tcPr>
          <w:p w14:paraId="04485F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92E7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7B415A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C86EF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AC75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1D8EAC9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49B3D9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1C411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A16DE43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Стяжка пружины</w:t>
            </w:r>
          </w:p>
        </w:tc>
        <w:tc>
          <w:tcPr>
            <w:tcW w:w="1134" w:type="dxa"/>
            <w:noWrap/>
            <w:vAlign w:val="center"/>
            <w:hideMark/>
          </w:tcPr>
          <w:p w14:paraId="3A5997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FDE0E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FA754F" w14:textId="77777777" w:rsidR="0065148B" w:rsidRPr="0065148B" w:rsidRDefault="0065148B" w:rsidP="0065148B">
            <w:pPr>
              <w:spacing w:before="0" w:after="0"/>
              <w:ind w:left="31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4B7342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B54028B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24E5B4C0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77" w:name="_Toc196651965"/>
            <w:bookmarkStart w:id="78" w:name="_Toc196652568"/>
            <w:r w:rsidRPr="00C773AF">
              <w:rPr>
                <w:b/>
                <w:bCs/>
              </w:rPr>
              <w:t>27.02.07 Управление качеством продукции, процессов и услуг (по отраслям)</w:t>
            </w:r>
            <w:bookmarkEnd w:id="77"/>
            <w:bookmarkEnd w:id="78"/>
          </w:p>
        </w:tc>
      </w:tr>
      <w:tr w:rsidR="0065148B" w:rsidRPr="0065148B" w14:paraId="5CE7E2B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F24B5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A410EF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857D91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F1424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1134" w:type="dxa"/>
            <w:noWrap/>
            <w:vAlign w:val="center"/>
            <w:hideMark/>
          </w:tcPr>
          <w:p w14:paraId="30884F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F1E6B4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308BE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2A7394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CBC6A6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077C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6334D42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D8781A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4C04F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667F74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A1164E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28558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1134" w:type="dxa"/>
            <w:noWrap/>
            <w:vAlign w:val="center"/>
            <w:hideMark/>
          </w:tcPr>
          <w:p w14:paraId="70ACA3B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01B05F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586EB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739B83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B34DF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C1AAA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7BBBB5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23D453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769EA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6FB0872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408886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94763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1134" w:type="dxa"/>
            <w:noWrap/>
            <w:vAlign w:val="center"/>
            <w:hideMark/>
          </w:tcPr>
          <w:p w14:paraId="518706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0D9E67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6634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69F180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733826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6B348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15CAFC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C1C12F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1F0F9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8A63A6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5D84D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11078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1134" w:type="dxa"/>
            <w:noWrap/>
            <w:vAlign w:val="center"/>
            <w:hideMark/>
          </w:tcPr>
          <w:p w14:paraId="045B29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5F0BB2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BD06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4CA1601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060EB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48D5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082361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35040C8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3135AD90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79" w:name="_Toc196651966"/>
            <w:bookmarkStart w:id="80" w:name="_Toc196652569"/>
            <w:r w:rsidRPr="00C773AF">
              <w:rPr>
                <w:b/>
                <w:bCs/>
              </w:rPr>
              <w:t>38.02.01 Экономика и бухгалтерский учет (по отраслям)</w:t>
            </w:r>
            <w:bookmarkEnd w:id="79"/>
            <w:bookmarkEnd w:id="80"/>
          </w:p>
        </w:tc>
      </w:tr>
      <w:tr w:rsidR="0065148B" w:rsidRPr="0065148B" w14:paraId="2F2656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D21FD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lastRenderedPageBreak/>
              <w:t>ГАПОУ Самарской области «Самарский металлургический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01C0CD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C79B57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CBDFE1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FC891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B2AA3A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32A4CA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5E8B3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1C8E07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D485D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D1FA3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AFC882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59370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43A138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E0B791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FF17E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индустриально-педагогический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943EDE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8C7242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32031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EAE1E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779E6A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C35E5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406E57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488EF1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5B95DE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B9119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EAABE0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D4625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24CD9A7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75F62AA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49491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184FD4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F861F0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CED43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CAFCE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AF1411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60C7E7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76E1AE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F9D37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5A02B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C2702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E06A4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6529D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2D0403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76EC2F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D472E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«Хворостянский государственный техникум им. Юрия Рябова»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04485EF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6ECC9D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39D31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86432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3AC2C9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071AF6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CA2268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9CDFCA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37246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17D2A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74098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639E7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офисной работы</w:t>
            </w:r>
          </w:p>
        </w:tc>
        <w:tc>
          <w:tcPr>
            <w:tcW w:w="1134" w:type="dxa"/>
            <w:noWrap/>
            <w:vAlign w:val="center"/>
            <w:hideMark/>
          </w:tcPr>
          <w:p w14:paraId="2EC218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</w:tr>
      <w:tr w:rsidR="0065148B" w:rsidRPr="0065148B" w14:paraId="7F82FC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28160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00E22A7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01076C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17F79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«Безенчукский аграрный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35823AA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F4498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AA6C6A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F0E05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7D3B85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1B5625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068B44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919B99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53A6C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43179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8937E6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F08B41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491AEA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A0844F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63F2A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«Новокуйбышевский гуманитарно-технологичекий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3E61D3D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ED6EE7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4A35C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BFE1E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2934A8A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865B1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B6051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3D9EBA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36CC2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54405C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A4DE2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5CE97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40766D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62C75E9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FFA28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20C092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75F62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585207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F3AA1D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4B39ED2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4798C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2BD82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1343590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4B8AD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51B4C1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C08A5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9BB951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4C52B5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7410BD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D2F73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42633C6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45C08C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14BEDB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8EAD7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04A2B6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CA6C6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45AC78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7B554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2DD97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6FBDF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43328A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793D3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102DAC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46E69C0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F9D4A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 - технологически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7F60FD6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3868F1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FDA91E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94DAA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A8E17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2C19E1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2E9B33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FC906E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2B829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83E0E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CDBAB8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1A073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579366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5CDB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2511B5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торгово-экономический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C92874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73F473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160915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0B553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107CB74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19C566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45ACC7E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087925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8F6BD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82903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55C305C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A0F9C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7C9AB2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681C8E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C18DE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«Отрадненский нефтяной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5D6E360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1F8508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836AA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EA098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E6A39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E36032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29243D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87236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2D88C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9E4C5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9511E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94308A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4016E4B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6F9175A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4806C67A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81" w:name="_Toc196651967"/>
            <w:bookmarkStart w:id="82" w:name="_Toc196652570"/>
            <w:r w:rsidRPr="00C773AF">
              <w:rPr>
                <w:b/>
                <w:bCs/>
              </w:rPr>
              <w:t>38.02.08 Торговое дело</w:t>
            </w:r>
            <w:bookmarkEnd w:id="81"/>
            <w:bookmarkEnd w:id="82"/>
          </w:p>
        </w:tc>
      </w:tr>
      <w:tr w:rsidR="0065148B" w:rsidRPr="0065148B" w14:paraId="4813A7D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01BA2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264F379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05BFB1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1BC29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5051DF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B433E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BC006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E67B2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125329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BB376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248E27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E8A56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B11D31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5DD1C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C44247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233B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EBF4EF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A1CFD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384D9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4064C1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01202A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AF61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54A57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10ED62E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FD929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3EDB2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AA5CEB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F91F7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«Кинельский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593A3F9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905D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F8BE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2A1504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104A7E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543EF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D00C1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4F1C98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AAF9B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торгово-экономический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C3B2B1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24F4D2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ACC4F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B0462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66D8D2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4ED2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5DE93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7EC6FE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FF078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«Отрадненский нефтяной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20CF9DF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AB101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8E33A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E6091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4E771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965D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D8791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27E3109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7DFA9DA1" w14:textId="77777777" w:rsidR="0065148B" w:rsidRPr="00C773AF" w:rsidRDefault="0065148B" w:rsidP="00C773AF">
            <w:pPr>
              <w:jc w:val="center"/>
              <w:rPr>
                <w:b/>
                <w:bCs/>
              </w:rPr>
            </w:pPr>
            <w:bookmarkStart w:id="83" w:name="_Toc196651968"/>
            <w:bookmarkStart w:id="84" w:name="_Toc196652571"/>
            <w:r w:rsidRPr="00C773AF">
              <w:rPr>
                <w:b/>
                <w:bCs/>
              </w:rPr>
              <w:t>40.02.02 Правоохранительная деятельность</w:t>
            </w:r>
            <w:bookmarkEnd w:id="83"/>
            <w:bookmarkEnd w:id="84"/>
          </w:p>
        </w:tc>
      </w:tr>
      <w:tr w:rsidR="0065148B" w:rsidRPr="0065148B" w14:paraId="1D9671D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2BF06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6B15F0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751BC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99519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7DAFE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955F47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5BC2A8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EB8F9D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D8DF6C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91468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Тольяттинский машиностроительный колледж</w:t>
            </w:r>
          </w:p>
        </w:tc>
        <w:tc>
          <w:tcPr>
            <w:tcW w:w="1134" w:type="dxa"/>
            <w:noWrap/>
            <w:vAlign w:val="center"/>
            <w:hideMark/>
          </w:tcPr>
          <w:p w14:paraId="5D4AE70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F0D37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40CD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321B4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28A7E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1E7AD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15B2F0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D552C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BDA91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30C102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40C2A8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2D4B01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4747DD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51288C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C9125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9D1EA3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AB044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1559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511106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7348FF2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333DC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3D591D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B763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718CC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9319F4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E4699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82F56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00CBE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4BC8713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B4AB4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офисной работы</w:t>
            </w:r>
          </w:p>
        </w:tc>
        <w:tc>
          <w:tcPr>
            <w:tcW w:w="1134" w:type="dxa"/>
            <w:noWrap/>
            <w:vAlign w:val="center"/>
            <w:hideMark/>
          </w:tcPr>
          <w:p w14:paraId="0A1B13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3060CF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AB2E2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Справочно-правовая система</w:t>
            </w:r>
          </w:p>
        </w:tc>
        <w:tc>
          <w:tcPr>
            <w:tcW w:w="1134" w:type="dxa"/>
            <w:noWrap/>
            <w:vAlign w:val="center"/>
            <w:hideMark/>
          </w:tcPr>
          <w:p w14:paraId="391687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647BE36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0CA83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</w:tcPr>
          <w:p w14:paraId="399D596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CC60E0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D0444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3D851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6EDC552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15923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Лазерный тренажер в сборе (специальная камера ФПУ LASER RUBY, автомат калашникова ЛТ-110 Ак)</w:t>
            </w:r>
          </w:p>
        </w:tc>
        <w:tc>
          <w:tcPr>
            <w:tcW w:w="1134" w:type="dxa"/>
            <w:noWrap/>
            <w:vAlign w:val="center"/>
            <w:hideMark/>
          </w:tcPr>
          <w:p w14:paraId="07980A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A848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5BB4F0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«Фоторобот»</w:t>
            </w:r>
          </w:p>
        </w:tc>
        <w:tc>
          <w:tcPr>
            <w:tcW w:w="1134" w:type="dxa"/>
            <w:noWrap/>
            <w:vAlign w:val="center"/>
            <w:hideMark/>
          </w:tcPr>
          <w:p w14:paraId="4DD45AB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270579B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F682B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6C0215A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E227F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1B37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72A112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D1880C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2329A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E01FB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BDB958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0116B3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74B39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1ED7B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20372F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95F612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D72079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45F99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Справочно-правовая система</w:t>
            </w:r>
          </w:p>
        </w:tc>
        <w:tc>
          <w:tcPr>
            <w:tcW w:w="1134" w:type="dxa"/>
            <w:noWrap/>
            <w:vAlign w:val="center"/>
            <w:hideMark/>
          </w:tcPr>
          <w:p w14:paraId="1C860B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1DE8F7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A99999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торгово-экономический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1A569F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4486AC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33336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148E3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32E555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34C0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7BE84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38309D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2300D6AB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85" w:name="_Toc196651969"/>
            <w:bookmarkStart w:id="86" w:name="_Toc196652572"/>
            <w:r w:rsidRPr="00827C35">
              <w:rPr>
                <w:b/>
                <w:bCs/>
              </w:rPr>
              <w:t>44.02.01 Дошкольное образование</w:t>
            </w:r>
            <w:bookmarkEnd w:id="85"/>
            <w:bookmarkEnd w:id="86"/>
          </w:p>
        </w:tc>
      </w:tr>
      <w:tr w:rsidR="0065148B" w:rsidRPr="0065148B" w14:paraId="6189CF9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ADF6B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CDE91B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F1206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EE663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AD538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F1A8D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D75335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4403A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66CC8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A0FE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3559C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EA14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5B5F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5A76215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96CB70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F2D8CB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017B11F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9E4929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AB7B4D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44A1AF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84478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0D98F5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55DC6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E9ADD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B7E4B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гарнитура (полноразмерные наушники с подвижным креплением микрофона)</w:t>
            </w:r>
          </w:p>
        </w:tc>
        <w:tc>
          <w:tcPr>
            <w:tcW w:w="1134" w:type="dxa"/>
            <w:noWrap/>
            <w:vAlign w:val="center"/>
            <w:hideMark/>
          </w:tcPr>
          <w:p w14:paraId="53CE64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98D22D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BE0358" w14:textId="34DDA7C8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магнитно-</w:t>
            </w:r>
            <w:r w:rsidR="00665475">
              <w:rPr>
                <w:sz w:val="20"/>
                <w:szCs w:val="20"/>
              </w:rPr>
              <w:t>м</w:t>
            </w:r>
            <w:r w:rsidRPr="0065148B">
              <w:rPr>
                <w:sz w:val="20"/>
                <w:szCs w:val="20"/>
              </w:rPr>
              <w:t>арке</w:t>
            </w:r>
            <w:r w:rsidR="00665475">
              <w:rPr>
                <w:sz w:val="20"/>
                <w:szCs w:val="20"/>
              </w:rPr>
              <w:t>р</w:t>
            </w:r>
            <w:r w:rsidRPr="0065148B">
              <w:rPr>
                <w:sz w:val="20"/>
                <w:szCs w:val="20"/>
              </w:rPr>
              <w:t>ный флипчарт</w:t>
            </w:r>
          </w:p>
        </w:tc>
        <w:tc>
          <w:tcPr>
            <w:tcW w:w="1134" w:type="dxa"/>
            <w:noWrap/>
            <w:vAlign w:val="center"/>
            <w:hideMark/>
          </w:tcPr>
          <w:p w14:paraId="3E9307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67573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7E7F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DF112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D0158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8A7C7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5AD537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D606A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D6DB5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2A9B0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0AFC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7C9FE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5B315E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8CAA7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83B88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84B948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38E556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74B1B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0D341C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F6B15A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6EB3B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2FF184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839161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2AFE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E6372D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79F3C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12545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573A66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B6B0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898EC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B383E3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2DB0FC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B00BC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AC000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E23D36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F857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A4E05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3678C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720B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53F95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3DC5A8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82F7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4960DB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9A383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789C2D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«Большеглушицкий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5B0464C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00EF4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6BC31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E272D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9B2FD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EE8977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C07FE4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EC21AB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2B8CB6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660E87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9259A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875B8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«Кинельский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0ED053A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331A1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2A4741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A0595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A3D434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A7DABF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23A1B7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4857A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4AF5D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5C583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DB8E8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56BC9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18DC5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E96D6B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F7F07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Самарской области «Губернский колледж города Похвистнево»</w:t>
            </w:r>
          </w:p>
        </w:tc>
        <w:tc>
          <w:tcPr>
            <w:tcW w:w="1134" w:type="dxa"/>
            <w:noWrap/>
            <w:vAlign w:val="center"/>
            <w:hideMark/>
          </w:tcPr>
          <w:p w14:paraId="25D1D9A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9DACC4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B92E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0A354D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A98FE4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9DAF1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F722F9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28C49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A6115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973A9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CF42C9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80BAF0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Самарской области «Чапаевский губернский колледж им. О. Колычева»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634659E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127EB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5F7A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FF495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B75AC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9488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A3341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9B7F36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C70C7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DB451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18DFC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101650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1D8D70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1E2D1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4DD7E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2C6036A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D4E539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AB4A59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F40A0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86919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0E98EE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«Хворостянский государственный техникум им. Юрия Рябова»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2B1B7BC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51DC5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F3D12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EACC5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17D9FE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260BF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8A4B3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9B1E7B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6B37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B3775E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6A4048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1353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4573CD9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1D5C05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4DCE7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«Алексеевский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0CF6598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58670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40FF8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897DF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DA6319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7486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0468D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736F4A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C81C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6EEEE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B36BC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54779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«Кинель-Черкасский сельскохозяйственный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D7DD72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D78F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1397F5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1134" w:type="dxa"/>
            <w:noWrap/>
            <w:vAlign w:val="center"/>
            <w:hideMark/>
          </w:tcPr>
          <w:p w14:paraId="45D6F7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2DA7D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A2CE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ADBD2A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2393BFC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88DAD8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E4762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8DCDC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631F7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134" w:type="dxa"/>
            <w:noWrap/>
            <w:vAlign w:val="center"/>
            <w:hideMark/>
          </w:tcPr>
          <w:p w14:paraId="75ED4C1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6312BE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A1C0BA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0F806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29311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6DC01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«Красноярский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186E17C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AAD1C0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1AC2C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0AF932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3DF13AC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182E4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0B514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D0ACF2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A693E0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27DBE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111CB4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B995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54AF38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543FA2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B15DC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967917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B1A9B5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BE0103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DDBFA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59D86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6C7565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«Новокуйбышевский гуманитарно-технологический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849193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FAA9C1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CCFDDC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D7D01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7A3EA48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33CF1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19C74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7202F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03BAA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BF9DB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46A3800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FE8A01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A533EF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BC54A8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73F8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1134" w:type="dxa"/>
            <w:noWrap/>
            <w:vAlign w:val="center"/>
            <w:hideMark/>
          </w:tcPr>
          <w:p w14:paraId="4113B2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8559C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C807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76C5AB9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E54918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756153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2C798E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87C826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5F264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664B79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56766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BA3DF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1134" w:type="dxa"/>
            <w:noWrap/>
            <w:vAlign w:val="center"/>
            <w:hideMark/>
          </w:tcPr>
          <w:p w14:paraId="38D02C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558D0D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0A00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77BE29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C949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B5087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Интерактивный развивающий комплекс с коррекционной направленностью</w:t>
            </w:r>
          </w:p>
        </w:tc>
        <w:tc>
          <w:tcPr>
            <w:tcW w:w="1134" w:type="dxa"/>
            <w:noWrap/>
            <w:vAlign w:val="center"/>
            <w:hideMark/>
          </w:tcPr>
          <w:p w14:paraId="6B5C80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1B073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034CD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1134" w:type="dxa"/>
            <w:noWrap/>
            <w:vAlign w:val="center"/>
            <w:hideMark/>
          </w:tcPr>
          <w:p w14:paraId="30A695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74C85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4928C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36AEA1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F62A3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368C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1134" w:type="dxa"/>
            <w:noWrap/>
            <w:vAlign w:val="center"/>
            <w:hideMark/>
          </w:tcPr>
          <w:p w14:paraId="1AB2E4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2288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DBE870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14DF0F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826ED2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E7F6F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5EFA6C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3FF659F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64CA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1134" w:type="dxa"/>
            <w:noWrap/>
            <w:vAlign w:val="center"/>
            <w:hideMark/>
          </w:tcPr>
          <w:p w14:paraId="6DBE7E0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0B1E0F5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E731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867A4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99A3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3EBAA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1134" w:type="dxa"/>
            <w:noWrap/>
            <w:vAlign w:val="center"/>
            <w:hideMark/>
          </w:tcPr>
          <w:p w14:paraId="508C11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7D5A0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29A64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1134" w:type="dxa"/>
            <w:noWrap/>
            <w:vAlign w:val="center"/>
            <w:hideMark/>
          </w:tcPr>
          <w:p w14:paraId="3DDCB7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3041C8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F4984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1134" w:type="dxa"/>
            <w:noWrap/>
            <w:vAlign w:val="center"/>
            <w:hideMark/>
          </w:tcPr>
          <w:p w14:paraId="08821F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CD6EC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FC689D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1134" w:type="dxa"/>
            <w:noWrap/>
            <w:vAlign w:val="center"/>
            <w:hideMark/>
          </w:tcPr>
          <w:p w14:paraId="0EA28B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4B8B00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C3928F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1134" w:type="dxa"/>
            <w:noWrap/>
            <w:vAlign w:val="center"/>
            <w:hideMark/>
          </w:tcPr>
          <w:p w14:paraId="27E4EF2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108BDE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468B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1134" w:type="dxa"/>
            <w:noWrap/>
            <w:vAlign w:val="center"/>
            <w:hideMark/>
          </w:tcPr>
          <w:p w14:paraId="095947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05A4DE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6944F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1134" w:type="dxa"/>
            <w:noWrap/>
            <w:vAlign w:val="center"/>
            <w:hideMark/>
          </w:tcPr>
          <w:p w14:paraId="6C889F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4EA340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6A8CA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1134" w:type="dxa"/>
            <w:noWrap/>
            <w:vAlign w:val="center"/>
            <w:hideMark/>
          </w:tcPr>
          <w:p w14:paraId="19A39D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48A416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7DA562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промышленных технологий»</w:t>
            </w:r>
          </w:p>
        </w:tc>
        <w:tc>
          <w:tcPr>
            <w:tcW w:w="1134" w:type="dxa"/>
            <w:noWrap/>
            <w:vAlign w:val="center"/>
            <w:hideMark/>
          </w:tcPr>
          <w:p w14:paraId="2E288BD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C95EDD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FBD50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62821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8AA3B5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D23C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25E59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E0850F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B455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23172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5531A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1663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5FE998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0FACC6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5EAA6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58BD4B3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26C371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8156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CECC5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1EDB3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893D8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809256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44D4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18DCE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0FDE894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34EEE4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92D0E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964990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6935DB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61883C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584E6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6B624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7E705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3A7E0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52C4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A5C9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74099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59C8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6475F7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6B275E4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B9DED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5A96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15E82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500FCE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A715F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F0319C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4FB931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1F3DF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3DE5F5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2A7FD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4601E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2C448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4635B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768BD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«Отрадненский нефтяной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ADF3D7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148B4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D881AA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972683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68CB00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30DEE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1DE49D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61B8D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499ED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9603F1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9C69C0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FCD5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D8E5E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F5A3385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635BAF1F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87" w:name="_Toc196651970"/>
            <w:bookmarkStart w:id="88" w:name="_Toc196652573"/>
            <w:r w:rsidRPr="00827C35">
              <w:rPr>
                <w:b/>
                <w:bCs/>
              </w:rPr>
              <w:t>44.02.02 Преподавание в начальных классах</w:t>
            </w:r>
            <w:bookmarkEnd w:id="87"/>
            <w:bookmarkEnd w:id="88"/>
          </w:p>
        </w:tc>
      </w:tr>
      <w:tr w:rsidR="0065148B" w:rsidRPr="0065148B" w14:paraId="2375A0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77477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«Жигулевский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4FC708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FCB1A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9CC27E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2DE5F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8D74FB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38F33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7D887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0338AB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1972A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365118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568570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5E2DD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C110E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726AE4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EE02BB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18F918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BDEC31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1F96F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1134" w:type="dxa"/>
            <w:noWrap/>
            <w:vAlign w:val="center"/>
            <w:hideMark/>
          </w:tcPr>
          <w:p w14:paraId="29339B6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7AC2D9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BEE69E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46166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043ED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35E160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B7F12E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130F4F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ECB187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9634A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B38DE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339D5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2D2745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DCCEE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1580F8B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A5910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888D1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F98FE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B11E4F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72FC0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9AD87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46F574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0864B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C3C7BB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76281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1AC895A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0D456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22B86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0DB6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C218E1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E55F1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324568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3185AE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086343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095B56B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17BFF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E2B97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0424B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1B0C6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78B724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481B4E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00D18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lastRenderedPageBreak/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971F99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8438FD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F05FCF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3C5D9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F48F75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F1C016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1F62E0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6E12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D4679F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33C292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D11207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B655EE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1D0B7E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B0060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1845CE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F3AED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F453C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E4628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Самарской области «Губернский колледж города Похвистнево»</w:t>
            </w:r>
          </w:p>
        </w:tc>
        <w:tc>
          <w:tcPr>
            <w:tcW w:w="1134" w:type="dxa"/>
            <w:noWrap/>
            <w:vAlign w:val="center"/>
            <w:hideMark/>
          </w:tcPr>
          <w:p w14:paraId="65A4DE6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B96E9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3EF50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6249D6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D8743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D5532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13E2E7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F0E80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4EF43D6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A0A4B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C2B3A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00374B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FA0A4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B10F4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873169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Самарской области «Чапаевский губернский колледж им. О. Колычева»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123566A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8F7E19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4A4107B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518F1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C469A0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96A517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6483C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85D0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B8ECA1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0FECAB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328C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990FA2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49D8E0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3CB94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395CB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9A5B5D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17C04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9D25B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8BCFB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E81D6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383FF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134" w:type="dxa"/>
            <w:noWrap/>
            <w:vAlign w:val="center"/>
            <w:hideMark/>
          </w:tcPr>
          <w:p w14:paraId="27FA5DA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56FC4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5BD89D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35D82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51B64E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DE77AB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10A1AA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33EC9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FA2B1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654B8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98B84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0913A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6143FEF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B6A5B1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E222E7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F61F1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675445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355E7E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C76D92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499A2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CADC8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5079E4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E7ADE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5AC96E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926CF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4F23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307FAD8" w14:textId="312AE114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«Новокуйбышевский гуманитарно-</w:t>
            </w:r>
            <w:r w:rsidR="00D833A3" w:rsidRPr="0065148B">
              <w:rPr>
                <w:b/>
                <w:bCs/>
                <w:sz w:val="20"/>
                <w:szCs w:val="20"/>
              </w:rPr>
              <w:t>технологический</w:t>
            </w:r>
            <w:r w:rsidRPr="0065148B">
              <w:rPr>
                <w:b/>
                <w:bCs/>
                <w:sz w:val="20"/>
                <w:szCs w:val="20"/>
              </w:rPr>
              <w:t xml:space="preserve">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542F0E9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B11764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FE8BAB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2A4102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E4437B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7F449A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1BB6CA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82313B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19E9F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1134" w:type="dxa"/>
            <w:noWrap/>
            <w:vAlign w:val="center"/>
            <w:hideMark/>
          </w:tcPr>
          <w:p w14:paraId="3F310F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599E90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4B945C6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62B6B06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0E60B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8CD52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51DA3A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1E25A4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A1976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683986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1351FB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ADCD2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1134" w:type="dxa"/>
            <w:noWrap/>
            <w:vAlign w:val="center"/>
            <w:hideMark/>
          </w:tcPr>
          <w:p w14:paraId="1DA515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A55C9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E0F87A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44D2E9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128567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134A6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1134" w:type="dxa"/>
            <w:noWrap/>
            <w:vAlign w:val="center"/>
            <w:hideMark/>
          </w:tcPr>
          <w:p w14:paraId="1719BB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793F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897D5B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1134" w:type="dxa"/>
            <w:noWrap/>
            <w:vAlign w:val="center"/>
            <w:hideMark/>
          </w:tcPr>
          <w:p w14:paraId="1C9ABE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CCD90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73CEA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конструктора крупногабаритного с плоскостными элементами разных форм, включая шестеренки для плоскостного и пространственного конструирования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52CABD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AB9C8D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BAF1E1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482125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6D9A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45A0F90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1134" w:type="dxa"/>
            <w:noWrap/>
            <w:vAlign w:val="center"/>
            <w:hideMark/>
          </w:tcPr>
          <w:p w14:paraId="0E13B0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E0580C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CD803D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5BD662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EEA58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42AF1A4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E8511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057D565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B503E7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1134" w:type="dxa"/>
            <w:noWrap/>
            <w:vAlign w:val="center"/>
            <w:hideMark/>
          </w:tcPr>
          <w:p w14:paraId="507A78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5DA3396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661D5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C7FCB3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FC43B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DDB7A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«Пирогов»</w:t>
            </w:r>
          </w:p>
        </w:tc>
        <w:tc>
          <w:tcPr>
            <w:tcW w:w="1134" w:type="dxa"/>
            <w:noWrap/>
            <w:vAlign w:val="center"/>
            <w:hideMark/>
          </w:tcPr>
          <w:p w14:paraId="29DC357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305DF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BDA3E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1134" w:type="dxa"/>
            <w:noWrap/>
            <w:vAlign w:val="center"/>
            <w:hideMark/>
          </w:tcPr>
          <w:p w14:paraId="0544F3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B8D751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923EF8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1134" w:type="dxa"/>
            <w:noWrap/>
            <w:vAlign w:val="center"/>
            <w:hideMark/>
          </w:tcPr>
          <w:p w14:paraId="4086B9A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B41F9D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CD2C8E1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1134" w:type="dxa"/>
            <w:noWrap/>
            <w:vAlign w:val="center"/>
            <w:hideMark/>
          </w:tcPr>
          <w:p w14:paraId="4D71366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E0B872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1BA6AA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1134" w:type="dxa"/>
            <w:noWrap/>
            <w:vAlign w:val="center"/>
            <w:hideMark/>
          </w:tcPr>
          <w:p w14:paraId="28D5D2F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904D42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B4DB8B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1134" w:type="dxa"/>
            <w:noWrap/>
            <w:vAlign w:val="center"/>
            <w:hideMark/>
          </w:tcPr>
          <w:p w14:paraId="3FB334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D584A9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94CD5BC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1134" w:type="dxa"/>
            <w:noWrap/>
            <w:vAlign w:val="center"/>
            <w:hideMark/>
          </w:tcPr>
          <w:p w14:paraId="03B04B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764859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32644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1134" w:type="dxa"/>
            <w:noWrap/>
            <w:vAlign w:val="center"/>
            <w:hideMark/>
          </w:tcPr>
          <w:p w14:paraId="2B3D3D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E62E35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65BF8F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1134" w:type="dxa"/>
            <w:noWrap/>
            <w:vAlign w:val="center"/>
            <w:hideMark/>
          </w:tcPr>
          <w:p w14:paraId="587292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F75EA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2B8853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1134" w:type="dxa"/>
            <w:noWrap/>
            <w:vAlign w:val="center"/>
            <w:hideMark/>
          </w:tcPr>
          <w:p w14:paraId="2BDBEF3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F52F45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99FD37A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380CD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23724D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73ECF2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655BCC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82287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8CEEBA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1AF05E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DFB2FF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5723E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808A0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84409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6D2B0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3F1923E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7B7CA8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AFE176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46953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8ADADB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0E06EC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D05F5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8E9B7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9EEC343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07C5C38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38F033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1F63DB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54469A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2B7B4A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7B0935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B1D00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FD696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C99EFE9" w14:textId="77777777" w:rsidR="0065148B" w:rsidRPr="0065148B" w:rsidRDefault="0065148B" w:rsidP="0065148B">
            <w:pPr>
              <w:spacing w:before="0" w:after="0"/>
              <w:ind w:left="316" w:hanging="3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1895B2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031B7AB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31C0E584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89" w:name="_Toc196651971"/>
            <w:bookmarkStart w:id="90" w:name="_Toc196652574"/>
            <w:r w:rsidRPr="00827C35">
              <w:rPr>
                <w:b/>
                <w:bCs/>
              </w:rPr>
              <w:t>44.02.03 Педагогика дополнительного образования</w:t>
            </w:r>
            <w:bookmarkEnd w:id="89"/>
            <w:bookmarkEnd w:id="90"/>
          </w:p>
        </w:tc>
      </w:tr>
      <w:tr w:rsidR="0065148B" w:rsidRPr="0065148B" w14:paraId="6B3C882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E5FF63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627630D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17B6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4087DB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2A892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17657D1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0AF00CA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4BDFB7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1FB97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7BE33F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AC9BB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F941C7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41BFD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Самарской области «Чапаевский губернский колледж им. О. Колычева»</w:t>
            </w:r>
          </w:p>
        </w:tc>
        <w:tc>
          <w:tcPr>
            <w:tcW w:w="1134" w:type="dxa"/>
            <w:noWrap/>
            <w:vAlign w:val="center"/>
            <w:hideMark/>
          </w:tcPr>
          <w:p w14:paraId="30D6129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3F1B35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142958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082C5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48A787C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A7A7210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676BF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E6C54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F3CEED5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FA34D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646746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E2B04D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г. Сызрани»</w:t>
            </w:r>
          </w:p>
        </w:tc>
        <w:tc>
          <w:tcPr>
            <w:tcW w:w="1134" w:type="dxa"/>
            <w:noWrap/>
            <w:vAlign w:val="center"/>
            <w:hideMark/>
          </w:tcPr>
          <w:p w14:paraId="33649F7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5148B" w:rsidRPr="0065148B" w14:paraId="31BF3C3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7EC0A34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550399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84010C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76C1D6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6F6E1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0227A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CD10781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A19857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581EC9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55B6F169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91" w:name="_Toc196651972"/>
            <w:bookmarkStart w:id="92" w:name="_Toc196652575"/>
            <w:r w:rsidRPr="00827C35">
              <w:rPr>
                <w:b/>
                <w:bCs/>
              </w:rPr>
              <w:t>44.02.04 Специальное дошкольное образование</w:t>
            </w:r>
            <w:bookmarkEnd w:id="91"/>
            <w:bookmarkEnd w:id="92"/>
          </w:p>
        </w:tc>
      </w:tr>
      <w:tr w:rsidR="0065148B" w:rsidRPr="0065148B" w14:paraId="1E3D3F2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DA1F67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2978E6D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73D2A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EAD25C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1134" w:type="dxa"/>
            <w:noWrap/>
            <w:vAlign w:val="center"/>
            <w:hideMark/>
          </w:tcPr>
          <w:p w14:paraId="438EC5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AC4F1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088FC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024720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288E46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635FD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D6123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9659E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AE69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061534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7F1893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0317A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EAF58E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3AADA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29709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18D270B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232368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2436E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1134" w:type="dxa"/>
            <w:noWrap/>
            <w:vAlign w:val="center"/>
            <w:hideMark/>
          </w:tcPr>
          <w:p w14:paraId="525B43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B1A0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B6259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7718B3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DA0EF9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6478C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6F7B05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0F0E5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214F88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798F50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677A1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A635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1134" w:type="dxa"/>
            <w:noWrap/>
            <w:vAlign w:val="center"/>
            <w:hideMark/>
          </w:tcPr>
          <w:p w14:paraId="495AF4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3D9511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9C28C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779FADB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DFE73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3092E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1134" w:type="dxa"/>
            <w:noWrap/>
            <w:vAlign w:val="center"/>
            <w:hideMark/>
          </w:tcPr>
          <w:p w14:paraId="1250BA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36EA0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A93E8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1134" w:type="dxa"/>
            <w:noWrap/>
            <w:vAlign w:val="center"/>
            <w:hideMark/>
          </w:tcPr>
          <w:p w14:paraId="28D039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CD2C3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0BCDE9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конструктора крупногабаритного с плоскостными элементами разных форм, включая шестеренки для плоскостного и пространственного конструирования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18B33A3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27B233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0262A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2345A9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88C2B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901DCF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1134" w:type="dxa"/>
            <w:noWrap/>
            <w:vAlign w:val="center"/>
            <w:hideMark/>
          </w:tcPr>
          <w:p w14:paraId="2786416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1FFF8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DA207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BF9FB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832533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699C8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749EC89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07403E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36DA3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1134" w:type="dxa"/>
            <w:noWrap/>
            <w:vAlign w:val="center"/>
            <w:hideMark/>
          </w:tcPr>
          <w:p w14:paraId="275F1F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4B3EE36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AAFF4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90F4E6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E77B8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6A71C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«Пирогов»</w:t>
            </w:r>
          </w:p>
        </w:tc>
        <w:tc>
          <w:tcPr>
            <w:tcW w:w="1134" w:type="dxa"/>
            <w:noWrap/>
            <w:vAlign w:val="center"/>
            <w:hideMark/>
          </w:tcPr>
          <w:p w14:paraId="140B55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78372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87BC78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1134" w:type="dxa"/>
            <w:noWrap/>
            <w:vAlign w:val="center"/>
            <w:hideMark/>
          </w:tcPr>
          <w:p w14:paraId="3FA1A6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7E52C4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8CE0D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1134" w:type="dxa"/>
            <w:noWrap/>
            <w:vAlign w:val="center"/>
            <w:hideMark/>
          </w:tcPr>
          <w:p w14:paraId="23E79F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C8FBF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DDF77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1134" w:type="dxa"/>
            <w:noWrap/>
            <w:vAlign w:val="center"/>
            <w:hideMark/>
          </w:tcPr>
          <w:p w14:paraId="0106CA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7CBC65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1AC31F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1134" w:type="dxa"/>
            <w:noWrap/>
            <w:vAlign w:val="center"/>
            <w:hideMark/>
          </w:tcPr>
          <w:p w14:paraId="3606A3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8C519E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F83D7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1134" w:type="dxa"/>
            <w:noWrap/>
            <w:vAlign w:val="center"/>
            <w:hideMark/>
          </w:tcPr>
          <w:p w14:paraId="1FF443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ED7F93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C7FDE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1134" w:type="dxa"/>
            <w:noWrap/>
            <w:vAlign w:val="center"/>
            <w:hideMark/>
          </w:tcPr>
          <w:p w14:paraId="109352B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35879C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E806D3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1134" w:type="dxa"/>
            <w:noWrap/>
            <w:vAlign w:val="center"/>
            <w:hideMark/>
          </w:tcPr>
          <w:p w14:paraId="5FEA1C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893184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444400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1134" w:type="dxa"/>
            <w:noWrap/>
            <w:vAlign w:val="center"/>
            <w:hideMark/>
          </w:tcPr>
          <w:p w14:paraId="29590EA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02E3B3C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1E16EA7B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93" w:name="_Toc196651973"/>
            <w:bookmarkStart w:id="94" w:name="_Toc196652576"/>
            <w:r w:rsidRPr="00827C35">
              <w:rPr>
                <w:b/>
                <w:bCs/>
              </w:rPr>
              <w:t>44.02.05 Коррекционная педагогика в начальном образовании</w:t>
            </w:r>
            <w:bookmarkEnd w:id="93"/>
            <w:bookmarkEnd w:id="94"/>
          </w:p>
        </w:tc>
      </w:tr>
      <w:tr w:rsidR="0065148B" w:rsidRPr="0065148B" w14:paraId="44F5369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8A362B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134" w:type="dxa"/>
            <w:noWrap/>
            <w:vAlign w:val="center"/>
            <w:hideMark/>
          </w:tcPr>
          <w:p w14:paraId="6F0F9C8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1C8925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E3C44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9266A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2FF36C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6A2FE4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602C2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F12D5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3E56C7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37E50D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DC3190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66250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3A721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DFE02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0A2EF3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5BFDF2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F47185D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3A66E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 xml:space="preserve">3D принтер </w:t>
            </w:r>
          </w:p>
        </w:tc>
        <w:tc>
          <w:tcPr>
            <w:tcW w:w="1134" w:type="dxa"/>
            <w:noWrap/>
            <w:vAlign w:val="center"/>
            <w:hideMark/>
          </w:tcPr>
          <w:p w14:paraId="72FBC1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AACE5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57E6C7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7E150D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30C2C6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BBA6A9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5999242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2AA69F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510558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3EAD8A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D341C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EB021E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1134" w:type="dxa"/>
            <w:noWrap/>
            <w:vAlign w:val="center"/>
            <w:hideMark/>
          </w:tcPr>
          <w:p w14:paraId="4610F6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066CD0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A904D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7CEECE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5BA99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32D5A91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1134" w:type="dxa"/>
            <w:noWrap/>
            <w:vAlign w:val="center"/>
            <w:hideMark/>
          </w:tcPr>
          <w:p w14:paraId="49C3CB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E1E64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2868E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1134" w:type="dxa"/>
            <w:noWrap/>
            <w:vAlign w:val="center"/>
            <w:hideMark/>
          </w:tcPr>
          <w:p w14:paraId="4F1893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887BA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14D4D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конструктора крупногабаритного с плоскостными элементами разных форм, включая шестеренки для плоскостного и пространственного конструирования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0D986C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BBCC20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FD216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62F854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307395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36BBC1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1134" w:type="dxa"/>
            <w:noWrap/>
            <w:vAlign w:val="center"/>
            <w:hideMark/>
          </w:tcPr>
          <w:p w14:paraId="171A9D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D569098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772F74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29A1CF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11E72B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CF5CE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1D0919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6A517C3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8242C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1134" w:type="dxa"/>
            <w:noWrap/>
            <w:vAlign w:val="center"/>
            <w:hideMark/>
          </w:tcPr>
          <w:p w14:paraId="6EB9D5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22853386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318382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32F24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406357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B166A8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«Пирогов»</w:t>
            </w:r>
          </w:p>
        </w:tc>
        <w:tc>
          <w:tcPr>
            <w:tcW w:w="1134" w:type="dxa"/>
            <w:noWrap/>
            <w:vAlign w:val="center"/>
            <w:hideMark/>
          </w:tcPr>
          <w:p w14:paraId="5600B40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57411D5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D3D41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1134" w:type="dxa"/>
            <w:noWrap/>
            <w:vAlign w:val="center"/>
            <w:hideMark/>
          </w:tcPr>
          <w:p w14:paraId="21FD82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B8E5FA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0DCE6A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1134" w:type="dxa"/>
            <w:noWrap/>
            <w:vAlign w:val="center"/>
            <w:hideMark/>
          </w:tcPr>
          <w:p w14:paraId="558A73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855134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F977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1134" w:type="dxa"/>
            <w:noWrap/>
            <w:vAlign w:val="center"/>
            <w:hideMark/>
          </w:tcPr>
          <w:p w14:paraId="006907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D1C03F2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2D097E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1134" w:type="dxa"/>
            <w:noWrap/>
            <w:vAlign w:val="center"/>
            <w:hideMark/>
          </w:tcPr>
          <w:p w14:paraId="27615C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C88996F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D043D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1134" w:type="dxa"/>
            <w:noWrap/>
            <w:vAlign w:val="center"/>
            <w:hideMark/>
          </w:tcPr>
          <w:p w14:paraId="4EC667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7530FE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73042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1134" w:type="dxa"/>
            <w:noWrap/>
            <w:vAlign w:val="center"/>
            <w:hideMark/>
          </w:tcPr>
          <w:p w14:paraId="4A72206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A88372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894DE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1134" w:type="dxa"/>
            <w:noWrap/>
            <w:vAlign w:val="center"/>
            <w:hideMark/>
          </w:tcPr>
          <w:p w14:paraId="321AD5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A59CF0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6B93A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1134" w:type="dxa"/>
            <w:noWrap/>
            <w:vAlign w:val="center"/>
            <w:hideMark/>
          </w:tcPr>
          <w:p w14:paraId="6B0503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E2C93DD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2267AB8A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95" w:name="_Toc196651974"/>
            <w:bookmarkStart w:id="96" w:name="_Toc196652577"/>
            <w:r w:rsidRPr="00827C35">
              <w:rPr>
                <w:b/>
                <w:bCs/>
              </w:rPr>
              <w:t>49.02.01 Физическая культура</w:t>
            </w:r>
            <w:bookmarkEnd w:id="95"/>
            <w:bookmarkEnd w:id="96"/>
          </w:p>
        </w:tc>
      </w:tr>
      <w:tr w:rsidR="0065148B" w:rsidRPr="0065148B" w14:paraId="31B902A1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0F31711C" w14:textId="367A71E2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Самарской области «Колледж технического и художественного образования г.</w:t>
            </w:r>
            <w:r w:rsidR="00665475">
              <w:rPr>
                <w:b/>
                <w:bCs/>
                <w:sz w:val="20"/>
                <w:szCs w:val="20"/>
              </w:rPr>
              <w:t xml:space="preserve"> </w:t>
            </w:r>
            <w:r w:rsidRPr="0065148B">
              <w:rPr>
                <w:b/>
                <w:bCs/>
                <w:sz w:val="20"/>
                <w:szCs w:val="20"/>
              </w:rPr>
              <w:t>Тольятти»</w:t>
            </w:r>
          </w:p>
        </w:tc>
        <w:tc>
          <w:tcPr>
            <w:tcW w:w="1134" w:type="dxa"/>
            <w:noWrap/>
            <w:vAlign w:val="center"/>
            <w:hideMark/>
          </w:tcPr>
          <w:p w14:paraId="76CD015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AB8EA5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1A6B1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304D0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496E39C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025A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C60677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2D278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4AADFA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4A53068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0323B2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55152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BE58B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078A682A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21419A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82968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C725F07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63CABCC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государственный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73B89D2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CAF3E7E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AB452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2C64E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B58FD8B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49FD5C1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17C1A8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B660434" w14:textId="77777777" w:rsidTr="00B10D6B">
        <w:tc>
          <w:tcPr>
            <w:tcW w:w="10496" w:type="dxa"/>
            <w:gridSpan w:val="3"/>
            <w:shd w:val="clear" w:color="auto" w:fill="D9D9D9" w:themeFill="background1" w:themeFillShade="D9"/>
            <w:noWrap/>
            <w:hideMark/>
          </w:tcPr>
          <w:p w14:paraId="2003C33F" w14:textId="77777777" w:rsidR="0065148B" w:rsidRPr="00827C35" w:rsidRDefault="0065148B" w:rsidP="00827C35">
            <w:pPr>
              <w:jc w:val="center"/>
              <w:rPr>
                <w:b/>
                <w:bCs/>
              </w:rPr>
            </w:pPr>
            <w:bookmarkStart w:id="97" w:name="_Toc196651975"/>
            <w:bookmarkStart w:id="98" w:name="_Toc196652578"/>
            <w:r w:rsidRPr="00827C35">
              <w:rPr>
                <w:b/>
                <w:bCs/>
              </w:rPr>
              <w:t>49.02.02 Адаптивная физическая культура</w:t>
            </w:r>
            <w:bookmarkEnd w:id="97"/>
            <w:bookmarkEnd w:id="98"/>
          </w:p>
        </w:tc>
      </w:tr>
      <w:tr w:rsidR="0065148B" w:rsidRPr="0065148B" w14:paraId="0A5FC459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23BC213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социально-педагогический колледж»</w:t>
            </w:r>
          </w:p>
        </w:tc>
        <w:tc>
          <w:tcPr>
            <w:tcW w:w="1134" w:type="dxa"/>
            <w:noWrap/>
            <w:vAlign w:val="center"/>
            <w:hideMark/>
          </w:tcPr>
          <w:p w14:paraId="035260F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757D2E0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16FC362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4B6E4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34D37384" w14:textId="77777777" w:rsidTr="00B10D6B">
        <w:trPr>
          <w:gridAfter w:val="1"/>
          <w:wAfter w:w="11" w:type="dxa"/>
        </w:trPr>
        <w:tc>
          <w:tcPr>
            <w:tcW w:w="9351" w:type="dxa"/>
            <w:noWrap/>
            <w:hideMark/>
          </w:tcPr>
          <w:p w14:paraId="5F41BF2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8501F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</w:tbl>
    <w:p w14:paraId="09E2E968" w14:textId="77777777" w:rsidR="0078078F" w:rsidRDefault="0078078F" w:rsidP="0065148B">
      <w:pPr>
        <w:spacing w:before="0" w:after="0"/>
        <w:jc w:val="right"/>
      </w:pPr>
    </w:p>
    <w:p w14:paraId="2F0368CB" w14:textId="6E1DD78B" w:rsidR="0065148B" w:rsidRPr="0065148B" w:rsidRDefault="0065148B" w:rsidP="0065148B">
      <w:pPr>
        <w:spacing w:before="0" w:after="0"/>
        <w:jc w:val="right"/>
      </w:pPr>
      <w:r w:rsidRPr="0065148B">
        <w:t>Таблица 2</w:t>
      </w:r>
      <w:r w:rsidR="0078078F">
        <w:t>.</w:t>
      </w:r>
    </w:p>
    <w:p w14:paraId="30D8056B" w14:textId="6D862684" w:rsidR="0065148B" w:rsidRPr="00400797" w:rsidRDefault="0040324A" w:rsidP="0078078F">
      <w:pPr>
        <w:jc w:val="center"/>
        <w:rPr>
          <w:b/>
          <w:bCs/>
          <w:sz w:val="28"/>
          <w:szCs w:val="28"/>
        </w:rPr>
      </w:pPr>
      <w:bookmarkStart w:id="99" w:name="_Toc196651976"/>
      <w:bookmarkStart w:id="100" w:name="_Toc196652579"/>
      <w:r>
        <w:rPr>
          <w:b/>
          <w:bCs/>
          <w:sz w:val="28"/>
          <w:szCs w:val="28"/>
        </w:rPr>
        <w:t>Потребность</w:t>
      </w:r>
      <w:r w:rsidR="0065148B" w:rsidRPr="00400797">
        <w:rPr>
          <w:b/>
          <w:bCs/>
          <w:sz w:val="28"/>
          <w:szCs w:val="28"/>
        </w:rPr>
        <w:t xml:space="preserve"> оборудования по образовательным организациям 2025 год</w:t>
      </w:r>
      <w:bookmarkEnd w:id="99"/>
      <w:bookmarkEnd w:id="10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34"/>
        <w:gridCol w:w="822"/>
      </w:tblGrid>
      <w:tr w:rsidR="0065148B" w:rsidRPr="0065148B" w14:paraId="6826896D" w14:textId="77777777" w:rsidTr="00F40FD5">
        <w:tc>
          <w:tcPr>
            <w:tcW w:w="9634" w:type="dxa"/>
            <w:shd w:val="clear" w:color="auto" w:fill="D9D9D9" w:themeFill="background1" w:themeFillShade="D9"/>
            <w:noWrap/>
            <w:hideMark/>
          </w:tcPr>
          <w:p w14:paraId="6A54B342" w14:textId="4803801F" w:rsidR="0065148B" w:rsidRPr="0065148B" w:rsidRDefault="00274BB8" w:rsidP="00274BB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ПОО</w:t>
            </w:r>
            <w:r w:rsidR="00665475" w:rsidRPr="00665475">
              <w:rPr>
                <w:b/>
                <w:bCs/>
                <w:sz w:val="20"/>
                <w:szCs w:val="20"/>
              </w:rPr>
              <w:t>, отметивши</w:t>
            </w:r>
            <w:r w:rsidR="00665475">
              <w:rPr>
                <w:b/>
                <w:bCs/>
                <w:sz w:val="20"/>
                <w:szCs w:val="20"/>
              </w:rPr>
              <w:t>е</w:t>
            </w:r>
            <w:r w:rsidR="00665475" w:rsidRPr="00665475">
              <w:rPr>
                <w:b/>
                <w:bCs/>
                <w:sz w:val="20"/>
                <w:szCs w:val="20"/>
              </w:rPr>
              <w:t xml:space="preserve"> нехватку оборудования</w:t>
            </w:r>
          </w:p>
        </w:tc>
        <w:tc>
          <w:tcPr>
            <w:tcW w:w="822" w:type="dxa"/>
            <w:shd w:val="clear" w:color="auto" w:fill="D9D9D9" w:themeFill="background1" w:themeFillShade="D9"/>
            <w:noWrap/>
            <w:hideMark/>
          </w:tcPr>
          <w:p w14:paraId="4E6DDF9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65148B" w:rsidRPr="0065148B" w14:paraId="3DC43412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9730CF1" w14:textId="617F5F47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01" w:name="_Toc196651977"/>
            <w:bookmarkStart w:id="102" w:name="_Toc196652580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К</w:t>
            </w:r>
            <w:r w:rsidR="0013708C" w:rsidRPr="0013708C">
              <w:rPr>
                <w:b/>
                <w:bCs/>
              </w:rPr>
              <w:t xml:space="preserve">олледж технического и художественного образования г. </w:t>
            </w:r>
            <w:r w:rsidRPr="0013708C">
              <w:rPr>
                <w:b/>
                <w:bCs/>
              </w:rPr>
              <w:t>Т</w:t>
            </w:r>
            <w:r w:rsidR="0013708C">
              <w:rPr>
                <w:b/>
                <w:bCs/>
              </w:rPr>
              <w:t>ольятти</w:t>
            </w:r>
            <w:r w:rsidRPr="0013708C">
              <w:rPr>
                <w:b/>
                <w:bCs/>
              </w:rPr>
              <w:t>»</w:t>
            </w:r>
            <w:bookmarkEnd w:id="101"/>
            <w:bookmarkEnd w:id="102"/>
          </w:p>
        </w:tc>
      </w:tr>
      <w:tr w:rsidR="0065148B" w:rsidRPr="0065148B" w14:paraId="74FA07CB" w14:textId="77777777" w:rsidTr="00F40FD5">
        <w:tc>
          <w:tcPr>
            <w:tcW w:w="9634" w:type="dxa"/>
            <w:noWrap/>
            <w:hideMark/>
          </w:tcPr>
          <w:p w14:paraId="2B0E6B0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632DF417" w14:textId="77777777" w:rsidR="0065148B" w:rsidRPr="0013708C" w:rsidRDefault="0065148B" w:rsidP="0013708C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65148B" w:rsidRPr="0065148B" w14:paraId="42D58C52" w14:textId="77777777" w:rsidTr="00F40FD5">
        <w:tc>
          <w:tcPr>
            <w:tcW w:w="9634" w:type="dxa"/>
            <w:noWrap/>
            <w:hideMark/>
          </w:tcPr>
          <w:p w14:paraId="3709F7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145959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46876527" w14:textId="77777777" w:rsidTr="00F40FD5">
        <w:tc>
          <w:tcPr>
            <w:tcW w:w="9634" w:type="dxa"/>
            <w:noWrap/>
            <w:hideMark/>
          </w:tcPr>
          <w:p w14:paraId="1574F0A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240AF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6F093C5" w14:textId="77777777" w:rsidTr="00F40FD5">
        <w:tc>
          <w:tcPr>
            <w:tcW w:w="9634" w:type="dxa"/>
            <w:noWrap/>
            <w:hideMark/>
          </w:tcPr>
          <w:p w14:paraId="5340593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66AA86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79B4D91C" w14:textId="77777777" w:rsidTr="00F40FD5">
        <w:tc>
          <w:tcPr>
            <w:tcW w:w="9634" w:type="dxa"/>
            <w:noWrap/>
            <w:hideMark/>
          </w:tcPr>
          <w:p w14:paraId="4661B01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2CACBB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4F40E0E8" w14:textId="77777777" w:rsidTr="00F40FD5">
        <w:tc>
          <w:tcPr>
            <w:tcW w:w="9634" w:type="dxa"/>
            <w:noWrap/>
            <w:hideMark/>
          </w:tcPr>
          <w:p w14:paraId="29F9FF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76C06D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0C34E99" w14:textId="77777777" w:rsidTr="00F40FD5">
        <w:tc>
          <w:tcPr>
            <w:tcW w:w="9634" w:type="dxa"/>
            <w:noWrap/>
            <w:hideMark/>
          </w:tcPr>
          <w:p w14:paraId="07010E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4E8EA10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406F92" w14:textId="77777777" w:rsidTr="00F40FD5">
        <w:tc>
          <w:tcPr>
            <w:tcW w:w="9634" w:type="dxa"/>
            <w:noWrap/>
            <w:hideMark/>
          </w:tcPr>
          <w:p w14:paraId="6FAB160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1177F6B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789F274" w14:textId="77777777" w:rsidTr="00F40FD5">
        <w:tc>
          <w:tcPr>
            <w:tcW w:w="9634" w:type="dxa"/>
            <w:noWrap/>
            <w:hideMark/>
          </w:tcPr>
          <w:p w14:paraId="3D050A82" w14:textId="77777777" w:rsidR="0065148B" w:rsidRPr="0065148B" w:rsidRDefault="0065148B" w:rsidP="0065148B">
            <w:pPr>
              <w:tabs>
                <w:tab w:val="left" w:pos="250"/>
              </w:tabs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0570E8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2F4783" w14:textId="77777777" w:rsidTr="00F40FD5">
        <w:tc>
          <w:tcPr>
            <w:tcW w:w="9634" w:type="dxa"/>
            <w:noWrap/>
            <w:hideMark/>
          </w:tcPr>
          <w:p w14:paraId="62272FDE" w14:textId="77777777" w:rsidR="0065148B" w:rsidRPr="0065148B" w:rsidRDefault="0065148B" w:rsidP="0065148B">
            <w:pPr>
              <w:tabs>
                <w:tab w:val="left" w:pos="250"/>
              </w:tabs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4644E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BD2F206" w14:textId="77777777" w:rsidTr="00F40FD5">
        <w:tc>
          <w:tcPr>
            <w:tcW w:w="9634" w:type="dxa"/>
            <w:noWrap/>
            <w:hideMark/>
          </w:tcPr>
          <w:p w14:paraId="1BD76C45" w14:textId="77777777" w:rsidR="0065148B" w:rsidRPr="0065148B" w:rsidRDefault="0065148B" w:rsidP="0065148B">
            <w:pPr>
              <w:tabs>
                <w:tab w:val="left" w:pos="250"/>
              </w:tabs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32615A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9DEEC98" w14:textId="77777777" w:rsidTr="00F40FD5">
        <w:tc>
          <w:tcPr>
            <w:tcW w:w="9634" w:type="dxa"/>
            <w:noWrap/>
            <w:hideMark/>
          </w:tcPr>
          <w:p w14:paraId="469BC225" w14:textId="77777777" w:rsidR="0065148B" w:rsidRPr="0065148B" w:rsidRDefault="0065148B" w:rsidP="0065148B">
            <w:pPr>
              <w:tabs>
                <w:tab w:val="left" w:pos="250"/>
              </w:tabs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6073E9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15A2F81" w14:textId="77777777" w:rsidTr="00F40FD5">
        <w:tc>
          <w:tcPr>
            <w:tcW w:w="9634" w:type="dxa"/>
            <w:noWrap/>
            <w:hideMark/>
          </w:tcPr>
          <w:p w14:paraId="582756FD" w14:textId="77777777" w:rsidR="0065148B" w:rsidRPr="0065148B" w:rsidRDefault="0065148B" w:rsidP="0065148B">
            <w:pPr>
              <w:tabs>
                <w:tab w:val="left" w:pos="250"/>
              </w:tabs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784104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8FDD458" w14:textId="77777777" w:rsidTr="00F40FD5">
        <w:tc>
          <w:tcPr>
            <w:tcW w:w="9634" w:type="dxa"/>
            <w:noWrap/>
            <w:hideMark/>
          </w:tcPr>
          <w:p w14:paraId="2BDD6478" w14:textId="77777777" w:rsidR="0065148B" w:rsidRPr="0065148B" w:rsidRDefault="0065148B" w:rsidP="0065148B">
            <w:pPr>
              <w:tabs>
                <w:tab w:val="left" w:pos="250"/>
              </w:tabs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67642C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C4149B" w14:textId="77777777" w:rsidTr="00F40FD5">
        <w:tc>
          <w:tcPr>
            <w:tcW w:w="9634" w:type="dxa"/>
            <w:noWrap/>
            <w:hideMark/>
          </w:tcPr>
          <w:p w14:paraId="0CC7EC1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822" w:type="dxa"/>
            <w:noWrap/>
            <w:hideMark/>
          </w:tcPr>
          <w:p w14:paraId="6CB90A1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EB8FA2" w14:textId="77777777" w:rsidTr="00F40FD5">
        <w:tc>
          <w:tcPr>
            <w:tcW w:w="9634" w:type="dxa"/>
            <w:noWrap/>
            <w:hideMark/>
          </w:tcPr>
          <w:p w14:paraId="2A573D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FDE29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04D9D763" w14:textId="77777777" w:rsidTr="00F40FD5">
        <w:tc>
          <w:tcPr>
            <w:tcW w:w="9634" w:type="dxa"/>
            <w:noWrap/>
            <w:hideMark/>
          </w:tcPr>
          <w:p w14:paraId="3FF21C3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631F0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5228145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34289D2C" w14:textId="6DA5FFED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03" w:name="_Toc196651978"/>
            <w:bookmarkStart w:id="104" w:name="_Toc196652581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С</w:t>
            </w:r>
            <w:r w:rsidR="0013708C" w:rsidRPr="0013708C">
              <w:rPr>
                <w:b/>
                <w:bCs/>
              </w:rPr>
              <w:t>амарский металлургический колледж</w:t>
            </w:r>
            <w:r w:rsidRPr="0013708C">
              <w:rPr>
                <w:b/>
                <w:bCs/>
              </w:rPr>
              <w:t>»</w:t>
            </w:r>
            <w:bookmarkEnd w:id="103"/>
            <w:bookmarkEnd w:id="104"/>
          </w:p>
        </w:tc>
      </w:tr>
      <w:tr w:rsidR="0065148B" w:rsidRPr="0065148B" w14:paraId="6B5A6B28" w14:textId="77777777" w:rsidTr="00F40FD5">
        <w:tc>
          <w:tcPr>
            <w:tcW w:w="9634" w:type="dxa"/>
            <w:noWrap/>
            <w:hideMark/>
          </w:tcPr>
          <w:p w14:paraId="67C5F73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30A9562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C96E402" w14:textId="77777777" w:rsidTr="00F40FD5">
        <w:tc>
          <w:tcPr>
            <w:tcW w:w="9634" w:type="dxa"/>
            <w:noWrap/>
            <w:hideMark/>
          </w:tcPr>
          <w:p w14:paraId="06CDD3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213F18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BAA1DF5" w14:textId="77777777" w:rsidTr="00F40FD5">
        <w:tc>
          <w:tcPr>
            <w:tcW w:w="9634" w:type="dxa"/>
            <w:noWrap/>
            <w:hideMark/>
          </w:tcPr>
          <w:p w14:paraId="13B5DEF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43388DF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D653BBF" w14:textId="77777777" w:rsidTr="00F40FD5">
        <w:tc>
          <w:tcPr>
            <w:tcW w:w="9634" w:type="dxa"/>
            <w:noWrap/>
            <w:hideMark/>
          </w:tcPr>
          <w:p w14:paraId="784C1DD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B209E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812AC39" w14:textId="77777777" w:rsidTr="00F40FD5">
        <w:tc>
          <w:tcPr>
            <w:tcW w:w="9634" w:type="dxa"/>
            <w:noWrap/>
            <w:hideMark/>
          </w:tcPr>
          <w:p w14:paraId="3FB1F77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96E507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61D98B4" w14:textId="77777777" w:rsidTr="00F40FD5">
        <w:tc>
          <w:tcPr>
            <w:tcW w:w="9634" w:type="dxa"/>
            <w:noWrap/>
            <w:hideMark/>
          </w:tcPr>
          <w:p w14:paraId="4F65ADE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0ACD03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B2F9DD" w14:textId="77777777" w:rsidTr="00F40FD5">
        <w:tc>
          <w:tcPr>
            <w:tcW w:w="9634" w:type="dxa"/>
            <w:noWrap/>
            <w:hideMark/>
          </w:tcPr>
          <w:p w14:paraId="687835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66A03F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1F04D25" w14:textId="77777777" w:rsidTr="00F40FD5">
        <w:tc>
          <w:tcPr>
            <w:tcW w:w="9634" w:type="dxa"/>
            <w:noWrap/>
            <w:hideMark/>
          </w:tcPr>
          <w:p w14:paraId="69284D8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4A322C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B1A481D" w14:textId="77777777" w:rsidTr="00F40FD5">
        <w:tc>
          <w:tcPr>
            <w:tcW w:w="9634" w:type="dxa"/>
            <w:noWrap/>
            <w:hideMark/>
          </w:tcPr>
          <w:p w14:paraId="7ACC27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051A40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80BC51D" w14:textId="77777777" w:rsidTr="00F40FD5">
        <w:tc>
          <w:tcPr>
            <w:tcW w:w="9634" w:type="dxa"/>
            <w:noWrap/>
            <w:hideMark/>
          </w:tcPr>
          <w:p w14:paraId="1A4D677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2687EF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07EDC82" w14:textId="77777777" w:rsidTr="00F40FD5">
        <w:tc>
          <w:tcPr>
            <w:tcW w:w="9634" w:type="dxa"/>
            <w:noWrap/>
            <w:hideMark/>
          </w:tcPr>
          <w:p w14:paraId="0695D2F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15.01.29 Контролер качества в машиностроении</w:t>
            </w:r>
          </w:p>
        </w:tc>
        <w:tc>
          <w:tcPr>
            <w:tcW w:w="822" w:type="dxa"/>
            <w:noWrap/>
            <w:hideMark/>
          </w:tcPr>
          <w:p w14:paraId="3CCAF0A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FD2B16B" w14:textId="77777777" w:rsidTr="00F40FD5">
        <w:tc>
          <w:tcPr>
            <w:tcW w:w="9634" w:type="dxa"/>
            <w:noWrap/>
            <w:hideMark/>
          </w:tcPr>
          <w:p w14:paraId="2DDE36A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822" w:type="dxa"/>
            <w:noWrap/>
            <w:hideMark/>
          </w:tcPr>
          <w:p w14:paraId="40E36C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6F1399F" w14:textId="77777777" w:rsidTr="00F40FD5">
        <w:tc>
          <w:tcPr>
            <w:tcW w:w="9634" w:type="dxa"/>
            <w:noWrap/>
            <w:hideMark/>
          </w:tcPr>
          <w:p w14:paraId="00ED3C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84054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70B07BD" w14:textId="77777777" w:rsidTr="00F40FD5">
        <w:tc>
          <w:tcPr>
            <w:tcW w:w="9634" w:type="dxa"/>
            <w:noWrap/>
            <w:hideMark/>
          </w:tcPr>
          <w:p w14:paraId="2F3C52D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38426AE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92BD75" w14:textId="77777777" w:rsidTr="00F40FD5">
        <w:tc>
          <w:tcPr>
            <w:tcW w:w="9634" w:type="dxa"/>
            <w:noWrap/>
            <w:hideMark/>
          </w:tcPr>
          <w:p w14:paraId="2D34BAD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5AF1D5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0E5994B" w14:textId="77777777" w:rsidTr="00F40FD5">
        <w:tc>
          <w:tcPr>
            <w:tcW w:w="9634" w:type="dxa"/>
            <w:noWrap/>
            <w:hideMark/>
          </w:tcPr>
          <w:p w14:paraId="3A7AEA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187879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ADA90D3" w14:textId="77777777" w:rsidTr="00F40FD5">
        <w:tc>
          <w:tcPr>
            <w:tcW w:w="9634" w:type="dxa"/>
            <w:noWrap/>
            <w:hideMark/>
          </w:tcPr>
          <w:p w14:paraId="6336BAB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45A5207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0354400" w14:textId="77777777" w:rsidTr="00F40FD5">
        <w:tc>
          <w:tcPr>
            <w:tcW w:w="9634" w:type="dxa"/>
            <w:noWrap/>
            <w:hideMark/>
          </w:tcPr>
          <w:p w14:paraId="5DF2DF9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977B3B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7A97036" w14:textId="77777777" w:rsidTr="00F40FD5">
        <w:tc>
          <w:tcPr>
            <w:tcW w:w="9634" w:type="dxa"/>
            <w:noWrap/>
            <w:hideMark/>
          </w:tcPr>
          <w:p w14:paraId="667E7E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1DC41D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D875251" w14:textId="77777777" w:rsidTr="00F40FD5">
        <w:tc>
          <w:tcPr>
            <w:tcW w:w="9634" w:type="dxa"/>
            <w:noWrap/>
            <w:hideMark/>
          </w:tcPr>
          <w:p w14:paraId="0A426F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1AA4E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950563B" w14:textId="77777777" w:rsidTr="00F40FD5">
        <w:tc>
          <w:tcPr>
            <w:tcW w:w="9634" w:type="dxa"/>
            <w:noWrap/>
            <w:hideMark/>
          </w:tcPr>
          <w:p w14:paraId="7B6DF2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43FA02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617A7D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4A08FE7C" w14:textId="282A769E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05" w:name="_Toc196651979"/>
            <w:bookmarkStart w:id="106" w:name="_Toc196652582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Т</w:t>
            </w:r>
            <w:r w:rsidR="0013708C" w:rsidRPr="0013708C">
              <w:rPr>
                <w:b/>
                <w:bCs/>
              </w:rPr>
              <w:t>ольяттинский колледж сервисных технологий и предпринимательства</w:t>
            </w:r>
            <w:r w:rsidRPr="0013708C">
              <w:rPr>
                <w:b/>
                <w:bCs/>
              </w:rPr>
              <w:t>»</w:t>
            </w:r>
            <w:bookmarkEnd w:id="105"/>
            <w:bookmarkEnd w:id="106"/>
          </w:p>
        </w:tc>
      </w:tr>
      <w:tr w:rsidR="0065148B" w:rsidRPr="0065148B" w14:paraId="072F98C2" w14:textId="77777777" w:rsidTr="00F40FD5">
        <w:tc>
          <w:tcPr>
            <w:tcW w:w="9634" w:type="dxa"/>
            <w:noWrap/>
            <w:hideMark/>
          </w:tcPr>
          <w:p w14:paraId="648F10A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5F7E312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CF0878B" w14:textId="77777777" w:rsidTr="00F40FD5">
        <w:tc>
          <w:tcPr>
            <w:tcW w:w="9634" w:type="dxa"/>
            <w:noWrap/>
            <w:hideMark/>
          </w:tcPr>
          <w:p w14:paraId="4803EED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59EDA56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66B474CB" w14:textId="77777777" w:rsidTr="00F40FD5">
        <w:tc>
          <w:tcPr>
            <w:tcW w:w="9634" w:type="dxa"/>
            <w:noWrap/>
            <w:hideMark/>
          </w:tcPr>
          <w:p w14:paraId="028C886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6459DE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71CB0426" w14:textId="77777777" w:rsidTr="00F40FD5">
        <w:tc>
          <w:tcPr>
            <w:tcW w:w="9634" w:type="dxa"/>
            <w:noWrap/>
            <w:hideMark/>
          </w:tcPr>
          <w:p w14:paraId="33F18CE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822" w:type="dxa"/>
            <w:noWrap/>
            <w:hideMark/>
          </w:tcPr>
          <w:p w14:paraId="54B6544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B80D5AD" w14:textId="77777777" w:rsidTr="00F40FD5">
        <w:tc>
          <w:tcPr>
            <w:tcW w:w="9634" w:type="dxa"/>
            <w:noWrap/>
            <w:hideMark/>
          </w:tcPr>
          <w:p w14:paraId="146B0B0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9931B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02A65DE9" w14:textId="77777777" w:rsidTr="00F40FD5">
        <w:tc>
          <w:tcPr>
            <w:tcW w:w="9634" w:type="dxa"/>
            <w:noWrap/>
            <w:hideMark/>
          </w:tcPr>
          <w:p w14:paraId="28922A8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A7697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577E7D6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436D69BE" w14:textId="15E45310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07" w:name="_Toc196651980"/>
            <w:bookmarkStart w:id="108" w:name="_Toc196652583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Т</w:t>
            </w:r>
            <w:r w:rsidR="0013708C" w:rsidRPr="0013708C">
              <w:rPr>
                <w:b/>
                <w:bCs/>
              </w:rPr>
              <w:t>ольяттинский электротехнический техникум</w:t>
            </w:r>
            <w:r w:rsidRPr="0013708C">
              <w:rPr>
                <w:b/>
                <w:bCs/>
              </w:rPr>
              <w:t>»</w:t>
            </w:r>
            <w:bookmarkEnd w:id="107"/>
            <w:bookmarkEnd w:id="108"/>
          </w:p>
        </w:tc>
      </w:tr>
      <w:tr w:rsidR="0065148B" w:rsidRPr="0065148B" w14:paraId="32F1665B" w14:textId="77777777" w:rsidTr="00F40FD5">
        <w:tc>
          <w:tcPr>
            <w:tcW w:w="9634" w:type="dxa"/>
            <w:noWrap/>
            <w:hideMark/>
          </w:tcPr>
          <w:p w14:paraId="2A9DF86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094EE69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5148B" w:rsidRPr="0065148B" w14:paraId="4103149C" w14:textId="77777777" w:rsidTr="00F40FD5">
        <w:tc>
          <w:tcPr>
            <w:tcW w:w="9634" w:type="dxa"/>
            <w:noWrap/>
            <w:hideMark/>
          </w:tcPr>
          <w:p w14:paraId="71F084A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331ED5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78612E7" w14:textId="77777777" w:rsidTr="00F40FD5">
        <w:tc>
          <w:tcPr>
            <w:tcW w:w="9634" w:type="dxa"/>
            <w:noWrap/>
            <w:hideMark/>
          </w:tcPr>
          <w:p w14:paraId="2E3A812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1578D4B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4706E02" w14:textId="77777777" w:rsidTr="00F40FD5">
        <w:tc>
          <w:tcPr>
            <w:tcW w:w="9634" w:type="dxa"/>
            <w:noWrap/>
            <w:hideMark/>
          </w:tcPr>
          <w:p w14:paraId="4D9003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28D9BE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D147BD" w14:textId="77777777" w:rsidTr="00F40FD5">
        <w:tc>
          <w:tcPr>
            <w:tcW w:w="9634" w:type="dxa"/>
            <w:noWrap/>
            <w:hideMark/>
          </w:tcPr>
          <w:p w14:paraId="283918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316B9F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CB8364" w14:textId="77777777" w:rsidTr="00F40FD5">
        <w:tc>
          <w:tcPr>
            <w:tcW w:w="9634" w:type="dxa"/>
            <w:noWrap/>
            <w:hideMark/>
          </w:tcPr>
          <w:p w14:paraId="5FB9D74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7784B2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9CA1EC7" w14:textId="77777777" w:rsidTr="00F40FD5">
        <w:tc>
          <w:tcPr>
            <w:tcW w:w="9634" w:type="dxa"/>
            <w:noWrap/>
            <w:hideMark/>
          </w:tcPr>
          <w:p w14:paraId="727C59F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794FD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948523E" w14:textId="77777777" w:rsidTr="00F40FD5">
        <w:tc>
          <w:tcPr>
            <w:tcW w:w="9634" w:type="dxa"/>
            <w:noWrap/>
            <w:hideMark/>
          </w:tcPr>
          <w:p w14:paraId="7A0B81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266B312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EAB8BC" w14:textId="77777777" w:rsidTr="00F40FD5">
        <w:tc>
          <w:tcPr>
            <w:tcW w:w="9634" w:type="dxa"/>
            <w:noWrap/>
            <w:hideMark/>
          </w:tcPr>
          <w:p w14:paraId="668808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0BBB6A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DF2373" w14:textId="77777777" w:rsidTr="00F40FD5">
        <w:tc>
          <w:tcPr>
            <w:tcW w:w="9634" w:type="dxa"/>
            <w:noWrap/>
            <w:hideMark/>
          </w:tcPr>
          <w:p w14:paraId="5ABDE22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419AEF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2A62C18" w14:textId="77777777" w:rsidTr="00F40FD5">
        <w:tc>
          <w:tcPr>
            <w:tcW w:w="9634" w:type="dxa"/>
            <w:noWrap/>
            <w:hideMark/>
          </w:tcPr>
          <w:p w14:paraId="5E5FD5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1D842C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B774D9A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BF685C8" w14:textId="5346784A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09" w:name="_Toc196651981"/>
            <w:bookmarkStart w:id="110" w:name="_Toc196652584"/>
            <w:r w:rsidRPr="0013708C">
              <w:rPr>
                <w:b/>
                <w:bCs/>
              </w:rPr>
              <w:t>ГАПОУ СО «</w:t>
            </w:r>
            <w:r w:rsidR="0013708C" w:rsidRPr="0013708C">
              <w:rPr>
                <w:b/>
                <w:bCs/>
              </w:rPr>
              <w:t>Жигулевский государственный колледж</w:t>
            </w:r>
            <w:r w:rsidRPr="0013708C">
              <w:rPr>
                <w:b/>
                <w:bCs/>
              </w:rPr>
              <w:t>»</w:t>
            </w:r>
            <w:bookmarkEnd w:id="109"/>
            <w:bookmarkEnd w:id="110"/>
          </w:p>
        </w:tc>
      </w:tr>
      <w:tr w:rsidR="0065148B" w:rsidRPr="0065148B" w14:paraId="64BA80CB" w14:textId="77777777" w:rsidTr="00F40FD5">
        <w:tc>
          <w:tcPr>
            <w:tcW w:w="9634" w:type="dxa"/>
            <w:noWrap/>
            <w:hideMark/>
          </w:tcPr>
          <w:p w14:paraId="5AE9083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38EC851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EDCA0BB" w14:textId="77777777" w:rsidTr="00F40FD5">
        <w:tc>
          <w:tcPr>
            <w:tcW w:w="9634" w:type="dxa"/>
            <w:noWrap/>
            <w:hideMark/>
          </w:tcPr>
          <w:p w14:paraId="61EBE9D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32771E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28</w:t>
            </w:r>
          </w:p>
        </w:tc>
      </w:tr>
      <w:tr w:rsidR="0065148B" w:rsidRPr="0065148B" w14:paraId="6D068796" w14:textId="77777777" w:rsidTr="00F40FD5">
        <w:tc>
          <w:tcPr>
            <w:tcW w:w="9634" w:type="dxa"/>
            <w:noWrap/>
            <w:hideMark/>
          </w:tcPr>
          <w:p w14:paraId="110EE9A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042726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CD3EDC7" w14:textId="77777777" w:rsidTr="00F40FD5">
        <w:tc>
          <w:tcPr>
            <w:tcW w:w="9634" w:type="dxa"/>
            <w:noWrap/>
            <w:hideMark/>
          </w:tcPr>
          <w:p w14:paraId="2E8C7EA7" w14:textId="4150133B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274BB8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274BB8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5EE39B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9B2B8F5" w14:textId="77777777" w:rsidTr="00F40FD5">
        <w:tc>
          <w:tcPr>
            <w:tcW w:w="9634" w:type="dxa"/>
            <w:noWrap/>
            <w:hideMark/>
          </w:tcPr>
          <w:p w14:paraId="4955DEE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7E554E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554BF31" w14:textId="77777777" w:rsidTr="00F40FD5">
        <w:tc>
          <w:tcPr>
            <w:tcW w:w="9634" w:type="dxa"/>
            <w:noWrap/>
            <w:hideMark/>
          </w:tcPr>
          <w:p w14:paraId="486E6B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4F0F34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5D7C3F" w14:textId="77777777" w:rsidTr="00F40FD5">
        <w:tc>
          <w:tcPr>
            <w:tcW w:w="9634" w:type="dxa"/>
            <w:noWrap/>
            <w:hideMark/>
          </w:tcPr>
          <w:p w14:paraId="6F376DE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C800C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D38327C" w14:textId="77777777" w:rsidTr="00F40FD5">
        <w:tc>
          <w:tcPr>
            <w:tcW w:w="9634" w:type="dxa"/>
            <w:noWrap/>
            <w:hideMark/>
          </w:tcPr>
          <w:p w14:paraId="787429D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B761CB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9329A73" w14:textId="77777777" w:rsidTr="00F40FD5">
        <w:tc>
          <w:tcPr>
            <w:tcW w:w="9634" w:type="dxa"/>
            <w:noWrap/>
            <w:hideMark/>
          </w:tcPr>
          <w:p w14:paraId="0FF573A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56626E6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EC34EA7" w14:textId="77777777" w:rsidTr="00F40FD5">
        <w:tc>
          <w:tcPr>
            <w:tcW w:w="9634" w:type="dxa"/>
            <w:noWrap/>
            <w:hideMark/>
          </w:tcPr>
          <w:p w14:paraId="455BDB4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Компьютер</w:t>
            </w:r>
          </w:p>
        </w:tc>
        <w:tc>
          <w:tcPr>
            <w:tcW w:w="822" w:type="dxa"/>
            <w:noWrap/>
            <w:hideMark/>
          </w:tcPr>
          <w:p w14:paraId="6FF756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6599B6C" w14:textId="77777777" w:rsidTr="00F40FD5">
        <w:tc>
          <w:tcPr>
            <w:tcW w:w="9634" w:type="dxa"/>
            <w:noWrap/>
            <w:hideMark/>
          </w:tcPr>
          <w:p w14:paraId="25AD59B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657EE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37D709F" w14:textId="77777777" w:rsidTr="00F40FD5">
        <w:tc>
          <w:tcPr>
            <w:tcW w:w="9634" w:type="dxa"/>
            <w:noWrap/>
            <w:hideMark/>
          </w:tcPr>
          <w:p w14:paraId="66AC855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0383D48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5148B" w:rsidRPr="0065148B" w14:paraId="036B0554" w14:textId="77777777" w:rsidTr="00F40FD5">
        <w:tc>
          <w:tcPr>
            <w:tcW w:w="9634" w:type="dxa"/>
            <w:noWrap/>
            <w:hideMark/>
          </w:tcPr>
          <w:p w14:paraId="2E56705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45204E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337E28E" w14:textId="77777777" w:rsidTr="00F40FD5">
        <w:tc>
          <w:tcPr>
            <w:tcW w:w="9634" w:type="dxa"/>
            <w:noWrap/>
            <w:hideMark/>
          </w:tcPr>
          <w:p w14:paraId="3BB81C3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211E51E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7A7A8A8" w14:textId="77777777" w:rsidTr="00F40FD5">
        <w:tc>
          <w:tcPr>
            <w:tcW w:w="9634" w:type="dxa"/>
            <w:noWrap/>
            <w:hideMark/>
          </w:tcPr>
          <w:p w14:paraId="31FB35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0D4BFF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DB66AEE" w14:textId="77777777" w:rsidTr="00F40FD5">
        <w:tc>
          <w:tcPr>
            <w:tcW w:w="9634" w:type="dxa"/>
            <w:noWrap/>
            <w:hideMark/>
          </w:tcPr>
          <w:p w14:paraId="35FE0D8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6E59950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E2612E5" w14:textId="77777777" w:rsidTr="00F40FD5">
        <w:tc>
          <w:tcPr>
            <w:tcW w:w="9634" w:type="dxa"/>
            <w:noWrap/>
            <w:hideMark/>
          </w:tcPr>
          <w:p w14:paraId="5A311A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28CDE7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4671876" w14:textId="77777777" w:rsidTr="00F40FD5">
        <w:tc>
          <w:tcPr>
            <w:tcW w:w="9634" w:type="dxa"/>
            <w:noWrap/>
            <w:hideMark/>
          </w:tcPr>
          <w:p w14:paraId="15AFE3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17B135B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AE6C8F6" w14:textId="77777777" w:rsidTr="00F40FD5">
        <w:tc>
          <w:tcPr>
            <w:tcW w:w="9634" w:type="dxa"/>
            <w:noWrap/>
            <w:hideMark/>
          </w:tcPr>
          <w:p w14:paraId="02220BF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6F318C7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3D5C6E0" w14:textId="77777777" w:rsidTr="00F40FD5">
        <w:tc>
          <w:tcPr>
            <w:tcW w:w="9634" w:type="dxa"/>
            <w:noWrap/>
            <w:hideMark/>
          </w:tcPr>
          <w:p w14:paraId="62B86F6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589629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94578DC" w14:textId="77777777" w:rsidTr="00F40FD5">
        <w:tc>
          <w:tcPr>
            <w:tcW w:w="9634" w:type="dxa"/>
            <w:noWrap/>
            <w:hideMark/>
          </w:tcPr>
          <w:p w14:paraId="0B3B2B7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77FE13A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3AF14DF" w14:textId="77777777" w:rsidTr="00F40FD5">
        <w:tc>
          <w:tcPr>
            <w:tcW w:w="9634" w:type="dxa"/>
            <w:noWrap/>
            <w:hideMark/>
          </w:tcPr>
          <w:p w14:paraId="293A85F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530FEE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9D7576E" w14:textId="77777777" w:rsidTr="00F40FD5">
        <w:tc>
          <w:tcPr>
            <w:tcW w:w="9634" w:type="dxa"/>
            <w:noWrap/>
            <w:hideMark/>
          </w:tcPr>
          <w:p w14:paraId="6EC070A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7AE6E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28CA43F" w14:textId="77777777" w:rsidTr="00F40FD5">
        <w:tc>
          <w:tcPr>
            <w:tcW w:w="9634" w:type="dxa"/>
            <w:noWrap/>
            <w:hideMark/>
          </w:tcPr>
          <w:p w14:paraId="4541E63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0C2A6C6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0419522" w14:textId="77777777" w:rsidTr="00F40FD5">
        <w:tc>
          <w:tcPr>
            <w:tcW w:w="9634" w:type="dxa"/>
            <w:noWrap/>
            <w:hideMark/>
          </w:tcPr>
          <w:p w14:paraId="7885EB0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495C2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5633C43" w14:textId="77777777" w:rsidTr="00F40FD5">
        <w:tc>
          <w:tcPr>
            <w:tcW w:w="9634" w:type="dxa"/>
            <w:noWrap/>
            <w:hideMark/>
          </w:tcPr>
          <w:p w14:paraId="2F0306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212C6D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47F7E8E" w14:textId="77777777" w:rsidTr="00F40FD5">
        <w:tc>
          <w:tcPr>
            <w:tcW w:w="9634" w:type="dxa"/>
            <w:noWrap/>
            <w:hideMark/>
          </w:tcPr>
          <w:p w14:paraId="0B0BB07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5A7E25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B6CE338" w14:textId="77777777" w:rsidTr="00F40FD5">
        <w:tc>
          <w:tcPr>
            <w:tcW w:w="9634" w:type="dxa"/>
            <w:noWrap/>
            <w:hideMark/>
          </w:tcPr>
          <w:p w14:paraId="1A26DD5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600503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07CF88B" w14:textId="77777777" w:rsidTr="00F40FD5">
        <w:tc>
          <w:tcPr>
            <w:tcW w:w="9634" w:type="dxa"/>
            <w:noWrap/>
            <w:hideMark/>
          </w:tcPr>
          <w:p w14:paraId="5B559D5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7E8286D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0F76307" w14:textId="77777777" w:rsidTr="00F40FD5">
        <w:tc>
          <w:tcPr>
            <w:tcW w:w="9634" w:type="dxa"/>
            <w:noWrap/>
            <w:hideMark/>
          </w:tcPr>
          <w:p w14:paraId="0557DD1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6CA7B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9CCE56B" w14:textId="77777777" w:rsidTr="00F40FD5">
        <w:tc>
          <w:tcPr>
            <w:tcW w:w="9634" w:type="dxa"/>
            <w:noWrap/>
            <w:hideMark/>
          </w:tcPr>
          <w:p w14:paraId="5D9EF2C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5D5E5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77E777D" w14:textId="77777777" w:rsidTr="00F40FD5">
        <w:tc>
          <w:tcPr>
            <w:tcW w:w="9634" w:type="dxa"/>
            <w:noWrap/>
            <w:hideMark/>
          </w:tcPr>
          <w:p w14:paraId="748A226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725665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68B0054" w14:textId="77777777" w:rsidTr="00F40FD5">
        <w:tc>
          <w:tcPr>
            <w:tcW w:w="9634" w:type="dxa"/>
            <w:noWrap/>
            <w:hideMark/>
          </w:tcPr>
          <w:p w14:paraId="49BAF5B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247138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1944D9" w14:textId="77777777" w:rsidTr="00F40FD5">
        <w:tc>
          <w:tcPr>
            <w:tcW w:w="9634" w:type="dxa"/>
            <w:noWrap/>
            <w:hideMark/>
          </w:tcPr>
          <w:p w14:paraId="3D985C2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191307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239805E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672EEA2" w14:textId="1126A00A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11" w:name="_Toc196651982"/>
            <w:bookmarkStart w:id="112" w:name="_Toc196652585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Н</w:t>
            </w:r>
            <w:r w:rsidR="0013708C" w:rsidRPr="0013708C">
              <w:rPr>
                <w:b/>
                <w:bCs/>
              </w:rPr>
              <w:t>овокуйбышевский нефтехимический техникум</w:t>
            </w:r>
            <w:r w:rsidRPr="0013708C">
              <w:rPr>
                <w:b/>
                <w:bCs/>
              </w:rPr>
              <w:t>»</w:t>
            </w:r>
            <w:bookmarkEnd w:id="111"/>
            <w:bookmarkEnd w:id="112"/>
          </w:p>
        </w:tc>
      </w:tr>
      <w:tr w:rsidR="0065148B" w:rsidRPr="0065148B" w14:paraId="08152FA4" w14:textId="77777777" w:rsidTr="00F40FD5">
        <w:tc>
          <w:tcPr>
            <w:tcW w:w="9634" w:type="dxa"/>
            <w:noWrap/>
            <w:hideMark/>
          </w:tcPr>
          <w:p w14:paraId="72FE3C8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1E64476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2340FC1" w14:textId="77777777" w:rsidTr="00F40FD5">
        <w:tc>
          <w:tcPr>
            <w:tcW w:w="9634" w:type="dxa"/>
            <w:noWrap/>
            <w:hideMark/>
          </w:tcPr>
          <w:p w14:paraId="2FD1508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Асинхронный двигатель 3-фазный</w:t>
            </w:r>
          </w:p>
        </w:tc>
        <w:tc>
          <w:tcPr>
            <w:tcW w:w="822" w:type="dxa"/>
            <w:noWrap/>
            <w:hideMark/>
          </w:tcPr>
          <w:p w14:paraId="0C0B8D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9176AD9" w14:textId="77777777" w:rsidTr="00F40FD5">
        <w:tc>
          <w:tcPr>
            <w:tcW w:w="9634" w:type="dxa"/>
            <w:noWrap/>
            <w:hideMark/>
          </w:tcPr>
          <w:p w14:paraId="124D242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46F9E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7836E8" w14:textId="77777777" w:rsidTr="00F40FD5">
        <w:tc>
          <w:tcPr>
            <w:tcW w:w="9634" w:type="dxa"/>
            <w:noWrap/>
            <w:hideMark/>
          </w:tcPr>
          <w:p w14:paraId="526ADFF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6920195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C9BEA14" w14:textId="77777777" w:rsidTr="00F40FD5">
        <w:tc>
          <w:tcPr>
            <w:tcW w:w="9634" w:type="dxa"/>
            <w:noWrap/>
            <w:hideMark/>
          </w:tcPr>
          <w:p w14:paraId="11DF2D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Стол-Верстак</w:t>
            </w:r>
          </w:p>
        </w:tc>
        <w:tc>
          <w:tcPr>
            <w:tcW w:w="822" w:type="dxa"/>
            <w:noWrap/>
            <w:hideMark/>
          </w:tcPr>
          <w:p w14:paraId="39D35C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55B1C6B" w14:textId="77777777" w:rsidTr="00F40FD5">
        <w:tc>
          <w:tcPr>
            <w:tcW w:w="9634" w:type="dxa"/>
            <w:noWrap/>
            <w:hideMark/>
          </w:tcPr>
          <w:p w14:paraId="046FF7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Щит монтажный</w:t>
            </w:r>
          </w:p>
        </w:tc>
        <w:tc>
          <w:tcPr>
            <w:tcW w:w="822" w:type="dxa"/>
            <w:noWrap/>
            <w:hideMark/>
          </w:tcPr>
          <w:p w14:paraId="567C9B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55D345B" w14:textId="77777777" w:rsidTr="00F40FD5">
        <w:tc>
          <w:tcPr>
            <w:tcW w:w="9634" w:type="dxa"/>
            <w:noWrap/>
            <w:hideMark/>
          </w:tcPr>
          <w:p w14:paraId="135DF86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170E945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CE75961" w14:textId="77777777" w:rsidTr="00F40FD5">
        <w:tc>
          <w:tcPr>
            <w:tcW w:w="9634" w:type="dxa"/>
            <w:noWrap/>
            <w:hideMark/>
          </w:tcPr>
          <w:p w14:paraId="03AE58B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822" w:type="dxa"/>
            <w:noWrap/>
            <w:hideMark/>
          </w:tcPr>
          <w:p w14:paraId="528ED7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3BE1522" w14:textId="77777777" w:rsidTr="00F40FD5">
        <w:tc>
          <w:tcPr>
            <w:tcW w:w="9634" w:type="dxa"/>
            <w:noWrap/>
            <w:hideMark/>
          </w:tcPr>
          <w:p w14:paraId="625CA9F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7F241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DFED30" w14:textId="77777777" w:rsidTr="00F40FD5">
        <w:tc>
          <w:tcPr>
            <w:tcW w:w="9634" w:type="dxa"/>
            <w:noWrap/>
            <w:hideMark/>
          </w:tcPr>
          <w:p w14:paraId="6E3D8D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4A7879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B2F737" w14:textId="77777777" w:rsidTr="00F40FD5">
        <w:tc>
          <w:tcPr>
            <w:tcW w:w="9634" w:type="dxa"/>
            <w:noWrap/>
            <w:hideMark/>
          </w:tcPr>
          <w:p w14:paraId="4B9B05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822" w:type="dxa"/>
            <w:noWrap/>
            <w:hideMark/>
          </w:tcPr>
          <w:p w14:paraId="151CDF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B4FB2C1" w14:textId="77777777" w:rsidTr="00F40FD5">
        <w:tc>
          <w:tcPr>
            <w:tcW w:w="9634" w:type="dxa"/>
            <w:noWrap/>
            <w:hideMark/>
          </w:tcPr>
          <w:p w14:paraId="5FC2C46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4DF6AC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952B61" w14:textId="77777777" w:rsidTr="00F40FD5">
        <w:tc>
          <w:tcPr>
            <w:tcW w:w="9634" w:type="dxa"/>
            <w:noWrap/>
            <w:hideMark/>
          </w:tcPr>
          <w:p w14:paraId="0B8942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2BD363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CC8314F" w14:textId="77777777" w:rsidTr="00F40FD5">
        <w:tc>
          <w:tcPr>
            <w:tcW w:w="9634" w:type="dxa"/>
            <w:noWrap/>
            <w:hideMark/>
          </w:tcPr>
          <w:p w14:paraId="60AE21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133895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AF88487" w14:textId="77777777" w:rsidTr="00F40FD5">
        <w:tc>
          <w:tcPr>
            <w:tcW w:w="9634" w:type="dxa"/>
            <w:noWrap/>
            <w:hideMark/>
          </w:tcPr>
          <w:p w14:paraId="271899F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822" w:type="dxa"/>
            <w:noWrap/>
            <w:hideMark/>
          </w:tcPr>
          <w:p w14:paraId="75D657F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3915FA" w14:textId="77777777" w:rsidTr="00F40FD5">
        <w:tc>
          <w:tcPr>
            <w:tcW w:w="9634" w:type="dxa"/>
            <w:noWrap/>
            <w:hideMark/>
          </w:tcPr>
          <w:p w14:paraId="6B01101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22D28B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864F4A8" w14:textId="77777777" w:rsidTr="00F40FD5">
        <w:tc>
          <w:tcPr>
            <w:tcW w:w="9634" w:type="dxa"/>
            <w:noWrap/>
            <w:hideMark/>
          </w:tcPr>
          <w:p w14:paraId="630CCB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7CDD14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98C4F9A" w14:textId="77777777" w:rsidTr="00F40FD5">
        <w:tc>
          <w:tcPr>
            <w:tcW w:w="9634" w:type="dxa"/>
            <w:noWrap/>
            <w:hideMark/>
          </w:tcPr>
          <w:p w14:paraId="640ABC4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15.02.12 Монтаж, техническое обслуживание, эксплуатация и ремонт промышленного оборудования (по отраслям) </w:t>
            </w:r>
          </w:p>
        </w:tc>
        <w:tc>
          <w:tcPr>
            <w:tcW w:w="822" w:type="dxa"/>
            <w:noWrap/>
            <w:hideMark/>
          </w:tcPr>
          <w:p w14:paraId="0AE4E0A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FF68BC0" w14:textId="77777777" w:rsidTr="00F40FD5">
        <w:tc>
          <w:tcPr>
            <w:tcW w:w="9634" w:type="dxa"/>
            <w:noWrap/>
            <w:hideMark/>
          </w:tcPr>
          <w:p w14:paraId="66D678F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822" w:type="dxa"/>
            <w:noWrap/>
            <w:hideMark/>
          </w:tcPr>
          <w:p w14:paraId="4CECB5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5A3A3C4" w14:textId="77777777" w:rsidTr="00F40FD5">
        <w:tc>
          <w:tcPr>
            <w:tcW w:w="9634" w:type="dxa"/>
            <w:noWrap/>
            <w:hideMark/>
          </w:tcPr>
          <w:p w14:paraId="205C0BD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для сборки механических передач</w:t>
            </w:r>
          </w:p>
        </w:tc>
        <w:tc>
          <w:tcPr>
            <w:tcW w:w="822" w:type="dxa"/>
            <w:noWrap/>
            <w:hideMark/>
          </w:tcPr>
          <w:p w14:paraId="063FB8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6DFD430" w14:textId="77777777" w:rsidTr="00F40FD5">
        <w:tc>
          <w:tcPr>
            <w:tcW w:w="9634" w:type="dxa"/>
            <w:noWrap/>
            <w:hideMark/>
          </w:tcPr>
          <w:p w14:paraId="01CE79D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Приводной двигатель</w:t>
            </w:r>
          </w:p>
        </w:tc>
        <w:tc>
          <w:tcPr>
            <w:tcW w:w="822" w:type="dxa"/>
            <w:noWrap/>
            <w:hideMark/>
          </w:tcPr>
          <w:p w14:paraId="6925B6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100FC5D" w14:textId="77777777" w:rsidTr="00F40FD5">
        <w:tc>
          <w:tcPr>
            <w:tcW w:w="9634" w:type="dxa"/>
            <w:noWrap/>
            <w:hideMark/>
          </w:tcPr>
          <w:p w14:paraId="33DC25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</w:t>
            </w:r>
          </w:p>
        </w:tc>
        <w:tc>
          <w:tcPr>
            <w:tcW w:w="822" w:type="dxa"/>
            <w:noWrap/>
            <w:hideMark/>
          </w:tcPr>
          <w:p w14:paraId="1F92E25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2675749" w14:textId="77777777" w:rsidTr="00F40FD5">
        <w:tc>
          <w:tcPr>
            <w:tcW w:w="9634" w:type="dxa"/>
            <w:noWrap/>
            <w:hideMark/>
          </w:tcPr>
          <w:p w14:paraId="7DDE6BC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58DA868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AA8B6D8" w14:textId="77777777" w:rsidTr="00F40FD5">
        <w:tc>
          <w:tcPr>
            <w:tcW w:w="9634" w:type="dxa"/>
            <w:noWrap/>
            <w:hideMark/>
          </w:tcPr>
          <w:p w14:paraId="618C637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61D16F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50D2AA" w14:textId="77777777" w:rsidTr="00F40FD5">
        <w:tc>
          <w:tcPr>
            <w:tcW w:w="9634" w:type="dxa"/>
            <w:noWrap/>
            <w:hideMark/>
          </w:tcPr>
          <w:p w14:paraId="757B415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822" w:type="dxa"/>
            <w:noWrap/>
            <w:hideMark/>
          </w:tcPr>
          <w:p w14:paraId="14860A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364127C" w14:textId="77777777" w:rsidTr="00F40FD5">
        <w:tc>
          <w:tcPr>
            <w:tcW w:w="9634" w:type="dxa"/>
            <w:noWrap/>
            <w:hideMark/>
          </w:tcPr>
          <w:p w14:paraId="38AEAA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1FC0D2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1B58BC3" w14:textId="77777777" w:rsidTr="00F40FD5">
        <w:tc>
          <w:tcPr>
            <w:tcW w:w="9634" w:type="dxa"/>
            <w:noWrap/>
            <w:hideMark/>
          </w:tcPr>
          <w:p w14:paraId="7125FD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для двигателя</w:t>
            </w:r>
          </w:p>
        </w:tc>
        <w:tc>
          <w:tcPr>
            <w:tcW w:w="822" w:type="dxa"/>
            <w:noWrap/>
            <w:hideMark/>
          </w:tcPr>
          <w:p w14:paraId="5970A6A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4BF3BBB" w14:textId="77777777" w:rsidTr="00F40FD5">
        <w:tc>
          <w:tcPr>
            <w:tcW w:w="9634" w:type="dxa"/>
            <w:noWrap/>
            <w:hideMark/>
          </w:tcPr>
          <w:p w14:paraId="3CBF9BC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DC8A06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9E2E376" w14:textId="77777777" w:rsidTr="00F40FD5">
        <w:tc>
          <w:tcPr>
            <w:tcW w:w="9634" w:type="dxa"/>
            <w:noWrap/>
            <w:hideMark/>
          </w:tcPr>
          <w:p w14:paraId="27634F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Накидка (крылья, бампер)</w:t>
            </w:r>
          </w:p>
        </w:tc>
        <w:tc>
          <w:tcPr>
            <w:tcW w:w="822" w:type="dxa"/>
            <w:noWrap/>
            <w:hideMark/>
          </w:tcPr>
          <w:p w14:paraId="27E8D2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5EB6190" w14:textId="77777777" w:rsidTr="00F40FD5">
        <w:tc>
          <w:tcPr>
            <w:tcW w:w="9634" w:type="dxa"/>
            <w:noWrap/>
            <w:hideMark/>
          </w:tcPr>
          <w:p w14:paraId="003CF71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3DE003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82F856" w14:textId="77777777" w:rsidTr="00F40FD5">
        <w:tc>
          <w:tcPr>
            <w:tcW w:w="9634" w:type="dxa"/>
            <w:noWrap/>
            <w:hideMark/>
          </w:tcPr>
          <w:p w14:paraId="420AA93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2E0A0C3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9F0DAF2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57DE618" w14:textId="704D0363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13" w:name="_Toc196651983"/>
            <w:bookmarkStart w:id="114" w:name="_Toc196652586"/>
            <w:r w:rsidRPr="0013708C">
              <w:rPr>
                <w:b/>
                <w:bCs/>
              </w:rPr>
              <w:lastRenderedPageBreak/>
              <w:t>ГАПОУ СО «</w:t>
            </w:r>
            <w:r w:rsidR="0013708C">
              <w:rPr>
                <w:b/>
                <w:bCs/>
              </w:rPr>
              <w:t>С</w:t>
            </w:r>
            <w:r w:rsidR="0013708C" w:rsidRPr="0013708C">
              <w:rPr>
                <w:b/>
                <w:bCs/>
              </w:rPr>
              <w:t xml:space="preserve">амарский колледж сервиса производственного оборудования имени </w:t>
            </w:r>
            <w:r w:rsidR="00F323EE">
              <w:rPr>
                <w:b/>
                <w:bCs/>
              </w:rPr>
              <w:t>Г</w:t>
            </w:r>
            <w:r w:rsidR="0013708C" w:rsidRPr="0013708C">
              <w:rPr>
                <w:b/>
                <w:bCs/>
              </w:rPr>
              <w:t xml:space="preserve">ероя </w:t>
            </w:r>
            <w:r w:rsidR="00274BB8">
              <w:rPr>
                <w:b/>
                <w:bCs/>
              </w:rPr>
              <w:t>Р</w:t>
            </w:r>
            <w:r w:rsidR="0013708C" w:rsidRPr="0013708C">
              <w:rPr>
                <w:b/>
                <w:bCs/>
              </w:rPr>
              <w:t xml:space="preserve">оссийской </w:t>
            </w:r>
            <w:r w:rsidR="00274BB8">
              <w:rPr>
                <w:b/>
                <w:bCs/>
              </w:rPr>
              <w:t>Ф</w:t>
            </w:r>
            <w:r w:rsidR="0013708C" w:rsidRPr="0013708C">
              <w:rPr>
                <w:b/>
                <w:bCs/>
              </w:rPr>
              <w:t xml:space="preserve">едерации </w:t>
            </w:r>
            <w:r w:rsidR="0013708C">
              <w:rPr>
                <w:b/>
                <w:bCs/>
              </w:rPr>
              <w:t>Е</w:t>
            </w:r>
            <w:r w:rsidR="0013708C" w:rsidRPr="0013708C">
              <w:rPr>
                <w:b/>
                <w:bCs/>
              </w:rPr>
              <w:t>.</w:t>
            </w:r>
            <w:r w:rsidR="0013708C">
              <w:rPr>
                <w:b/>
                <w:bCs/>
              </w:rPr>
              <w:t>В</w:t>
            </w:r>
            <w:r w:rsidR="0013708C" w:rsidRPr="0013708C">
              <w:rPr>
                <w:b/>
                <w:bCs/>
              </w:rPr>
              <w:t xml:space="preserve">. </w:t>
            </w:r>
            <w:r w:rsidR="0013708C">
              <w:rPr>
                <w:b/>
                <w:bCs/>
              </w:rPr>
              <w:t>З</w:t>
            </w:r>
            <w:r w:rsidR="0013708C" w:rsidRPr="0013708C">
              <w:rPr>
                <w:b/>
                <w:bCs/>
              </w:rPr>
              <w:t>олотухина</w:t>
            </w:r>
            <w:r w:rsidRPr="0013708C">
              <w:rPr>
                <w:b/>
                <w:bCs/>
              </w:rPr>
              <w:t>»</w:t>
            </w:r>
            <w:bookmarkEnd w:id="113"/>
            <w:bookmarkEnd w:id="114"/>
          </w:p>
        </w:tc>
      </w:tr>
      <w:tr w:rsidR="0065148B" w:rsidRPr="0065148B" w14:paraId="4289B09B" w14:textId="77777777" w:rsidTr="00F40FD5">
        <w:tc>
          <w:tcPr>
            <w:tcW w:w="9634" w:type="dxa"/>
            <w:noWrap/>
            <w:hideMark/>
          </w:tcPr>
          <w:p w14:paraId="380C408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4914EB0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86A78AD" w14:textId="77777777" w:rsidTr="00F40FD5">
        <w:tc>
          <w:tcPr>
            <w:tcW w:w="9634" w:type="dxa"/>
            <w:noWrap/>
            <w:hideMark/>
          </w:tcPr>
          <w:p w14:paraId="3748F9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58D4A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8828BD8" w14:textId="77777777" w:rsidTr="00F40FD5">
        <w:tc>
          <w:tcPr>
            <w:tcW w:w="9634" w:type="dxa"/>
            <w:noWrap/>
            <w:hideMark/>
          </w:tcPr>
          <w:p w14:paraId="47A442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3A127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4B161D6" w14:textId="77777777" w:rsidTr="00F40FD5">
        <w:tc>
          <w:tcPr>
            <w:tcW w:w="9634" w:type="dxa"/>
            <w:noWrap/>
            <w:hideMark/>
          </w:tcPr>
          <w:p w14:paraId="233BB9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45449FC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823FE85" w14:textId="77777777" w:rsidTr="00F40FD5">
        <w:tc>
          <w:tcPr>
            <w:tcW w:w="9634" w:type="dxa"/>
            <w:noWrap/>
            <w:hideMark/>
          </w:tcPr>
          <w:p w14:paraId="54034D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1DCD4D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E3D772" w14:textId="77777777" w:rsidTr="00F40FD5">
        <w:tc>
          <w:tcPr>
            <w:tcW w:w="9634" w:type="dxa"/>
            <w:noWrap/>
            <w:hideMark/>
          </w:tcPr>
          <w:p w14:paraId="47E8234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F9E81B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171E364" w14:textId="77777777" w:rsidTr="00F40FD5">
        <w:tc>
          <w:tcPr>
            <w:tcW w:w="9634" w:type="dxa"/>
            <w:noWrap/>
            <w:hideMark/>
          </w:tcPr>
          <w:p w14:paraId="35CD1B9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18A733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6C3D4F" w14:textId="77777777" w:rsidTr="00F40FD5">
        <w:tc>
          <w:tcPr>
            <w:tcW w:w="9634" w:type="dxa"/>
            <w:noWrap/>
            <w:hideMark/>
          </w:tcPr>
          <w:p w14:paraId="692D697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0E34CB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630C473" w14:textId="77777777" w:rsidTr="00F40FD5">
        <w:tc>
          <w:tcPr>
            <w:tcW w:w="9634" w:type="dxa"/>
            <w:noWrap/>
            <w:hideMark/>
          </w:tcPr>
          <w:p w14:paraId="4578C2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44BA9D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4EC2E40C" w14:textId="77777777" w:rsidTr="00F40FD5">
        <w:tc>
          <w:tcPr>
            <w:tcW w:w="9634" w:type="dxa"/>
            <w:noWrap/>
            <w:hideMark/>
          </w:tcPr>
          <w:p w14:paraId="57ED3BD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431D1BD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3FD0D7F" w14:textId="77777777" w:rsidTr="00F40FD5">
        <w:tc>
          <w:tcPr>
            <w:tcW w:w="9634" w:type="dxa"/>
            <w:noWrap/>
            <w:hideMark/>
          </w:tcPr>
          <w:p w14:paraId="25B376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70D12E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041909C7" w14:textId="77777777" w:rsidTr="00F40FD5">
        <w:tc>
          <w:tcPr>
            <w:tcW w:w="9634" w:type="dxa"/>
            <w:noWrap/>
            <w:hideMark/>
          </w:tcPr>
          <w:p w14:paraId="3DFB7C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73E06F4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51CE83" w14:textId="77777777" w:rsidTr="00F40FD5">
        <w:tc>
          <w:tcPr>
            <w:tcW w:w="9634" w:type="dxa"/>
            <w:noWrap/>
            <w:hideMark/>
          </w:tcPr>
          <w:p w14:paraId="4F98BFD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2040C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F4C310B" w14:textId="77777777" w:rsidTr="00F40FD5">
        <w:tc>
          <w:tcPr>
            <w:tcW w:w="9634" w:type="dxa"/>
            <w:noWrap/>
            <w:hideMark/>
          </w:tcPr>
          <w:p w14:paraId="3D6C5BD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010C48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E72400C" w14:textId="77777777" w:rsidTr="00F40FD5">
        <w:tc>
          <w:tcPr>
            <w:tcW w:w="9634" w:type="dxa"/>
            <w:noWrap/>
            <w:hideMark/>
          </w:tcPr>
          <w:p w14:paraId="39024E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289B07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5AE47F5" w14:textId="77777777" w:rsidTr="00F40FD5">
        <w:tc>
          <w:tcPr>
            <w:tcW w:w="9634" w:type="dxa"/>
            <w:noWrap/>
            <w:hideMark/>
          </w:tcPr>
          <w:p w14:paraId="600FFAB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822" w:type="dxa"/>
            <w:noWrap/>
            <w:hideMark/>
          </w:tcPr>
          <w:p w14:paraId="6012A0C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03F2295" w14:textId="77777777" w:rsidTr="00F40FD5">
        <w:tc>
          <w:tcPr>
            <w:tcW w:w="9634" w:type="dxa"/>
            <w:noWrap/>
            <w:hideMark/>
          </w:tcPr>
          <w:p w14:paraId="4A0B6A2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32F4467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6E8742" w14:textId="77777777" w:rsidTr="00F40FD5">
        <w:tc>
          <w:tcPr>
            <w:tcW w:w="9634" w:type="dxa"/>
            <w:noWrap/>
            <w:hideMark/>
          </w:tcPr>
          <w:p w14:paraId="711E9D8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E8EE1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EADDB0F" w14:textId="77777777" w:rsidTr="00F40FD5">
        <w:tc>
          <w:tcPr>
            <w:tcW w:w="9634" w:type="dxa"/>
            <w:noWrap/>
            <w:hideMark/>
          </w:tcPr>
          <w:p w14:paraId="4D479D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4F75363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0DB8D7B" w14:textId="77777777" w:rsidTr="00F40FD5">
        <w:tc>
          <w:tcPr>
            <w:tcW w:w="9634" w:type="dxa"/>
            <w:noWrap/>
            <w:hideMark/>
          </w:tcPr>
          <w:p w14:paraId="4EB9AAA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822" w:type="dxa"/>
            <w:noWrap/>
            <w:hideMark/>
          </w:tcPr>
          <w:p w14:paraId="43D5EC6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FE78204" w14:textId="77777777" w:rsidTr="00F40FD5">
        <w:tc>
          <w:tcPr>
            <w:tcW w:w="9634" w:type="dxa"/>
            <w:noWrap/>
            <w:hideMark/>
          </w:tcPr>
          <w:p w14:paraId="01CF5B8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822" w:type="dxa"/>
            <w:noWrap/>
            <w:hideMark/>
          </w:tcPr>
          <w:p w14:paraId="0AF764E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BC5097" w14:textId="77777777" w:rsidTr="00F40FD5">
        <w:tc>
          <w:tcPr>
            <w:tcW w:w="9634" w:type="dxa"/>
            <w:noWrap/>
            <w:hideMark/>
          </w:tcPr>
          <w:p w14:paraId="7F73C19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Заточной станок</w:t>
            </w:r>
          </w:p>
        </w:tc>
        <w:tc>
          <w:tcPr>
            <w:tcW w:w="822" w:type="dxa"/>
            <w:noWrap/>
            <w:hideMark/>
          </w:tcPr>
          <w:p w14:paraId="16D5D0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18F777A" w14:textId="77777777" w:rsidTr="00F40FD5">
        <w:tc>
          <w:tcPr>
            <w:tcW w:w="9634" w:type="dxa"/>
            <w:noWrap/>
            <w:hideMark/>
          </w:tcPr>
          <w:p w14:paraId="0A6C71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D48EB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213E031" w14:textId="77777777" w:rsidTr="00F40FD5">
        <w:tc>
          <w:tcPr>
            <w:tcW w:w="9634" w:type="dxa"/>
            <w:noWrap/>
            <w:hideMark/>
          </w:tcPr>
          <w:p w14:paraId="27E76CB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программа для черчения</w:t>
            </w:r>
          </w:p>
        </w:tc>
        <w:tc>
          <w:tcPr>
            <w:tcW w:w="822" w:type="dxa"/>
            <w:noWrap/>
            <w:hideMark/>
          </w:tcPr>
          <w:p w14:paraId="7443A4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81957A7" w14:textId="77777777" w:rsidTr="00F40FD5">
        <w:tc>
          <w:tcPr>
            <w:tcW w:w="9634" w:type="dxa"/>
            <w:noWrap/>
            <w:hideMark/>
          </w:tcPr>
          <w:p w14:paraId="2F8CA99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4253E8D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EBEDBF8" w14:textId="77777777" w:rsidTr="00F40FD5">
        <w:tc>
          <w:tcPr>
            <w:tcW w:w="9634" w:type="dxa"/>
            <w:noWrap/>
            <w:hideMark/>
          </w:tcPr>
          <w:p w14:paraId="6F4474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822" w:type="dxa"/>
            <w:noWrap/>
            <w:hideMark/>
          </w:tcPr>
          <w:p w14:paraId="303D67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5C44C12" w14:textId="77777777" w:rsidTr="00F40FD5">
        <w:tc>
          <w:tcPr>
            <w:tcW w:w="9634" w:type="dxa"/>
            <w:noWrap/>
            <w:hideMark/>
          </w:tcPr>
          <w:p w14:paraId="3B09928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79484D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09331BC" w14:textId="77777777" w:rsidTr="00F40FD5">
        <w:tc>
          <w:tcPr>
            <w:tcW w:w="9634" w:type="dxa"/>
            <w:noWrap/>
            <w:hideMark/>
          </w:tcPr>
          <w:p w14:paraId="36A741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сверлильный настольный</w:t>
            </w:r>
          </w:p>
        </w:tc>
        <w:tc>
          <w:tcPr>
            <w:tcW w:w="822" w:type="dxa"/>
            <w:noWrap/>
            <w:hideMark/>
          </w:tcPr>
          <w:p w14:paraId="497F37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F5057BF" w14:textId="77777777" w:rsidTr="00F40FD5">
        <w:tc>
          <w:tcPr>
            <w:tcW w:w="9634" w:type="dxa"/>
            <w:noWrap/>
            <w:hideMark/>
          </w:tcPr>
          <w:p w14:paraId="19E7D0D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6D429B6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4FCDA17" w14:textId="77777777" w:rsidTr="00F40FD5">
        <w:tc>
          <w:tcPr>
            <w:tcW w:w="9634" w:type="dxa"/>
            <w:noWrap/>
            <w:hideMark/>
          </w:tcPr>
          <w:p w14:paraId="3842FD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7CF66E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2FA3169" w14:textId="77777777" w:rsidTr="00F40FD5">
        <w:tc>
          <w:tcPr>
            <w:tcW w:w="9634" w:type="dxa"/>
            <w:noWrap/>
            <w:hideMark/>
          </w:tcPr>
          <w:p w14:paraId="4347725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26FAEA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0174D14" w14:textId="77777777" w:rsidTr="00F40FD5">
        <w:tc>
          <w:tcPr>
            <w:tcW w:w="9634" w:type="dxa"/>
            <w:noWrap/>
            <w:hideMark/>
          </w:tcPr>
          <w:p w14:paraId="5346428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4973873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9116BCD" w14:textId="77777777" w:rsidTr="00F40FD5">
        <w:tc>
          <w:tcPr>
            <w:tcW w:w="9634" w:type="dxa"/>
            <w:noWrap/>
            <w:hideMark/>
          </w:tcPr>
          <w:p w14:paraId="48F4DB0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7483383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FFE862" w14:textId="77777777" w:rsidTr="00F40FD5">
        <w:tc>
          <w:tcPr>
            <w:tcW w:w="9634" w:type="dxa"/>
            <w:noWrap/>
            <w:hideMark/>
          </w:tcPr>
          <w:p w14:paraId="5C618A3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24FF30C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C76102" w14:textId="77777777" w:rsidTr="00F40FD5">
        <w:tc>
          <w:tcPr>
            <w:tcW w:w="9634" w:type="dxa"/>
            <w:noWrap/>
            <w:hideMark/>
          </w:tcPr>
          <w:p w14:paraId="3082F57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2B104F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388C9D" w14:textId="77777777" w:rsidTr="00F40FD5">
        <w:tc>
          <w:tcPr>
            <w:tcW w:w="9634" w:type="dxa"/>
            <w:noWrap/>
            <w:hideMark/>
          </w:tcPr>
          <w:p w14:paraId="1AE14C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03A6B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6E258FE" w14:textId="77777777" w:rsidTr="00F40FD5">
        <w:tc>
          <w:tcPr>
            <w:tcW w:w="9634" w:type="dxa"/>
            <w:noWrap/>
            <w:hideMark/>
          </w:tcPr>
          <w:p w14:paraId="5077569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0D4122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AF92407" w14:textId="77777777" w:rsidTr="00F40FD5">
        <w:tc>
          <w:tcPr>
            <w:tcW w:w="9634" w:type="dxa"/>
            <w:noWrap/>
            <w:hideMark/>
          </w:tcPr>
          <w:p w14:paraId="047CB5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3F44518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DC4BCE" w14:textId="77777777" w:rsidTr="00F40FD5">
        <w:tc>
          <w:tcPr>
            <w:tcW w:w="9634" w:type="dxa"/>
            <w:noWrap/>
            <w:hideMark/>
          </w:tcPr>
          <w:p w14:paraId="02E7F4E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17AB7C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E2A1FF" w14:textId="77777777" w:rsidTr="00F40FD5">
        <w:tc>
          <w:tcPr>
            <w:tcW w:w="9634" w:type="dxa"/>
            <w:noWrap/>
            <w:hideMark/>
          </w:tcPr>
          <w:p w14:paraId="2654E7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224A35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68A13E" w14:textId="77777777" w:rsidTr="00F40FD5">
        <w:tc>
          <w:tcPr>
            <w:tcW w:w="9634" w:type="dxa"/>
            <w:noWrap/>
            <w:hideMark/>
          </w:tcPr>
          <w:p w14:paraId="786D7EC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BA5EC5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9E6EDB2" w14:textId="77777777" w:rsidTr="00F40FD5">
        <w:tc>
          <w:tcPr>
            <w:tcW w:w="9634" w:type="dxa"/>
            <w:noWrap/>
            <w:hideMark/>
          </w:tcPr>
          <w:p w14:paraId="13FEA6F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822" w:type="dxa"/>
            <w:noWrap/>
            <w:hideMark/>
          </w:tcPr>
          <w:p w14:paraId="2B58D4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C33E3C" w14:textId="77777777" w:rsidTr="00F40FD5">
        <w:tc>
          <w:tcPr>
            <w:tcW w:w="9634" w:type="dxa"/>
            <w:noWrap/>
            <w:hideMark/>
          </w:tcPr>
          <w:p w14:paraId="7B39899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9618F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79AB28" w14:textId="77777777" w:rsidTr="00F40FD5">
        <w:tc>
          <w:tcPr>
            <w:tcW w:w="9634" w:type="dxa"/>
            <w:noWrap/>
            <w:hideMark/>
          </w:tcPr>
          <w:p w14:paraId="033765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гарнитура (полноразмерные наушники с подвижным креплением микрофона)</w:t>
            </w:r>
          </w:p>
        </w:tc>
        <w:tc>
          <w:tcPr>
            <w:tcW w:w="822" w:type="dxa"/>
            <w:noWrap/>
            <w:hideMark/>
          </w:tcPr>
          <w:p w14:paraId="7F439A0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A0B638" w14:textId="77777777" w:rsidTr="00F40FD5">
        <w:tc>
          <w:tcPr>
            <w:tcW w:w="9634" w:type="dxa"/>
            <w:noWrap/>
            <w:hideMark/>
          </w:tcPr>
          <w:p w14:paraId="59A8048E" w14:textId="21E6E4F0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магнитно-</w:t>
            </w:r>
            <w:r w:rsidR="00274BB8">
              <w:rPr>
                <w:sz w:val="20"/>
                <w:szCs w:val="20"/>
              </w:rPr>
              <w:t>м</w:t>
            </w:r>
            <w:r w:rsidRPr="0065148B">
              <w:rPr>
                <w:sz w:val="20"/>
                <w:szCs w:val="20"/>
              </w:rPr>
              <w:t>арке</w:t>
            </w:r>
            <w:r w:rsidR="00274BB8">
              <w:rPr>
                <w:sz w:val="20"/>
                <w:szCs w:val="20"/>
              </w:rPr>
              <w:t>р</w:t>
            </w:r>
            <w:r w:rsidRPr="0065148B">
              <w:rPr>
                <w:sz w:val="20"/>
                <w:szCs w:val="20"/>
              </w:rPr>
              <w:t>ный флипчарт</w:t>
            </w:r>
          </w:p>
        </w:tc>
        <w:tc>
          <w:tcPr>
            <w:tcW w:w="822" w:type="dxa"/>
            <w:noWrap/>
            <w:hideMark/>
          </w:tcPr>
          <w:p w14:paraId="1DC3B26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65BB90" w14:textId="77777777" w:rsidTr="00F40FD5">
        <w:tc>
          <w:tcPr>
            <w:tcW w:w="9634" w:type="dxa"/>
            <w:noWrap/>
            <w:hideMark/>
          </w:tcPr>
          <w:p w14:paraId="6B7B6C2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8F08D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BDD35AF" w14:textId="77777777" w:rsidTr="00F40FD5">
        <w:tc>
          <w:tcPr>
            <w:tcW w:w="9634" w:type="dxa"/>
            <w:noWrap/>
            <w:hideMark/>
          </w:tcPr>
          <w:p w14:paraId="3CD95BA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799DF5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0CB05DF" w14:textId="77777777" w:rsidTr="00F40FD5">
        <w:tc>
          <w:tcPr>
            <w:tcW w:w="9634" w:type="dxa"/>
            <w:noWrap/>
            <w:hideMark/>
          </w:tcPr>
          <w:p w14:paraId="306141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1E1619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60A90E8" w14:textId="77777777" w:rsidTr="00F40FD5">
        <w:tc>
          <w:tcPr>
            <w:tcW w:w="9634" w:type="dxa"/>
            <w:noWrap/>
            <w:hideMark/>
          </w:tcPr>
          <w:p w14:paraId="17AD1E2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676B2F8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284A70" w14:textId="77777777" w:rsidTr="00F40FD5">
        <w:tc>
          <w:tcPr>
            <w:tcW w:w="9634" w:type="dxa"/>
            <w:noWrap/>
            <w:hideMark/>
          </w:tcPr>
          <w:p w14:paraId="2E65BF5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106B3DA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B671615" w14:textId="77777777" w:rsidTr="00F40FD5">
        <w:tc>
          <w:tcPr>
            <w:tcW w:w="9634" w:type="dxa"/>
            <w:noWrap/>
            <w:hideMark/>
          </w:tcPr>
          <w:p w14:paraId="0DBC9BA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7AD38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696C05" w14:textId="77777777" w:rsidTr="00F40FD5">
        <w:tc>
          <w:tcPr>
            <w:tcW w:w="9634" w:type="dxa"/>
            <w:noWrap/>
            <w:hideMark/>
          </w:tcPr>
          <w:p w14:paraId="6CC718E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D12C7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698C6D" w14:textId="77777777" w:rsidTr="00F40FD5">
        <w:tc>
          <w:tcPr>
            <w:tcW w:w="9634" w:type="dxa"/>
            <w:noWrap/>
            <w:hideMark/>
          </w:tcPr>
          <w:p w14:paraId="1B61E2E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54B28D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EBD43D8" w14:textId="77777777" w:rsidTr="00F40FD5">
        <w:tc>
          <w:tcPr>
            <w:tcW w:w="9634" w:type="dxa"/>
            <w:noWrap/>
            <w:hideMark/>
          </w:tcPr>
          <w:p w14:paraId="0F3D1B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365F3D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1E7C8A" w14:textId="77777777" w:rsidTr="00F40FD5">
        <w:tc>
          <w:tcPr>
            <w:tcW w:w="9634" w:type="dxa"/>
            <w:noWrap/>
            <w:hideMark/>
          </w:tcPr>
          <w:p w14:paraId="3DE0AA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F086B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5E7E02" w14:textId="77777777" w:rsidTr="00F40FD5">
        <w:tc>
          <w:tcPr>
            <w:tcW w:w="9634" w:type="dxa"/>
            <w:noWrap/>
            <w:hideMark/>
          </w:tcPr>
          <w:p w14:paraId="799C74C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0239BE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813D57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501512DB" w14:textId="1B4E7440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15" w:name="_Toc196651984"/>
            <w:bookmarkStart w:id="116" w:name="_Toc196652587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Т</w:t>
            </w:r>
            <w:r w:rsidR="0013708C" w:rsidRPr="0013708C">
              <w:rPr>
                <w:b/>
                <w:bCs/>
              </w:rPr>
              <w:t>ольяттинский индустриально-педагогический колледж</w:t>
            </w:r>
            <w:r w:rsidRPr="0013708C">
              <w:rPr>
                <w:b/>
                <w:bCs/>
              </w:rPr>
              <w:t>»</w:t>
            </w:r>
            <w:bookmarkEnd w:id="115"/>
            <w:bookmarkEnd w:id="116"/>
          </w:p>
        </w:tc>
      </w:tr>
      <w:tr w:rsidR="0065148B" w:rsidRPr="0065148B" w14:paraId="12162C17" w14:textId="77777777" w:rsidTr="00F40FD5">
        <w:tc>
          <w:tcPr>
            <w:tcW w:w="9634" w:type="dxa"/>
            <w:noWrap/>
            <w:hideMark/>
          </w:tcPr>
          <w:p w14:paraId="201B0E0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48F5A05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B69AF94" w14:textId="77777777" w:rsidTr="00F40FD5">
        <w:tc>
          <w:tcPr>
            <w:tcW w:w="9634" w:type="dxa"/>
            <w:noWrap/>
            <w:hideMark/>
          </w:tcPr>
          <w:p w14:paraId="77A61E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Монитор</w:t>
            </w:r>
          </w:p>
        </w:tc>
        <w:tc>
          <w:tcPr>
            <w:tcW w:w="822" w:type="dxa"/>
            <w:noWrap/>
            <w:hideMark/>
          </w:tcPr>
          <w:p w14:paraId="3ADD00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2CEA1E1" w14:textId="77777777" w:rsidTr="00F40FD5">
        <w:tc>
          <w:tcPr>
            <w:tcW w:w="9634" w:type="dxa"/>
            <w:noWrap/>
            <w:hideMark/>
          </w:tcPr>
          <w:p w14:paraId="3081A2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84890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F9E17E" w14:textId="77777777" w:rsidTr="00F40FD5">
        <w:tc>
          <w:tcPr>
            <w:tcW w:w="9634" w:type="dxa"/>
            <w:noWrap/>
            <w:hideMark/>
          </w:tcPr>
          <w:p w14:paraId="1C24DE5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4D71E8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DB6D458" w14:textId="77777777" w:rsidTr="00F40FD5">
        <w:tc>
          <w:tcPr>
            <w:tcW w:w="9634" w:type="dxa"/>
            <w:noWrap/>
            <w:hideMark/>
          </w:tcPr>
          <w:p w14:paraId="7E4C61E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5354F7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CB9C9A6" w14:textId="77777777" w:rsidTr="00F40FD5">
        <w:tc>
          <w:tcPr>
            <w:tcW w:w="9634" w:type="dxa"/>
            <w:noWrap/>
            <w:hideMark/>
          </w:tcPr>
          <w:p w14:paraId="69FD31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315173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5DE8951" w14:textId="77777777" w:rsidTr="00F40FD5">
        <w:tc>
          <w:tcPr>
            <w:tcW w:w="9634" w:type="dxa"/>
            <w:noWrap/>
            <w:hideMark/>
          </w:tcPr>
          <w:p w14:paraId="1E799BE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3A5FBCE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D8403B" w14:textId="77777777" w:rsidTr="00F40FD5">
        <w:tc>
          <w:tcPr>
            <w:tcW w:w="9634" w:type="dxa"/>
            <w:noWrap/>
            <w:hideMark/>
          </w:tcPr>
          <w:p w14:paraId="4546A00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4175D77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6324DB8" w14:textId="77777777" w:rsidTr="00F40FD5">
        <w:tc>
          <w:tcPr>
            <w:tcW w:w="9634" w:type="dxa"/>
            <w:noWrap/>
            <w:hideMark/>
          </w:tcPr>
          <w:p w14:paraId="6324FA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CA1CC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B421794" w14:textId="77777777" w:rsidTr="00F40FD5">
        <w:tc>
          <w:tcPr>
            <w:tcW w:w="9634" w:type="dxa"/>
            <w:noWrap/>
            <w:hideMark/>
          </w:tcPr>
          <w:p w14:paraId="52DC3A4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5B5672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ABE290F" w14:textId="77777777" w:rsidTr="00F40FD5">
        <w:tc>
          <w:tcPr>
            <w:tcW w:w="9634" w:type="dxa"/>
            <w:noWrap/>
            <w:hideMark/>
          </w:tcPr>
          <w:p w14:paraId="318F8A9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6AC5A0F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7CE79E8" w14:textId="77777777" w:rsidTr="00F40FD5">
        <w:tc>
          <w:tcPr>
            <w:tcW w:w="9634" w:type="dxa"/>
            <w:noWrap/>
            <w:hideMark/>
          </w:tcPr>
          <w:p w14:paraId="2C39F6C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822" w:type="dxa"/>
            <w:noWrap/>
            <w:hideMark/>
          </w:tcPr>
          <w:p w14:paraId="46BDBB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E2494DE" w14:textId="77777777" w:rsidTr="00F40FD5">
        <w:tc>
          <w:tcPr>
            <w:tcW w:w="9634" w:type="dxa"/>
            <w:noWrap/>
            <w:hideMark/>
          </w:tcPr>
          <w:p w14:paraId="4727AEC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58688E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825D2F" w14:textId="77777777" w:rsidTr="00F40FD5">
        <w:tc>
          <w:tcPr>
            <w:tcW w:w="9634" w:type="dxa"/>
            <w:noWrap/>
            <w:hideMark/>
          </w:tcPr>
          <w:p w14:paraId="1C6FEE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0D0B532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6BEAE52" w14:textId="77777777" w:rsidTr="00F40FD5">
        <w:tc>
          <w:tcPr>
            <w:tcW w:w="9634" w:type="dxa"/>
            <w:noWrap/>
            <w:hideMark/>
          </w:tcPr>
          <w:p w14:paraId="523D8F4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1EAE10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FD8E9E7" w14:textId="77777777" w:rsidTr="00F40FD5">
        <w:tc>
          <w:tcPr>
            <w:tcW w:w="9634" w:type="dxa"/>
            <w:noWrap/>
            <w:hideMark/>
          </w:tcPr>
          <w:p w14:paraId="2C324E3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20F05A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181715B" w14:textId="77777777" w:rsidTr="00F40FD5">
        <w:tc>
          <w:tcPr>
            <w:tcW w:w="9634" w:type="dxa"/>
            <w:noWrap/>
            <w:hideMark/>
          </w:tcPr>
          <w:p w14:paraId="7F9224E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 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249F62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971D99C" w14:textId="77777777" w:rsidTr="00F40FD5">
        <w:tc>
          <w:tcPr>
            <w:tcW w:w="9634" w:type="dxa"/>
            <w:noWrap/>
            <w:hideMark/>
          </w:tcPr>
          <w:p w14:paraId="2DE6615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7A31F4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947228D" w14:textId="77777777" w:rsidTr="00F40FD5">
        <w:tc>
          <w:tcPr>
            <w:tcW w:w="9634" w:type="dxa"/>
            <w:noWrap/>
            <w:hideMark/>
          </w:tcPr>
          <w:p w14:paraId="4FB61F6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18DF4AD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F05ED73" w14:textId="77777777" w:rsidTr="00F40FD5">
        <w:tc>
          <w:tcPr>
            <w:tcW w:w="9634" w:type="dxa"/>
            <w:noWrap/>
            <w:hideMark/>
          </w:tcPr>
          <w:p w14:paraId="49054C2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6B4707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7A72EBB" w14:textId="77777777" w:rsidTr="00F40FD5">
        <w:tc>
          <w:tcPr>
            <w:tcW w:w="9634" w:type="dxa"/>
            <w:noWrap/>
            <w:hideMark/>
          </w:tcPr>
          <w:p w14:paraId="41731C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7829D39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8A1C120" w14:textId="77777777" w:rsidTr="00F40FD5">
        <w:tc>
          <w:tcPr>
            <w:tcW w:w="9634" w:type="dxa"/>
            <w:noWrap/>
            <w:hideMark/>
          </w:tcPr>
          <w:p w14:paraId="63B8A4E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3D9B44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721A7C7" w14:textId="77777777" w:rsidTr="00F40FD5">
        <w:tc>
          <w:tcPr>
            <w:tcW w:w="9634" w:type="dxa"/>
            <w:noWrap/>
            <w:hideMark/>
          </w:tcPr>
          <w:p w14:paraId="407A8B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383F80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3B30608" w14:textId="77777777" w:rsidTr="00F40FD5">
        <w:tc>
          <w:tcPr>
            <w:tcW w:w="9634" w:type="dxa"/>
            <w:noWrap/>
            <w:hideMark/>
          </w:tcPr>
          <w:p w14:paraId="612E6A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4CBFC3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8A0ADF0" w14:textId="77777777" w:rsidTr="00F40FD5">
        <w:tc>
          <w:tcPr>
            <w:tcW w:w="9634" w:type="dxa"/>
            <w:noWrap/>
            <w:hideMark/>
          </w:tcPr>
          <w:p w14:paraId="35FB443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0373B2D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BDD6168" w14:textId="77777777" w:rsidTr="00F40FD5">
        <w:tc>
          <w:tcPr>
            <w:tcW w:w="9634" w:type="dxa"/>
            <w:noWrap/>
            <w:hideMark/>
          </w:tcPr>
          <w:p w14:paraId="173D7C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2CE86E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0CBA5FF" w14:textId="77777777" w:rsidTr="00F40FD5">
        <w:tc>
          <w:tcPr>
            <w:tcW w:w="9634" w:type="dxa"/>
            <w:noWrap/>
            <w:hideMark/>
          </w:tcPr>
          <w:p w14:paraId="26EECB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31F8CC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D896CF1" w14:textId="77777777" w:rsidTr="00F40FD5">
        <w:tc>
          <w:tcPr>
            <w:tcW w:w="9634" w:type="dxa"/>
            <w:noWrap/>
            <w:hideMark/>
          </w:tcPr>
          <w:p w14:paraId="0FABF5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52FB4B6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7D9FCE" w14:textId="77777777" w:rsidTr="00F40FD5">
        <w:tc>
          <w:tcPr>
            <w:tcW w:w="9634" w:type="dxa"/>
            <w:noWrap/>
            <w:hideMark/>
          </w:tcPr>
          <w:p w14:paraId="6C2512F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554AC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DD71E60" w14:textId="77777777" w:rsidTr="00F40FD5">
        <w:tc>
          <w:tcPr>
            <w:tcW w:w="9634" w:type="dxa"/>
            <w:noWrap/>
            <w:hideMark/>
          </w:tcPr>
          <w:p w14:paraId="7A68949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191AA2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D0D837" w14:textId="77777777" w:rsidTr="00F40FD5">
        <w:tc>
          <w:tcPr>
            <w:tcW w:w="9634" w:type="dxa"/>
            <w:noWrap/>
            <w:hideMark/>
          </w:tcPr>
          <w:p w14:paraId="30B5015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2B0271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02B2F0F" w14:textId="77777777" w:rsidTr="00F40FD5">
        <w:tc>
          <w:tcPr>
            <w:tcW w:w="9634" w:type="dxa"/>
            <w:noWrap/>
            <w:hideMark/>
          </w:tcPr>
          <w:p w14:paraId="420376F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19F6E7E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638D7B" w14:textId="77777777" w:rsidTr="00F40FD5">
        <w:tc>
          <w:tcPr>
            <w:tcW w:w="9634" w:type="dxa"/>
            <w:noWrap/>
            <w:hideMark/>
          </w:tcPr>
          <w:p w14:paraId="03B9176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6EC2E8A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B6368C" w14:textId="77777777" w:rsidTr="00F40FD5">
        <w:tc>
          <w:tcPr>
            <w:tcW w:w="9634" w:type="dxa"/>
            <w:noWrap/>
            <w:hideMark/>
          </w:tcPr>
          <w:p w14:paraId="7437809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104E44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BEC396" w14:textId="77777777" w:rsidTr="00F40FD5">
        <w:tc>
          <w:tcPr>
            <w:tcW w:w="9634" w:type="dxa"/>
            <w:noWrap/>
            <w:hideMark/>
          </w:tcPr>
          <w:p w14:paraId="5A57708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822" w:type="dxa"/>
            <w:noWrap/>
            <w:hideMark/>
          </w:tcPr>
          <w:p w14:paraId="6784B27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DA10495" w14:textId="77777777" w:rsidTr="00F40FD5">
        <w:tc>
          <w:tcPr>
            <w:tcW w:w="9634" w:type="dxa"/>
            <w:noWrap/>
            <w:hideMark/>
          </w:tcPr>
          <w:p w14:paraId="79623B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822" w:type="dxa"/>
            <w:noWrap/>
            <w:hideMark/>
          </w:tcPr>
          <w:p w14:paraId="488692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9244702" w14:textId="77777777" w:rsidTr="00F40FD5">
        <w:tc>
          <w:tcPr>
            <w:tcW w:w="9634" w:type="dxa"/>
            <w:noWrap/>
            <w:hideMark/>
          </w:tcPr>
          <w:p w14:paraId="5539A6F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822" w:type="dxa"/>
            <w:noWrap/>
            <w:hideMark/>
          </w:tcPr>
          <w:p w14:paraId="1FC810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53E3912" w14:textId="77777777" w:rsidTr="00F40FD5">
        <w:tc>
          <w:tcPr>
            <w:tcW w:w="9634" w:type="dxa"/>
            <w:noWrap/>
            <w:hideMark/>
          </w:tcPr>
          <w:p w14:paraId="5FC4F6C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822" w:type="dxa"/>
            <w:noWrap/>
            <w:hideMark/>
          </w:tcPr>
          <w:p w14:paraId="223D50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59A5FB1" w14:textId="77777777" w:rsidTr="00F40FD5">
        <w:tc>
          <w:tcPr>
            <w:tcW w:w="9634" w:type="dxa"/>
            <w:noWrap/>
            <w:hideMark/>
          </w:tcPr>
          <w:p w14:paraId="5F2029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6FE9C0E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88BBE57" w14:textId="77777777" w:rsidTr="00F40FD5">
        <w:tc>
          <w:tcPr>
            <w:tcW w:w="9634" w:type="dxa"/>
            <w:noWrap/>
            <w:hideMark/>
          </w:tcPr>
          <w:p w14:paraId="3E55FA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36D05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4DCF03E3" w14:textId="77777777" w:rsidTr="00F40FD5">
        <w:tc>
          <w:tcPr>
            <w:tcW w:w="9634" w:type="dxa"/>
            <w:noWrap/>
            <w:hideMark/>
          </w:tcPr>
          <w:p w14:paraId="7411B3A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625A8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080D24B9" w14:textId="77777777" w:rsidTr="00F40FD5">
        <w:tc>
          <w:tcPr>
            <w:tcW w:w="9634" w:type="dxa"/>
            <w:noWrap/>
            <w:hideMark/>
          </w:tcPr>
          <w:p w14:paraId="19D4E93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804B7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C5C426E" w14:textId="77777777" w:rsidTr="00F40FD5">
        <w:tc>
          <w:tcPr>
            <w:tcW w:w="9634" w:type="dxa"/>
            <w:noWrap/>
            <w:hideMark/>
          </w:tcPr>
          <w:p w14:paraId="7B4685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5B7B82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7CCC71F6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A6D43BC" w14:textId="14B51C8B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17" w:name="_Toc196651985"/>
            <w:bookmarkStart w:id="118" w:name="_Toc196652588"/>
            <w:r w:rsidRPr="0013708C">
              <w:rPr>
                <w:b/>
                <w:bCs/>
              </w:rPr>
              <w:t>ГАПОУ СО «</w:t>
            </w:r>
            <w:r w:rsidR="0013708C">
              <w:rPr>
                <w:b/>
                <w:bCs/>
              </w:rPr>
              <w:t>Т</w:t>
            </w:r>
            <w:r w:rsidR="0013708C" w:rsidRPr="0013708C">
              <w:rPr>
                <w:b/>
                <w:bCs/>
              </w:rPr>
              <w:t>ольяттинский социально-педагогический колледж</w:t>
            </w:r>
            <w:r w:rsidRPr="0013708C">
              <w:rPr>
                <w:b/>
                <w:bCs/>
              </w:rPr>
              <w:t>»</w:t>
            </w:r>
            <w:bookmarkEnd w:id="117"/>
            <w:bookmarkEnd w:id="118"/>
          </w:p>
        </w:tc>
      </w:tr>
      <w:tr w:rsidR="0065148B" w:rsidRPr="0065148B" w14:paraId="6BA67DA7" w14:textId="77777777" w:rsidTr="00F40FD5">
        <w:tc>
          <w:tcPr>
            <w:tcW w:w="9634" w:type="dxa"/>
            <w:noWrap/>
            <w:hideMark/>
          </w:tcPr>
          <w:p w14:paraId="4A3CF56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FA081F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72F1B8C" w14:textId="77777777" w:rsidTr="00F40FD5">
        <w:tc>
          <w:tcPr>
            <w:tcW w:w="9634" w:type="dxa"/>
            <w:noWrap/>
            <w:hideMark/>
          </w:tcPr>
          <w:p w14:paraId="6D2F4DD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ACA8A7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1592CA81" w14:textId="77777777" w:rsidTr="00F40FD5">
        <w:tc>
          <w:tcPr>
            <w:tcW w:w="9634" w:type="dxa"/>
            <w:noWrap/>
            <w:hideMark/>
          </w:tcPr>
          <w:p w14:paraId="4540B0A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DC625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6302C89" w14:textId="77777777" w:rsidTr="00F40FD5">
        <w:tc>
          <w:tcPr>
            <w:tcW w:w="9634" w:type="dxa"/>
            <w:noWrap/>
            <w:hideMark/>
          </w:tcPr>
          <w:p w14:paraId="3B6F79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E8883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D30B07" w14:textId="77777777" w:rsidTr="00F40FD5">
        <w:tc>
          <w:tcPr>
            <w:tcW w:w="9634" w:type="dxa"/>
            <w:noWrap/>
            <w:hideMark/>
          </w:tcPr>
          <w:p w14:paraId="51294F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38D9B3C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9EEC91C" w14:textId="77777777" w:rsidTr="00F40FD5">
        <w:tc>
          <w:tcPr>
            <w:tcW w:w="9634" w:type="dxa"/>
            <w:noWrap/>
            <w:hideMark/>
          </w:tcPr>
          <w:p w14:paraId="455AB95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44847E5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2B09BBE" w14:textId="77777777" w:rsidTr="00F40FD5">
        <w:tc>
          <w:tcPr>
            <w:tcW w:w="9634" w:type="dxa"/>
            <w:noWrap/>
            <w:hideMark/>
          </w:tcPr>
          <w:p w14:paraId="48A60F4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5A554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571E5EF" w14:textId="77777777" w:rsidTr="00F40FD5">
        <w:tc>
          <w:tcPr>
            <w:tcW w:w="9634" w:type="dxa"/>
            <w:noWrap/>
            <w:hideMark/>
          </w:tcPr>
          <w:p w14:paraId="5C53B3F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22D0DA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8859F6" w14:textId="77777777" w:rsidTr="00F40FD5">
        <w:tc>
          <w:tcPr>
            <w:tcW w:w="9634" w:type="dxa"/>
            <w:noWrap/>
            <w:hideMark/>
          </w:tcPr>
          <w:p w14:paraId="5D8EDDF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4CE6F6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FDC437D" w14:textId="77777777" w:rsidTr="00F40FD5">
        <w:tc>
          <w:tcPr>
            <w:tcW w:w="9634" w:type="dxa"/>
            <w:noWrap/>
            <w:hideMark/>
          </w:tcPr>
          <w:p w14:paraId="30F00C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04111E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35942E12" w14:textId="77777777" w:rsidTr="00F40FD5">
        <w:tc>
          <w:tcPr>
            <w:tcW w:w="9634" w:type="dxa"/>
            <w:noWrap/>
            <w:hideMark/>
          </w:tcPr>
          <w:p w14:paraId="6015E0A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25798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BC29C1" w14:textId="77777777" w:rsidTr="00F40FD5">
        <w:tc>
          <w:tcPr>
            <w:tcW w:w="9634" w:type="dxa"/>
            <w:noWrap/>
            <w:hideMark/>
          </w:tcPr>
          <w:p w14:paraId="10B8496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08E588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2B3602" w14:textId="77777777" w:rsidTr="00F40FD5">
        <w:tc>
          <w:tcPr>
            <w:tcW w:w="9634" w:type="dxa"/>
            <w:noWrap/>
            <w:hideMark/>
          </w:tcPr>
          <w:p w14:paraId="159AC28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822" w:type="dxa"/>
            <w:noWrap/>
            <w:hideMark/>
          </w:tcPr>
          <w:p w14:paraId="6D269B9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EC69C5F" w14:textId="77777777" w:rsidTr="00F40FD5">
        <w:tc>
          <w:tcPr>
            <w:tcW w:w="9634" w:type="dxa"/>
            <w:noWrap/>
            <w:hideMark/>
          </w:tcPr>
          <w:p w14:paraId="7DC3E23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ECB0D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039E11C5" w14:textId="77777777" w:rsidTr="00F40FD5">
        <w:tc>
          <w:tcPr>
            <w:tcW w:w="9634" w:type="dxa"/>
            <w:noWrap/>
            <w:hideMark/>
          </w:tcPr>
          <w:p w14:paraId="1469B47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63E00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44A0A3" w14:textId="77777777" w:rsidTr="00F40FD5">
        <w:tc>
          <w:tcPr>
            <w:tcW w:w="9634" w:type="dxa"/>
            <w:noWrap/>
            <w:hideMark/>
          </w:tcPr>
          <w:p w14:paraId="621C61D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75E28C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F84851" w14:textId="77777777" w:rsidTr="00F40FD5">
        <w:tc>
          <w:tcPr>
            <w:tcW w:w="9634" w:type="dxa"/>
            <w:noWrap/>
            <w:hideMark/>
          </w:tcPr>
          <w:p w14:paraId="56D3468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44.02.04 Специальное дошкольное образование</w:t>
            </w:r>
          </w:p>
        </w:tc>
        <w:tc>
          <w:tcPr>
            <w:tcW w:w="822" w:type="dxa"/>
            <w:noWrap/>
            <w:hideMark/>
          </w:tcPr>
          <w:p w14:paraId="0245CDE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E59AFDE" w14:textId="77777777" w:rsidTr="00F40FD5">
        <w:tc>
          <w:tcPr>
            <w:tcW w:w="9634" w:type="dxa"/>
            <w:noWrap/>
            <w:hideMark/>
          </w:tcPr>
          <w:p w14:paraId="31FB36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822" w:type="dxa"/>
            <w:noWrap/>
            <w:hideMark/>
          </w:tcPr>
          <w:p w14:paraId="0D750B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351642" w14:textId="77777777" w:rsidTr="00F40FD5">
        <w:tc>
          <w:tcPr>
            <w:tcW w:w="9634" w:type="dxa"/>
            <w:noWrap/>
            <w:hideMark/>
          </w:tcPr>
          <w:p w14:paraId="31BCB20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Компьютер</w:t>
            </w:r>
          </w:p>
        </w:tc>
        <w:tc>
          <w:tcPr>
            <w:tcW w:w="822" w:type="dxa"/>
            <w:noWrap/>
            <w:hideMark/>
          </w:tcPr>
          <w:p w14:paraId="2F05F9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625E639" w14:textId="77777777" w:rsidTr="00F40FD5">
        <w:tc>
          <w:tcPr>
            <w:tcW w:w="9634" w:type="dxa"/>
            <w:noWrap/>
            <w:hideMark/>
          </w:tcPr>
          <w:p w14:paraId="76A38C7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B5064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2562EEB" w14:textId="77777777" w:rsidTr="00F40FD5">
        <w:tc>
          <w:tcPr>
            <w:tcW w:w="9634" w:type="dxa"/>
            <w:noWrap/>
            <w:hideMark/>
          </w:tcPr>
          <w:p w14:paraId="06FDEE5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56ADBD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55DADDA" w14:textId="77777777" w:rsidTr="00F40FD5">
        <w:tc>
          <w:tcPr>
            <w:tcW w:w="9634" w:type="dxa"/>
            <w:noWrap/>
            <w:hideMark/>
          </w:tcPr>
          <w:p w14:paraId="1F52CCF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68E8A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C029CC" w14:textId="77777777" w:rsidTr="00F40FD5">
        <w:tc>
          <w:tcPr>
            <w:tcW w:w="9634" w:type="dxa"/>
            <w:noWrap/>
            <w:hideMark/>
          </w:tcPr>
          <w:p w14:paraId="55E36F4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822" w:type="dxa"/>
            <w:noWrap/>
            <w:hideMark/>
          </w:tcPr>
          <w:p w14:paraId="1130733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8E6BBD2" w14:textId="77777777" w:rsidTr="00F40FD5">
        <w:tc>
          <w:tcPr>
            <w:tcW w:w="9634" w:type="dxa"/>
            <w:noWrap/>
            <w:hideMark/>
          </w:tcPr>
          <w:p w14:paraId="091028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BEB31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74F7F595" w14:textId="77777777" w:rsidTr="00F40FD5">
        <w:tc>
          <w:tcPr>
            <w:tcW w:w="9634" w:type="dxa"/>
            <w:noWrap/>
            <w:hideMark/>
          </w:tcPr>
          <w:p w14:paraId="66C02AA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753107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90D5E62" w14:textId="77777777" w:rsidTr="00F40FD5">
        <w:tc>
          <w:tcPr>
            <w:tcW w:w="9634" w:type="dxa"/>
            <w:noWrap/>
            <w:hideMark/>
          </w:tcPr>
          <w:p w14:paraId="67954C7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49.02.02 Адаптивная физическая культура</w:t>
            </w:r>
          </w:p>
        </w:tc>
        <w:tc>
          <w:tcPr>
            <w:tcW w:w="822" w:type="dxa"/>
            <w:noWrap/>
            <w:hideMark/>
          </w:tcPr>
          <w:p w14:paraId="65A43EE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98A611B" w14:textId="77777777" w:rsidTr="00F40FD5">
        <w:tc>
          <w:tcPr>
            <w:tcW w:w="9634" w:type="dxa"/>
            <w:noWrap/>
            <w:hideMark/>
          </w:tcPr>
          <w:p w14:paraId="40EAC0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8DD36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8BFE7AA" w14:textId="77777777" w:rsidTr="00F40FD5">
        <w:tc>
          <w:tcPr>
            <w:tcW w:w="9634" w:type="dxa"/>
            <w:noWrap/>
            <w:hideMark/>
          </w:tcPr>
          <w:p w14:paraId="3CBC1E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17E073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88BBF74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5271CE2" w14:textId="62A77B16" w:rsidR="0065148B" w:rsidRPr="007A2A6E" w:rsidRDefault="0065148B" w:rsidP="007A2A6E">
            <w:pPr>
              <w:jc w:val="center"/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6"/>
              </w:rPr>
            </w:pPr>
            <w:bookmarkStart w:id="119" w:name="_Toc196651986"/>
            <w:bookmarkStart w:id="120" w:name="_Toc196652589"/>
            <w:r w:rsidRPr="007A2A6E">
              <w:rPr>
                <w:b/>
                <w:bCs/>
              </w:rPr>
              <w:t>ГАПОУ СО «</w:t>
            </w:r>
            <w:r w:rsidR="0013708C" w:rsidRPr="007A2A6E">
              <w:rPr>
                <w:b/>
                <w:bCs/>
              </w:rPr>
              <w:t>Самарский государственный колледж</w:t>
            </w:r>
            <w:r w:rsidRPr="007A2A6E">
              <w:rPr>
                <w:rFonts w:eastAsiaTheme="majorEastAsia" w:cstheme="majorBidi"/>
                <w:b/>
                <w:bCs/>
                <w:color w:val="000000" w:themeColor="text1"/>
                <w:sz w:val="20"/>
                <w:szCs w:val="26"/>
              </w:rPr>
              <w:t>»</w:t>
            </w:r>
            <w:bookmarkEnd w:id="119"/>
            <w:bookmarkEnd w:id="120"/>
          </w:p>
        </w:tc>
      </w:tr>
      <w:tr w:rsidR="0065148B" w:rsidRPr="0065148B" w14:paraId="00736490" w14:textId="77777777" w:rsidTr="00F40FD5">
        <w:tc>
          <w:tcPr>
            <w:tcW w:w="9634" w:type="dxa"/>
            <w:noWrap/>
            <w:hideMark/>
          </w:tcPr>
          <w:p w14:paraId="443C853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60CF015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E6B9B07" w14:textId="77777777" w:rsidTr="00F40FD5">
        <w:tc>
          <w:tcPr>
            <w:tcW w:w="9634" w:type="dxa"/>
            <w:noWrap/>
            <w:hideMark/>
          </w:tcPr>
          <w:p w14:paraId="65E5A8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3687AF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458ACD9" w14:textId="77777777" w:rsidTr="00F40FD5">
        <w:tc>
          <w:tcPr>
            <w:tcW w:w="9634" w:type="dxa"/>
            <w:noWrap/>
            <w:hideMark/>
          </w:tcPr>
          <w:p w14:paraId="512715D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637D98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4C511E" w14:textId="77777777" w:rsidTr="00F40FD5">
        <w:tc>
          <w:tcPr>
            <w:tcW w:w="9634" w:type="dxa"/>
            <w:noWrap/>
            <w:hideMark/>
          </w:tcPr>
          <w:p w14:paraId="38EBF1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4E8F23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90A1E2B" w14:textId="77777777" w:rsidTr="00F40FD5">
        <w:tc>
          <w:tcPr>
            <w:tcW w:w="9634" w:type="dxa"/>
            <w:noWrap/>
            <w:hideMark/>
          </w:tcPr>
          <w:p w14:paraId="5ED0DDC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0DD96B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2189B5F2" w14:textId="77777777" w:rsidTr="00F40FD5">
        <w:tc>
          <w:tcPr>
            <w:tcW w:w="9634" w:type="dxa"/>
            <w:noWrap/>
            <w:hideMark/>
          </w:tcPr>
          <w:p w14:paraId="443451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2622D6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45FBD64" w14:textId="77777777" w:rsidTr="00F40FD5">
        <w:tc>
          <w:tcPr>
            <w:tcW w:w="9634" w:type="dxa"/>
            <w:noWrap/>
            <w:hideMark/>
          </w:tcPr>
          <w:p w14:paraId="3B15D94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503D8D3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335D582" w14:textId="77777777" w:rsidTr="00F40FD5">
        <w:tc>
          <w:tcPr>
            <w:tcW w:w="9634" w:type="dxa"/>
            <w:noWrap/>
            <w:hideMark/>
          </w:tcPr>
          <w:p w14:paraId="47F17E9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1691675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85A2C8F" w14:textId="77777777" w:rsidTr="00F40FD5">
        <w:tc>
          <w:tcPr>
            <w:tcW w:w="9634" w:type="dxa"/>
            <w:noWrap/>
            <w:hideMark/>
          </w:tcPr>
          <w:p w14:paraId="234CCD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480B2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843D816" w14:textId="77777777" w:rsidTr="00F40FD5">
        <w:tc>
          <w:tcPr>
            <w:tcW w:w="9634" w:type="dxa"/>
            <w:noWrap/>
            <w:hideMark/>
          </w:tcPr>
          <w:p w14:paraId="666C62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70079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D92B1A" w14:textId="77777777" w:rsidTr="00F40FD5">
        <w:tc>
          <w:tcPr>
            <w:tcW w:w="9634" w:type="dxa"/>
            <w:noWrap/>
            <w:hideMark/>
          </w:tcPr>
          <w:p w14:paraId="7DC590D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1F537C6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F2E9895" w14:textId="77777777" w:rsidTr="00F40FD5">
        <w:tc>
          <w:tcPr>
            <w:tcW w:w="9634" w:type="dxa"/>
            <w:noWrap/>
            <w:hideMark/>
          </w:tcPr>
          <w:p w14:paraId="0657658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61DFBB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2D93482" w14:textId="77777777" w:rsidTr="00F40FD5">
        <w:tc>
          <w:tcPr>
            <w:tcW w:w="9634" w:type="dxa"/>
            <w:noWrap/>
            <w:hideMark/>
          </w:tcPr>
          <w:p w14:paraId="19A07E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3D2942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247A76" w14:textId="77777777" w:rsidTr="00F40FD5">
        <w:tc>
          <w:tcPr>
            <w:tcW w:w="9634" w:type="dxa"/>
            <w:noWrap/>
            <w:hideMark/>
          </w:tcPr>
          <w:p w14:paraId="11C05C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1BA3F6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230ED49" w14:textId="77777777" w:rsidTr="00F40FD5">
        <w:tc>
          <w:tcPr>
            <w:tcW w:w="9634" w:type="dxa"/>
            <w:noWrap/>
            <w:hideMark/>
          </w:tcPr>
          <w:p w14:paraId="1E7B04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05D9B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DA8FC1C" w14:textId="77777777" w:rsidTr="00F40FD5">
        <w:tc>
          <w:tcPr>
            <w:tcW w:w="9634" w:type="dxa"/>
            <w:noWrap/>
            <w:hideMark/>
          </w:tcPr>
          <w:p w14:paraId="3A0BE3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751E12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236B12" w14:textId="77777777" w:rsidTr="00F40FD5">
        <w:tc>
          <w:tcPr>
            <w:tcW w:w="9634" w:type="dxa"/>
            <w:noWrap/>
            <w:hideMark/>
          </w:tcPr>
          <w:p w14:paraId="76DC8C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0605D0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BCA443" w14:textId="77777777" w:rsidTr="00F40FD5">
        <w:tc>
          <w:tcPr>
            <w:tcW w:w="9634" w:type="dxa"/>
            <w:noWrap/>
            <w:hideMark/>
          </w:tcPr>
          <w:p w14:paraId="71CF4C6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38B40F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7DF9A6" w14:textId="77777777" w:rsidTr="00F40FD5">
        <w:tc>
          <w:tcPr>
            <w:tcW w:w="9634" w:type="dxa"/>
            <w:noWrap/>
            <w:hideMark/>
          </w:tcPr>
          <w:p w14:paraId="55F6989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7049F6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192FDDD" w14:textId="77777777" w:rsidTr="00F40FD5">
        <w:tc>
          <w:tcPr>
            <w:tcW w:w="9634" w:type="dxa"/>
            <w:noWrap/>
            <w:hideMark/>
          </w:tcPr>
          <w:p w14:paraId="5BDF2C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1BB8F4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5E5DA1" w14:textId="77777777" w:rsidTr="00F40FD5">
        <w:tc>
          <w:tcPr>
            <w:tcW w:w="9634" w:type="dxa"/>
            <w:noWrap/>
            <w:hideMark/>
          </w:tcPr>
          <w:p w14:paraId="1F21C80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822" w:type="dxa"/>
            <w:noWrap/>
            <w:hideMark/>
          </w:tcPr>
          <w:p w14:paraId="6E03659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38825C1" w14:textId="77777777" w:rsidTr="00F40FD5">
        <w:tc>
          <w:tcPr>
            <w:tcW w:w="9634" w:type="dxa"/>
            <w:noWrap/>
            <w:hideMark/>
          </w:tcPr>
          <w:p w14:paraId="263AAD7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822" w:type="dxa"/>
            <w:noWrap/>
            <w:hideMark/>
          </w:tcPr>
          <w:p w14:paraId="341CE4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BA82916" w14:textId="77777777" w:rsidTr="00F40FD5">
        <w:tc>
          <w:tcPr>
            <w:tcW w:w="9634" w:type="dxa"/>
            <w:noWrap/>
            <w:hideMark/>
          </w:tcPr>
          <w:p w14:paraId="291D310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822" w:type="dxa"/>
            <w:noWrap/>
            <w:hideMark/>
          </w:tcPr>
          <w:p w14:paraId="5FEEEA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80F3F28" w14:textId="77777777" w:rsidTr="00F40FD5">
        <w:tc>
          <w:tcPr>
            <w:tcW w:w="9634" w:type="dxa"/>
            <w:noWrap/>
            <w:hideMark/>
          </w:tcPr>
          <w:p w14:paraId="2D3D2E5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822" w:type="dxa"/>
            <w:noWrap/>
            <w:hideMark/>
          </w:tcPr>
          <w:p w14:paraId="1F27E1D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8922138" w14:textId="77777777" w:rsidTr="00F40FD5">
        <w:tc>
          <w:tcPr>
            <w:tcW w:w="9634" w:type="dxa"/>
            <w:noWrap/>
            <w:hideMark/>
          </w:tcPr>
          <w:p w14:paraId="5BF6C3C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822" w:type="dxa"/>
            <w:noWrap/>
            <w:hideMark/>
          </w:tcPr>
          <w:p w14:paraId="24C0EEB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8B07579" w14:textId="77777777" w:rsidTr="00F40FD5">
        <w:tc>
          <w:tcPr>
            <w:tcW w:w="9634" w:type="dxa"/>
            <w:noWrap/>
            <w:hideMark/>
          </w:tcPr>
          <w:p w14:paraId="391133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3E4B9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FFA4C87" w14:textId="77777777" w:rsidTr="00F40FD5">
        <w:tc>
          <w:tcPr>
            <w:tcW w:w="9634" w:type="dxa"/>
            <w:noWrap/>
            <w:hideMark/>
          </w:tcPr>
          <w:p w14:paraId="049795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65B84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153989D" w14:textId="77777777" w:rsidTr="00F40FD5">
        <w:tc>
          <w:tcPr>
            <w:tcW w:w="9634" w:type="dxa"/>
            <w:noWrap/>
            <w:hideMark/>
          </w:tcPr>
          <w:p w14:paraId="0056AF5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890427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BFAB9B3" w14:textId="77777777" w:rsidTr="00F40FD5">
        <w:tc>
          <w:tcPr>
            <w:tcW w:w="9634" w:type="dxa"/>
            <w:noWrap/>
            <w:hideMark/>
          </w:tcPr>
          <w:p w14:paraId="2F12BA2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C7B29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F8F7FE3" w14:textId="77777777" w:rsidTr="00F40FD5">
        <w:tc>
          <w:tcPr>
            <w:tcW w:w="9634" w:type="dxa"/>
            <w:noWrap/>
            <w:hideMark/>
          </w:tcPr>
          <w:p w14:paraId="7CB2D8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42B63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310B993" w14:textId="77777777" w:rsidTr="00F40FD5">
        <w:tc>
          <w:tcPr>
            <w:tcW w:w="9634" w:type="dxa"/>
            <w:noWrap/>
            <w:hideMark/>
          </w:tcPr>
          <w:p w14:paraId="7F29FB9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8A668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97AF57A" w14:textId="77777777" w:rsidTr="00F40FD5">
        <w:tc>
          <w:tcPr>
            <w:tcW w:w="9634" w:type="dxa"/>
            <w:noWrap/>
            <w:hideMark/>
          </w:tcPr>
          <w:p w14:paraId="63AC227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5DB2A5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845CE5" w14:textId="77777777" w:rsidTr="00F40FD5">
        <w:tc>
          <w:tcPr>
            <w:tcW w:w="9634" w:type="dxa"/>
            <w:noWrap/>
            <w:hideMark/>
          </w:tcPr>
          <w:p w14:paraId="6D27FFA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32872AD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DCBC50" w14:textId="77777777" w:rsidTr="00F40FD5">
        <w:tc>
          <w:tcPr>
            <w:tcW w:w="9634" w:type="dxa"/>
            <w:noWrap/>
            <w:hideMark/>
          </w:tcPr>
          <w:p w14:paraId="1EEC734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00FBD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632FD31" w14:textId="77777777" w:rsidTr="00F40FD5">
        <w:tc>
          <w:tcPr>
            <w:tcW w:w="9634" w:type="dxa"/>
            <w:noWrap/>
            <w:hideMark/>
          </w:tcPr>
          <w:p w14:paraId="7D30FE0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B8E89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B8CF360" w14:textId="77777777" w:rsidTr="00F40FD5">
        <w:tc>
          <w:tcPr>
            <w:tcW w:w="9634" w:type="dxa"/>
            <w:noWrap/>
            <w:hideMark/>
          </w:tcPr>
          <w:p w14:paraId="6D27FE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324BA8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19FCBAE" w14:textId="77777777" w:rsidTr="00F40FD5">
        <w:tc>
          <w:tcPr>
            <w:tcW w:w="9634" w:type="dxa"/>
            <w:noWrap/>
            <w:hideMark/>
          </w:tcPr>
          <w:p w14:paraId="096163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782FECE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F217888" w14:textId="77777777" w:rsidTr="00F40FD5">
        <w:tc>
          <w:tcPr>
            <w:tcW w:w="9634" w:type="dxa"/>
            <w:noWrap/>
            <w:hideMark/>
          </w:tcPr>
          <w:p w14:paraId="4A55BEE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568A9F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B85A577" w14:textId="77777777" w:rsidTr="00F40FD5">
        <w:tc>
          <w:tcPr>
            <w:tcW w:w="9634" w:type="dxa"/>
            <w:noWrap/>
            <w:hideMark/>
          </w:tcPr>
          <w:p w14:paraId="6219B2F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822" w:type="dxa"/>
            <w:noWrap/>
            <w:hideMark/>
          </w:tcPr>
          <w:p w14:paraId="0EF3014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60E25A7" w14:textId="77777777" w:rsidTr="00F40FD5">
        <w:tc>
          <w:tcPr>
            <w:tcW w:w="9634" w:type="dxa"/>
            <w:noWrap/>
            <w:hideMark/>
          </w:tcPr>
          <w:p w14:paraId="71298C7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1FD86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805E441" w14:textId="77777777" w:rsidTr="00F40FD5">
        <w:tc>
          <w:tcPr>
            <w:tcW w:w="9634" w:type="dxa"/>
            <w:noWrap/>
            <w:hideMark/>
          </w:tcPr>
          <w:p w14:paraId="77C756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55AD0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1FB4CED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5128169" w14:textId="3599E8B2" w:rsidR="0065148B" w:rsidRPr="0013708C" w:rsidRDefault="0065148B" w:rsidP="0013708C">
            <w:pPr>
              <w:jc w:val="center"/>
              <w:rPr>
                <w:b/>
                <w:bCs/>
              </w:rPr>
            </w:pPr>
            <w:bookmarkStart w:id="121" w:name="_Toc196651987"/>
            <w:bookmarkStart w:id="122" w:name="_Toc196652590"/>
            <w:r w:rsidRPr="0013708C">
              <w:rPr>
                <w:b/>
                <w:bCs/>
              </w:rPr>
              <w:t>ГАПОУ СО «</w:t>
            </w:r>
            <w:r w:rsidR="0013708C" w:rsidRPr="0013708C">
              <w:rPr>
                <w:b/>
                <w:bCs/>
              </w:rPr>
              <w:t>Строительно-энергетический колледж (образовательно-производственный кампус) им. П.</w:t>
            </w:r>
            <w:r w:rsidR="00957A6F">
              <w:rPr>
                <w:b/>
                <w:bCs/>
              </w:rPr>
              <w:t xml:space="preserve"> </w:t>
            </w:r>
            <w:r w:rsidR="0013708C" w:rsidRPr="0013708C">
              <w:rPr>
                <w:b/>
                <w:bCs/>
              </w:rPr>
              <w:t>Мачнева</w:t>
            </w:r>
            <w:r w:rsidRPr="0013708C">
              <w:rPr>
                <w:b/>
                <w:bCs/>
              </w:rPr>
              <w:t>»</w:t>
            </w:r>
            <w:bookmarkEnd w:id="121"/>
            <w:bookmarkEnd w:id="122"/>
          </w:p>
        </w:tc>
      </w:tr>
      <w:tr w:rsidR="0065148B" w:rsidRPr="0065148B" w14:paraId="5C304A85" w14:textId="77777777" w:rsidTr="00F40FD5">
        <w:tc>
          <w:tcPr>
            <w:tcW w:w="9634" w:type="dxa"/>
            <w:noWrap/>
            <w:hideMark/>
          </w:tcPr>
          <w:p w14:paraId="20C2C0E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6A6FC04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F10E2A3" w14:textId="77777777" w:rsidTr="00F40FD5">
        <w:tc>
          <w:tcPr>
            <w:tcW w:w="9634" w:type="dxa"/>
            <w:noWrap/>
            <w:hideMark/>
          </w:tcPr>
          <w:p w14:paraId="43A7AB4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1262B0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DBAA794" w14:textId="77777777" w:rsidTr="00F40FD5">
        <w:tc>
          <w:tcPr>
            <w:tcW w:w="9634" w:type="dxa"/>
            <w:noWrap/>
            <w:hideMark/>
          </w:tcPr>
          <w:p w14:paraId="75D381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4E18EF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9552631" w14:textId="77777777" w:rsidTr="00F40FD5">
        <w:tc>
          <w:tcPr>
            <w:tcW w:w="9634" w:type="dxa"/>
            <w:noWrap/>
            <w:hideMark/>
          </w:tcPr>
          <w:p w14:paraId="6CBBB23A" w14:textId="3BAEA26C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77B156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6378E11" w14:textId="77777777" w:rsidTr="00F40FD5">
        <w:tc>
          <w:tcPr>
            <w:tcW w:w="9634" w:type="dxa"/>
            <w:noWrap/>
            <w:hideMark/>
          </w:tcPr>
          <w:p w14:paraId="02A71F9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607291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3C7626A" w14:textId="77777777" w:rsidTr="00F40FD5">
        <w:tc>
          <w:tcPr>
            <w:tcW w:w="9634" w:type="dxa"/>
            <w:noWrap/>
            <w:hideMark/>
          </w:tcPr>
          <w:p w14:paraId="3C51E72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2D1EDB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A008CB8" w14:textId="77777777" w:rsidTr="00F40FD5">
        <w:tc>
          <w:tcPr>
            <w:tcW w:w="9634" w:type="dxa"/>
            <w:noWrap/>
            <w:hideMark/>
          </w:tcPr>
          <w:p w14:paraId="63172F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B7EC96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C01725" w14:textId="77777777" w:rsidTr="00F40FD5">
        <w:tc>
          <w:tcPr>
            <w:tcW w:w="9634" w:type="dxa"/>
            <w:noWrap/>
            <w:hideMark/>
          </w:tcPr>
          <w:p w14:paraId="222339B3" w14:textId="1F9A022E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</w:t>
            </w:r>
            <w:r w:rsidR="00957A6F">
              <w:rPr>
                <w:sz w:val="20"/>
                <w:szCs w:val="20"/>
              </w:rPr>
              <w:t>-</w:t>
            </w:r>
            <w:r w:rsidRPr="0065148B">
              <w:rPr>
                <w:sz w:val="20"/>
                <w:szCs w:val="20"/>
              </w:rPr>
              <w:t>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3C694D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7747DBB" w14:textId="77777777" w:rsidTr="00F40FD5">
        <w:tc>
          <w:tcPr>
            <w:tcW w:w="9634" w:type="dxa"/>
            <w:noWrap/>
            <w:hideMark/>
          </w:tcPr>
          <w:p w14:paraId="1A44B6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5918CC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8D29AEB" w14:textId="77777777" w:rsidTr="00F40FD5">
        <w:tc>
          <w:tcPr>
            <w:tcW w:w="9634" w:type="dxa"/>
            <w:noWrap/>
            <w:hideMark/>
          </w:tcPr>
          <w:p w14:paraId="3B083272" w14:textId="6C80B7DF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44840C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F02DA31" w14:textId="77777777" w:rsidTr="00F40FD5">
        <w:tc>
          <w:tcPr>
            <w:tcW w:w="9634" w:type="dxa"/>
            <w:noWrap/>
            <w:hideMark/>
          </w:tcPr>
          <w:p w14:paraId="628DFB0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7BE4AE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65A1957" w14:textId="77777777" w:rsidTr="00F40FD5">
        <w:tc>
          <w:tcPr>
            <w:tcW w:w="9634" w:type="dxa"/>
            <w:noWrap/>
            <w:hideMark/>
          </w:tcPr>
          <w:p w14:paraId="7B79558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78D3F48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92A6BA9" w14:textId="77777777" w:rsidTr="00F40FD5">
        <w:tc>
          <w:tcPr>
            <w:tcW w:w="9634" w:type="dxa"/>
            <w:noWrap/>
            <w:hideMark/>
          </w:tcPr>
          <w:p w14:paraId="798B277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A772D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</w:tr>
      <w:tr w:rsidR="0065148B" w:rsidRPr="0065148B" w14:paraId="65C2B72D" w14:textId="77777777" w:rsidTr="00F40FD5">
        <w:tc>
          <w:tcPr>
            <w:tcW w:w="9634" w:type="dxa"/>
            <w:noWrap/>
            <w:hideMark/>
          </w:tcPr>
          <w:p w14:paraId="6B712EE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0220F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68FC337" w14:textId="77777777" w:rsidTr="00F40FD5">
        <w:tc>
          <w:tcPr>
            <w:tcW w:w="9634" w:type="dxa"/>
            <w:noWrap/>
            <w:hideMark/>
          </w:tcPr>
          <w:p w14:paraId="79FA1A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0AD2DDB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</w:tr>
      <w:tr w:rsidR="0065148B" w:rsidRPr="0065148B" w14:paraId="5788AFDD" w14:textId="77777777" w:rsidTr="00F40FD5">
        <w:tc>
          <w:tcPr>
            <w:tcW w:w="9634" w:type="dxa"/>
            <w:noWrap/>
            <w:hideMark/>
          </w:tcPr>
          <w:p w14:paraId="6440EE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2A13E0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9310283" w14:textId="77777777" w:rsidTr="00F40FD5">
        <w:tc>
          <w:tcPr>
            <w:tcW w:w="9634" w:type="dxa"/>
            <w:noWrap/>
            <w:hideMark/>
          </w:tcPr>
          <w:p w14:paraId="31CFA58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060CEEC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0740B3" w14:textId="77777777" w:rsidTr="00F40FD5">
        <w:tc>
          <w:tcPr>
            <w:tcW w:w="9634" w:type="dxa"/>
            <w:noWrap/>
            <w:hideMark/>
          </w:tcPr>
          <w:p w14:paraId="283A3A9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CE6E5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1CD03C63" w14:textId="77777777" w:rsidTr="00F40FD5">
        <w:tc>
          <w:tcPr>
            <w:tcW w:w="9634" w:type="dxa"/>
            <w:noWrap/>
            <w:hideMark/>
          </w:tcPr>
          <w:p w14:paraId="2E49D4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1733B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E031EBB" w14:textId="77777777" w:rsidTr="00F40FD5">
        <w:tc>
          <w:tcPr>
            <w:tcW w:w="9634" w:type="dxa"/>
            <w:noWrap/>
            <w:hideMark/>
          </w:tcPr>
          <w:p w14:paraId="7BA96AA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2D6D1D2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4055159" w14:textId="77777777" w:rsidTr="00F40FD5">
        <w:tc>
          <w:tcPr>
            <w:tcW w:w="9634" w:type="dxa"/>
            <w:noWrap/>
            <w:hideMark/>
          </w:tcPr>
          <w:p w14:paraId="68BEB80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77A806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3D3D7536" w14:textId="77777777" w:rsidTr="00F40FD5">
        <w:tc>
          <w:tcPr>
            <w:tcW w:w="9634" w:type="dxa"/>
            <w:noWrap/>
            <w:hideMark/>
          </w:tcPr>
          <w:p w14:paraId="5B0E738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54723A8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1E76D6" w14:textId="77777777" w:rsidTr="00F40FD5">
        <w:tc>
          <w:tcPr>
            <w:tcW w:w="9634" w:type="dxa"/>
            <w:noWrap/>
            <w:hideMark/>
          </w:tcPr>
          <w:p w14:paraId="79C67C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4EAB92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18ADF5B5" w14:textId="77777777" w:rsidTr="00F40FD5">
        <w:tc>
          <w:tcPr>
            <w:tcW w:w="9634" w:type="dxa"/>
            <w:noWrap/>
            <w:hideMark/>
          </w:tcPr>
          <w:p w14:paraId="56C1AB8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5EDE7EA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EE43276" w14:textId="77777777" w:rsidTr="00F40FD5">
        <w:tc>
          <w:tcPr>
            <w:tcW w:w="9634" w:type="dxa"/>
            <w:noWrap/>
            <w:hideMark/>
          </w:tcPr>
          <w:p w14:paraId="64B7F23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822" w:type="dxa"/>
            <w:noWrap/>
            <w:hideMark/>
          </w:tcPr>
          <w:p w14:paraId="7FD379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649297F6" w14:textId="77777777" w:rsidTr="00F40FD5">
        <w:tc>
          <w:tcPr>
            <w:tcW w:w="9634" w:type="dxa"/>
            <w:noWrap/>
            <w:hideMark/>
          </w:tcPr>
          <w:p w14:paraId="4370C9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58FFB3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6A2EF0" w14:textId="77777777" w:rsidTr="00F40FD5">
        <w:tc>
          <w:tcPr>
            <w:tcW w:w="9634" w:type="dxa"/>
            <w:noWrap/>
            <w:hideMark/>
          </w:tcPr>
          <w:p w14:paraId="66DCA9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822" w:type="dxa"/>
            <w:noWrap/>
            <w:hideMark/>
          </w:tcPr>
          <w:p w14:paraId="3A6E24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62ED282" w14:textId="77777777" w:rsidTr="00F40FD5">
        <w:tc>
          <w:tcPr>
            <w:tcW w:w="9634" w:type="dxa"/>
            <w:noWrap/>
            <w:hideMark/>
          </w:tcPr>
          <w:p w14:paraId="3A977EB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822" w:type="dxa"/>
            <w:noWrap/>
            <w:hideMark/>
          </w:tcPr>
          <w:p w14:paraId="60E4D7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C3817E0" w14:textId="77777777" w:rsidTr="00F40FD5">
        <w:tc>
          <w:tcPr>
            <w:tcW w:w="9634" w:type="dxa"/>
            <w:noWrap/>
            <w:hideMark/>
          </w:tcPr>
          <w:p w14:paraId="0D4E903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19FFFA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5B6BF444" w14:textId="77777777" w:rsidTr="00F40FD5">
        <w:tc>
          <w:tcPr>
            <w:tcW w:w="9634" w:type="dxa"/>
            <w:noWrap/>
            <w:hideMark/>
          </w:tcPr>
          <w:p w14:paraId="5EF896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01BD6F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A34E272" w14:textId="77777777" w:rsidTr="00F40FD5">
        <w:tc>
          <w:tcPr>
            <w:tcW w:w="9634" w:type="dxa"/>
            <w:noWrap/>
            <w:hideMark/>
          </w:tcPr>
          <w:p w14:paraId="5786C25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67D9D1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70AE545" w14:textId="77777777" w:rsidTr="00F40FD5">
        <w:tc>
          <w:tcPr>
            <w:tcW w:w="9634" w:type="dxa"/>
            <w:noWrap/>
            <w:hideMark/>
          </w:tcPr>
          <w:p w14:paraId="49DFEE4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2EC502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43F02BDD" w14:textId="77777777" w:rsidTr="00F40FD5">
        <w:tc>
          <w:tcPr>
            <w:tcW w:w="9634" w:type="dxa"/>
            <w:noWrap/>
            <w:hideMark/>
          </w:tcPr>
          <w:p w14:paraId="580A68D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226626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FB54716" w14:textId="77777777" w:rsidTr="00F40FD5">
        <w:tc>
          <w:tcPr>
            <w:tcW w:w="9634" w:type="dxa"/>
            <w:noWrap/>
            <w:hideMark/>
          </w:tcPr>
          <w:p w14:paraId="6FCF87F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07A0D26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959288" w14:textId="77777777" w:rsidTr="00F40FD5">
        <w:tc>
          <w:tcPr>
            <w:tcW w:w="9634" w:type="dxa"/>
            <w:noWrap/>
            <w:hideMark/>
          </w:tcPr>
          <w:p w14:paraId="2874E6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27B29F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7EE7C64" w14:textId="77777777" w:rsidTr="00F40FD5">
        <w:tc>
          <w:tcPr>
            <w:tcW w:w="9634" w:type="dxa"/>
            <w:noWrap/>
            <w:hideMark/>
          </w:tcPr>
          <w:p w14:paraId="27232B2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0B3C00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4AC60E4" w14:textId="77777777" w:rsidTr="00F40FD5">
        <w:tc>
          <w:tcPr>
            <w:tcW w:w="9634" w:type="dxa"/>
            <w:noWrap/>
            <w:hideMark/>
          </w:tcPr>
          <w:p w14:paraId="3326C7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71B76B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FD1EB2F" w14:textId="77777777" w:rsidTr="00F40FD5">
        <w:tc>
          <w:tcPr>
            <w:tcW w:w="9634" w:type="dxa"/>
            <w:noWrap/>
            <w:hideMark/>
          </w:tcPr>
          <w:p w14:paraId="040DC5C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1F69FB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CC8DF0" w14:textId="77777777" w:rsidTr="00F40FD5">
        <w:tc>
          <w:tcPr>
            <w:tcW w:w="9634" w:type="dxa"/>
            <w:noWrap/>
            <w:hideMark/>
          </w:tcPr>
          <w:p w14:paraId="733837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4EB22F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5F55777" w14:textId="77777777" w:rsidTr="00F40FD5">
        <w:tc>
          <w:tcPr>
            <w:tcW w:w="9634" w:type="dxa"/>
            <w:noWrap/>
            <w:hideMark/>
          </w:tcPr>
          <w:p w14:paraId="566DED2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5230D20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68FC281" w14:textId="77777777" w:rsidTr="00F40FD5">
        <w:tc>
          <w:tcPr>
            <w:tcW w:w="9634" w:type="dxa"/>
            <w:noWrap/>
            <w:hideMark/>
          </w:tcPr>
          <w:p w14:paraId="202947A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6AAF6A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36E62A9" w14:textId="77777777" w:rsidTr="00F40FD5">
        <w:tc>
          <w:tcPr>
            <w:tcW w:w="9634" w:type="dxa"/>
            <w:noWrap/>
            <w:hideMark/>
          </w:tcPr>
          <w:p w14:paraId="3425B7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25FC19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126D036" w14:textId="77777777" w:rsidTr="00F40FD5">
        <w:tc>
          <w:tcPr>
            <w:tcW w:w="9634" w:type="dxa"/>
            <w:noWrap/>
            <w:hideMark/>
          </w:tcPr>
          <w:p w14:paraId="4CCBDF0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4439315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22293CD" w14:textId="77777777" w:rsidTr="00F40FD5">
        <w:tc>
          <w:tcPr>
            <w:tcW w:w="9634" w:type="dxa"/>
            <w:noWrap/>
            <w:hideMark/>
          </w:tcPr>
          <w:p w14:paraId="290EA0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126A2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8F2504" w14:textId="77777777" w:rsidTr="00F40FD5">
        <w:tc>
          <w:tcPr>
            <w:tcW w:w="9634" w:type="dxa"/>
            <w:noWrap/>
            <w:hideMark/>
          </w:tcPr>
          <w:p w14:paraId="738CEE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009BD6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F8A2267" w14:textId="77777777" w:rsidTr="00F40FD5">
        <w:tc>
          <w:tcPr>
            <w:tcW w:w="9634" w:type="dxa"/>
            <w:noWrap/>
            <w:hideMark/>
          </w:tcPr>
          <w:p w14:paraId="0F8BFBE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084B65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1544CB" w14:textId="77777777" w:rsidTr="00F40FD5">
        <w:tc>
          <w:tcPr>
            <w:tcW w:w="9634" w:type="dxa"/>
            <w:noWrap/>
            <w:hideMark/>
          </w:tcPr>
          <w:p w14:paraId="0156AC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75151D6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716851F" w14:textId="77777777" w:rsidTr="00F40FD5">
        <w:trPr>
          <w:trHeight w:val="50"/>
        </w:trPr>
        <w:tc>
          <w:tcPr>
            <w:tcW w:w="9634" w:type="dxa"/>
            <w:noWrap/>
            <w:hideMark/>
          </w:tcPr>
          <w:p w14:paraId="38FCFF6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5CDFF7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FF58F93" w14:textId="77777777" w:rsidTr="00F40FD5">
        <w:tc>
          <w:tcPr>
            <w:tcW w:w="9634" w:type="dxa"/>
            <w:noWrap/>
            <w:hideMark/>
          </w:tcPr>
          <w:p w14:paraId="55FDBB5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02090A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7CB7B7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7A91D3F1" w14:textId="08D7B4D1" w:rsidR="0065148B" w:rsidRPr="007A2A6E" w:rsidRDefault="0065148B" w:rsidP="007A2A6E">
            <w:pPr>
              <w:jc w:val="center"/>
              <w:rPr>
                <w:b/>
                <w:bCs/>
              </w:rPr>
            </w:pPr>
            <w:bookmarkStart w:id="123" w:name="_Toc196651988"/>
            <w:bookmarkStart w:id="124" w:name="_Toc196652591"/>
            <w:r w:rsidRPr="007A2A6E">
              <w:rPr>
                <w:b/>
                <w:bCs/>
              </w:rPr>
              <w:t xml:space="preserve">ГАПОУ СО </w:t>
            </w:r>
            <w:r w:rsidR="00957A6F">
              <w:rPr>
                <w:b/>
                <w:bCs/>
              </w:rPr>
              <w:t>«</w:t>
            </w:r>
            <w:r w:rsidR="007A2A6E">
              <w:rPr>
                <w:b/>
                <w:bCs/>
              </w:rPr>
              <w:t>Т</w:t>
            </w:r>
            <w:r w:rsidR="007A2A6E" w:rsidRPr="007A2A6E">
              <w:rPr>
                <w:b/>
                <w:bCs/>
              </w:rPr>
              <w:t>ольяттинский машиностроительный колледж</w:t>
            </w:r>
            <w:bookmarkEnd w:id="123"/>
            <w:bookmarkEnd w:id="124"/>
            <w:r w:rsidR="00957A6F">
              <w:rPr>
                <w:b/>
                <w:bCs/>
              </w:rPr>
              <w:t>»</w:t>
            </w:r>
          </w:p>
        </w:tc>
      </w:tr>
      <w:tr w:rsidR="0065148B" w:rsidRPr="0065148B" w14:paraId="1CCEC1FB" w14:textId="77777777" w:rsidTr="00F40FD5">
        <w:tc>
          <w:tcPr>
            <w:tcW w:w="9634" w:type="dxa"/>
            <w:noWrap/>
            <w:hideMark/>
          </w:tcPr>
          <w:p w14:paraId="16A0C85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31336C4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B6FB720" w14:textId="77777777" w:rsidTr="00F40FD5">
        <w:tc>
          <w:tcPr>
            <w:tcW w:w="9634" w:type="dxa"/>
            <w:noWrap/>
            <w:hideMark/>
          </w:tcPr>
          <w:p w14:paraId="42F485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39A935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1DFEA23" w14:textId="77777777" w:rsidTr="00F40FD5">
        <w:tc>
          <w:tcPr>
            <w:tcW w:w="9634" w:type="dxa"/>
            <w:noWrap/>
            <w:hideMark/>
          </w:tcPr>
          <w:p w14:paraId="77D117C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2B89D5E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DF2B66E" w14:textId="77777777" w:rsidTr="00F40FD5">
        <w:tc>
          <w:tcPr>
            <w:tcW w:w="9634" w:type="dxa"/>
            <w:noWrap/>
            <w:hideMark/>
          </w:tcPr>
          <w:p w14:paraId="66263E2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642AED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A64F706" w14:textId="77777777" w:rsidTr="00F40FD5">
        <w:tc>
          <w:tcPr>
            <w:tcW w:w="9634" w:type="dxa"/>
            <w:noWrap/>
            <w:hideMark/>
          </w:tcPr>
          <w:p w14:paraId="434D80B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0F4EBAE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425A9C5" w14:textId="77777777" w:rsidTr="00F40FD5">
        <w:tc>
          <w:tcPr>
            <w:tcW w:w="9634" w:type="dxa"/>
            <w:noWrap/>
            <w:hideMark/>
          </w:tcPr>
          <w:p w14:paraId="6E6589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822" w:type="dxa"/>
            <w:noWrap/>
            <w:hideMark/>
          </w:tcPr>
          <w:p w14:paraId="485807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2770586" w14:textId="77777777" w:rsidTr="00F40FD5">
        <w:tc>
          <w:tcPr>
            <w:tcW w:w="9634" w:type="dxa"/>
            <w:noWrap/>
            <w:hideMark/>
          </w:tcPr>
          <w:p w14:paraId="63EEE1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5E5589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C60871" w14:textId="77777777" w:rsidTr="00F40FD5">
        <w:tc>
          <w:tcPr>
            <w:tcW w:w="9634" w:type="dxa"/>
            <w:noWrap/>
            <w:hideMark/>
          </w:tcPr>
          <w:p w14:paraId="7B1BA4B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822" w:type="dxa"/>
            <w:noWrap/>
            <w:hideMark/>
          </w:tcPr>
          <w:p w14:paraId="6E8A114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75CC884" w14:textId="77777777" w:rsidTr="00F40FD5">
        <w:tc>
          <w:tcPr>
            <w:tcW w:w="9634" w:type="dxa"/>
            <w:noWrap/>
            <w:hideMark/>
          </w:tcPr>
          <w:p w14:paraId="653EB8A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822" w:type="dxa"/>
            <w:noWrap/>
            <w:hideMark/>
          </w:tcPr>
          <w:p w14:paraId="323FDF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AD0565B" w14:textId="77777777" w:rsidTr="00F40FD5">
        <w:tc>
          <w:tcPr>
            <w:tcW w:w="9634" w:type="dxa"/>
            <w:noWrap/>
            <w:hideMark/>
          </w:tcPr>
          <w:p w14:paraId="1D85652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2185F3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00B9BECB" w14:textId="77777777" w:rsidTr="00F40FD5">
        <w:tc>
          <w:tcPr>
            <w:tcW w:w="9634" w:type="dxa"/>
            <w:noWrap/>
            <w:hideMark/>
          </w:tcPr>
          <w:p w14:paraId="158D9E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75094C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C6E8EBA" w14:textId="77777777" w:rsidTr="00F40FD5">
        <w:tc>
          <w:tcPr>
            <w:tcW w:w="9634" w:type="dxa"/>
            <w:noWrap/>
            <w:hideMark/>
          </w:tcPr>
          <w:p w14:paraId="70D9258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55814C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0F891A1" w14:textId="77777777" w:rsidTr="00F40FD5">
        <w:tc>
          <w:tcPr>
            <w:tcW w:w="9634" w:type="dxa"/>
            <w:noWrap/>
            <w:hideMark/>
          </w:tcPr>
          <w:p w14:paraId="18666A9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2C14B1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61C3743F" w14:textId="77777777" w:rsidTr="00F40FD5">
        <w:tc>
          <w:tcPr>
            <w:tcW w:w="9634" w:type="dxa"/>
            <w:noWrap/>
            <w:hideMark/>
          </w:tcPr>
          <w:p w14:paraId="4AF78A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157FC5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79E2611" w14:textId="77777777" w:rsidTr="00F40FD5">
        <w:tc>
          <w:tcPr>
            <w:tcW w:w="9634" w:type="dxa"/>
            <w:noWrap/>
            <w:hideMark/>
          </w:tcPr>
          <w:p w14:paraId="224F919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822" w:type="dxa"/>
            <w:noWrap/>
            <w:hideMark/>
          </w:tcPr>
          <w:p w14:paraId="61904B1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4647690" w14:textId="77777777" w:rsidTr="00F40FD5">
        <w:tc>
          <w:tcPr>
            <w:tcW w:w="9634" w:type="dxa"/>
            <w:noWrap/>
            <w:hideMark/>
          </w:tcPr>
          <w:p w14:paraId="0927638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Заточной станок</w:t>
            </w:r>
          </w:p>
        </w:tc>
        <w:tc>
          <w:tcPr>
            <w:tcW w:w="822" w:type="dxa"/>
            <w:noWrap/>
            <w:hideMark/>
          </w:tcPr>
          <w:p w14:paraId="4721BD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7776A1" w14:textId="77777777" w:rsidTr="00F40FD5">
        <w:tc>
          <w:tcPr>
            <w:tcW w:w="9634" w:type="dxa"/>
            <w:noWrap/>
            <w:hideMark/>
          </w:tcPr>
          <w:p w14:paraId="4D256A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F65123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CBB7B0D" w14:textId="77777777" w:rsidTr="00F40FD5">
        <w:tc>
          <w:tcPr>
            <w:tcW w:w="9634" w:type="dxa"/>
            <w:noWrap/>
            <w:hideMark/>
          </w:tcPr>
          <w:p w14:paraId="290EEB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программа для черчения</w:t>
            </w:r>
          </w:p>
        </w:tc>
        <w:tc>
          <w:tcPr>
            <w:tcW w:w="822" w:type="dxa"/>
            <w:noWrap/>
            <w:hideMark/>
          </w:tcPr>
          <w:p w14:paraId="3C67FF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98C0CBF" w14:textId="77777777" w:rsidTr="00F40FD5">
        <w:tc>
          <w:tcPr>
            <w:tcW w:w="9634" w:type="dxa"/>
            <w:noWrap/>
            <w:hideMark/>
          </w:tcPr>
          <w:p w14:paraId="3F6CA8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4692672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18C4082" w14:textId="77777777" w:rsidTr="00F40FD5">
        <w:tc>
          <w:tcPr>
            <w:tcW w:w="9634" w:type="dxa"/>
            <w:noWrap/>
            <w:hideMark/>
          </w:tcPr>
          <w:p w14:paraId="0CD1E3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822" w:type="dxa"/>
            <w:noWrap/>
            <w:hideMark/>
          </w:tcPr>
          <w:p w14:paraId="6B100B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E27734B" w14:textId="77777777" w:rsidTr="00F40FD5">
        <w:tc>
          <w:tcPr>
            <w:tcW w:w="9634" w:type="dxa"/>
            <w:noWrap/>
            <w:hideMark/>
          </w:tcPr>
          <w:p w14:paraId="5C93A6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2759E1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117086A" w14:textId="77777777" w:rsidTr="00F40FD5">
        <w:tc>
          <w:tcPr>
            <w:tcW w:w="9634" w:type="dxa"/>
            <w:noWrap/>
            <w:hideMark/>
          </w:tcPr>
          <w:p w14:paraId="0A7EDB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сверлильный настольный</w:t>
            </w:r>
          </w:p>
        </w:tc>
        <w:tc>
          <w:tcPr>
            <w:tcW w:w="822" w:type="dxa"/>
            <w:noWrap/>
            <w:hideMark/>
          </w:tcPr>
          <w:p w14:paraId="3FAAA8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1478605" w14:textId="77777777" w:rsidTr="00F40FD5">
        <w:tc>
          <w:tcPr>
            <w:tcW w:w="9634" w:type="dxa"/>
            <w:noWrap/>
            <w:hideMark/>
          </w:tcPr>
          <w:p w14:paraId="3BAA8A1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1881A94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CB5FE38" w14:textId="77777777" w:rsidTr="00F40FD5">
        <w:tc>
          <w:tcPr>
            <w:tcW w:w="9634" w:type="dxa"/>
            <w:noWrap/>
            <w:hideMark/>
          </w:tcPr>
          <w:p w14:paraId="6FED525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7E7DD7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B88C53F" w14:textId="77777777" w:rsidTr="00F40FD5">
        <w:tc>
          <w:tcPr>
            <w:tcW w:w="9634" w:type="dxa"/>
            <w:noWrap/>
            <w:hideMark/>
          </w:tcPr>
          <w:p w14:paraId="2CE68E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2401FE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787B4F9" w14:textId="77777777" w:rsidTr="00F40FD5">
        <w:tc>
          <w:tcPr>
            <w:tcW w:w="9634" w:type="dxa"/>
            <w:noWrap/>
            <w:hideMark/>
          </w:tcPr>
          <w:p w14:paraId="4904055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3A4C989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0ABB403" w14:textId="77777777" w:rsidTr="00F40FD5">
        <w:tc>
          <w:tcPr>
            <w:tcW w:w="9634" w:type="dxa"/>
            <w:noWrap/>
            <w:hideMark/>
          </w:tcPr>
          <w:p w14:paraId="1C368A8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736E11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A52D9EE" w14:textId="77777777" w:rsidTr="00F40FD5">
        <w:tc>
          <w:tcPr>
            <w:tcW w:w="9634" w:type="dxa"/>
            <w:noWrap/>
            <w:hideMark/>
          </w:tcPr>
          <w:p w14:paraId="3625B90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6037DE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717C33C" w14:textId="77777777" w:rsidTr="00F40FD5">
        <w:tc>
          <w:tcPr>
            <w:tcW w:w="9634" w:type="dxa"/>
            <w:noWrap/>
            <w:hideMark/>
          </w:tcPr>
          <w:p w14:paraId="377F762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2FE45ED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4F6CC44" w14:textId="77777777" w:rsidTr="00F40FD5">
        <w:tc>
          <w:tcPr>
            <w:tcW w:w="9634" w:type="dxa"/>
            <w:noWrap/>
            <w:hideMark/>
          </w:tcPr>
          <w:p w14:paraId="15A9C02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2C3E16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AF57E17" w14:textId="77777777" w:rsidTr="00F40FD5">
        <w:tc>
          <w:tcPr>
            <w:tcW w:w="9634" w:type="dxa"/>
            <w:noWrap/>
            <w:hideMark/>
          </w:tcPr>
          <w:p w14:paraId="6B074C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120453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4FC7DD4" w14:textId="77777777" w:rsidTr="00F40FD5">
        <w:tc>
          <w:tcPr>
            <w:tcW w:w="9634" w:type="dxa"/>
            <w:noWrap/>
            <w:hideMark/>
          </w:tcPr>
          <w:p w14:paraId="46F30A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74DA47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78E41F5" w14:textId="77777777" w:rsidTr="00F40FD5">
        <w:tc>
          <w:tcPr>
            <w:tcW w:w="9634" w:type="dxa"/>
            <w:noWrap/>
            <w:hideMark/>
          </w:tcPr>
          <w:p w14:paraId="1574210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32402D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E3EB6AE" w14:textId="77777777" w:rsidTr="00F40FD5">
        <w:tc>
          <w:tcPr>
            <w:tcW w:w="9634" w:type="dxa"/>
            <w:noWrap/>
            <w:hideMark/>
          </w:tcPr>
          <w:p w14:paraId="678528E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7A7ED1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60E0FFC" w14:textId="77777777" w:rsidTr="00F40FD5">
        <w:tc>
          <w:tcPr>
            <w:tcW w:w="9634" w:type="dxa"/>
            <w:noWrap/>
            <w:hideMark/>
          </w:tcPr>
          <w:p w14:paraId="76F3338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6B0BFDA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8396EFA" w14:textId="77777777" w:rsidTr="00F40FD5">
        <w:tc>
          <w:tcPr>
            <w:tcW w:w="9634" w:type="dxa"/>
            <w:noWrap/>
            <w:hideMark/>
          </w:tcPr>
          <w:p w14:paraId="2488123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132E74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3C1A6A" w14:textId="77777777" w:rsidTr="00F40FD5">
        <w:tc>
          <w:tcPr>
            <w:tcW w:w="9634" w:type="dxa"/>
            <w:noWrap/>
            <w:hideMark/>
          </w:tcPr>
          <w:p w14:paraId="4E636A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56F5B5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D9125D6" w14:textId="77777777" w:rsidTr="00F40FD5">
        <w:tc>
          <w:tcPr>
            <w:tcW w:w="9634" w:type="dxa"/>
            <w:noWrap/>
            <w:hideMark/>
          </w:tcPr>
          <w:p w14:paraId="3BCE159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6C2048A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938642A" w14:textId="77777777" w:rsidTr="00F40FD5">
        <w:tc>
          <w:tcPr>
            <w:tcW w:w="9634" w:type="dxa"/>
            <w:noWrap/>
            <w:hideMark/>
          </w:tcPr>
          <w:p w14:paraId="3465488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822" w:type="dxa"/>
            <w:noWrap/>
            <w:hideMark/>
          </w:tcPr>
          <w:p w14:paraId="2C9B347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6680C05" w14:textId="77777777" w:rsidTr="00F40FD5">
        <w:tc>
          <w:tcPr>
            <w:tcW w:w="9634" w:type="dxa"/>
            <w:noWrap/>
            <w:hideMark/>
          </w:tcPr>
          <w:p w14:paraId="63677C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822" w:type="dxa"/>
            <w:noWrap/>
            <w:hideMark/>
          </w:tcPr>
          <w:p w14:paraId="141360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1742451" w14:textId="77777777" w:rsidTr="00F40FD5">
        <w:tc>
          <w:tcPr>
            <w:tcW w:w="9634" w:type="dxa"/>
            <w:noWrap/>
            <w:hideMark/>
          </w:tcPr>
          <w:p w14:paraId="20A1F9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822" w:type="dxa"/>
            <w:noWrap/>
            <w:hideMark/>
          </w:tcPr>
          <w:p w14:paraId="00E9B9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9960F1E" w14:textId="77777777" w:rsidTr="00F40FD5">
        <w:tc>
          <w:tcPr>
            <w:tcW w:w="9634" w:type="dxa"/>
            <w:noWrap/>
            <w:hideMark/>
          </w:tcPr>
          <w:p w14:paraId="7FA1F2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822" w:type="dxa"/>
            <w:noWrap/>
            <w:hideMark/>
          </w:tcPr>
          <w:p w14:paraId="02CE90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E8EF8B6" w14:textId="77777777" w:rsidTr="00F40FD5">
        <w:tc>
          <w:tcPr>
            <w:tcW w:w="9634" w:type="dxa"/>
            <w:noWrap/>
            <w:hideMark/>
          </w:tcPr>
          <w:p w14:paraId="1CCEDB6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46C3BF4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5148B" w:rsidRPr="0065148B" w14:paraId="6C4244B4" w14:textId="77777777" w:rsidTr="00F40FD5">
        <w:tc>
          <w:tcPr>
            <w:tcW w:w="9634" w:type="dxa"/>
            <w:noWrap/>
            <w:hideMark/>
          </w:tcPr>
          <w:p w14:paraId="2DE8551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515B1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75C394D" w14:textId="77777777" w:rsidTr="00F40FD5">
        <w:tc>
          <w:tcPr>
            <w:tcW w:w="9634" w:type="dxa"/>
            <w:noWrap/>
            <w:hideMark/>
          </w:tcPr>
          <w:p w14:paraId="45529A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CF4D3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DF72CC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80EF526" w14:textId="2FE609E2" w:rsidR="0065148B" w:rsidRPr="007A2A6E" w:rsidRDefault="0065148B" w:rsidP="007A2A6E">
            <w:pPr>
              <w:jc w:val="center"/>
              <w:rPr>
                <w:b/>
                <w:bCs/>
              </w:rPr>
            </w:pPr>
            <w:bookmarkStart w:id="125" w:name="_Toc196651989"/>
            <w:bookmarkStart w:id="126" w:name="_Toc196652592"/>
            <w:r w:rsidRPr="007A2A6E">
              <w:rPr>
                <w:b/>
                <w:bCs/>
              </w:rPr>
              <w:t>ГБПОУ СО «</w:t>
            </w:r>
            <w:r w:rsidR="007A2A6E">
              <w:rPr>
                <w:b/>
                <w:bCs/>
              </w:rPr>
              <w:t>П</w:t>
            </w:r>
            <w:r w:rsidR="007A2A6E" w:rsidRPr="007A2A6E">
              <w:rPr>
                <w:b/>
                <w:bCs/>
              </w:rPr>
              <w:t xml:space="preserve">естравский государственный техникум имени </w:t>
            </w:r>
            <w:r w:rsidR="00957A6F">
              <w:rPr>
                <w:b/>
                <w:bCs/>
              </w:rPr>
              <w:t>Г</w:t>
            </w:r>
            <w:r w:rsidR="007A2A6E" w:rsidRPr="007A2A6E">
              <w:rPr>
                <w:b/>
                <w:bCs/>
              </w:rPr>
              <w:t xml:space="preserve">ероя </w:t>
            </w:r>
            <w:r w:rsidR="00957A6F">
              <w:rPr>
                <w:b/>
                <w:bCs/>
              </w:rPr>
              <w:t>С</w:t>
            </w:r>
            <w:r w:rsidR="007A2A6E" w:rsidRPr="007A2A6E">
              <w:rPr>
                <w:b/>
                <w:bCs/>
              </w:rPr>
              <w:t xml:space="preserve">оциалистического </w:t>
            </w:r>
            <w:r w:rsidR="00957A6F">
              <w:rPr>
                <w:b/>
                <w:bCs/>
              </w:rPr>
              <w:t>Т</w:t>
            </w:r>
            <w:r w:rsidR="007A2A6E" w:rsidRPr="007A2A6E">
              <w:rPr>
                <w:b/>
                <w:bCs/>
              </w:rPr>
              <w:t xml:space="preserve">руда </w:t>
            </w:r>
            <w:r w:rsidR="007A2A6E">
              <w:rPr>
                <w:b/>
                <w:bCs/>
              </w:rPr>
              <w:t>А</w:t>
            </w:r>
            <w:r w:rsidR="007A2A6E" w:rsidRPr="007A2A6E">
              <w:rPr>
                <w:b/>
                <w:bCs/>
              </w:rPr>
              <w:t>.</w:t>
            </w:r>
            <w:r w:rsidR="007A2A6E">
              <w:rPr>
                <w:b/>
                <w:bCs/>
              </w:rPr>
              <w:t>У</w:t>
            </w:r>
            <w:r w:rsidR="007A2A6E" w:rsidRPr="007A2A6E">
              <w:rPr>
                <w:b/>
                <w:bCs/>
              </w:rPr>
              <w:t xml:space="preserve">. </w:t>
            </w:r>
            <w:r w:rsidR="007A2A6E">
              <w:rPr>
                <w:b/>
                <w:bCs/>
              </w:rPr>
              <w:t>С</w:t>
            </w:r>
            <w:r w:rsidR="007A2A6E" w:rsidRPr="007A2A6E">
              <w:rPr>
                <w:b/>
                <w:bCs/>
              </w:rPr>
              <w:t>ычёва</w:t>
            </w:r>
            <w:r w:rsidRPr="007A2A6E">
              <w:rPr>
                <w:b/>
                <w:bCs/>
              </w:rPr>
              <w:t>»</w:t>
            </w:r>
            <w:bookmarkEnd w:id="125"/>
            <w:bookmarkEnd w:id="126"/>
          </w:p>
        </w:tc>
      </w:tr>
      <w:tr w:rsidR="0065148B" w:rsidRPr="0065148B" w14:paraId="0692CCDF" w14:textId="77777777" w:rsidTr="00F40FD5">
        <w:tc>
          <w:tcPr>
            <w:tcW w:w="9634" w:type="dxa"/>
            <w:noWrap/>
            <w:hideMark/>
          </w:tcPr>
          <w:p w14:paraId="6743B43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B66172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5148B" w:rsidRPr="0065148B" w14:paraId="22AFDF13" w14:textId="77777777" w:rsidTr="00F40FD5">
        <w:tc>
          <w:tcPr>
            <w:tcW w:w="9634" w:type="dxa"/>
            <w:noWrap/>
            <w:hideMark/>
          </w:tcPr>
          <w:p w14:paraId="48CA46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12F02B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768693A" w14:textId="77777777" w:rsidTr="00F40FD5">
        <w:tc>
          <w:tcPr>
            <w:tcW w:w="9634" w:type="dxa"/>
            <w:noWrap/>
            <w:hideMark/>
          </w:tcPr>
          <w:p w14:paraId="500D97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3478BF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F4727B4" w14:textId="77777777" w:rsidTr="00F40FD5">
        <w:tc>
          <w:tcPr>
            <w:tcW w:w="9634" w:type="dxa"/>
            <w:noWrap/>
            <w:hideMark/>
          </w:tcPr>
          <w:p w14:paraId="1B99A66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70913F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E6E92CC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37CAE98D" w14:textId="23E6FC61" w:rsidR="0065148B" w:rsidRPr="007A2A6E" w:rsidRDefault="0065148B" w:rsidP="007A2A6E">
            <w:pPr>
              <w:jc w:val="center"/>
              <w:rPr>
                <w:b/>
                <w:bCs/>
              </w:rPr>
            </w:pPr>
            <w:bookmarkStart w:id="127" w:name="_Toc196651990"/>
            <w:bookmarkStart w:id="128" w:name="_Toc196652593"/>
            <w:r w:rsidRPr="007A2A6E">
              <w:rPr>
                <w:b/>
                <w:bCs/>
              </w:rPr>
              <w:t>ГБПОУ СО «</w:t>
            </w:r>
            <w:r w:rsidR="007A2A6E">
              <w:rPr>
                <w:b/>
                <w:bCs/>
              </w:rPr>
              <w:t>С</w:t>
            </w:r>
            <w:r w:rsidR="007A2A6E" w:rsidRPr="007A2A6E">
              <w:rPr>
                <w:b/>
                <w:bCs/>
              </w:rPr>
              <w:t>амарский политехнический колледж</w:t>
            </w:r>
            <w:r w:rsidRPr="007A2A6E">
              <w:rPr>
                <w:b/>
                <w:bCs/>
              </w:rPr>
              <w:t>»</w:t>
            </w:r>
            <w:bookmarkEnd w:id="127"/>
            <w:bookmarkEnd w:id="128"/>
          </w:p>
        </w:tc>
      </w:tr>
      <w:tr w:rsidR="0065148B" w:rsidRPr="0065148B" w14:paraId="20D247F9" w14:textId="77777777" w:rsidTr="00F40FD5">
        <w:tc>
          <w:tcPr>
            <w:tcW w:w="9634" w:type="dxa"/>
            <w:noWrap/>
            <w:hideMark/>
          </w:tcPr>
          <w:p w14:paraId="73028E5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441CD2D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F91F60B" w14:textId="77777777" w:rsidTr="00F40FD5">
        <w:tc>
          <w:tcPr>
            <w:tcW w:w="9634" w:type="dxa"/>
            <w:noWrap/>
            <w:hideMark/>
          </w:tcPr>
          <w:p w14:paraId="3E1FCD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65105B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108096C" w14:textId="77777777" w:rsidTr="00F40FD5">
        <w:tc>
          <w:tcPr>
            <w:tcW w:w="9634" w:type="dxa"/>
            <w:noWrap/>
            <w:hideMark/>
          </w:tcPr>
          <w:p w14:paraId="5D98C99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497B0F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863EB76" w14:textId="77777777" w:rsidTr="00F40FD5">
        <w:tc>
          <w:tcPr>
            <w:tcW w:w="9634" w:type="dxa"/>
            <w:noWrap/>
            <w:hideMark/>
          </w:tcPr>
          <w:p w14:paraId="7C5E2A08" w14:textId="14294E22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437F5E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112CAE0" w14:textId="77777777" w:rsidTr="00F40FD5">
        <w:tc>
          <w:tcPr>
            <w:tcW w:w="9634" w:type="dxa"/>
            <w:noWrap/>
            <w:hideMark/>
          </w:tcPr>
          <w:p w14:paraId="7C4CC8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28AD729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AA31F9" w14:textId="77777777" w:rsidTr="00F40FD5">
        <w:tc>
          <w:tcPr>
            <w:tcW w:w="9634" w:type="dxa"/>
            <w:noWrap/>
            <w:hideMark/>
          </w:tcPr>
          <w:p w14:paraId="68FDC50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6A7D36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DED846" w14:textId="77777777" w:rsidTr="00F40FD5">
        <w:tc>
          <w:tcPr>
            <w:tcW w:w="9634" w:type="dxa"/>
            <w:noWrap/>
            <w:hideMark/>
          </w:tcPr>
          <w:p w14:paraId="7C4C0F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0CFE466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2F90475" w14:textId="77777777" w:rsidTr="00F40FD5">
        <w:tc>
          <w:tcPr>
            <w:tcW w:w="9634" w:type="dxa"/>
            <w:noWrap/>
            <w:hideMark/>
          </w:tcPr>
          <w:p w14:paraId="2D1BB18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A762F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A1C207" w14:textId="77777777" w:rsidTr="00F40FD5">
        <w:tc>
          <w:tcPr>
            <w:tcW w:w="9634" w:type="dxa"/>
            <w:noWrap/>
            <w:hideMark/>
          </w:tcPr>
          <w:p w14:paraId="662CCF73" w14:textId="0FA73AA2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601F4B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556F927" w14:textId="77777777" w:rsidTr="00F40FD5">
        <w:tc>
          <w:tcPr>
            <w:tcW w:w="9634" w:type="dxa"/>
            <w:noWrap/>
            <w:hideMark/>
          </w:tcPr>
          <w:p w14:paraId="779D58A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6A5F4E9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3998C91" w14:textId="77777777" w:rsidTr="00F40FD5">
        <w:tc>
          <w:tcPr>
            <w:tcW w:w="9634" w:type="dxa"/>
            <w:noWrap/>
            <w:hideMark/>
          </w:tcPr>
          <w:p w14:paraId="54A1488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4A672F9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203CE7" w14:textId="77777777" w:rsidTr="00F40FD5">
        <w:tc>
          <w:tcPr>
            <w:tcW w:w="9634" w:type="dxa"/>
            <w:noWrap/>
            <w:hideMark/>
          </w:tcPr>
          <w:p w14:paraId="64B2994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32AF035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ED8F38C" w14:textId="77777777" w:rsidTr="00F40FD5">
        <w:tc>
          <w:tcPr>
            <w:tcW w:w="9634" w:type="dxa"/>
            <w:noWrap/>
            <w:hideMark/>
          </w:tcPr>
          <w:p w14:paraId="12CD66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6CDD3F7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2329DA0" w14:textId="77777777" w:rsidTr="00F40FD5">
        <w:tc>
          <w:tcPr>
            <w:tcW w:w="9634" w:type="dxa"/>
            <w:noWrap/>
            <w:hideMark/>
          </w:tcPr>
          <w:p w14:paraId="640445F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12FCAAD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8176366" w14:textId="77777777" w:rsidTr="00F40FD5">
        <w:tc>
          <w:tcPr>
            <w:tcW w:w="9634" w:type="dxa"/>
            <w:noWrap/>
            <w:hideMark/>
          </w:tcPr>
          <w:p w14:paraId="6AD5BA5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45ABD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09C4A95A" w14:textId="77777777" w:rsidTr="00F40FD5">
        <w:tc>
          <w:tcPr>
            <w:tcW w:w="9634" w:type="dxa"/>
            <w:noWrap/>
            <w:hideMark/>
          </w:tcPr>
          <w:p w14:paraId="444D1EE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5DA7CF3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92A9CBD" w14:textId="77777777" w:rsidTr="00F40FD5">
        <w:tc>
          <w:tcPr>
            <w:tcW w:w="9634" w:type="dxa"/>
            <w:noWrap/>
            <w:hideMark/>
          </w:tcPr>
          <w:p w14:paraId="58A1A2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4BE9F36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3DB3A0B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2CBE9F6" w14:textId="200E9AD2" w:rsidR="0065148B" w:rsidRPr="007A2A6E" w:rsidRDefault="0065148B" w:rsidP="007A2A6E">
            <w:pPr>
              <w:jc w:val="center"/>
              <w:rPr>
                <w:b/>
                <w:bCs/>
              </w:rPr>
            </w:pPr>
            <w:bookmarkStart w:id="129" w:name="_Toc196651991"/>
            <w:bookmarkStart w:id="130" w:name="_Toc196652594"/>
            <w:r w:rsidRPr="007A2A6E">
              <w:rPr>
                <w:b/>
                <w:bCs/>
              </w:rPr>
              <w:t>ГБПОУ СО «</w:t>
            </w:r>
            <w:r w:rsidR="007A2A6E">
              <w:rPr>
                <w:b/>
                <w:bCs/>
              </w:rPr>
              <w:t>Т</w:t>
            </w:r>
            <w:r w:rsidR="007A2A6E" w:rsidRPr="007A2A6E">
              <w:rPr>
                <w:b/>
                <w:bCs/>
              </w:rPr>
              <w:t>ольяттинский социально-экономический колледж</w:t>
            </w:r>
            <w:r w:rsidRPr="007A2A6E">
              <w:rPr>
                <w:b/>
                <w:bCs/>
              </w:rPr>
              <w:t>»</w:t>
            </w:r>
            <w:bookmarkEnd w:id="129"/>
            <w:bookmarkEnd w:id="130"/>
          </w:p>
        </w:tc>
      </w:tr>
      <w:tr w:rsidR="0065148B" w:rsidRPr="0065148B" w14:paraId="653F942C" w14:textId="77777777" w:rsidTr="00F40FD5">
        <w:tc>
          <w:tcPr>
            <w:tcW w:w="9634" w:type="dxa"/>
            <w:noWrap/>
            <w:hideMark/>
          </w:tcPr>
          <w:p w14:paraId="0C4E69E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lastRenderedPageBreak/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3741755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BCD2FE" w14:textId="77777777" w:rsidTr="00F40FD5">
        <w:tc>
          <w:tcPr>
            <w:tcW w:w="9634" w:type="dxa"/>
            <w:noWrap/>
            <w:hideMark/>
          </w:tcPr>
          <w:p w14:paraId="532448B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320610B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A7C99C4" w14:textId="77777777" w:rsidTr="00F40FD5">
        <w:tc>
          <w:tcPr>
            <w:tcW w:w="9634" w:type="dxa"/>
            <w:noWrap/>
            <w:hideMark/>
          </w:tcPr>
          <w:p w14:paraId="3FF713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04C025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407DB2E" w14:textId="77777777" w:rsidTr="00F40FD5">
        <w:tc>
          <w:tcPr>
            <w:tcW w:w="9634" w:type="dxa"/>
            <w:noWrap/>
            <w:hideMark/>
          </w:tcPr>
          <w:p w14:paraId="7923E0C5" w14:textId="7A3E8A22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7072ED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6F89B0" w14:textId="77777777" w:rsidTr="00F40FD5">
        <w:tc>
          <w:tcPr>
            <w:tcW w:w="9634" w:type="dxa"/>
            <w:noWrap/>
            <w:hideMark/>
          </w:tcPr>
          <w:p w14:paraId="3C702C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366B24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D5A4DB4" w14:textId="77777777" w:rsidTr="00F40FD5">
        <w:tc>
          <w:tcPr>
            <w:tcW w:w="9634" w:type="dxa"/>
            <w:noWrap/>
            <w:hideMark/>
          </w:tcPr>
          <w:p w14:paraId="1D020E2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72E52F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8015EFD" w14:textId="77777777" w:rsidTr="00F40FD5">
        <w:tc>
          <w:tcPr>
            <w:tcW w:w="9634" w:type="dxa"/>
            <w:noWrap/>
            <w:hideMark/>
          </w:tcPr>
          <w:p w14:paraId="6C63E73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4FA996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3C125A" w14:textId="77777777" w:rsidTr="00F40FD5">
        <w:tc>
          <w:tcPr>
            <w:tcW w:w="9634" w:type="dxa"/>
            <w:noWrap/>
            <w:hideMark/>
          </w:tcPr>
          <w:p w14:paraId="27A5D97E" w14:textId="13E072F8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209578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B6FA50F" w14:textId="77777777" w:rsidTr="00F40FD5">
        <w:tc>
          <w:tcPr>
            <w:tcW w:w="9634" w:type="dxa"/>
            <w:noWrap/>
            <w:hideMark/>
          </w:tcPr>
          <w:p w14:paraId="1898D05A" w14:textId="3CD9AFFD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397DD5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79DFC1F" w14:textId="77777777" w:rsidTr="00F40FD5">
        <w:tc>
          <w:tcPr>
            <w:tcW w:w="9634" w:type="dxa"/>
            <w:noWrap/>
            <w:hideMark/>
          </w:tcPr>
          <w:p w14:paraId="751BFA7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4D6505D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F2EFE74" w14:textId="77777777" w:rsidTr="00F40FD5">
        <w:tc>
          <w:tcPr>
            <w:tcW w:w="9634" w:type="dxa"/>
            <w:noWrap/>
            <w:hideMark/>
          </w:tcPr>
          <w:p w14:paraId="42DE042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5A5162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D9BE5A6" w14:textId="77777777" w:rsidTr="00F40FD5">
        <w:tc>
          <w:tcPr>
            <w:tcW w:w="9634" w:type="dxa"/>
            <w:noWrap/>
            <w:hideMark/>
          </w:tcPr>
          <w:p w14:paraId="48E4A04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05E497B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3F90BF3" w14:textId="77777777" w:rsidTr="00F40FD5">
        <w:tc>
          <w:tcPr>
            <w:tcW w:w="9634" w:type="dxa"/>
            <w:noWrap/>
            <w:hideMark/>
          </w:tcPr>
          <w:p w14:paraId="50C5D9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512E9A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6599E86" w14:textId="77777777" w:rsidTr="00F40FD5">
        <w:tc>
          <w:tcPr>
            <w:tcW w:w="9634" w:type="dxa"/>
            <w:noWrap/>
            <w:hideMark/>
          </w:tcPr>
          <w:p w14:paraId="044C2B1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791CF1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D6A3ACF" w14:textId="77777777" w:rsidTr="00F40FD5">
        <w:tc>
          <w:tcPr>
            <w:tcW w:w="9634" w:type="dxa"/>
            <w:noWrap/>
            <w:hideMark/>
          </w:tcPr>
          <w:p w14:paraId="17236A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44AA1EB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5942543" w14:textId="77777777" w:rsidTr="00F40FD5">
        <w:tc>
          <w:tcPr>
            <w:tcW w:w="9634" w:type="dxa"/>
            <w:noWrap/>
            <w:hideMark/>
          </w:tcPr>
          <w:p w14:paraId="7F5F049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7B401C8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1E56417" w14:textId="77777777" w:rsidTr="00F40FD5">
        <w:tc>
          <w:tcPr>
            <w:tcW w:w="9634" w:type="dxa"/>
            <w:noWrap/>
            <w:hideMark/>
          </w:tcPr>
          <w:p w14:paraId="7F6665A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1656FAE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764B87D" w14:textId="77777777" w:rsidTr="00F40FD5">
        <w:tc>
          <w:tcPr>
            <w:tcW w:w="9634" w:type="dxa"/>
            <w:noWrap/>
            <w:hideMark/>
          </w:tcPr>
          <w:p w14:paraId="783D81D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AAB44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D8E7276" w14:textId="77777777" w:rsidTr="00F40FD5">
        <w:tc>
          <w:tcPr>
            <w:tcW w:w="9634" w:type="dxa"/>
            <w:noWrap/>
            <w:hideMark/>
          </w:tcPr>
          <w:p w14:paraId="7E066A5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5729E6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EC7F7D9" w14:textId="77777777" w:rsidTr="00F40FD5">
        <w:tc>
          <w:tcPr>
            <w:tcW w:w="9634" w:type="dxa"/>
            <w:noWrap/>
            <w:hideMark/>
          </w:tcPr>
          <w:p w14:paraId="5CCA05D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D4DDA9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9B2E674" w14:textId="77777777" w:rsidTr="00F40FD5">
        <w:tc>
          <w:tcPr>
            <w:tcW w:w="9634" w:type="dxa"/>
            <w:noWrap/>
            <w:hideMark/>
          </w:tcPr>
          <w:p w14:paraId="187C18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6BC96E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2B0CA71" w14:textId="77777777" w:rsidTr="00F40FD5">
        <w:tc>
          <w:tcPr>
            <w:tcW w:w="9634" w:type="dxa"/>
            <w:noWrap/>
            <w:hideMark/>
          </w:tcPr>
          <w:p w14:paraId="4F3FB93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822" w:type="dxa"/>
            <w:noWrap/>
            <w:hideMark/>
          </w:tcPr>
          <w:p w14:paraId="5AB090D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DDDBB55" w14:textId="77777777" w:rsidTr="00F40FD5">
        <w:tc>
          <w:tcPr>
            <w:tcW w:w="9634" w:type="dxa"/>
            <w:noWrap/>
            <w:hideMark/>
          </w:tcPr>
          <w:p w14:paraId="135318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5CFBE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401B547F" w14:textId="77777777" w:rsidTr="00F40FD5">
        <w:tc>
          <w:tcPr>
            <w:tcW w:w="9634" w:type="dxa"/>
            <w:noWrap/>
            <w:hideMark/>
          </w:tcPr>
          <w:p w14:paraId="7E688F4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C4EA4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B1CF4DA" w14:textId="77777777" w:rsidTr="00F40FD5">
        <w:tc>
          <w:tcPr>
            <w:tcW w:w="9634" w:type="dxa"/>
            <w:noWrap/>
            <w:hideMark/>
          </w:tcPr>
          <w:p w14:paraId="738571E3" w14:textId="77777777" w:rsidR="0065148B" w:rsidRPr="0065148B" w:rsidRDefault="0065148B" w:rsidP="00957A6F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616F04E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B7AD3C8" w14:textId="77777777" w:rsidTr="00F40FD5">
        <w:tc>
          <w:tcPr>
            <w:tcW w:w="9634" w:type="dxa"/>
            <w:noWrap/>
            <w:hideMark/>
          </w:tcPr>
          <w:p w14:paraId="20EA399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4B053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C7C5A97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21B4D97" w14:textId="0CAF3DE1" w:rsidR="0065148B" w:rsidRPr="007A2A6E" w:rsidRDefault="0065148B" w:rsidP="007A2A6E">
            <w:pPr>
              <w:jc w:val="center"/>
              <w:rPr>
                <w:b/>
                <w:bCs/>
              </w:rPr>
            </w:pPr>
            <w:bookmarkStart w:id="131" w:name="_Toc196651992"/>
            <w:bookmarkStart w:id="132" w:name="_Toc196652595"/>
            <w:r w:rsidRPr="007A2A6E">
              <w:rPr>
                <w:b/>
                <w:bCs/>
              </w:rPr>
              <w:t>ГБПОУ СО «</w:t>
            </w:r>
            <w:r w:rsidR="007A2A6E">
              <w:rPr>
                <w:b/>
                <w:bCs/>
              </w:rPr>
              <w:t>Б</w:t>
            </w:r>
            <w:r w:rsidR="007A2A6E" w:rsidRPr="007A2A6E">
              <w:rPr>
                <w:b/>
                <w:bCs/>
              </w:rPr>
              <w:t>ольшеглушицкий государственный техникум</w:t>
            </w:r>
            <w:r w:rsidRPr="007A2A6E">
              <w:rPr>
                <w:b/>
                <w:bCs/>
              </w:rPr>
              <w:t>»</w:t>
            </w:r>
            <w:bookmarkEnd w:id="131"/>
            <w:bookmarkEnd w:id="132"/>
          </w:p>
        </w:tc>
      </w:tr>
      <w:tr w:rsidR="0065148B" w:rsidRPr="0065148B" w14:paraId="154A1286" w14:textId="77777777" w:rsidTr="00F40FD5">
        <w:tc>
          <w:tcPr>
            <w:tcW w:w="9634" w:type="dxa"/>
            <w:noWrap/>
            <w:hideMark/>
          </w:tcPr>
          <w:p w14:paraId="79AC50A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629F534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B7C175F" w14:textId="77777777" w:rsidTr="00F40FD5">
        <w:tc>
          <w:tcPr>
            <w:tcW w:w="9634" w:type="dxa"/>
            <w:noWrap/>
            <w:hideMark/>
          </w:tcPr>
          <w:p w14:paraId="55B568B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2B7ED3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FB0EDF" w14:textId="77777777" w:rsidTr="00F40FD5">
        <w:tc>
          <w:tcPr>
            <w:tcW w:w="9634" w:type="dxa"/>
            <w:noWrap/>
            <w:hideMark/>
          </w:tcPr>
          <w:p w14:paraId="2299636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7187B36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DD0AA7D" w14:textId="77777777" w:rsidTr="00F40FD5">
        <w:tc>
          <w:tcPr>
            <w:tcW w:w="9634" w:type="dxa"/>
            <w:noWrap/>
            <w:hideMark/>
          </w:tcPr>
          <w:p w14:paraId="23767C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39B74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20121E9" w14:textId="77777777" w:rsidTr="00F40FD5">
        <w:tc>
          <w:tcPr>
            <w:tcW w:w="9634" w:type="dxa"/>
            <w:noWrap/>
            <w:hideMark/>
          </w:tcPr>
          <w:p w14:paraId="5929576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20AC3A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3014111" w14:textId="77777777" w:rsidTr="00F40FD5">
        <w:tc>
          <w:tcPr>
            <w:tcW w:w="9634" w:type="dxa"/>
            <w:noWrap/>
            <w:hideMark/>
          </w:tcPr>
          <w:p w14:paraId="507E90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822" w:type="dxa"/>
            <w:noWrap/>
            <w:hideMark/>
          </w:tcPr>
          <w:p w14:paraId="2270F8B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8A26F46" w14:textId="77777777" w:rsidTr="00F40FD5">
        <w:tc>
          <w:tcPr>
            <w:tcW w:w="9634" w:type="dxa"/>
            <w:noWrap/>
            <w:hideMark/>
          </w:tcPr>
          <w:p w14:paraId="422A0DC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62606F8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2B5524F" w14:textId="77777777" w:rsidTr="00F40FD5">
        <w:tc>
          <w:tcPr>
            <w:tcW w:w="9634" w:type="dxa"/>
            <w:noWrap/>
            <w:hideMark/>
          </w:tcPr>
          <w:p w14:paraId="7A9387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08D0861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CF39D08" w14:textId="77777777" w:rsidTr="00F40FD5">
        <w:tc>
          <w:tcPr>
            <w:tcW w:w="9634" w:type="dxa"/>
            <w:noWrap/>
            <w:hideMark/>
          </w:tcPr>
          <w:p w14:paraId="412389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0B6857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614CCC4" w14:textId="77777777" w:rsidTr="00F40FD5">
        <w:tc>
          <w:tcPr>
            <w:tcW w:w="9634" w:type="dxa"/>
            <w:noWrap/>
            <w:hideMark/>
          </w:tcPr>
          <w:p w14:paraId="68DC097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5C63A7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6637E2B" w14:textId="77777777" w:rsidTr="00F40FD5">
        <w:tc>
          <w:tcPr>
            <w:tcW w:w="9634" w:type="dxa"/>
            <w:noWrap/>
            <w:hideMark/>
          </w:tcPr>
          <w:p w14:paraId="17007F1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0917F0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7B44293" w14:textId="77777777" w:rsidTr="00F40FD5">
        <w:tc>
          <w:tcPr>
            <w:tcW w:w="9634" w:type="dxa"/>
            <w:noWrap/>
            <w:hideMark/>
          </w:tcPr>
          <w:p w14:paraId="61EC3E9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3F291FC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D08F44A" w14:textId="77777777" w:rsidTr="00F40FD5">
        <w:tc>
          <w:tcPr>
            <w:tcW w:w="9634" w:type="dxa"/>
            <w:noWrap/>
            <w:hideMark/>
          </w:tcPr>
          <w:p w14:paraId="496AC6D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05BCE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3C75EDA" w14:textId="77777777" w:rsidTr="00F40FD5">
        <w:tc>
          <w:tcPr>
            <w:tcW w:w="9634" w:type="dxa"/>
            <w:noWrap/>
            <w:hideMark/>
          </w:tcPr>
          <w:p w14:paraId="5B90BC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AA269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B14CD69" w14:textId="77777777" w:rsidTr="00F40FD5">
        <w:tc>
          <w:tcPr>
            <w:tcW w:w="9634" w:type="dxa"/>
            <w:noWrap/>
            <w:hideMark/>
          </w:tcPr>
          <w:p w14:paraId="328EA74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25B4906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FD47F9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818F0A4" w14:textId="3FEB127A" w:rsidR="0065148B" w:rsidRPr="007A2A6E" w:rsidRDefault="0065148B" w:rsidP="007A2A6E">
            <w:pPr>
              <w:jc w:val="center"/>
              <w:rPr>
                <w:b/>
                <w:bCs/>
              </w:rPr>
            </w:pPr>
            <w:bookmarkStart w:id="133" w:name="_Toc196651993"/>
            <w:bookmarkStart w:id="134" w:name="_Toc196652596"/>
            <w:r w:rsidRPr="007A2A6E">
              <w:rPr>
                <w:b/>
                <w:bCs/>
              </w:rPr>
              <w:t>ГБПОУ СО «</w:t>
            </w:r>
            <w:r w:rsidR="007A2A6E">
              <w:rPr>
                <w:b/>
                <w:bCs/>
              </w:rPr>
              <w:t>К</w:t>
            </w:r>
            <w:r w:rsidR="007A2A6E" w:rsidRPr="007A2A6E">
              <w:rPr>
                <w:b/>
                <w:bCs/>
              </w:rPr>
              <w:t>инельский государственный техникум</w:t>
            </w:r>
            <w:r w:rsidRPr="007A2A6E">
              <w:rPr>
                <w:b/>
                <w:bCs/>
              </w:rPr>
              <w:t>»</w:t>
            </w:r>
            <w:bookmarkEnd w:id="133"/>
            <w:bookmarkEnd w:id="134"/>
          </w:p>
        </w:tc>
      </w:tr>
      <w:tr w:rsidR="0065148B" w:rsidRPr="0065148B" w14:paraId="52DC35FD" w14:textId="77777777" w:rsidTr="00F40FD5">
        <w:tc>
          <w:tcPr>
            <w:tcW w:w="9634" w:type="dxa"/>
            <w:noWrap/>
            <w:hideMark/>
          </w:tcPr>
          <w:p w14:paraId="562FD70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822" w:type="dxa"/>
            <w:noWrap/>
            <w:hideMark/>
          </w:tcPr>
          <w:p w14:paraId="0458846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9D19A38" w14:textId="77777777" w:rsidTr="00F40FD5">
        <w:tc>
          <w:tcPr>
            <w:tcW w:w="9634" w:type="dxa"/>
            <w:noWrap/>
            <w:hideMark/>
          </w:tcPr>
          <w:p w14:paraId="65100B3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38A404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D87D4B5" w14:textId="77777777" w:rsidTr="00F40FD5">
        <w:tc>
          <w:tcPr>
            <w:tcW w:w="9634" w:type="dxa"/>
            <w:noWrap/>
            <w:hideMark/>
          </w:tcPr>
          <w:p w14:paraId="591644C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659C92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717D3A9" w14:textId="77777777" w:rsidTr="00F40FD5">
        <w:tc>
          <w:tcPr>
            <w:tcW w:w="9634" w:type="dxa"/>
            <w:noWrap/>
            <w:hideMark/>
          </w:tcPr>
          <w:p w14:paraId="5EF80C4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6CFBE89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F63F8A" w14:textId="77777777" w:rsidTr="00F40FD5">
        <w:tc>
          <w:tcPr>
            <w:tcW w:w="9634" w:type="dxa"/>
            <w:noWrap/>
            <w:hideMark/>
          </w:tcPr>
          <w:p w14:paraId="081FC15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54974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ACDA420" w14:textId="77777777" w:rsidTr="00F40FD5">
        <w:tc>
          <w:tcPr>
            <w:tcW w:w="9634" w:type="dxa"/>
            <w:noWrap/>
            <w:hideMark/>
          </w:tcPr>
          <w:p w14:paraId="5AF04DA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FE0B6B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8E88F9" w14:textId="77777777" w:rsidTr="00F40FD5">
        <w:tc>
          <w:tcPr>
            <w:tcW w:w="9634" w:type="dxa"/>
            <w:noWrap/>
            <w:hideMark/>
          </w:tcPr>
          <w:p w14:paraId="3E1E5B2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2D9CE1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D1DF50" w14:textId="77777777" w:rsidTr="00F40FD5">
        <w:tc>
          <w:tcPr>
            <w:tcW w:w="9634" w:type="dxa"/>
            <w:noWrap/>
            <w:hideMark/>
          </w:tcPr>
          <w:p w14:paraId="5529B80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3C86FE2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95A4ED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B70C72C" w14:textId="4023E134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35" w:name="_Toc196651994"/>
            <w:bookmarkStart w:id="136" w:name="_Toc196652597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О</w:t>
            </w:r>
            <w:r w:rsidR="00DE0C36" w:rsidRPr="00DE0C36">
              <w:rPr>
                <w:b/>
                <w:bCs/>
              </w:rPr>
              <w:t>ктябрьский техникум строительных и сервисных технологий им.</w:t>
            </w:r>
            <w:r w:rsidR="00957A6F">
              <w:rPr>
                <w:b/>
                <w:bCs/>
              </w:rPr>
              <w:t xml:space="preserve"> </w:t>
            </w:r>
            <w:r w:rsidR="00DE0C36">
              <w:rPr>
                <w:b/>
                <w:bCs/>
              </w:rPr>
              <w:t>В</w:t>
            </w:r>
            <w:r w:rsidR="00DE0C36" w:rsidRPr="00DE0C36">
              <w:rPr>
                <w:b/>
                <w:bCs/>
              </w:rPr>
              <w:t>.</w:t>
            </w:r>
            <w:r w:rsidR="00DE0C36">
              <w:rPr>
                <w:b/>
                <w:bCs/>
              </w:rPr>
              <w:t>Г</w:t>
            </w:r>
            <w:r w:rsidR="00DE0C36" w:rsidRPr="00DE0C36">
              <w:rPr>
                <w:b/>
                <w:bCs/>
              </w:rPr>
              <w:t>.</w:t>
            </w:r>
            <w:r w:rsidR="00957A6F">
              <w:rPr>
                <w:b/>
                <w:bCs/>
              </w:rPr>
              <w:t xml:space="preserve"> </w:t>
            </w:r>
            <w:r w:rsidR="00DE0C36">
              <w:rPr>
                <w:b/>
                <w:bCs/>
              </w:rPr>
              <w:t>К</w:t>
            </w:r>
            <w:r w:rsidR="00DE0C36" w:rsidRPr="00DE0C36">
              <w:rPr>
                <w:b/>
                <w:bCs/>
              </w:rPr>
              <w:t>убасова</w:t>
            </w:r>
            <w:r w:rsidRPr="00DE0C36">
              <w:rPr>
                <w:b/>
                <w:bCs/>
              </w:rPr>
              <w:t>»</w:t>
            </w:r>
            <w:bookmarkEnd w:id="135"/>
            <w:bookmarkEnd w:id="136"/>
          </w:p>
        </w:tc>
      </w:tr>
      <w:tr w:rsidR="0065148B" w:rsidRPr="0065148B" w14:paraId="3E6FDE8A" w14:textId="77777777" w:rsidTr="00F40FD5">
        <w:tc>
          <w:tcPr>
            <w:tcW w:w="9634" w:type="dxa"/>
            <w:noWrap/>
            <w:hideMark/>
          </w:tcPr>
          <w:p w14:paraId="07E4C59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08.01.27 Мастер общестроительных работ</w:t>
            </w:r>
          </w:p>
        </w:tc>
        <w:tc>
          <w:tcPr>
            <w:tcW w:w="822" w:type="dxa"/>
            <w:noWrap/>
            <w:hideMark/>
          </w:tcPr>
          <w:p w14:paraId="6E7CA26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24D2D8B" w14:textId="77777777" w:rsidTr="00F40FD5">
        <w:tc>
          <w:tcPr>
            <w:tcW w:w="9634" w:type="dxa"/>
            <w:noWrap/>
            <w:hideMark/>
          </w:tcPr>
          <w:p w14:paraId="64B9398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822" w:type="dxa"/>
            <w:noWrap/>
            <w:hideMark/>
          </w:tcPr>
          <w:p w14:paraId="30E027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050A01E" w14:textId="77777777" w:rsidTr="00F40FD5">
        <w:tc>
          <w:tcPr>
            <w:tcW w:w="9634" w:type="dxa"/>
            <w:noWrap/>
            <w:hideMark/>
          </w:tcPr>
          <w:p w14:paraId="05D8E8B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Камнерезный станок</w:t>
            </w:r>
          </w:p>
        </w:tc>
        <w:tc>
          <w:tcPr>
            <w:tcW w:w="822" w:type="dxa"/>
            <w:noWrap/>
            <w:hideMark/>
          </w:tcPr>
          <w:p w14:paraId="6D6394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FBE02E3" w14:textId="77777777" w:rsidTr="00F40FD5">
        <w:tc>
          <w:tcPr>
            <w:tcW w:w="9634" w:type="dxa"/>
            <w:noWrap/>
            <w:hideMark/>
          </w:tcPr>
          <w:p w14:paraId="501B6D5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Миксер строительный сетевой</w:t>
            </w:r>
          </w:p>
        </w:tc>
        <w:tc>
          <w:tcPr>
            <w:tcW w:w="822" w:type="dxa"/>
            <w:noWrap/>
            <w:hideMark/>
          </w:tcPr>
          <w:p w14:paraId="473ECF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33CE33" w14:textId="77777777" w:rsidTr="00F40FD5">
        <w:tc>
          <w:tcPr>
            <w:tcW w:w="9634" w:type="dxa"/>
            <w:noWrap/>
            <w:hideMark/>
          </w:tcPr>
          <w:p w14:paraId="4781A07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52F60B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2BDBA04" w14:textId="77777777" w:rsidTr="00F40FD5">
        <w:tc>
          <w:tcPr>
            <w:tcW w:w="9634" w:type="dxa"/>
            <w:noWrap/>
            <w:hideMark/>
          </w:tcPr>
          <w:p w14:paraId="127A4B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78A4BB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1FF9F55" w14:textId="77777777" w:rsidTr="00F40FD5">
        <w:tc>
          <w:tcPr>
            <w:tcW w:w="9634" w:type="dxa"/>
            <w:noWrap/>
            <w:hideMark/>
          </w:tcPr>
          <w:p w14:paraId="239618C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50413E4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F7E331" w14:textId="77777777" w:rsidTr="00F40FD5">
        <w:tc>
          <w:tcPr>
            <w:tcW w:w="9634" w:type="dxa"/>
            <w:noWrap/>
            <w:hideMark/>
          </w:tcPr>
          <w:p w14:paraId="769062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1C2A89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194143C" w14:textId="77777777" w:rsidTr="00F40FD5">
        <w:tc>
          <w:tcPr>
            <w:tcW w:w="9634" w:type="dxa"/>
            <w:noWrap/>
            <w:hideMark/>
          </w:tcPr>
          <w:p w14:paraId="0ED3849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6392CB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27BCEFC" w14:textId="77777777" w:rsidTr="00F40FD5">
        <w:tc>
          <w:tcPr>
            <w:tcW w:w="9634" w:type="dxa"/>
            <w:noWrap/>
            <w:hideMark/>
          </w:tcPr>
          <w:p w14:paraId="78D8F545" w14:textId="39A53BFA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3646501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4830F38" w14:textId="77777777" w:rsidTr="00F40FD5">
        <w:tc>
          <w:tcPr>
            <w:tcW w:w="9634" w:type="dxa"/>
            <w:noWrap/>
            <w:hideMark/>
          </w:tcPr>
          <w:p w14:paraId="22C075B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4C708A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2EF95C3" w14:textId="77777777" w:rsidTr="00F40FD5">
        <w:tc>
          <w:tcPr>
            <w:tcW w:w="9634" w:type="dxa"/>
            <w:noWrap/>
            <w:hideMark/>
          </w:tcPr>
          <w:p w14:paraId="02EB8A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21396B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68AADD9" w14:textId="77777777" w:rsidTr="00F40FD5">
        <w:tc>
          <w:tcPr>
            <w:tcW w:w="9634" w:type="dxa"/>
            <w:noWrap/>
            <w:hideMark/>
          </w:tcPr>
          <w:p w14:paraId="2C5118B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E2D9A7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F27EC7" w14:textId="77777777" w:rsidTr="00F40FD5">
        <w:tc>
          <w:tcPr>
            <w:tcW w:w="9634" w:type="dxa"/>
            <w:noWrap/>
            <w:hideMark/>
          </w:tcPr>
          <w:p w14:paraId="413C650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44FBA4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791EDA3" w14:textId="77777777" w:rsidTr="00F40FD5">
        <w:tc>
          <w:tcPr>
            <w:tcW w:w="9634" w:type="dxa"/>
            <w:noWrap/>
            <w:hideMark/>
          </w:tcPr>
          <w:p w14:paraId="65F63CA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3280F0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39FB49" w14:textId="77777777" w:rsidTr="00F40FD5">
        <w:tc>
          <w:tcPr>
            <w:tcW w:w="9634" w:type="dxa"/>
            <w:noWrap/>
            <w:hideMark/>
          </w:tcPr>
          <w:p w14:paraId="5456557D" w14:textId="12FAC3EF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0F1A7C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70E504E" w14:textId="77777777" w:rsidTr="00F40FD5">
        <w:tc>
          <w:tcPr>
            <w:tcW w:w="9634" w:type="dxa"/>
            <w:noWrap/>
            <w:hideMark/>
          </w:tcPr>
          <w:p w14:paraId="7969DF48" w14:textId="393B60B2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</w:t>
            </w:r>
            <w:r w:rsidR="00957A6F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6DA7BD1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9FB7607" w14:textId="77777777" w:rsidTr="00F40FD5">
        <w:tc>
          <w:tcPr>
            <w:tcW w:w="9634" w:type="dxa"/>
            <w:noWrap/>
            <w:hideMark/>
          </w:tcPr>
          <w:p w14:paraId="5B2BB3A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08.01.31 Электромонтажник электрических сетей и электрооборудования</w:t>
            </w:r>
          </w:p>
        </w:tc>
        <w:tc>
          <w:tcPr>
            <w:tcW w:w="822" w:type="dxa"/>
            <w:noWrap/>
            <w:hideMark/>
          </w:tcPr>
          <w:p w14:paraId="3697D60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95998DB" w14:textId="77777777" w:rsidTr="00F40FD5">
        <w:tc>
          <w:tcPr>
            <w:tcW w:w="9634" w:type="dxa"/>
            <w:noWrap/>
            <w:hideMark/>
          </w:tcPr>
          <w:p w14:paraId="3EEBEB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Программируемое </w:t>
            </w:r>
            <w:r w:rsidRPr="0065148B">
              <w:rPr>
                <w:sz w:val="20"/>
                <w:szCs w:val="20"/>
              </w:rPr>
              <w:br/>
              <w:t>логическое реле</w:t>
            </w:r>
          </w:p>
        </w:tc>
        <w:tc>
          <w:tcPr>
            <w:tcW w:w="822" w:type="dxa"/>
            <w:noWrap/>
            <w:hideMark/>
          </w:tcPr>
          <w:p w14:paraId="7BB351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31FB9EB" w14:textId="77777777" w:rsidTr="00F40FD5">
        <w:tc>
          <w:tcPr>
            <w:tcW w:w="9634" w:type="dxa"/>
            <w:noWrap/>
            <w:hideMark/>
          </w:tcPr>
          <w:p w14:paraId="6D49DB4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456F1FB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8AC8F2" w14:textId="77777777" w:rsidTr="00F40FD5">
        <w:tc>
          <w:tcPr>
            <w:tcW w:w="9634" w:type="dxa"/>
            <w:noWrap/>
            <w:hideMark/>
          </w:tcPr>
          <w:p w14:paraId="032C467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5496F6E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7406239" w14:textId="77777777" w:rsidTr="00F40FD5">
        <w:tc>
          <w:tcPr>
            <w:tcW w:w="9634" w:type="dxa"/>
            <w:noWrap/>
            <w:hideMark/>
          </w:tcPr>
          <w:p w14:paraId="6D4BD2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10CE59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9EBBA42" w14:textId="77777777" w:rsidTr="00F40FD5">
        <w:tc>
          <w:tcPr>
            <w:tcW w:w="9634" w:type="dxa"/>
            <w:noWrap/>
            <w:hideMark/>
          </w:tcPr>
          <w:p w14:paraId="5C0512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499450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854A333" w14:textId="77777777" w:rsidTr="00F40FD5">
        <w:tc>
          <w:tcPr>
            <w:tcW w:w="9634" w:type="dxa"/>
            <w:noWrap/>
            <w:hideMark/>
          </w:tcPr>
          <w:p w14:paraId="4355594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3C4E06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D5743B5" w14:textId="77777777" w:rsidTr="00F40FD5">
        <w:tc>
          <w:tcPr>
            <w:tcW w:w="9634" w:type="dxa"/>
            <w:noWrap/>
            <w:hideMark/>
          </w:tcPr>
          <w:p w14:paraId="02058C3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29E18F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3ACD2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7CD4E1F" w14:textId="2E17FC60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37" w:name="_Toc196651995"/>
            <w:bookmarkStart w:id="138" w:name="_Toc196652598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Г</w:t>
            </w:r>
            <w:r w:rsidR="00DE0C36" w:rsidRPr="00DE0C36">
              <w:rPr>
                <w:b/>
                <w:bCs/>
              </w:rPr>
              <w:t xml:space="preserve">убернский колледж города </w:t>
            </w:r>
            <w:r w:rsidR="00DE0C36">
              <w:rPr>
                <w:b/>
                <w:bCs/>
              </w:rPr>
              <w:t>П</w:t>
            </w:r>
            <w:r w:rsidR="00DE0C36" w:rsidRPr="00DE0C36">
              <w:rPr>
                <w:b/>
                <w:bCs/>
              </w:rPr>
              <w:t>охвистнево</w:t>
            </w:r>
            <w:r w:rsidRPr="00DE0C36">
              <w:rPr>
                <w:b/>
                <w:bCs/>
              </w:rPr>
              <w:t>»</w:t>
            </w:r>
            <w:bookmarkEnd w:id="137"/>
            <w:bookmarkEnd w:id="138"/>
          </w:p>
        </w:tc>
      </w:tr>
      <w:tr w:rsidR="0065148B" w:rsidRPr="0065148B" w14:paraId="7EA47F9C" w14:textId="77777777" w:rsidTr="00F40FD5">
        <w:tc>
          <w:tcPr>
            <w:tcW w:w="9634" w:type="dxa"/>
            <w:noWrap/>
            <w:hideMark/>
          </w:tcPr>
          <w:p w14:paraId="0CDD65D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49837E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0A44748" w14:textId="77777777" w:rsidTr="00F40FD5">
        <w:tc>
          <w:tcPr>
            <w:tcW w:w="9634" w:type="dxa"/>
            <w:noWrap/>
            <w:hideMark/>
          </w:tcPr>
          <w:p w14:paraId="07C091D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822" w:type="dxa"/>
            <w:noWrap/>
            <w:hideMark/>
          </w:tcPr>
          <w:p w14:paraId="01A6A2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0598B4E" w14:textId="77777777" w:rsidTr="00F40FD5">
        <w:tc>
          <w:tcPr>
            <w:tcW w:w="9634" w:type="dxa"/>
            <w:noWrap/>
            <w:hideMark/>
          </w:tcPr>
          <w:p w14:paraId="694F7E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29B7EF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33BDD0" w14:textId="77777777" w:rsidTr="00F40FD5">
        <w:tc>
          <w:tcPr>
            <w:tcW w:w="9634" w:type="dxa"/>
            <w:noWrap/>
            <w:hideMark/>
          </w:tcPr>
          <w:p w14:paraId="5641E5C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391A121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44623D3" w14:textId="77777777" w:rsidTr="00F40FD5">
        <w:tc>
          <w:tcPr>
            <w:tcW w:w="9634" w:type="dxa"/>
            <w:noWrap/>
            <w:hideMark/>
          </w:tcPr>
          <w:p w14:paraId="3405B1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5981D1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DADD127" w14:textId="77777777" w:rsidTr="00F40FD5">
        <w:tc>
          <w:tcPr>
            <w:tcW w:w="9634" w:type="dxa"/>
            <w:noWrap/>
            <w:hideMark/>
          </w:tcPr>
          <w:p w14:paraId="71D934B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34C8FD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53E7C01A" w14:textId="77777777" w:rsidTr="00F40FD5">
        <w:tc>
          <w:tcPr>
            <w:tcW w:w="9634" w:type="dxa"/>
            <w:noWrap/>
            <w:hideMark/>
          </w:tcPr>
          <w:p w14:paraId="303D874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437AAA6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E8C8AA" w14:textId="77777777" w:rsidTr="00F40FD5">
        <w:tc>
          <w:tcPr>
            <w:tcW w:w="9634" w:type="dxa"/>
            <w:noWrap/>
            <w:hideMark/>
          </w:tcPr>
          <w:p w14:paraId="7CC196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822" w:type="dxa"/>
            <w:noWrap/>
            <w:hideMark/>
          </w:tcPr>
          <w:p w14:paraId="29B23D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37872E" w14:textId="77777777" w:rsidTr="00F40FD5">
        <w:tc>
          <w:tcPr>
            <w:tcW w:w="9634" w:type="dxa"/>
            <w:noWrap/>
            <w:hideMark/>
          </w:tcPr>
          <w:p w14:paraId="3E66FE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03389B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706361" w14:textId="77777777" w:rsidTr="00F40FD5">
        <w:tc>
          <w:tcPr>
            <w:tcW w:w="9634" w:type="dxa"/>
            <w:noWrap/>
            <w:hideMark/>
          </w:tcPr>
          <w:p w14:paraId="0149A4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013FB7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C2E478" w14:textId="77777777" w:rsidTr="00F40FD5">
        <w:tc>
          <w:tcPr>
            <w:tcW w:w="9634" w:type="dxa"/>
            <w:noWrap/>
            <w:hideMark/>
          </w:tcPr>
          <w:p w14:paraId="66A13B1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5264D16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8D64DC9" w14:textId="77777777" w:rsidTr="00F40FD5">
        <w:tc>
          <w:tcPr>
            <w:tcW w:w="9634" w:type="dxa"/>
            <w:noWrap/>
            <w:hideMark/>
          </w:tcPr>
          <w:p w14:paraId="4FC386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822" w:type="dxa"/>
            <w:noWrap/>
            <w:hideMark/>
          </w:tcPr>
          <w:p w14:paraId="1B1D94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F3B0AD4" w14:textId="77777777" w:rsidTr="00F40FD5">
        <w:tc>
          <w:tcPr>
            <w:tcW w:w="9634" w:type="dxa"/>
            <w:noWrap/>
            <w:hideMark/>
          </w:tcPr>
          <w:p w14:paraId="3072F1B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4AF96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01EE7DD" w14:textId="77777777" w:rsidTr="00F40FD5">
        <w:tc>
          <w:tcPr>
            <w:tcW w:w="9634" w:type="dxa"/>
            <w:noWrap/>
            <w:hideMark/>
          </w:tcPr>
          <w:p w14:paraId="371B347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29B998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B28B430" w14:textId="77777777" w:rsidTr="00F40FD5">
        <w:tc>
          <w:tcPr>
            <w:tcW w:w="9634" w:type="dxa"/>
            <w:noWrap/>
            <w:hideMark/>
          </w:tcPr>
          <w:p w14:paraId="4CB1E6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5FE18E9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95A00E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3957426" w14:textId="46815E22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39" w:name="_Toc196651996"/>
            <w:bookmarkStart w:id="140" w:name="_Toc196652599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Ч</w:t>
            </w:r>
            <w:r w:rsidR="00DE0C36" w:rsidRPr="00DE0C36">
              <w:rPr>
                <w:b/>
                <w:bCs/>
              </w:rPr>
              <w:t xml:space="preserve">апаевский губернский колледж им. </w:t>
            </w:r>
            <w:r w:rsidR="00DE0C36">
              <w:rPr>
                <w:b/>
                <w:bCs/>
              </w:rPr>
              <w:t>О</w:t>
            </w:r>
            <w:r w:rsidR="00DE0C36" w:rsidRPr="00DE0C36">
              <w:rPr>
                <w:b/>
                <w:bCs/>
              </w:rPr>
              <w:t xml:space="preserve">. </w:t>
            </w:r>
            <w:r w:rsidR="00DE0C36">
              <w:rPr>
                <w:b/>
                <w:bCs/>
              </w:rPr>
              <w:t>К</w:t>
            </w:r>
            <w:r w:rsidR="00DE0C36" w:rsidRPr="00DE0C36">
              <w:rPr>
                <w:b/>
                <w:bCs/>
              </w:rPr>
              <w:t>олычева</w:t>
            </w:r>
            <w:r w:rsidRPr="00DE0C36">
              <w:rPr>
                <w:b/>
                <w:bCs/>
              </w:rPr>
              <w:t>»</w:t>
            </w:r>
            <w:bookmarkEnd w:id="139"/>
            <w:bookmarkEnd w:id="140"/>
          </w:p>
        </w:tc>
      </w:tr>
      <w:tr w:rsidR="0065148B" w:rsidRPr="0065148B" w14:paraId="205067B9" w14:textId="77777777" w:rsidTr="00F40FD5">
        <w:tc>
          <w:tcPr>
            <w:tcW w:w="9634" w:type="dxa"/>
            <w:noWrap/>
            <w:hideMark/>
          </w:tcPr>
          <w:p w14:paraId="722A398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58ED3D2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506F70" w14:textId="77777777" w:rsidTr="00F40FD5">
        <w:tc>
          <w:tcPr>
            <w:tcW w:w="9634" w:type="dxa"/>
            <w:noWrap/>
            <w:hideMark/>
          </w:tcPr>
          <w:p w14:paraId="47A7FA8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1242CA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FD4AD82" w14:textId="77777777" w:rsidTr="00F40FD5">
        <w:tc>
          <w:tcPr>
            <w:tcW w:w="9634" w:type="dxa"/>
            <w:noWrap/>
            <w:hideMark/>
          </w:tcPr>
          <w:p w14:paraId="53CFD84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67AA002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2F3938" w14:textId="77777777" w:rsidTr="00F40FD5">
        <w:tc>
          <w:tcPr>
            <w:tcW w:w="9634" w:type="dxa"/>
            <w:noWrap/>
            <w:hideMark/>
          </w:tcPr>
          <w:p w14:paraId="1D11502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3C3CF9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A8AFE9" w14:textId="77777777" w:rsidTr="00F40FD5">
        <w:tc>
          <w:tcPr>
            <w:tcW w:w="9634" w:type="dxa"/>
            <w:noWrap/>
            <w:hideMark/>
          </w:tcPr>
          <w:p w14:paraId="50B2C9F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75FB2A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148B" w:rsidRPr="0065148B" w14:paraId="192246DE" w14:textId="77777777" w:rsidTr="00F40FD5">
        <w:tc>
          <w:tcPr>
            <w:tcW w:w="9634" w:type="dxa"/>
            <w:noWrap/>
            <w:hideMark/>
          </w:tcPr>
          <w:p w14:paraId="4571641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2A18EB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8ECEB15" w14:textId="77777777" w:rsidTr="00F40FD5">
        <w:tc>
          <w:tcPr>
            <w:tcW w:w="9634" w:type="dxa"/>
            <w:noWrap/>
            <w:hideMark/>
          </w:tcPr>
          <w:p w14:paraId="530573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131CF4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27363772" w14:textId="77777777" w:rsidTr="00F40FD5">
        <w:tc>
          <w:tcPr>
            <w:tcW w:w="9634" w:type="dxa"/>
            <w:noWrap/>
            <w:hideMark/>
          </w:tcPr>
          <w:p w14:paraId="14036D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628519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14</w:t>
            </w:r>
          </w:p>
        </w:tc>
      </w:tr>
      <w:tr w:rsidR="0065148B" w:rsidRPr="0065148B" w14:paraId="0A824994" w14:textId="77777777" w:rsidTr="00F40FD5">
        <w:tc>
          <w:tcPr>
            <w:tcW w:w="9634" w:type="dxa"/>
            <w:noWrap/>
            <w:hideMark/>
          </w:tcPr>
          <w:p w14:paraId="65F9DC1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3D7D49B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37029DE" w14:textId="77777777" w:rsidTr="00F40FD5">
        <w:tc>
          <w:tcPr>
            <w:tcW w:w="9634" w:type="dxa"/>
            <w:noWrap/>
            <w:hideMark/>
          </w:tcPr>
          <w:p w14:paraId="434D608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A7DB40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0E14784" w14:textId="77777777" w:rsidTr="00F40FD5">
        <w:tc>
          <w:tcPr>
            <w:tcW w:w="9634" w:type="dxa"/>
            <w:noWrap/>
            <w:hideMark/>
          </w:tcPr>
          <w:p w14:paraId="5102DB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5A7C94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E82FC90" w14:textId="77777777" w:rsidTr="00F40FD5">
        <w:tc>
          <w:tcPr>
            <w:tcW w:w="9634" w:type="dxa"/>
            <w:noWrap/>
            <w:hideMark/>
          </w:tcPr>
          <w:p w14:paraId="1D8158B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6351C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BFEB602" w14:textId="77777777" w:rsidTr="00F40FD5">
        <w:tc>
          <w:tcPr>
            <w:tcW w:w="9634" w:type="dxa"/>
            <w:noWrap/>
            <w:hideMark/>
          </w:tcPr>
          <w:p w14:paraId="421FFD3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604256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690C626" w14:textId="77777777" w:rsidTr="00F40FD5">
        <w:tc>
          <w:tcPr>
            <w:tcW w:w="9634" w:type="dxa"/>
            <w:noWrap/>
            <w:hideMark/>
          </w:tcPr>
          <w:p w14:paraId="25996EA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0A37B7B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D48A409" w14:textId="77777777" w:rsidTr="00F40FD5">
        <w:tc>
          <w:tcPr>
            <w:tcW w:w="9634" w:type="dxa"/>
            <w:noWrap/>
            <w:hideMark/>
          </w:tcPr>
          <w:p w14:paraId="4B0E564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010BD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3BD8B62" w14:textId="77777777" w:rsidTr="00F40FD5">
        <w:tc>
          <w:tcPr>
            <w:tcW w:w="9634" w:type="dxa"/>
            <w:noWrap/>
            <w:hideMark/>
          </w:tcPr>
          <w:p w14:paraId="06C9A4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0A9F8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AF025E2" w14:textId="77777777" w:rsidTr="00F40FD5">
        <w:tc>
          <w:tcPr>
            <w:tcW w:w="9634" w:type="dxa"/>
            <w:noWrap/>
            <w:hideMark/>
          </w:tcPr>
          <w:p w14:paraId="6998F88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2C844F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28345D" w14:textId="77777777" w:rsidTr="00F40FD5">
        <w:tc>
          <w:tcPr>
            <w:tcW w:w="9634" w:type="dxa"/>
            <w:noWrap/>
            <w:hideMark/>
          </w:tcPr>
          <w:p w14:paraId="19EA511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4D3631F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BFC556" w14:textId="77777777" w:rsidTr="00F40FD5">
        <w:tc>
          <w:tcPr>
            <w:tcW w:w="9634" w:type="dxa"/>
            <w:noWrap/>
            <w:hideMark/>
          </w:tcPr>
          <w:p w14:paraId="286DA6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Принтер</w:t>
            </w:r>
          </w:p>
        </w:tc>
        <w:tc>
          <w:tcPr>
            <w:tcW w:w="822" w:type="dxa"/>
            <w:noWrap/>
            <w:hideMark/>
          </w:tcPr>
          <w:p w14:paraId="11A7F0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396C4C" w14:textId="77777777" w:rsidTr="00F40FD5">
        <w:tc>
          <w:tcPr>
            <w:tcW w:w="9634" w:type="dxa"/>
            <w:noWrap/>
            <w:hideMark/>
          </w:tcPr>
          <w:p w14:paraId="42026D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722EB7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B49AEC3" w14:textId="77777777" w:rsidTr="00F40FD5">
        <w:tc>
          <w:tcPr>
            <w:tcW w:w="9634" w:type="dxa"/>
            <w:noWrap/>
            <w:hideMark/>
          </w:tcPr>
          <w:p w14:paraId="06FC42E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822" w:type="dxa"/>
            <w:noWrap/>
            <w:hideMark/>
          </w:tcPr>
          <w:p w14:paraId="169F609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AA49495" w14:textId="77777777" w:rsidTr="00F40FD5">
        <w:tc>
          <w:tcPr>
            <w:tcW w:w="9634" w:type="dxa"/>
            <w:noWrap/>
            <w:hideMark/>
          </w:tcPr>
          <w:p w14:paraId="54C25F3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FCC45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719B0EE" w14:textId="77777777" w:rsidTr="00F40FD5">
        <w:tc>
          <w:tcPr>
            <w:tcW w:w="9634" w:type="dxa"/>
            <w:noWrap/>
            <w:hideMark/>
          </w:tcPr>
          <w:p w14:paraId="36E4E4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60CE0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457B14" w14:textId="77777777" w:rsidTr="00F40FD5">
        <w:tc>
          <w:tcPr>
            <w:tcW w:w="9634" w:type="dxa"/>
            <w:noWrap/>
            <w:hideMark/>
          </w:tcPr>
          <w:p w14:paraId="6FA56FB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8BC27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4654F2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758F6C9A" w14:textId="74FD0BB2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41" w:name="_Toc196651997"/>
            <w:bookmarkStart w:id="142" w:name="_Toc196652600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Д</w:t>
            </w:r>
            <w:r w:rsidR="00DE0C36" w:rsidRPr="00DE0C36">
              <w:rPr>
                <w:b/>
                <w:bCs/>
              </w:rPr>
              <w:t>омашкинский государственный техникум</w:t>
            </w:r>
            <w:r w:rsidRPr="00DE0C36">
              <w:rPr>
                <w:b/>
                <w:bCs/>
              </w:rPr>
              <w:t>»</w:t>
            </w:r>
            <w:bookmarkEnd w:id="141"/>
            <w:bookmarkEnd w:id="142"/>
          </w:p>
        </w:tc>
      </w:tr>
      <w:tr w:rsidR="0065148B" w:rsidRPr="0065148B" w14:paraId="60D6F335" w14:textId="77777777" w:rsidTr="00F40FD5">
        <w:tc>
          <w:tcPr>
            <w:tcW w:w="9634" w:type="dxa"/>
            <w:noWrap/>
            <w:hideMark/>
          </w:tcPr>
          <w:p w14:paraId="17358B4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7C2CE19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6A72A4" w14:textId="77777777" w:rsidTr="00F40FD5">
        <w:tc>
          <w:tcPr>
            <w:tcW w:w="9634" w:type="dxa"/>
            <w:noWrap/>
            <w:hideMark/>
          </w:tcPr>
          <w:p w14:paraId="313D2F9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135881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DE24E5D" w14:textId="77777777" w:rsidTr="00F40FD5">
        <w:tc>
          <w:tcPr>
            <w:tcW w:w="9634" w:type="dxa"/>
            <w:noWrap/>
            <w:hideMark/>
          </w:tcPr>
          <w:p w14:paraId="1FBCC5F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280333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0911DD" w14:textId="77777777" w:rsidTr="00F40FD5">
        <w:tc>
          <w:tcPr>
            <w:tcW w:w="9634" w:type="dxa"/>
            <w:noWrap/>
            <w:hideMark/>
          </w:tcPr>
          <w:p w14:paraId="0DE5097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26A835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365FD2" w14:textId="77777777" w:rsidTr="00F40FD5">
        <w:tc>
          <w:tcPr>
            <w:tcW w:w="9634" w:type="dxa"/>
            <w:noWrap/>
            <w:hideMark/>
          </w:tcPr>
          <w:p w14:paraId="5CFF1DB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42237B1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85E344B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4F06F127" w14:textId="684EC750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43" w:name="_Toc196651998"/>
            <w:bookmarkStart w:id="144" w:name="_Toc196652601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С</w:t>
            </w:r>
            <w:r w:rsidR="00DE0C36" w:rsidRPr="00DE0C36">
              <w:rPr>
                <w:b/>
                <w:bCs/>
              </w:rPr>
              <w:t>амарский государственный колледж сервисных технологий и дизайна</w:t>
            </w:r>
            <w:r w:rsidRPr="00DE0C36">
              <w:rPr>
                <w:b/>
                <w:bCs/>
              </w:rPr>
              <w:t>»</w:t>
            </w:r>
            <w:bookmarkEnd w:id="143"/>
            <w:bookmarkEnd w:id="144"/>
          </w:p>
        </w:tc>
      </w:tr>
      <w:tr w:rsidR="0065148B" w:rsidRPr="0065148B" w14:paraId="604339A4" w14:textId="77777777" w:rsidTr="00F40FD5">
        <w:tc>
          <w:tcPr>
            <w:tcW w:w="9634" w:type="dxa"/>
            <w:noWrap/>
            <w:hideMark/>
          </w:tcPr>
          <w:p w14:paraId="3108F3E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3F81591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3AB795A" w14:textId="77777777" w:rsidTr="00F40FD5">
        <w:tc>
          <w:tcPr>
            <w:tcW w:w="9634" w:type="dxa"/>
            <w:noWrap/>
            <w:hideMark/>
          </w:tcPr>
          <w:p w14:paraId="0E073F9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71E62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2A5DF08A" w14:textId="77777777" w:rsidTr="00F40FD5">
        <w:tc>
          <w:tcPr>
            <w:tcW w:w="9634" w:type="dxa"/>
            <w:noWrap/>
            <w:hideMark/>
          </w:tcPr>
          <w:p w14:paraId="145B5E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1047B7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3D8EB898" w14:textId="77777777" w:rsidTr="00F40FD5">
        <w:tc>
          <w:tcPr>
            <w:tcW w:w="9634" w:type="dxa"/>
            <w:noWrap/>
            <w:hideMark/>
          </w:tcPr>
          <w:p w14:paraId="70E1BAA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EC3187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AA62B90" w14:textId="77777777" w:rsidTr="00F40FD5">
        <w:tc>
          <w:tcPr>
            <w:tcW w:w="9634" w:type="dxa"/>
            <w:noWrap/>
            <w:hideMark/>
          </w:tcPr>
          <w:p w14:paraId="274C628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86BCD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BAF2E0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73E203DC" w14:textId="5D13A32D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45" w:name="_Toc196651999"/>
            <w:bookmarkStart w:id="146" w:name="_Toc196652602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Т</w:t>
            </w:r>
            <w:r w:rsidR="00DE0C36" w:rsidRPr="00DE0C36">
              <w:rPr>
                <w:b/>
                <w:bCs/>
              </w:rPr>
              <w:t>ольяттинский политехнический колледж</w:t>
            </w:r>
            <w:r w:rsidRPr="00DE0C36">
              <w:rPr>
                <w:b/>
                <w:bCs/>
              </w:rPr>
              <w:t>»</w:t>
            </w:r>
            <w:bookmarkEnd w:id="145"/>
            <w:bookmarkEnd w:id="146"/>
          </w:p>
        </w:tc>
      </w:tr>
      <w:tr w:rsidR="0065148B" w:rsidRPr="0065148B" w14:paraId="36303E90" w14:textId="77777777" w:rsidTr="00F40FD5">
        <w:tc>
          <w:tcPr>
            <w:tcW w:w="9634" w:type="dxa"/>
            <w:noWrap/>
            <w:hideMark/>
          </w:tcPr>
          <w:p w14:paraId="5F04613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4611DBF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53F0E08" w14:textId="77777777" w:rsidTr="00F40FD5">
        <w:tc>
          <w:tcPr>
            <w:tcW w:w="9634" w:type="dxa"/>
            <w:noWrap/>
            <w:hideMark/>
          </w:tcPr>
          <w:p w14:paraId="73DCFE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000D9C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6030DC68" w14:textId="77777777" w:rsidTr="00F40FD5">
        <w:tc>
          <w:tcPr>
            <w:tcW w:w="9634" w:type="dxa"/>
            <w:noWrap/>
            <w:hideMark/>
          </w:tcPr>
          <w:p w14:paraId="7F0A033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E29AF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8DC994" w14:textId="77777777" w:rsidTr="00F40FD5">
        <w:tc>
          <w:tcPr>
            <w:tcW w:w="9634" w:type="dxa"/>
            <w:noWrap/>
            <w:hideMark/>
          </w:tcPr>
          <w:p w14:paraId="4D8463F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6AFAC6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5D968DD1" w14:textId="77777777" w:rsidTr="00F40FD5">
        <w:tc>
          <w:tcPr>
            <w:tcW w:w="9634" w:type="dxa"/>
            <w:noWrap/>
            <w:hideMark/>
          </w:tcPr>
          <w:p w14:paraId="277B043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355D767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07252F0F" w14:textId="77777777" w:rsidTr="00F40FD5">
        <w:tc>
          <w:tcPr>
            <w:tcW w:w="9634" w:type="dxa"/>
            <w:noWrap/>
            <w:hideMark/>
          </w:tcPr>
          <w:p w14:paraId="73CB7BE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605DBC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169B40C1" w14:textId="77777777" w:rsidTr="00F40FD5">
        <w:tc>
          <w:tcPr>
            <w:tcW w:w="9634" w:type="dxa"/>
            <w:noWrap/>
            <w:hideMark/>
          </w:tcPr>
          <w:p w14:paraId="388B01F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47D6CD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54A361" w14:textId="77777777" w:rsidTr="00F40FD5">
        <w:tc>
          <w:tcPr>
            <w:tcW w:w="9634" w:type="dxa"/>
            <w:noWrap/>
            <w:hideMark/>
          </w:tcPr>
          <w:p w14:paraId="5D0FE67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4609E9A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1A2E332" w14:textId="77777777" w:rsidTr="00F40FD5">
        <w:tc>
          <w:tcPr>
            <w:tcW w:w="9634" w:type="dxa"/>
            <w:noWrap/>
            <w:hideMark/>
          </w:tcPr>
          <w:p w14:paraId="1B0C64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56CFFE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1F8F6B41" w14:textId="77777777" w:rsidTr="00F40FD5">
        <w:tc>
          <w:tcPr>
            <w:tcW w:w="9634" w:type="dxa"/>
            <w:noWrap/>
            <w:hideMark/>
          </w:tcPr>
          <w:p w14:paraId="60F29C3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565F42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B9F1164" w14:textId="77777777" w:rsidTr="00F40FD5">
        <w:tc>
          <w:tcPr>
            <w:tcW w:w="9634" w:type="dxa"/>
            <w:noWrap/>
            <w:hideMark/>
          </w:tcPr>
          <w:p w14:paraId="5C12715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4A939A9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51F08C1" w14:textId="77777777" w:rsidTr="00F40FD5">
        <w:tc>
          <w:tcPr>
            <w:tcW w:w="9634" w:type="dxa"/>
            <w:noWrap/>
            <w:hideMark/>
          </w:tcPr>
          <w:p w14:paraId="406ADE1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5ED67A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401920" w14:textId="77777777" w:rsidTr="00F40FD5">
        <w:tc>
          <w:tcPr>
            <w:tcW w:w="9634" w:type="dxa"/>
            <w:noWrap/>
            <w:hideMark/>
          </w:tcPr>
          <w:p w14:paraId="729FCF1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77D7C22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5D9D1E6E" w14:textId="77777777" w:rsidTr="00F40FD5">
        <w:tc>
          <w:tcPr>
            <w:tcW w:w="9634" w:type="dxa"/>
            <w:noWrap/>
            <w:hideMark/>
          </w:tcPr>
          <w:p w14:paraId="5510BB1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7DE537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0C227A51" w14:textId="77777777" w:rsidTr="00F40FD5">
        <w:tc>
          <w:tcPr>
            <w:tcW w:w="9634" w:type="dxa"/>
            <w:noWrap/>
            <w:hideMark/>
          </w:tcPr>
          <w:p w14:paraId="6FA5599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356C05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5290E28D" w14:textId="77777777" w:rsidTr="00F40FD5">
        <w:tc>
          <w:tcPr>
            <w:tcW w:w="9634" w:type="dxa"/>
            <w:noWrap/>
            <w:hideMark/>
          </w:tcPr>
          <w:p w14:paraId="21BB3F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277870E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D1C9BE4" w14:textId="77777777" w:rsidTr="00F40FD5">
        <w:tc>
          <w:tcPr>
            <w:tcW w:w="9634" w:type="dxa"/>
            <w:noWrap/>
            <w:hideMark/>
          </w:tcPr>
          <w:p w14:paraId="1B502CB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6DD12F9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583525" w14:textId="77777777" w:rsidTr="00F40FD5">
        <w:tc>
          <w:tcPr>
            <w:tcW w:w="9634" w:type="dxa"/>
            <w:noWrap/>
            <w:hideMark/>
          </w:tcPr>
          <w:p w14:paraId="1D95251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7DBBA9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3915D866" w14:textId="77777777" w:rsidTr="00F40FD5">
        <w:tc>
          <w:tcPr>
            <w:tcW w:w="9634" w:type="dxa"/>
            <w:noWrap/>
            <w:hideMark/>
          </w:tcPr>
          <w:p w14:paraId="09FB97E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13FF02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69AF979F" w14:textId="77777777" w:rsidTr="00F40FD5">
        <w:tc>
          <w:tcPr>
            <w:tcW w:w="9634" w:type="dxa"/>
            <w:noWrap/>
            <w:hideMark/>
          </w:tcPr>
          <w:p w14:paraId="161B941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3B0C80A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AF6BE86" w14:textId="77777777" w:rsidTr="00F40FD5">
        <w:tc>
          <w:tcPr>
            <w:tcW w:w="9634" w:type="dxa"/>
            <w:noWrap/>
            <w:hideMark/>
          </w:tcPr>
          <w:p w14:paraId="1058A7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42358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0BAFB6EB" w14:textId="77777777" w:rsidTr="00F40FD5">
        <w:tc>
          <w:tcPr>
            <w:tcW w:w="9634" w:type="dxa"/>
            <w:noWrap/>
            <w:hideMark/>
          </w:tcPr>
          <w:p w14:paraId="76F7EA8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1FEE15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BFAF818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F091F19" w14:textId="44669411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47" w:name="_Toc196652000"/>
            <w:bookmarkStart w:id="148" w:name="_Toc196652603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Х</w:t>
            </w:r>
            <w:r w:rsidR="00DE0C36" w:rsidRPr="00DE0C36">
              <w:rPr>
                <w:b/>
                <w:bCs/>
              </w:rPr>
              <w:t xml:space="preserve">воростянский государственный техникум им. </w:t>
            </w:r>
            <w:r w:rsidR="00DE0C36">
              <w:rPr>
                <w:b/>
                <w:bCs/>
              </w:rPr>
              <w:t>Ю</w:t>
            </w:r>
            <w:r w:rsidR="00DE0C36" w:rsidRPr="00DE0C36">
              <w:rPr>
                <w:b/>
                <w:bCs/>
              </w:rPr>
              <w:t xml:space="preserve">рия </w:t>
            </w:r>
            <w:r w:rsidR="00DE0C36">
              <w:rPr>
                <w:b/>
                <w:bCs/>
              </w:rPr>
              <w:t>Р</w:t>
            </w:r>
            <w:r w:rsidR="00DE0C36" w:rsidRPr="00DE0C36">
              <w:rPr>
                <w:b/>
                <w:bCs/>
              </w:rPr>
              <w:t>ябова</w:t>
            </w:r>
            <w:r w:rsidRPr="00DE0C36">
              <w:rPr>
                <w:b/>
                <w:bCs/>
              </w:rPr>
              <w:t>»</w:t>
            </w:r>
            <w:bookmarkEnd w:id="147"/>
            <w:bookmarkEnd w:id="148"/>
          </w:p>
        </w:tc>
      </w:tr>
      <w:tr w:rsidR="0065148B" w:rsidRPr="0065148B" w14:paraId="67C41D7D" w14:textId="77777777" w:rsidTr="00F40FD5">
        <w:tc>
          <w:tcPr>
            <w:tcW w:w="9634" w:type="dxa"/>
            <w:noWrap/>
            <w:hideMark/>
          </w:tcPr>
          <w:p w14:paraId="760C8DD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5AAADBE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1175FAE" w14:textId="77777777" w:rsidTr="00F40FD5">
        <w:tc>
          <w:tcPr>
            <w:tcW w:w="9634" w:type="dxa"/>
            <w:noWrap/>
            <w:hideMark/>
          </w:tcPr>
          <w:p w14:paraId="69AC310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822" w:type="dxa"/>
            <w:noWrap/>
            <w:hideMark/>
          </w:tcPr>
          <w:p w14:paraId="0DE2CE7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3AE8FC5" w14:textId="77777777" w:rsidTr="00F40FD5">
        <w:tc>
          <w:tcPr>
            <w:tcW w:w="9634" w:type="dxa"/>
            <w:noWrap/>
            <w:hideMark/>
          </w:tcPr>
          <w:p w14:paraId="08BE75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крепления в различном пространственном положении заготовок</w:t>
            </w:r>
          </w:p>
        </w:tc>
        <w:tc>
          <w:tcPr>
            <w:tcW w:w="822" w:type="dxa"/>
            <w:noWrap/>
            <w:hideMark/>
          </w:tcPr>
          <w:p w14:paraId="0DB7EA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42519EE" w14:textId="77777777" w:rsidTr="00F40FD5">
        <w:tc>
          <w:tcPr>
            <w:tcW w:w="9634" w:type="dxa"/>
            <w:noWrap/>
            <w:hideMark/>
          </w:tcPr>
          <w:p w14:paraId="3ACE634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1AC2F4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736D3C" w14:textId="77777777" w:rsidTr="00F40FD5">
        <w:tc>
          <w:tcPr>
            <w:tcW w:w="9634" w:type="dxa"/>
            <w:noWrap/>
            <w:hideMark/>
          </w:tcPr>
          <w:p w14:paraId="5E6095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3A4AB7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7225058" w14:textId="77777777" w:rsidTr="00F40FD5">
        <w:tc>
          <w:tcPr>
            <w:tcW w:w="9634" w:type="dxa"/>
            <w:noWrap/>
            <w:hideMark/>
          </w:tcPr>
          <w:p w14:paraId="6A32772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2D1203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550ACC4" w14:textId="77777777" w:rsidTr="00F40FD5">
        <w:tc>
          <w:tcPr>
            <w:tcW w:w="9634" w:type="dxa"/>
            <w:noWrap/>
            <w:hideMark/>
          </w:tcPr>
          <w:p w14:paraId="6A7108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0D5D09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40A3B58" w14:textId="77777777" w:rsidTr="00F40FD5">
        <w:tc>
          <w:tcPr>
            <w:tcW w:w="9634" w:type="dxa"/>
            <w:noWrap/>
            <w:hideMark/>
          </w:tcPr>
          <w:p w14:paraId="4300C59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0FA97C1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2BC4662" w14:textId="77777777" w:rsidTr="00F40FD5">
        <w:tc>
          <w:tcPr>
            <w:tcW w:w="9634" w:type="dxa"/>
            <w:noWrap/>
            <w:hideMark/>
          </w:tcPr>
          <w:p w14:paraId="479399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0479764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EE42107" w14:textId="77777777" w:rsidTr="00F40FD5">
        <w:tc>
          <w:tcPr>
            <w:tcW w:w="9634" w:type="dxa"/>
            <w:noWrap/>
            <w:hideMark/>
          </w:tcPr>
          <w:p w14:paraId="4BE4F25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93204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AB03EFA" w14:textId="77777777" w:rsidTr="00F40FD5">
        <w:tc>
          <w:tcPr>
            <w:tcW w:w="9634" w:type="dxa"/>
            <w:noWrap/>
            <w:hideMark/>
          </w:tcPr>
          <w:p w14:paraId="10D40B0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31B793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66DB03E" w14:textId="77777777" w:rsidTr="00F40FD5">
        <w:tc>
          <w:tcPr>
            <w:tcW w:w="9634" w:type="dxa"/>
            <w:noWrap/>
            <w:hideMark/>
          </w:tcPr>
          <w:p w14:paraId="066CF7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D6A69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E30501D" w14:textId="77777777" w:rsidTr="00F40FD5">
        <w:tc>
          <w:tcPr>
            <w:tcW w:w="9634" w:type="dxa"/>
            <w:noWrap/>
            <w:hideMark/>
          </w:tcPr>
          <w:p w14:paraId="090EEE8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офисной работы</w:t>
            </w:r>
          </w:p>
        </w:tc>
        <w:tc>
          <w:tcPr>
            <w:tcW w:w="822" w:type="dxa"/>
            <w:noWrap/>
            <w:hideMark/>
          </w:tcPr>
          <w:p w14:paraId="1CE166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</w:tr>
      <w:tr w:rsidR="0065148B" w:rsidRPr="0065148B" w14:paraId="75C21F7F" w14:textId="77777777" w:rsidTr="00F40FD5">
        <w:tc>
          <w:tcPr>
            <w:tcW w:w="9634" w:type="dxa"/>
            <w:noWrap/>
            <w:hideMark/>
          </w:tcPr>
          <w:p w14:paraId="6E7E13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75AC80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6AAA52E" w14:textId="77777777" w:rsidTr="00F40FD5">
        <w:tc>
          <w:tcPr>
            <w:tcW w:w="9634" w:type="dxa"/>
            <w:noWrap/>
            <w:hideMark/>
          </w:tcPr>
          <w:p w14:paraId="333F472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D99219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6ACCD28" w14:textId="77777777" w:rsidTr="00F40FD5">
        <w:tc>
          <w:tcPr>
            <w:tcW w:w="9634" w:type="dxa"/>
            <w:noWrap/>
            <w:hideMark/>
          </w:tcPr>
          <w:p w14:paraId="2B8F8AD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CCE05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166F676" w14:textId="77777777" w:rsidTr="00F40FD5">
        <w:tc>
          <w:tcPr>
            <w:tcW w:w="9634" w:type="dxa"/>
            <w:noWrap/>
            <w:hideMark/>
          </w:tcPr>
          <w:p w14:paraId="6E474DF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МФУ</w:t>
            </w:r>
          </w:p>
        </w:tc>
        <w:tc>
          <w:tcPr>
            <w:tcW w:w="822" w:type="dxa"/>
            <w:noWrap/>
            <w:hideMark/>
          </w:tcPr>
          <w:p w14:paraId="408821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C089B5F" w14:textId="77777777" w:rsidTr="00F40FD5">
        <w:tc>
          <w:tcPr>
            <w:tcW w:w="9634" w:type="dxa"/>
            <w:noWrap/>
            <w:hideMark/>
          </w:tcPr>
          <w:p w14:paraId="2609D13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1AB848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354746B" w14:textId="77777777" w:rsidTr="00F40FD5">
        <w:tc>
          <w:tcPr>
            <w:tcW w:w="9634" w:type="dxa"/>
            <w:noWrap/>
            <w:hideMark/>
          </w:tcPr>
          <w:p w14:paraId="413D3A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650B08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7DF187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A033399" w14:textId="2D32B37B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49" w:name="_Toc196652001"/>
            <w:bookmarkStart w:id="150" w:name="_Toc196652604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А</w:t>
            </w:r>
            <w:r w:rsidR="00DE0C36" w:rsidRPr="00DE0C36">
              <w:rPr>
                <w:b/>
                <w:bCs/>
              </w:rPr>
              <w:t>лексеевский государственный техникум</w:t>
            </w:r>
            <w:r w:rsidRPr="00DE0C36">
              <w:rPr>
                <w:b/>
                <w:bCs/>
              </w:rPr>
              <w:t>»</w:t>
            </w:r>
            <w:bookmarkEnd w:id="149"/>
            <w:bookmarkEnd w:id="150"/>
          </w:p>
        </w:tc>
      </w:tr>
      <w:tr w:rsidR="0065148B" w:rsidRPr="0065148B" w14:paraId="4F3091B8" w14:textId="77777777" w:rsidTr="00F40FD5">
        <w:tc>
          <w:tcPr>
            <w:tcW w:w="9634" w:type="dxa"/>
            <w:noWrap/>
            <w:hideMark/>
          </w:tcPr>
          <w:p w14:paraId="04BAB40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09990A6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4190196" w14:textId="77777777" w:rsidTr="00F40FD5">
        <w:tc>
          <w:tcPr>
            <w:tcW w:w="9634" w:type="dxa"/>
            <w:noWrap/>
            <w:hideMark/>
          </w:tcPr>
          <w:p w14:paraId="15530F3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2E7AB2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2CA91D" w14:textId="77777777" w:rsidTr="00F40FD5">
        <w:tc>
          <w:tcPr>
            <w:tcW w:w="9634" w:type="dxa"/>
            <w:noWrap/>
            <w:hideMark/>
          </w:tcPr>
          <w:p w14:paraId="3E5E97A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4DEBE7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05C7A8" w14:textId="77777777" w:rsidTr="00F40FD5">
        <w:tc>
          <w:tcPr>
            <w:tcW w:w="9634" w:type="dxa"/>
            <w:noWrap/>
            <w:hideMark/>
          </w:tcPr>
          <w:p w14:paraId="4260A4B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09BB89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EDF598" w14:textId="77777777" w:rsidTr="00F40FD5">
        <w:tc>
          <w:tcPr>
            <w:tcW w:w="9634" w:type="dxa"/>
            <w:noWrap/>
            <w:hideMark/>
          </w:tcPr>
          <w:p w14:paraId="15C95E7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93993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88A6CBD" w14:textId="77777777" w:rsidTr="00F40FD5">
        <w:tc>
          <w:tcPr>
            <w:tcW w:w="9634" w:type="dxa"/>
            <w:noWrap/>
            <w:hideMark/>
          </w:tcPr>
          <w:p w14:paraId="23F3AF0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68E34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33937B4" w14:textId="77777777" w:rsidTr="00F40FD5">
        <w:tc>
          <w:tcPr>
            <w:tcW w:w="9634" w:type="dxa"/>
            <w:noWrap/>
            <w:hideMark/>
          </w:tcPr>
          <w:p w14:paraId="617A50F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2C8130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06F57C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751AE66E" w14:textId="639D1BA4" w:rsidR="0065148B" w:rsidRPr="00DE0C36" w:rsidRDefault="0065148B" w:rsidP="00DE0C36">
            <w:pPr>
              <w:jc w:val="center"/>
              <w:rPr>
                <w:b/>
                <w:bCs/>
              </w:rPr>
            </w:pPr>
            <w:bookmarkStart w:id="151" w:name="_Toc196652002"/>
            <w:bookmarkStart w:id="152" w:name="_Toc196652605"/>
            <w:r w:rsidRPr="00DE0C36">
              <w:rPr>
                <w:b/>
                <w:bCs/>
              </w:rPr>
              <w:t>ГБПОУ СО «</w:t>
            </w:r>
            <w:r w:rsidR="00DE0C36">
              <w:rPr>
                <w:b/>
                <w:bCs/>
              </w:rPr>
              <w:t>Б</w:t>
            </w:r>
            <w:r w:rsidR="00DE0C36" w:rsidRPr="00DE0C36">
              <w:rPr>
                <w:b/>
                <w:bCs/>
              </w:rPr>
              <w:t>езенчукский аграрный техникум</w:t>
            </w:r>
            <w:r w:rsidRPr="00DE0C36">
              <w:rPr>
                <w:b/>
                <w:bCs/>
              </w:rPr>
              <w:t>»</w:t>
            </w:r>
            <w:bookmarkEnd w:id="151"/>
            <w:bookmarkEnd w:id="152"/>
          </w:p>
        </w:tc>
      </w:tr>
      <w:tr w:rsidR="0065148B" w:rsidRPr="0065148B" w14:paraId="42DF3059" w14:textId="77777777" w:rsidTr="00F40FD5">
        <w:tc>
          <w:tcPr>
            <w:tcW w:w="9634" w:type="dxa"/>
            <w:noWrap/>
            <w:hideMark/>
          </w:tcPr>
          <w:p w14:paraId="3A0462B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554B3FE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9E3EA0" w14:textId="77777777" w:rsidTr="00F40FD5">
        <w:tc>
          <w:tcPr>
            <w:tcW w:w="9634" w:type="dxa"/>
            <w:noWrap/>
            <w:hideMark/>
          </w:tcPr>
          <w:p w14:paraId="074E9F5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E43EB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8D6818D" w14:textId="77777777" w:rsidTr="00F40FD5">
        <w:tc>
          <w:tcPr>
            <w:tcW w:w="9634" w:type="dxa"/>
            <w:noWrap/>
            <w:hideMark/>
          </w:tcPr>
          <w:p w14:paraId="57D54A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C9345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5BD4622" w14:textId="77777777" w:rsidTr="00F40FD5">
        <w:tc>
          <w:tcPr>
            <w:tcW w:w="9634" w:type="dxa"/>
            <w:noWrap/>
            <w:hideMark/>
          </w:tcPr>
          <w:p w14:paraId="4834CB4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2C6625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3850AD2" w14:textId="77777777" w:rsidTr="00F40FD5">
        <w:tc>
          <w:tcPr>
            <w:tcW w:w="9634" w:type="dxa"/>
            <w:noWrap/>
            <w:hideMark/>
          </w:tcPr>
          <w:p w14:paraId="2938613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72F747A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35D111A" w14:textId="77777777" w:rsidTr="00F40FD5">
        <w:tc>
          <w:tcPr>
            <w:tcW w:w="9634" w:type="dxa"/>
            <w:noWrap/>
            <w:hideMark/>
          </w:tcPr>
          <w:p w14:paraId="71FCC77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097D34B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FC50FB8" w14:textId="77777777" w:rsidTr="00F40FD5">
        <w:tc>
          <w:tcPr>
            <w:tcW w:w="9634" w:type="dxa"/>
            <w:noWrap/>
            <w:hideMark/>
          </w:tcPr>
          <w:p w14:paraId="4465CF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10C8508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7A85EE" w14:textId="77777777" w:rsidTr="00F40FD5">
        <w:tc>
          <w:tcPr>
            <w:tcW w:w="9634" w:type="dxa"/>
            <w:noWrap/>
            <w:hideMark/>
          </w:tcPr>
          <w:p w14:paraId="75F9022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6CD452D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ED5897" w14:textId="77777777" w:rsidTr="00F40FD5">
        <w:tc>
          <w:tcPr>
            <w:tcW w:w="9634" w:type="dxa"/>
            <w:noWrap/>
            <w:hideMark/>
          </w:tcPr>
          <w:p w14:paraId="7F70B92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27AED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D3254DF" w14:textId="77777777" w:rsidTr="00F40FD5">
        <w:tc>
          <w:tcPr>
            <w:tcW w:w="9634" w:type="dxa"/>
            <w:noWrap/>
            <w:hideMark/>
          </w:tcPr>
          <w:p w14:paraId="0C6C819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9B4EE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079BE0B" w14:textId="77777777" w:rsidTr="00F40FD5">
        <w:tc>
          <w:tcPr>
            <w:tcW w:w="9634" w:type="dxa"/>
            <w:noWrap/>
            <w:hideMark/>
          </w:tcPr>
          <w:p w14:paraId="3EEEE1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6D4AFA8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4E432A" w14:textId="77777777" w:rsidTr="00F40FD5">
        <w:tc>
          <w:tcPr>
            <w:tcW w:w="9634" w:type="dxa"/>
            <w:noWrap/>
            <w:hideMark/>
          </w:tcPr>
          <w:p w14:paraId="097CA46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0DBBFF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EFC8BB4" w14:textId="77777777" w:rsidTr="00F40FD5">
        <w:tc>
          <w:tcPr>
            <w:tcW w:w="9634" w:type="dxa"/>
            <w:noWrap/>
            <w:hideMark/>
          </w:tcPr>
          <w:p w14:paraId="557345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423A3B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079162" w14:textId="77777777" w:rsidTr="00F40FD5">
        <w:tc>
          <w:tcPr>
            <w:tcW w:w="9634" w:type="dxa"/>
            <w:noWrap/>
            <w:hideMark/>
          </w:tcPr>
          <w:p w14:paraId="4988633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1053F5C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BACB07" w14:textId="77777777" w:rsidTr="00F40FD5">
        <w:tc>
          <w:tcPr>
            <w:tcW w:w="9634" w:type="dxa"/>
            <w:noWrap/>
            <w:hideMark/>
          </w:tcPr>
          <w:p w14:paraId="3D610C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4F3426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4C0C9D" w14:textId="77777777" w:rsidTr="00F40FD5">
        <w:tc>
          <w:tcPr>
            <w:tcW w:w="9634" w:type="dxa"/>
            <w:noWrap/>
            <w:hideMark/>
          </w:tcPr>
          <w:p w14:paraId="7F0B8B8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78F4BEE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2F6981B" w14:textId="77777777" w:rsidTr="00F40FD5">
        <w:tc>
          <w:tcPr>
            <w:tcW w:w="9634" w:type="dxa"/>
            <w:noWrap/>
            <w:hideMark/>
          </w:tcPr>
          <w:p w14:paraId="608CD08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1527CD2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343C9DD" w14:textId="77777777" w:rsidTr="00F40FD5">
        <w:tc>
          <w:tcPr>
            <w:tcW w:w="9634" w:type="dxa"/>
            <w:noWrap/>
            <w:hideMark/>
          </w:tcPr>
          <w:p w14:paraId="3936011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7D50C3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EE09C34" w14:textId="77777777" w:rsidTr="00F40FD5">
        <w:tc>
          <w:tcPr>
            <w:tcW w:w="9634" w:type="dxa"/>
            <w:noWrap/>
            <w:hideMark/>
          </w:tcPr>
          <w:p w14:paraId="0AA4229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55CFC5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F2C5038" w14:textId="77777777" w:rsidTr="00F40FD5">
        <w:tc>
          <w:tcPr>
            <w:tcW w:w="9634" w:type="dxa"/>
            <w:noWrap/>
            <w:hideMark/>
          </w:tcPr>
          <w:p w14:paraId="29D53C8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47ECA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BA6DF47" w14:textId="77777777" w:rsidTr="00F40FD5">
        <w:tc>
          <w:tcPr>
            <w:tcW w:w="9634" w:type="dxa"/>
            <w:noWrap/>
            <w:hideMark/>
          </w:tcPr>
          <w:p w14:paraId="220E50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1A362E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8F1F7E0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3BD08102" w14:textId="5EF22EE5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53" w:name="_Toc196652003"/>
            <w:bookmarkStart w:id="154" w:name="_Toc196652606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Г</w:t>
            </w:r>
            <w:r w:rsidR="00F40922" w:rsidRPr="00F40922">
              <w:rPr>
                <w:b/>
                <w:bCs/>
              </w:rPr>
              <w:t xml:space="preserve">убернский техникум м.р. </w:t>
            </w:r>
            <w:r w:rsidR="00F40922">
              <w:rPr>
                <w:b/>
                <w:bCs/>
              </w:rPr>
              <w:t>К</w:t>
            </w:r>
            <w:r w:rsidR="00F40922" w:rsidRPr="00F40922">
              <w:rPr>
                <w:b/>
                <w:bCs/>
              </w:rPr>
              <w:t>ошкинский</w:t>
            </w:r>
            <w:r w:rsidRPr="00F40922">
              <w:rPr>
                <w:b/>
                <w:bCs/>
              </w:rPr>
              <w:t>»</w:t>
            </w:r>
            <w:bookmarkEnd w:id="153"/>
            <w:bookmarkEnd w:id="154"/>
          </w:p>
        </w:tc>
      </w:tr>
      <w:tr w:rsidR="0065148B" w:rsidRPr="0065148B" w14:paraId="0FB2B5CE" w14:textId="77777777" w:rsidTr="00F40FD5">
        <w:tc>
          <w:tcPr>
            <w:tcW w:w="9634" w:type="dxa"/>
            <w:noWrap/>
            <w:hideMark/>
          </w:tcPr>
          <w:p w14:paraId="05BF378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13C1DFC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40B194F" w14:textId="77777777" w:rsidTr="00F40FD5">
        <w:tc>
          <w:tcPr>
            <w:tcW w:w="9634" w:type="dxa"/>
            <w:noWrap/>
            <w:hideMark/>
          </w:tcPr>
          <w:p w14:paraId="55F551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3F44F8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1729050" w14:textId="77777777" w:rsidTr="00F40FD5">
        <w:tc>
          <w:tcPr>
            <w:tcW w:w="9634" w:type="dxa"/>
            <w:noWrap/>
            <w:hideMark/>
          </w:tcPr>
          <w:p w14:paraId="48D6D74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750E522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646F25F" w14:textId="77777777" w:rsidTr="00F40FD5">
        <w:tc>
          <w:tcPr>
            <w:tcW w:w="9634" w:type="dxa"/>
            <w:noWrap/>
            <w:hideMark/>
          </w:tcPr>
          <w:p w14:paraId="6317278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0A533C8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90B41C" w14:textId="77777777" w:rsidTr="00F40FD5">
        <w:tc>
          <w:tcPr>
            <w:tcW w:w="9634" w:type="dxa"/>
            <w:noWrap/>
            <w:hideMark/>
          </w:tcPr>
          <w:p w14:paraId="5ACCF7B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0448BD3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A631F5" w14:textId="77777777" w:rsidTr="00F40FD5">
        <w:tc>
          <w:tcPr>
            <w:tcW w:w="9634" w:type="dxa"/>
            <w:noWrap/>
            <w:hideMark/>
          </w:tcPr>
          <w:p w14:paraId="4B5A860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6AD50ED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1E9CD5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4D7492A" w14:textId="52170603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55" w:name="_Toc196652004"/>
            <w:bookmarkStart w:id="156" w:name="_Toc196652607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К</w:t>
            </w:r>
            <w:r w:rsidR="00F40922" w:rsidRPr="00F40922">
              <w:rPr>
                <w:b/>
                <w:bCs/>
              </w:rPr>
              <w:t>инель-</w:t>
            </w:r>
            <w:r w:rsidR="00A15B6B">
              <w:rPr>
                <w:b/>
                <w:bCs/>
              </w:rPr>
              <w:t>Ч</w:t>
            </w:r>
            <w:r w:rsidR="00F40922" w:rsidRPr="00F40922">
              <w:rPr>
                <w:b/>
                <w:bCs/>
              </w:rPr>
              <w:t>еркасский сельскохозяйственный техникум</w:t>
            </w:r>
            <w:r w:rsidRPr="00F40922">
              <w:rPr>
                <w:b/>
                <w:bCs/>
              </w:rPr>
              <w:t>»</w:t>
            </w:r>
            <w:bookmarkEnd w:id="155"/>
            <w:bookmarkEnd w:id="156"/>
          </w:p>
        </w:tc>
      </w:tr>
      <w:tr w:rsidR="0065148B" w:rsidRPr="0065148B" w14:paraId="1C848212" w14:textId="77777777" w:rsidTr="00F40FD5">
        <w:tc>
          <w:tcPr>
            <w:tcW w:w="9634" w:type="dxa"/>
            <w:noWrap/>
            <w:hideMark/>
          </w:tcPr>
          <w:p w14:paraId="1B7389A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3A7458E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34AF0B7" w14:textId="77777777" w:rsidTr="00F40FD5">
        <w:tc>
          <w:tcPr>
            <w:tcW w:w="9634" w:type="dxa"/>
            <w:noWrap/>
            <w:hideMark/>
          </w:tcPr>
          <w:p w14:paraId="227EBD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822" w:type="dxa"/>
            <w:noWrap/>
            <w:hideMark/>
          </w:tcPr>
          <w:p w14:paraId="733FD7E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49D16B" w14:textId="77777777" w:rsidTr="00F40FD5">
        <w:tc>
          <w:tcPr>
            <w:tcW w:w="9634" w:type="dxa"/>
            <w:noWrap/>
            <w:hideMark/>
          </w:tcPr>
          <w:p w14:paraId="1D018C0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F66940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12D23907" w14:textId="77777777" w:rsidTr="00F40FD5">
        <w:tc>
          <w:tcPr>
            <w:tcW w:w="9634" w:type="dxa"/>
            <w:noWrap/>
            <w:hideMark/>
          </w:tcPr>
          <w:p w14:paraId="13F3DFE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0DE12E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B52430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5E28FD8" w14:textId="4E499624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57" w:name="_Toc196652005"/>
            <w:bookmarkStart w:id="158" w:name="_Toc196652608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К</w:t>
            </w:r>
            <w:r w:rsidR="00F40922" w:rsidRPr="00F40922">
              <w:rPr>
                <w:b/>
                <w:bCs/>
              </w:rPr>
              <w:t xml:space="preserve">олледж гуманитарных и социально-педагогических дисциплин имени </w:t>
            </w:r>
            <w:r w:rsidR="00E36C4C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 xml:space="preserve">вятителя </w:t>
            </w:r>
            <w:r w:rsidR="00F40922">
              <w:rPr>
                <w:b/>
                <w:bCs/>
              </w:rPr>
              <w:t>А</w:t>
            </w:r>
            <w:r w:rsidR="00F40922" w:rsidRPr="00F40922">
              <w:rPr>
                <w:b/>
                <w:bCs/>
              </w:rPr>
              <w:t xml:space="preserve">лексия, митрополита </w:t>
            </w:r>
            <w:r w:rsidR="00F40922">
              <w:rPr>
                <w:b/>
                <w:bCs/>
              </w:rPr>
              <w:t>М</w:t>
            </w:r>
            <w:r w:rsidR="00F40922" w:rsidRPr="00F40922">
              <w:rPr>
                <w:b/>
                <w:bCs/>
              </w:rPr>
              <w:t>осковского</w:t>
            </w:r>
            <w:r w:rsidRPr="00F40922">
              <w:rPr>
                <w:b/>
                <w:bCs/>
              </w:rPr>
              <w:t>»</w:t>
            </w:r>
            <w:bookmarkEnd w:id="157"/>
            <w:bookmarkEnd w:id="158"/>
          </w:p>
        </w:tc>
      </w:tr>
      <w:tr w:rsidR="0065148B" w:rsidRPr="0065148B" w14:paraId="0B5AE8C1" w14:textId="77777777" w:rsidTr="00F40FD5">
        <w:tc>
          <w:tcPr>
            <w:tcW w:w="9634" w:type="dxa"/>
            <w:noWrap/>
            <w:hideMark/>
          </w:tcPr>
          <w:p w14:paraId="633A33A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4ADC955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5ACFBA8" w14:textId="77777777" w:rsidTr="00F40FD5">
        <w:tc>
          <w:tcPr>
            <w:tcW w:w="9634" w:type="dxa"/>
            <w:noWrap/>
            <w:hideMark/>
          </w:tcPr>
          <w:p w14:paraId="399FF1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7EE8D3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66F2E17" w14:textId="77777777" w:rsidTr="00F40FD5">
        <w:tc>
          <w:tcPr>
            <w:tcW w:w="9634" w:type="dxa"/>
            <w:noWrap/>
            <w:hideMark/>
          </w:tcPr>
          <w:p w14:paraId="783F331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2B98227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4873D31" w14:textId="77777777" w:rsidTr="00F40FD5">
        <w:tc>
          <w:tcPr>
            <w:tcW w:w="9634" w:type="dxa"/>
            <w:noWrap/>
            <w:hideMark/>
          </w:tcPr>
          <w:p w14:paraId="7247C95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7034B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7BAA783" w14:textId="77777777" w:rsidTr="00F40FD5">
        <w:tc>
          <w:tcPr>
            <w:tcW w:w="9634" w:type="dxa"/>
            <w:noWrap/>
            <w:hideMark/>
          </w:tcPr>
          <w:p w14:paraId="33436C8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CA818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37C5A0" w14:textId="77777777" w:rsidTr="00F40FD5">
        <w:tc>
          <w:tcPr>
            <w:tcW w:w="9634" w:type="dxa"/>
            <w:noWrap/>
            <w:hideMark/>
          </w:tcPr>
          <w:p w14:paraId="6EB901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A725B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384FA7" w14:textId="77777777" w:rsidTr="00F40FD5">
        <w:tc>
          <w:tcPr>
            <w:tcW w:w="9634" w:type="dxa"/>
            <w:noWrap/>
            <w:hideMark/>
          </w:tcPr>
          <w:p w14:paraId="16A546E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44.02.05 Коррекционная педагогика в начальном образовании</w:t>
            </w:r>
          </w:p>
        </w:tc>
        <w:tc>
          <w:tcPr>
            <w:tcW w:w="822" w:type="dxa"/>
            <w:noWrap/>
            <w:hideMark/>
          </w:tcPr>
          <w:p w14:paraId="5D9E7D4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9530431" w14:textId="77777777" w:rsidTr="00F40FD5">
        <w:tc>
          <w:tcPr>
            <w:tcW w:w="9634" w:type="dxa"/>
            <w:noWrap/>
            <w:hideMark/>
          </w:tcPr>
          <w:p w14:paraId="1F548B1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969C26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29AB6D7" w14:textId="77777777" w:rsidTr="00F40FD5">
        <w:tc>
          <w:tcPr>
            <w:tcW w:w="9634" w:type="dxa"/>
            <w:noWrap/>
            <w:hideMark/>
          </w:tcPr>
          <w:p w14:paraId="40D4966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69BD08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3EAFD3" w14:textId="77777777" w:rsidTr="00F40FD5">
        <w:tc>
          <w:tcPr>
            <w:tcW w:w="9634" w:type="dxa"/>
            <w:noWrap/>
            <w:hideMark/>
          </w:tcPr>
          <w:p w14:paraId="5464FE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Принтер</w:t>
            </w:r>
          </w:p>
        </w:tc>
        <w:tc>
          <w:tcPr>
            <w:tcW w:w="822" w:type="dxa"/>
            <w:noWrap/>
            <w:hideMark/>
          </w:tcPr>
          <w:p w14:paraId="4189BD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E317AE" w14:textId="77777777" w:rsidTr="00F40FD5">
        <w:tc>
          <w:tcPr>
            <w:tcW w:w="9634" w:type="dxa"/>
            <w:noWrap/>
            <w:hideMark/>
          </w:tcPr>
          <w:p w14:paraId="6BEC15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5B11407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B04BCBF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610511F" w14:textId="335618BC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59" w:name="_Toc196652006"/>
            <w:bookmarkStart w:id="160" w:name="_Toc196652609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К</w:t>
            </w:r>
            <w:r w:rsidR="00F40922" w:rsidRPr="00F40922">
              <w:rPr>
                <w:b/>
                <w:bCs/>
              </w:rPr>
              <w:t>расноярский государственный техникум</w:t>
            </w:r>
            <w:r w:rsidRPr="00F40922">
              <w:rPr>
                <w:b/>
                <w:bCs/>
              </w:rPr>
              <w:t>»</w:t>
            </w:r>
            <w:bookmarkEnd w:id="159"/>
            <w:bookmarkEnd w:id="160"/>
          </w:p>
        </w:tc>
      </w:tr>
      <w:tr w:rsidR="0065148B" w:rsidRPr="0065148B" w14:paraId="02C227F7" w14:textId="77777777" w:rsidTr="00F40FD5">
        <w:tc>
          <w:tcPr>
            <w:tcW w:w="9634" w:type="dxa"/>
            <w:noWrap/>
            <w:hideMark/>
          </w:tcPr>
          <w:p w14:paraId="3FC9C4D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3A91B46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56AEC3E" w14:textId="77777777" w:rsidTr="00F40FD5">
        <w:tc>
          <w:tcPr>
            <w:tcW w:w="9634" w:type="dxa"/>
            <w:noWrap/>
            <w:hideMark/>
          </w:tcPr>
          <w:p w14:paraId="6D83D4B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7584743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DCC0920" w14:textId="77777777" w:rsidTr="00F40FD5">
        <w:tc>
          <w:tcPr>
            <w:tcW w:w="9634" w:type="dxa"/>
            <w:noWrap/>
            <w:hideMark/>
          </w:tcPr>
          <w:p w14:paraId="21F602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75C626D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6F275FE" w14:textId="77777777" w:rsidTr="00F40FD5">
        <w:tc>
          <w:tcPr>
            <w:tcW w:w="9634" w:type="dxa"/>
            <w:noWrap/>
            <w:hideMark/>
          </w:tcPr>
          <w:p w14:paraId="2786EB5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7E0027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065F5F0" w14:textId="77777777" w:rsidTr="00F40FD5">
        <w:tc>
          <w:tcPr>
            <w:tcW w:w="9634" w:type="dxa"/>
            <w:noWrap/>
            <w:hideMark/>
          </w:tcPr>
          <w:p w14:paraId="7EA58A6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2FBC932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8DE697C" w14:textId="77777777" w:rsidTr="00F40FD5">
        <w:tc>
          <w:tcPr>
            <w:tcW w:w="9634" w:type="dxa"/>
            <w:noWrap/>
            <w:hideMark/>
          </w:tcPr>
          <w:p w14:paraId="1298EF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103914C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B7C5FC4" w14:textId="77777777" w:rsidTr="00F40FD5">
        <w:tc>
          <w:tcPr>
            <w:tcW w:w="9634" w:type="dxa"/>
            <w:noWrap/>
            <w:hideMark/>
          </w:tcPr>
          <w:p w14:paraId="0781A2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340E42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4561D61" w14:textId="77777777" w:rsidTr="00F40FD5">
        <w:tc>
          <w:tcPr>
            <w:tcW w:w="9634" w:type="dxa"/>
            <w:noWrap/>
            <w:hideMark/>
          </w:tcPr>
          <w:p w14:paraId="2D72A84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22ADE5D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23B11FF7" w14:textId="77777777" w:rsidTr="00F40FD5">
        <w:tc>
          <w:tcPr>
            <w:tcW w:w="9634" w:type="dxa"/>
            <w:noWrap/>
            <w:hideMark/>
          </w:tcPr>
          <w:p w14:paraId="76B1CA4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DAA27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A2EA4EA" w14:textId="77777777" w:rsidTr="00F40FD5">
        <w:tc>
          <w:tcPr>
            <w:tcW w:w="9634" w:type="dxa"/>
            <w:noWrap/>
            <w:hideMark/>
          </w:tcPr>
          <w:p w14:paraId="5D240C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AFD158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810656" w14:textId="77777777" w:rsidTr="00F40FD5">
        <w:tc>
          <w:tcPr>
            <w:tcW w:w="9634" w:type="dxa"/>
            <w:noWrap/>
            <w:hideMark/>
          </w:tcPr>
          <w:p w14:paraId="1A79A7E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482B55A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7B3311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0DDCECF5" w14:textId="093FF7F3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61" w:name="_Toc196652007"/>
            <w:bookmarkStart w:id="162" w:name="_Toc196652610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Н</w:t>
            </w:r>
            <w:r w:rsidR="00F40922" w:rsidRPr="00F40922">
              <w:rPr>
                <w:b/>
                <w:bCs/>
              </w:rPr>
              <w:t>ефтегорский государственный техникум</w:t>
            </w:r>
            <w:r w:rsidRPr="00F40922">
              <w:rPr>
                <w:b/>
                <w:bCs/>
              </w:rPr>
              <w:t>»</w:t>
            </w:r>
            <w:bookmarkEnd w:id="161"/>
            <w:bookmarkEnd w:id="162"/>
          </w:p>
        </w:tc>
      </w:tr>
      <w:tr w:rsidR="0065148B" w:rsidRPr="0065148B" w14:paraId="5F2075CF" w14:textId="77777777" w:rsidTr="00F40FD5">
        <w:tc>
          <w:tcPr>
            <w:tcW w:w="9634" w:type="dxa"/>
            <w:noWrap/>
            <w:hideMark/>
          </w:tcPr>
          <w:p w14:paraId="6462F8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43E9103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2E482F1" w14:textId="77777777" w:rsidTr="00F40FD5">
        <w:tc>
          <w:tcPr>
            <w:tcW w:w="9634" w:type="dxa"/>
            <w:noWrap/>
            <w:hideMark/>
          </w:tcPr>
          <w:p w14:paraId="7B545FE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EEF71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48FA36" w14:textId="77777777" w:rsidTr="00F40FD5">
        <w:tc>
          <w:tcPr>
            <w:tcW w:w="9634" w:type="dxa"/>
            <w:noWrap/>
            <w:hideMark/>
          </w:tcPr>
          <w:p w14:paraId="43804B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BDBEE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EAE964" w14:textId="77777777" w:rsidTr="00F40FD5">
        <w:tc>
          <w:tcPr>
            <w:tcW w:w="9634" w:type="dxa"/>
            <w:noWrap/>
            <w:hideMark/>
          </w:tcPr>
          <w:p w14:paraId="1DB3C30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144CF1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7242E2" w14:textId="77777777" w:rsidTr="00F40FD5">
        <w:tc>
          <w:tcPr>
            <w:tcW w:w="9634" w:type="dxa"/>
            <w:noWrap/>
            <w:hideMark/>
          </w:tcPr>
          <w:p w14:paraId="5D0893A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2D15E8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5830638" w14:textId="77777777" w:rsidTr="00F40FD5">
        <w:tc>
          <w:tcPr>
            <w:tcW w:w="9634" w:type="dxa"/>
            <w:noWrap/>
            <w:hideMark/>
          </w:tcPr>
          <w:p w14:paraId="067CADC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7822437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C2F7440" w14:textId="77777777" w:rsidTr="00F40FD5">
        <w:tc>
          <w:tcPr>
            <w:tcW w:w="9634" w:type="dxa"/>
            <w:noWrap/>
            <w:hideMark/>
          </w:tcPr>
          <w:p w14:paraId="1E9272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732D4E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6BD6D1C" w14:textId="77777777" w:rsidTr="00F40FD5">
        <w:tc>
          <w:tcPr>
            <w:tcW w:w="9634" w:type="dxa"/>
            <w:noWrap/>
            <w:hideMark/>
          </w:tcPr>
          <w:p w14:paraId="338B806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09CA08B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73BD1F" w14:textId="77777777" w:rsidTr="00F40FD5">
        <w:tc>
          <w:tcPr>
            <w:tcW w:w="9634" w:type="dxa"/>
            <w:noWrap/>
            <w:hideMark/>
          </w:tcPr>
          <w:p w14:paraId="4C0FA5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0F3D15A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8762FAF" w14:textId="77777777" w:rsidTr="00F40FD5">
        <w:tc>
          <w:tcPr>
            <w:tcW w:w="9634" w:type="dxa"/>
            <w:noWrap/>
            <w:hideMark/>
          </w:tcPr>
          <w:p w14:paraId="342B1CD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74FF128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CD42DF" w14:textId="77777777" w:rsidTr="00F40FD5">
        <w:tc>
          <w:tcPr>
            <w:tcW w:w="9634" w:type="dxa"/>
            <w:noWrap/>
            <w:hideMark/>
          </w:tcPr>
          <w:p w14:paraId="691055C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32B730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A76160" w14:textId="77777777" w:rsidTr="00F40FD5">
        <w:tc>
          <w:tcPr>
            <w:tcW w:w="9634" w:type="dxa"/>
            <w:noWrap/>
            <w:hideMark/>
          </w:tcPr>
          <w:p w14:paraId="358B35B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389852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42DD5A3D" w14:textId="77777777" w:rsidTr="00F40FD5">
        <w:tc>
          <w:tcPr>
            <w:tcW w:w="9634" w:type="dxa"/>
            <w:noWrap/>
            <w:hideMark/>
          </w:tcPr>
          <w:p w14:paraId="1E4F8D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6CE5B1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B29B831" w14:textId="77777777" w:rsidTr="00F40FD5">
        <w:tc>
          <w:tcPr>
            <w:tcW w:w="9634" w:type="dxa"/>
            <w:noWrap/>
            <w:hideMark/>
          </w:tcPr>
          <w:p w14:paraId="40DBB8B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484932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2C543627" w14:textId="77777777" w:rsidTr="00F40FD5">
        <w:tc>
          <w:tcPr>
            <w:tcW w:w="9634" w:type="dxa"/>
            <w:noWrap/>
            <w:hideMark/>
          </w:tcPr>
          <w:p w14:paraId="4A8C03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7860958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2B5968C1" w14:textId="77777777" w:rsidTr="00F40FD5">
        <w:tc>
          <w:tcPr>
            <w:tcW w:w="9634" w:type="dxa"/>
            <w:noWrap/>
            <w:hideMark/>
          </w:tcPr>
          <w:p w14:paraId="35AE4A5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7A65B83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5C40BDB" w14:textId="77777777" w:rsidTr="00F40FD5">
        <w:tc>
          <w:tcPr>
            <w:tcW w:w="9634" w:type="dxa"/>
            <w:noWrap/>
            <w:hideMark/>
          </w:tcPr>
          <w:p w14:paraId="20148C4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F575E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B0CFF4" w14:textId="77777777" w:rsidTr="00F40FD5">
        <w:tc>
          <w:tcPr>
            <w:tcW w:w="9634" w:type="dxa"/>
            <w:noWrap/>
            <w:hideMark/>
          </w:tcPr>
          <w:p w14:paraId="2D07BCE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1CE6DCC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0962B53" w14:textId="77777777" w:rsidTr="00F40FD5">
        <w:tc>
          <w:tcPr>
            <w:tcW w:w="9634" w:type="dxa"/>
            <w:noWrap/>
            <w:hideMark/>
          </w:tcPr>
          <w:p w14:paraId="1D26A1A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E1542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F012087" w14:textId="77777777" w:rsidTr="00F40FD5">
        <w:tc>
          <w:tcPr>
            <w:tcW w:w="9634" w:type="dxa"/>
            <w:noWrap/>
            <w:hideMark/>
          </w:tcPr>
          <w:p w14:paraId="5C08F26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E4959A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9AF1E5E" w14:textId="77777777" w:rsidTr="00F40FD5">
        <w:tc>
          <w:tcPr>
            <w:tcW w:w="9634" w:type="dxa"/>
            <w:noWrap/>
            <w:hideMark/>
          </w:tcPr>
          <w:p w14:paraId="2949B2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0B42B8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442B6D9" w14:textId="77777777" w:rsidTr="00F40FD5">
        <w:tc>
          <w:tcPr>
            <w:tcW w:w="9634" w:type="dxa"/>
            <w:noWrap/>
            <w:hideMark/>
          </w:tcPr>
          <w:p w14:paraId="6E2CBC8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548C8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2169793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5E6D4C57" w14:textId="22531B3D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63" w:name="_Toc196652008"/>
            <w:bookmarkStart w:id="164" w:name="_Toc196652611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Н</w:t>
            </w:r>
            <w:r w:rsidR="00F40922" w:rsidRPr="00F40922">
              <w:rPr>
                <w:b/>
                <w:bCs/>
              </w:rPr>
              <w:t>овокуйбышевский гуманитарно-технологический колледж</w:t>
            </w:r>
            <w:r w:rsidRPr="00F40922">
              <w:rPr>
                <w:b/>
                <w:bCs/>
              </w:rPr>
              <w:t>»</w:t>
            </w:r>
            <w:bookmarkEnd w:id="163"/>
            <w:bookmarkEnd w:id="164"/>
          </w:p>
        </w:tc>
      </w:tr>
      <w:tr w:rsidR="0065148B" w:rsidRPr="0065148B" w14:paraId="1D21AA1F" w14:textId="77777777" w:rsidTr="00F40FD5">
        <w:tc>
          <w:tcPr>
            <w:tcW w:w="9634" w:type="dxa"/>
            <w:noWrap/>
            <w:hideMark/>
          </w:tcPr>
          <w:p w14:paraId="57C1A07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3A34F82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5E5CC1E" w14:textId="77777777" w:rsidTr="00F40FD5">
        <w:tc>
          <w:tcPr>
            <w:tcW w:w="9634" w:type="dxa"/>
            <w:noWrap/>
            <w:hideMark/>
          </w:tcPr>
          <w:p w14:paraId="2F881D9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3E3D1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3AA3707F" w14:textId="77777777" w:rsidTr="00F40FD5">
        <w:tc>
          <w:tcPr>
            <w:tcW w:w="9634" w:type="dxa"/>
            <w:noWrap/>
            <w:hideMark/>
          </w:tcPr>
          <w:p w14:paraId="7BD450F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1B3426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78FE79CE" w14:textId="77777777" w:rsidTr="00F40FD5">
        <w:tc>
          <w:tcPr>
            <w:tcW w:w="9634" w:type="dxa"/>
            <w:noWrap/>
            <w:hideMark/>
          </w:tcPr>
          <w:p w14:paraId="2B1F9A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674C6E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7C68ED87" w14:textId="77777777" w:rsidTr="00F40FD5">
        <w:tc>
          <w:tcPr>
            <w:tcW w:w="9634" w:type="dxa"/>
            <w:noWrap/>
            <w:hideMark/>
          </w:tcPr>
          <w:p w14:paraId="5593CC8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221AE2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20</w:t>
            </w:r>
          </w:p>
        </w:tc>
      </w:tr>
      <w:tr w:rsidR="0065148B" w:rsidRPr="0065148B" w14:paraId="0E6C2EDD" w14:textId="77777777" w:rsidTr="00F40FD5">
        <w:tc>
          <w:tcPr>
            <w:tcW w:w="9634" w:type="dxa"/>
            <w:noWrap/>
            <w:hideMark/>
          </w:tcPr>
          <w:p w14:paraId="606D45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5B0CA03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CC4F39" w14:textId="77777777" w:rsidTr="00F40FD5">
        <w:tc>
          <w:tcPr>
            <w:tcW w:w="9634" w:type="dxa"/>
            <w:noWrap/>
            <w:hideMark/>
          </w:tcPr>
          <w:p w14:paraId="674E7A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8C12C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FFED913" w14:textId="77777777" w:rsidTr="00F40FD5">
        <w:tc>
          <w:tcPr>
            <w:tcW w:w="9634" w:type="dxa"/>
            <w:noWrap/>
            <w:hideMark/>
          </w:tcPr>
          <w:p w14:paraId="7A0816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35C88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3401D9" w14:textId="77777777" w:rsidTr="00F40FD5">
        <w:tc>
          <w:tcPr>
            <w:tcW w:w="9634" w:type="dxa"/>
            <w:noWrap/>
            <w:hideMark/>
          </w:tcPr>
          <w:p w14:paraId="5EDA7EF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7F4604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3C293DA" w14:textId="77777777" w:rsidTr="00F40FD5">
        <w:tc>
          <w:tcPr>
            <w:tcW w:w="9634" w:type="dxa"/>
            <w:noWrap/>
            <w:hideMark/>
          </w:tcPr>
          <w:p w14:paraId="3237AA9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1C9824A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89B6C93" w14:textId="77777777" w:rsidTr="00F40FD5">
        <w:tc>
          <w:tcPr>
            <w:tcW w:w="9634" w:type="dxa"/>
            <w:noWrap/>
            <w:hideMark/>
          </w:tcPr>
          <w:p w14:paraId="2AAED7B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1096E9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76A40C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4DA0F8D3" w14:textId="08506D55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65" w:name="_Toc196652009"/>
            <w:bookmarkStart w:id="166" w:name="_Toc196652612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П</w:t>
            </w:r>
            <w:r w:rsidR="00F40922" w:rsidRPr="00F40922">
              <w:rPr>
                <w:b/>
                <w:bCs/>
              </w:rPr>
              <w:t>оволжский государственный колледж</w:t>
            </w:r>
            <w:r w:rsidRPr="00F40922">
              <w:rPr>
                <w:b/>
                <w:bCs/>
              </w:rPr>
              <w:t>»</w:t>
            </w:r>
            <w:bookmarkEnd w:id="165"/>
            <w:bookmarkEnd w:id="166"/>
          </w:p>
        </w:tc>
      </w:tr>
      <w:tr w:rsidR="0065148B" w:rsidRPr="0065148B" w14:paraId="550842FB" w14:textId="77777777" w:rsidTr="00F40FD5">
        <w:tc>
          <w:tcPr>
            <w:tcW w:w="9634" w:type="dxa"/>
            <w:noWrap/>
            <w:hideMark/>
          </w:tcPr>
          <w:p w14:paraId="698041B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7864FB4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BB1D6C0" w14:textId="77777777" w:rsidTr="00F40FD5">
        <w:tc>
          <w:tcPr>
            <w:tcW w:w="9634" w:type="dxa"/>
            <w:noWrap/>
            <w:hideMark/>
          </w:tcPr>
          <w:p w14:paraId="38FE8AF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82558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2E3B2CEE" w14:textId="77777777" w:rsidTr="00F40FD5">
        <w:tc>
          <w:tcPr>
            <w:tcW w:w="9634" w:type="dxa"/>
            <w:noWrap/>
            <w:hideMark/>
          </w:tcPr>
          <w:p w14:paraId="208886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30AB146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75532DFB" w14:textId="77777777" w:rsidTr="00F40FD5">
        <w:tc>
          <w:tcPr>
            <w:tcW w:w="9634" w:type="dxa"/>
            <w:noWrap/>
            <w:hideMark/>
          </w:tcPr>
          <w:p w14:paraId="2F377B0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822" w:type="dxa"/>
            <w:noWrap/>
            <w:hideMark/>
          </w:tcPr>
          <w:p w14:paraId="7E78A4B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399F469A" w14:textId="77777777" w:rsidTr="00F40FD5">
        <w:tc>
          <w:tcPr>
            <w:tcW w:w="9634" w:type="dxa"/>
            <w:noWrap/>
            <w:hideMark/>
          </w:tcPr>
          <w:p w14:paraId="1317F6F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196B04A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798B148" w14:textId="77777777" w:rsidTr="00F40FD5">
        <w:tc>
          <w:tcPr>
            <w:tcW w:w="9634" w:type="dxa"/>
            <w:noWrap/>
            <w:hideMark/>
          </w:tcPr>
          <w:p w14:paraId="2E644F0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93955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B621BFE" w14:textId="77777777" w:rsidTr="00F40FD5">
        <w:tc>
          <w:tcPr>
            <w:tcW w:w="9634" w:type="dxa"/>
            <w:noWrap/>
            <w:hideMark/>
          </w:tcPr>
          <w:p w14:paraId="07D5CC0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300218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ACA7C34" w14:textId="77777777" w:rsidTr="00F40FD5">
        <w:tc>
          <w:tcPr>
            <w:tcW w:w="9634" w:type="dxa"/>
            <w:noWrap/>
            <w:hideMark/>
          </w:tcPr>
          <w:p w14:paraId="5DD8B49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Токарный станок с ЧПУ</w:t>
            </w:r>
          </w:p>
        </w:tc>
        <w:tc>
          <w:tcPr>
            <w:tcW w:w="822" w:type="dxa"/>
            <w:noWrap/>
            <w:hideMark/>
          </w:tcPr>
          <w:p w14:paraId="5D95E6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DAEF278" w14:textId="77777777" w:rsidTr="00F40FD5">
        <w:tc>
          <w:tcPr>
            <w:tcW w:w="9634" w:type="dxa"/>
            <w:noWrap/>
            <w:hideMark/>
          </w:tcPr>
          <w:p w14:paraId="250BB50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4D2BA03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7D6CBCA" w14:textId="77777777" w:rsidTr="00F40FD5">
        <w:tc>
          <w:tcPr>
            <w:tcW w:w="9634" w:type="dxa"/>
            <w:noWrap/>
            <w:hideMark/>
          </w:tcPr>
          <w:p w14:paraId="5B98A2C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Вертикально-консольно- фрезерный станок</w:t>
            </w:r>
          </w:p>
        </w:tc>
        <w:tc>
          <w:tcPr>
            <w:tcW w:w="822" w:type="dxa"/>
            <w:noWrap/>
            <w:hideMark/>
          </w:tcPr>
          <w:p w14:paraId="09AAC8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A3A9C40" w14:textId="77777777" w:rsidTr="00F40FD5">
        <w:tc>
          <w:tcPr>
            <w:tcW w:w="9634" w:type="dxa"/>
            <w:noWrap/>
            <w:hideMark/>
          </w:tcPr>
          <w:p w14:paraId="065503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Вертикально-фрезерный станок с ЧПУ</w:t>
            </w:r>
          </w:p>
        </w:tc>
        <w:tc>
          <w:tcPr>
            <w:tcW w:w="822" w:type="dxa"/>
            <w:noWrap/>
            <w:hideMark/>
          </w:tcPr>
          <w:p w14:paraId="066CE2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BDA9934" w14:textId="77777777" w:rsidTr="00F40FD5">
        <w:tc>
          <w:tcPr>
            <w:tcW w:w="9634" w:type="dxa"/>
            <w:noWrap/>
            <w:hideMark/>
          </w:tcPr>
          <w:p w14:paraId="558902D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Зубофрезерный станок</w:t>
            </w:r>
          </w:p>
        </w:tc>
        <w:tc>
          <w:tcPr>
            <w:tcW w:w="822" w:type="dxa"/>
            <w:noWrap/>
            <w:hideMark/>
          </w:tcPr>
          <w:p w14:paraId="043FBA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7B4E0B" w14:textId="77777777" w:rsidTr="00F40FD5">
        <w:tc>
          <w:tcPr>
            <w:tcW w:w="9634" w:type="dxa"/>
            <w:noWrap/>
            <w:hideMark/>
          </w:tcPr>
          <w:p w14:paraId="2C341E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672DC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0CE4AA7" w14:textId="77777777" w:rsidTr="00F40FD5">
        <w:tc>
          <w:tcPr>
            <w:tcW w:w="9634" w:type="dxa"/>
            <w:noWrap/>
            <w:hideMark/>
          </w:tcPr>
          <w:p w14:paraId="186DD96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493B3E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4B4AB20" w14:textId="77777777" w:rsidTr="00F40FD5">
        <w:tc>
          <w:tcPr>
            <w:tcW w:w="9634" w:type="dxa"/>
            <w:noWrap/>
            <w:hideMark/>
          </w:tcPr>
          <w:p w14:paraId="0512A28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6F15E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EDF3983" w14:textId="77777777" w:rsidTr="00F40FD5">
        <w:tc>
          <w:tcPr>
            <w:tcW w:w="9634" w:type="dxa"/>
            <w:noWrap/>
            <w:hideMark/>
          </w:tcPr>
          <w:p w14:paraId="0215DFB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15.01.38 Оператор-наладчик металлорежущих станков</w:t>
            </w:r>
          </w:p>
        </w:tc>
        <w:tc>
          <w:tcPr>
            <w:tcW w:w="822" w:type="dxa"/>
            <w:noWrap/>
            <w:hideMark/>
          </w:tcPr>
          <w:p w14:paraId="1C352BD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784598D" w14:textId="77777777" w:rsidTr="00F40FD5">
        <w:tc>
          <w:tcPr>
            <w:tcW w:w="9634" w:type="dxa"/>
            <w:noWrap/>
            <w:hideMark/>
          </w:tcPr>
          <w:p w14:paraId="14AE2A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822" w:type="dxa"/>
            <w:noWrap/>
            <w:hideMark/>
          </w:tcPr>
          <w:p w14:paraId="78AA47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6DE1FD8" w14:textId="77777777" w:rsidTr="00F40FD5">
        <w:tc>
          <w:tcPr>
            <w:tcW w:w="9634" w:type="dxa"/>
            <w:noWrap/>
            <w:hideMark/>
          </w:tcPr>
          <w:p w14:paraId="6B6C4E6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токарный</w:t>
            </w:r>
          </w:p>
        </w:tc>
        <w:tc>
          <w:tcPr>
            <w:tcW w:w="822" w:type="dxa"/>
            <w:noWrap/>
            <w:hideMark/>
          </w:tcPr>
          <w:p w14:paraId="35090A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1D8413E1" w14:textId="77777777" w:rsidTr="00F40FD5">
        <w:tc>
          <w:tcPr>
            <w:tcW w:w="9634" w:type="dxa"/>
            <w:noWrap/>
            <w:hideMark/>
          </w:tcPr>
          <w:p w14:paraId="0278677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фрезерный</w:t>
            </w:r>
          </w:p>
        </w:tc>
        <w:tc>
          <w:tcPr>
            <w:tcW w:w="822" w:type="dxa"/>
            <w:noWrap/>
            <w:hideMark/>
          </w:tcPr>
          <w:p w14:paraId="602599A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CBBDB71" w14:textId="77777777" w:rsidTr="00F40FD5">
        <w:tc>
          <w:tcPr>
            <w:tcW w:w="9634" w:type="dxa"/>
            <w:noWrap/>
            <w:hideMark/>
          </w:tcPr>
          <w:p w14:paraId="6EFB6D6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3EA14AB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116A52A" w14:textId="77777777" w:rsidTr="00F40FD5">
        <w:tc>
          <w:tcPr>
            <w:tcW w:w="9634" w:type="dxa"/>
            <w:noWrap/>
            <w:hideMark/>
          </w:tcPr>
          <w:p w14:paraId="5DDE68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384E5B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C6579C9" w14:textId="77777777" w:rsidTr="00F40FD5">
        <w:tc>
          <w:tcPr>
            <w:tcW w:w="9634" w:type="dxa"/>
            <w:noWrap/>
            <w:hideMark/>
          </w:tcPr>
          <w:p w14:paraId="4CCB0F0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250D5A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20B34F1" w14:textId="77777777" w:rsidTr="00F40FD5">
        <w:tc>
          <w:tcPr>
            <w:tcW w:w="9634" w:type="dxa"/>
            <w:noWrap/>
            <w:hideMark/>
          </w:tcPr>
          <w:p w14:paraId="2BFDBF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409653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FD6126" w14:textId="77777777" w:rsidTr="00F40FD5">
        <w:tc>
          <w:tcPr>
            <w:tcW w:w="9634" w:type="dxa"/>
            <w:noWrap/>
            <w:hideMark/>
          </w:tcPr>
          <w:p w14:paraId="62FAF2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02935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41DF424" w14:textId="77777777" w:rsidTr="00F40FD5">
        <w:tc>
          <w:tcPr>
            <w:tcW w:w="9634" w:type="dxa"/>
            <w:noWrap/>
            <w:hideMark/>
          </w:tcPr>
          <w:p w14:paraId="2E84E23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3AE667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70000DB" w14:textId="77777777" w:rsidTr="00F40FD5">
        <w:tc>
          <w:tcPr>
            <w:tcW w:w="9634" w:type="dxa"/>
            <w:noWrap/>
            <w:hideMark/>
          </w:tcPr>
          <w:p w14:paraId="7C2BE3F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3AD561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F34540" w14:textId="77777777" w:rsidTr="00F40FD5">
        <w:tc>
          <w:tcPr>
            <w:tcW w:w="9634" w:type="dxa"/>
            <w:noWrap/>
            <w:hideMark/>
          </w:tcPr>
          <w:p w14:paraId="462DA5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6020E4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AE25363" w14:textId="77777777" w:rsidTr="00F40FD5">
        <w:tc>
          <w:tcPr>
            <w:tcW w:w="9634" w:type="dxa"/>
            <w:noWrap/>
            <w:hideMark/>
          </w:tcPr>
          <w:p w14:paraId="57B4A35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47EBC49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2FF52C1" w14:textId="77777777" w:rsidTr="00F40FD5">
        <w:tc>
          <w:tcPr>
            <w:tcW w:w="9634" w:type="dxa"/>
            <w:noWrap/>
            <w:hideMark/>
          </w:tcPr>
          <w:p w14:paraId="17A5D8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505F4C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746AFF" w14:textId="77777777" w:rsidTr="00F40FD5">
        <w:tc>
          <w:tcPr>
            <w:tcW w:w="9634" w:type="dxa"/>
            <w:noWrap/>
            <w:hideMark/>
          </w:tcPr>
          <w:p w14:paraId="4816B11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2993DC3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EFEC5E8" w14:textId="77777777" w:rsidTr="00F40FD5">
        <w:tc>
          <w:tcPr>
            <w:tcW w:w="9634" w:type="dxa"/>
            <w:noWrap/>
            <w:hideMark/>
          </w:tcPr>
          <w:p w14:paraId="15398EE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C2B2A3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40F99C71" w14:textId="77777777" w:rsidTr="00F40FD5">
        <w:tc>
          <w:tcPr>
            <w:tcW w:w="9634" w:type="dxa"/>
            <w:noWrap/>
            <w:hideMark/>
          </w:tcPr>
          <w:p w14:paraId="0EFB5E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5C5B98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7BD5BCDA" w14:textId="77777777" w:rsidTr="00F40FD5">
        <w:tc>
          <w:tcPr>
            <w:tcW w:w="9634" w:type="dxa"/>
            <w:noWrap/>
            <w:hideMark/>
          </w:tcPr>
          <w:p w14:paraId="42F36EB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FEC6B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8D2ED7F" w14:textId="77777777" w:rsidTr="00F40FD5">
        <w:tc>
          <w:tcPr>
            <w:tcW w:w="9634" w:type="dxa"/>
            <w:noWrap/>
            <w:hideMark/>
          </w:tcPr>
          <w:p w14:paraId="51BAF36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0C197CB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728BBB21" w14:textId="77777777" w:rsidTr="00F40FD5">
        <w:tc>
          <w:tcPr>
            <w:tcW w:w="9634" w:type="dxa"/>
            <w:noWrap/>
            <w:hideMark/>
          </w:tcPr>
          <w:p w14:paraId="5EEDF9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6A8E5CD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CBDF1F2" w14:textId="77777777" w:rsidTr="00F40FD5">
        <w:tc>
          <w:tcPr>
            <w:tcW w:w="9634" w:type="dxa"/>
            <w:noWrap/>
            <w:hideMark/>
          </w:tcPr>
          <w:p w14:paraId="7596CED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589A64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4E6E21F9" w14:textId="77777777" w:rsidTr="00F40FD5">
        <w:tc>
          <w:tcPr>
            <w:tcW w:w="9634" w:type="dxa"/>
            <w:noWrap/>
            <w:hideMark/>
          </w:tcPr>
          <w:p w14:paraId="1DF7DB8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офисной работы</w:t>
            </w:r>
          </w:p>
        </w:tc>
        <w:tc>
          <w:tcPr>
            <w:tcW w:w="822" w:type="dxa"/>
            <w:noWrap/>
            <w:hideMark/>
          </w:tcPr>
          <w:p w14:paraId="48ADCBB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36869883" w14:textId="77777777" w:rsidTr="00F40FD5">
        <w:tc>
          <w:tcPr>
            <w:tcW w:w="9634" w:type="dxa"/>
            <w:noWrap/>
            <w:hideMark/>
          </w:tcPr>
          <w:p w14:paraId="721A21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Справочно-правовая система</w:t>
            </w:r>
          </w:p>
        </w:tc>
        <w:tc>
          <w:tcPr>
            <w:tcW w:w="822" w:type="dxa"/>
            <w:noWrap/>
            <w:hideMark/>
          </w:tcPr>
          <w:p w14:paraId="6F76AA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18</w:t>
            </w:r>
          </w:p>
        </w:tc>
      </w:tr>
      <w:tr w:rsidR="0065148B" w:rsidRPr="0065148B" w14:paraId="5D7BDB5B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495AF88" w14:textId="4410FC93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67" w:name="_Toc196652010"/>
            <w:bookmarkStart w:id="168" w:name="_Toc196652613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>амарский машиностроительный колледж</w:t>
            </w:r>
            <w:r w:rsidRPr="00F40922">
              <w:rPr>
                <w:b/>
                <w:bCs/>
              </w:rPr>
              <w:t>»</w:t>
            </w:r>
            <w:bookmarkEnd w:id="167"/>
            <w:bookmarkEnd w:id="168"/>
          </w:p>
        </w:tc>
      </w:tr>
      <w:tr w:rsidR="0065148B" w:rsidRPr="0065148B" w14:paraId="15D14E51" w14:textId="77777777" w:rsidTr="00F40FD5">
        <w:tc>
          <w:tcPr>
            <w:tcW w:w="9634" w:type="dxa"/>
            <w:noWrap/>
            <w:hideMark/>
          </w:tcPr>
          <w:p w14:paraId="739B21E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2171623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67B76D" w14:textId="77777777" w:rsidTr="00F40FD5">
        <w:tc>
          <w:tcPr>
            <w:tcW w:w="9634" w:type="dxa"/>
            <w:noWrap/>
            <w:hideMark/>
          </w:tcPr>
          <w:p w14:paraId="19B642B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Асинхронный двигатель 3-фазный</w:t>
            </w:r>
          </w:p>
        </w:tc>
        <w:tc>
          <w:tcPr>
            <w:tcW w:w="822" w:type="dxa"/>
            <w:noWrap/>
            <w:hideMark/>
          </w:tcPr>
          <w:p w14:paraId="0029E5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E651FCD" w14:textId="77777777" w:rsidTr="00F40FD5">
        <w:tc>
          <w:tcPr>
            <w:tcW w:w="9634" w:type="dxa"/>
            <w:noWrap/>
            <w:hideMark/>
          </w:tcPr>
          <w:p w14:paraId="3FF4BF1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B54C7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09A7B8" w14:textId="77777777" w:rsidTr="00F40FD5">
        <w:tc>
          <w:tcPr>
            <w:tcW w:w="9634" w:type="dxa"/>
            <w:noWrap/>
            <w:hideMark/>
          </w:tcPr>
          <w:p w14:paraId="3881F2C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6C4ADC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41EBA14" w14:textId="77777777" w:rsidTr="00F40FD5">
        <w:tc>
          <w:tcPr>
            <w:tcW w:w="9634" w:type="dxa"/>
            <w:noWrap/>
            <w:hideMark/>
          </w:tcPr>
          <w:p w14:paraId="0074060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Щит монтажный</w:t>
            </w:r>
          </w:p>
        </w:tc>
        <w:tc>
          <w:tcPr>
            <w:tcW w:w="822" w:type="dxa"/>
            <w:noWrap/>
            <w:hideMark/>
          </w:tcPr>
          <w:p w14:paraId="7E1704C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888D527" w14:textId="77777777" w:rsidTr="00F40FD5">
        <w:tc>
          <w:tcPr>
            <w:tcW w:w="9634" w:type="dxa"/>
            <w:noWrap/>
            <w:hideMark/>
          </w:tcPr>
          <w:p w14:paraId="39D585C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4F7A0E7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826FBB1" w14:textId="77777777" w:rsidTr="00F40FD5">
        <w:tc>
          <w:tcPr>
            <w:tcW w:w="9634" w:type="dxa"/>
            <w:noWrap/>
            <w:hideMark/>
          </w:tcPr>
          <w:p w14:paraId="5465F35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6341C1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37584D" w14:textId="77777777" w:rsidTr="00F40FD5">
        <w:tc>
          <w:tcPr>
            <w:tcW w:w="9634" w:type="dxa"/>
            <w:noWrap/>
            <w:hideMark/>
          </w:tcPr>
          <w:p w14:paraId="0A92A4D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6CBC4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1198B92" w14:textId="77777777" w:rsidTr="00F40FD5">
        <w:tc>
          <w:tcPr>
            <w:tcW w:w="9634" w:type="dxa"/>
            <w:noWrap/>
            <w:hideMark/>
          </w:tcPr>
          <w:p w14:paraId="60436BF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592F04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0CD285C" w14:textId="77777777" w:rsidTr="00F40FD5">
        <w:tc>
          <w:tcPr>
            <w:tcW w:w="9634" w:type="dxa"/>
            <w:noWrap/>
            <w:hideMark/>
          </w:tcPr>
          <w:p w14:paraId="0C0C32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4AF8AB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7790E691" w14:textId="77777777" w:rsidTr="00F40FD5">
        <w:tc>
          <w:tcPr>
            <w:tcW w:w="9634" w:type="dxa"/>
            <w:noWrap/>
            <w:hideMark/>
          </w:tcPr>
          <w:p w14:paraId="199220E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1605CC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E2E4AF" w14:textId="77777777" w:rsidTr="00F40FD5">
        <w:tc>
          <w:tcPr>
            <w:tcW w:w="9634" w:type="dxa"/>
            <w:noWrap/>
            <w:hideMark/>
          </w:tcPr>
          <w:p w14:paraId="0CEA2FE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0F3D7CA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9F15032" w14:textId="77777777" w:rsidTr="00F40FD5">
        <w:tc>
          <w:tcPr>
            <w:tcW w:w="9634" w:type="dxa"/>
            <w:noWrap/>
            <w:hideMark/>
          </w:tcPr>
          <w:p w14:paraId="4F6BF0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7AECCF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3A84AFD" w14:textId="77777777" w:rsidTr="00F40FD5">
        <w:tc>
          <w:tcPr>
            <w:tcW w:w="9634" w:type="dxa"/>
            <w:noWrap/>
            <w:hideMark/>
          </w:tcPr>
          <w:p w14:paraId="699E88A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01EE07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AD6570" w14:textId="77777777" w:rsidTr="00F40FD5">
        <w:tc>
          <w:tcPr>
            <w:tcW w:w="9634" w:type="dxa"/>
            <w:noWrap/>
            <w:hideMark/>
          </w:tcPr>
          <w:p w14:paraId="0A51A40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790E82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9241515" w14:textId="77777777" w:rsidTr="00F40FD5">
        <w:tc>
          <w:tcPr>
            <w:tcW w:w="9634" w:type="dxa"/>
            <w:noWrap/>
            <w:hideMark/>
          </w:tcPr>
          <w:p w14:paraId="6319403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AC0951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D7FF20" w14:textId="77777777" w:rsidTr="00F40FD5">
        <w:tc>
          <w:tcPr>
            <w:tcW w:w="9634" w:type="dxa"/>
            <w:noWrap/>
            <w:hideMark/>
          </w:tcPr>
          <w:p w14:paraId="684980E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66E3C3B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4C19C7C" w14:textId="77777777" w:rsidTr="00F40FD5">
        <w:tc>
          <w:tcPr>
            <w:tcW w:w="9634" w:type="dxa"/>
            <w:noWrap/>
            <w:hideMark/>
          </w:tcPr>
          <w:p w14:paraId="5B6338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087E6A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B00701" w14:textId="77777777" w:rsidTr="00F40FD5">
        <w:tc>
          <w:tcPr>
            <w:tcW w:w="9634" w:type="dxa"/>
            <w:noWrap/>
            <w:hideMark/>
          </w:tcPr>
          <w:p w14:paraId="429D32F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23B7FEA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DF6A47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5009AB1F" w14:textId="507FE6BE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69" w:name="_Toc196652011"/>
            <w:bookmarkStart w:id="170" w:name="_Toc196652614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 xml:space="preserve">амарский многопрофильный колледж им. </w:t>
            </w:r>
            <w:r w:rsidR="00F40922">
              <w:rPr>
                <w:b/>
                <w:bCs/>
              </w:rPr>
              <w:t>Б</w:t>
            </w:r>
            <w:r w:rsidR="00F40922" w:rsidRPr="00F40922">
              <w:rPr>
                <w:b/>
                <w:bCs/>
              </w:rPr>
              <w:t xml:space="preserve">артенева </w:t>
            </w:r>
            <w:r w:rsidR="00F40922">
              <w:rPr>
                <w:b/>
                <w:bCs/>
              </w:rPr>
              <w:t>В</w:t>
            </w:r>
            <w:r w:rsidR="00F40922" w:rsidRPr="00F40922">
              <w:rPr>
                <w:b/>
                <w:bCs/>
              </w:rPr>
              <w:t>.</w:t>
            </w:r>
            <w:r w:rsidR="00F40922">
              <w:rPr>
                <w:b/>
                <w:bCs/>
              </w:rPr>
              <w:t>В.</w:t>
            </w:r>
            <w:r w:rsidR="00F40922" w:rsidRPr="00F40922">
              <w:rPr>
                <w:b/>
                <w:bCs/>
              </w:rPr>
              <w:t>»</w:t>
            </w:r>
            <w:bookmarkEnd w:id="169"/>
            <w:bookmarkEnd w:id="170"/>
          </w:p>
        </w:tc>
      </w:tr>
      <w:tr w:rsidR="0065148B" w:rsidRPr="0065148B" w14:paraId="37474358" w14:textId="77777777" w:rsidTr="00F40FD5">
        <w:tc>
          <w:tcPr>
            <w:tcW w:w="9634" w:type="dxa"/>
            <w:noWrap/>
            <w:hideMark/>
          </w:tcPr>
          <w:p w14:paraId="1A10722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03F70A0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2C365EA" w14:textId="77777777" w:rsidTr="00F40FD5">
        <w:tc>
          <w:tcPr>
            <w:tcW w:w="9634" w:type="dxa"/>
            <w:noWrap/>
            <w:hideMark/>
          </w:tcPr>
          <w:p w14:paraId="43EF5A4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5067A2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E01DBC8" w14:textId="77777777" w:rsidTr="00F40FD5">
        <w:tc>
          <w:tcPr>
            <w:tcW w:w="9634" w:type="dxa"/>
            <w:noWrap/>
            <w:hideMark/>
          </w:tcPr>
          <w:p w14:paraId="0D29960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0F6C6F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2AA3633" w14:textId="77777777" w:rsidTr="00F40FD5">
        <w:tc>
          <w:tcPr>
            <w:tcW w:w="9634" w:type="dxa"/>
            <w:noWrap/>
            <w:hideMark/>
          </w:tcPr>
          <w:p w14:paraId="38595F06" w14:textId="5E9FD17A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579F3B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9D7DBAA" w14:textId="77777777" w:rsidTr="00F40FD5">
        <w:tc>
          <w:tcPr>
            <w:tcW w:w="9634" w:type="dxa"/>
            <w:noWrap/>
            <w:hideMark/>
          </w:tcPr>
          <w:p w14:paraId="26EE046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142B3D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AB19DF7" w14:textId="77777777" w:rsidTr="00F40FD5">
        <w:tc>
          <w:tcPr>
            <w:tcW w:w="9634" w:type="dxa"/>
            <w:noWrap/>
            <w:hideMark/>
          </w:tcPr>
          <w:p w14:paraId="4912F88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77D613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8D58004" w14:textId="77777777" w:rsidTr="00F40FD5">
        <w:tc>
          <w:tcPr>
            <w:tcW w:w="9634" w:type="dxa"/>
            <w:noWrap/>
            <w:hideMark/>
          </w:tcPr>
          <w:p w14:paraId="3B05FC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МФУ</w:t>
            </w:r>
          </w:p>
        </w:tc>
        <w:tc>
          <w:tcPr>
            <w:tcW w:w="822" w:type="dxa"/>
            <w:noWrap/>
            <w:hideMark/>
          </w:tcPr>
          <w:p w14:paraId="6FA71B7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1B630FD" w14:textId="77777777" w:rsidTr="00F40FD5">
        <w:tc>
          <w:tcPr>
            <w:tcW w:w="9634" w:type="dxa"/>
            <w:noWrap/>
            <w:hideMark/>
          </w:tcPr>
          <w:p w14:paraId="319D06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701F741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597AD4D" w14:textId="77777777" w:rsidTr="00F40FD5">
        <w:tc>
          <w:tcPr>
            <w:tcW w:w="9634" w:type="dxa"/>
            <w:noWrap/>
            <w:hideMark/>
          </w:tcPr>
          <w:p w14:paraId="4582131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2A22D6D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7C118F2" w14:textId="77777777" w:rsidTr="00F40FD5">
        <w:tc>
          <w:tcPr>
            <w:tcW w:w="9634" w:type="dxa"/>
            <w:noWrap/>
            <w:hideMark/>
          </w:tcPr>
          <w:p w14:paraId="76E01E3D" w14:textId="34342065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0EF4FE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09B0038" w14:textId="77777777" w:rsidTr="00F40FD5">
        <w:tc>
          <w:tcPr>
            <w:tcW w:w="9634" w:type="dxa"/>
            <w:noWrap/>
            <w:hideMark/>
          </w:tcPr>
          <w:p w14:paraId="75E6D8AC" w14:textId="4ECB8BD2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341339B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E18163C" w14:textId="77777777" w:rsidTr="00F40FD5">
        <w:tc>
          <w:tcPr>
            <w:tcW w:w="9634" w:type="dxa"/>
            <w:noWrap/>
            <w:hideMark/>
          </w:tcPr>
          <w:p w14:paraId="3564482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6330B18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E6CD13" w14:textId="77777777" w:rsidTr="00F40FD5">
        <w:tc>
          <w:tcPr>
            <w:tcW w:w="9634" w:type="dxa"/>
            <w:noWrap/>
            <w:hideMark/>
          </w:tcPr>
          <w:p w14:paraId="5D19D57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431FE0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E27EB19" w14:textId="77777777" w:rsidTr="00F40FD5">
        <w:tc>
          <w:tcPr>
            <w:tcW w:w="9634" w:type="dxa"/>
            <w:noWrap/>
            <w:hideMark/>
          </w:tcPr>
          <w:p w14:paraId="09561F6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7FE9F0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97CDC58" w14:textId="77777777" w:rsidTr="00F40FD5">
        <w:tc>
          <w:tcPr>
            <w:tcW w:w="9634" w:type="dxa"/>
            <w:noWrap/>
            <w:hideMark/>
          </w:tcPr>
          <w:p w14:paraId="2C72D4D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4C5CA6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5527A47" w14:textId="77777777" w:rsidTr="00F40FD5">
        <w:tc>
          <w:tcPr>
            <w:tcW w:w="9634" w:type="dxa"/>
            <w:noWrap/>
            <w:hideMark/>
          </w:tcPr>
          <w:p w14:paraId="661DD45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2166F1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EBFB677" w14:textId="77777777" w:rsidTr="00F40FD5">
        <w:tc>
          <w:tcPr>
            <w:tcW w:w="9634" w:type="dxa"/>
            <w:noWrap/>
            <w:hideMark/>
          </w:tcPr>
          <w:p w14:paraId="4829B60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033837C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D7D3C46" w14:textId="77777777" w:rsidTr="00F40FD5">
        <w:tc>
          <w:tcPr>
            <w:tcW w:w="9634" w:type="dxa"/>
            <w:noWrap/>
            <w:hideMark/>
          </w:tcPr>
          <w:p w14:paraId="3BC7B4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7615E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9E99A91" w14:textId="77777777" w:rsidTr="00F40FD5">
        <w:tc>
          <w:tcPr>
            <w:tcW w:w="9634" w:type="dxa"/>
            <w:noWrap/>
            <w:hideMark/>
          </w:tcPr>
          <w:p w14:paraId="787E36B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1D073E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BB86322" w14:textId="77777777" w:rsidTr="00F40FD5">
        <w:tc>
          <w:tcPr>
            <w:tcW w:w="9634" w:type="dxa"/>
            <w:noWrap/>
            <w:hideMark/>
          </w:tcPr>
          <w:p w14:paraId="51DB926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6F8D530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9BFB55" w14:textId="77777777" w:rsidTr="00F40FD5">
        <w:tc>
          <w:tcPr>
            <w:tcW w:w="9634" w:type="dxa"/>
            <w:noWrap/>
            <w:hideMark/>
          </w:tcPr>
          <w:p w14:paraId="0BBFCC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581200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430774C" w14:textId="77777777" w:rsidTr="00F40FD5">
        <w:tc>
          <w:tcPr>
            <w:tcW w:w="9634" w:type="dxa"/>
            <w:noWrap/>
            <w:hideMark/>
          </w:tcPr>
          <w:p w14:paraId="0C05C3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543159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42E11E0" w14:textId="77777777" w:rsidTr="00F40FD5">
        <w:tc>
          <w:tcPr>
            <w:tcW w:w="9634" w:type="dxa"/>
            <w:noWrap/>
            <w:hideMark/>
          </w:tcPr>
          <w:p w14:paraId="525D62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63A10AF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FAB209A" w14:textId="77777777" w:rsidTr="00F40FD5">
        <w:tc>
          <w:tcPr>
            <w:tcW w:w="9634" w:type="dxa"/>
            <w:noWrap/>
            <w:hideMark/>
          </w:tcPr>
          <w:p w14:paraId="6670930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07C5F0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C333B87" w14:textId="77777777" w:rsidTr="00F40FD5">
        <w:tc>
          <w:tcPr>
            <w:tcW w:w="9634" w:type="dxa"/>
            <w:noWrap/>
            <w:hideMark/>
          </w:tcPr>
          <w:p w14:paraId="730E8EA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1084A8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BF8DB02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47F8AB3" w14:textId="73559C19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71" w:name="_Toc196652012"/>
            <w:bookmarkStart w:id="172" w:name="_Toc196652615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>амарский социально-педагогический колледж</w:t>
            </w:r>
            <w:r w:rsidRPr="00F40922">
              <w:rPr>
                <w:b/>
                <w:bCs/>
              </w:rPr>
              <w:t>»</w:t>
            </w:r>
            <w:bookmarkEnd w:id="171"/>
            <w:bookmarkEnd w:id="172"/>
          </w:p>
        </w:tc>
      </w:tr>
      <w:tr w:rsidR="0065148B" w:rsidRPr="0065148B" w14:paraId="72EB76C8" w14:textId="77777777" w:rsidTr="00F40FD5">
        <w:tc>
          <w:tcPr>
            <w:tcW w:w="9634" w:type="dxa"/>
            <w:noWrap/>
            <w:hideMark/>
          </w:tcPr>
          <w:p w14:paraId="64F6975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6319E17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3AE14D1" w14:textId="77777777" w:rsidTr="00F40FD5">
        <w:tc>
          <w:tcPr>
            <w:tcW w:w="9634" w:type="dxa"/>
            <w:noWrap/>
            <w:hideMark/>
          </w:tcPr>
          <w:p w14:paraId="4E38CDB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438D77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71316375" w14:textId="77777777" w:rsidTr="00F40FD5">
        <w:tc>
          <w:tcPr>
            <w:tcW w:w="9634" w:type="dxa"/>
            <w:noWrap/>
            <w:hideMark/>
          </w:tcPr>
          <w:p w14:paraId="08617F0E" w14:textId="5912209A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Лазерный тренажер в сборе (специальная камера ФПУ LASER RUBY, автомат </w:t>
            </w:r>
            <w:r w:rsidR="00E36C4C">
              <w:rPr>
                <w:sz w:val="20"/>
                <w:szCs w:val="20"/>
              </w:rPr>
              <w:t>К</w:t>
            </w:r>
            <w:r w:rsidRPr="0065148B">
              <w:rPr>
                <w:sz w:val="20"/>
                <w:szCs w:val="20"/>
              </w:rPr>
              <w:t>алашникова ЛТ-110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А</w:t>
            </w:r>
            <w:r w:rsidR="00E36C4C">
              <w:rPr>
                <w:sz w:val="20"/>
                <w:szCs w:val="20"/>
              </w:rPr>
              <w:t>К</w:t>
            </w:r>
            <w:r w:rsidRPr="0065148B">
              <w:rPr>
                <w:sz w:val="20"/>
                <w:szCs w:val="20"/>
              </w:rPr>
              <w:t xml:space="preserve">, пистолет </w:t>
            </w:r>
            <w:r w:rsidR="00E36C4C">
              <w:rPr>
                <w:sz w:val="20"/>
                <w:szCs w:val="20"/>
              </w:rPr>
              <w:t>М</w:t>
            </w:r>
            <w:r w:rsidRPr="0065148B">
              <w:rPr>
                <w:sz w:val="20"/>
                <w:szCs w:val="20"/>
              </w:rPr>
              <w:t>акарова)</w:t>
            </w:r>
          </w:p>
        </w:tc>
        <w:tc>
          <w:tcPr>
            <w:tcW w:w="822" w:type="dxa"/>
            <w:noWrap/>
            <w:hideMark/>
          </w:tcPr>
          <w:p w14:paraId="1F53E97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59AE60" w14:textId="77777777" w:rsidTr="00F40FD5">
        <w:tc>
          <w:tcPr>
            <w:tcW w:w="9634" w:type="dxa"/>
            <w:noWrap/>
            <w:hideMark/>
          </w:tcPr>
          <w:p w14:paraId="0EC173C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«Фоторобот»</w:t>
            </w:r>
          </w:p>
        </w:tc>
        <w:tc>
          <w:tcPr>
            <w:tcW w:w="822" w:type="dxa"/>
            <w:noWrap/>
            <w:hideMark/>
          </w:tcPr>
          <w:p w14:paraId="2E8408F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6ACA8D72" w14:textId="77777777" w:rsidTr="00F40FD5">
        <w:tc>
          <w:tcPr>
            <w:tcW w:w="9634" w:type="dxa"/>
            <w:noWrap/>
            <w:hideMark/>
          </w:tcPr>
          <w:p w14:paraId="7D8351E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Проектор</w:t>
            </w:r>
          </w:p>
        </w:tc>
        <w:tc>
          <w:tcPr>
            <w:tcW w:w="822" w:type="dxa"/>
            <w:noWrap/>
            <w:hideMark/>
          </w:tcPr>
          <w:p w14:paraId="31E9A0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BCD338" w14:textId="77777777" w:rsidTr="00F40FD5">
        <w:tc>
          <w:tcPr>
            <w:tcW w:w="9634" w:type="dxa"/>
            <w:noWrap/>
            <w:hideMark/>
          </w:tcPr>
          <w:p w14:paraId="77A1385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7EFC1BA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028F0C" w14:textId="77777777" w:rsidTr="00F40FD5">
        <w:tc>
          <w:tcPr>
            <w:tcW w:w="9634" w:type="dxa"/>
            <w:noWrap/>
            <w:hideMark/>
          </w:tcPr>
          <w:p w14:paraId="6EFFDC3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822" w:type="dxa"/>
            <w:noWrap/>
            <w:hideMark/>
          </w:tcPr>
          <w:p w14:paraId="68AF1D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82CE939" w14:textId="77777777" w:rsidTr="00F40FD5">
        <w:tc>
          <w:tcPr>
            <w:tcW w:w="9634" w:type="dxa"/>
            <w:noWrap/>
            <w:hideMark/>
          </w:tcPr>
          <w:p w14:paraId="7A3694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822" w:type="dxa"/>
            <w:noWrap/>
            <w:hideMark/>
          </w:tcPr>
          <w:p w14:paraId="1AFC32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9AA7C2" w14:textId="77777777" w:rsidTr="00F40FD5">
        <w:tc>
          <w:tcPr>
            <w:tcW w:w="9634" w:type="dxa"/>
            <w:noWrap/>
            <w:hideMark/>
          </w:tcPr>
          <w:p w14:paraId="4DFC15E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822" w:type="dxa"/>
            <w:noWrap/>
            <w:hideMark/>
          </w:tcPr>
          <w:p w14:paraId="5AE15C3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9C4BB2D" w14:textId="77777777" w:rsidTr="00F40FD5">
        <w:tc>
          <w:tcPr>
            <w:tcW w:w="9634" w:type="dxa"/>
            <w:noWrap/>
            <w:hideMark/>
          </w:tcPr>
          <w:p w14:paraId="52227CC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822" w:type="dxa"/>
            <w:noWrap/>
            <w:hideMark/>
          </w:tcPr>
          <w:p w14:paraId="101A3D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B270231" w14:textId="77777777" w:rsidTr="00F40FD5">
        <w:tc>
          <w:tcPr>
            <w:tcW w:w="9634" w:type="dxa"/>
            <w:noWrap/>
            <w:hideMark/>
          </w:tcPr>
          <w:p w14:paraId="6B4D90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822" w:type="dxa"/>
            <w:noWrap/>
            <w:hideMark/>
          </w:tcPr>
          <w:p w14:paraId="19A99E3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77D224" w14:textId="77777777" w:rsidTr="00F40FD5">
        <w:tc>
          <w:tcPr>
            <w:tcW w:w="9634" w:type="dxa"/>
            <w:noWrap/>
            <w:hideMark/>
          </w:tcPr>
          <w:p w14:paraId="428BC85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822" w:type="dxa"/>
            <w:noWrap/>
            <w:hideMark/>
          </w:tcPr>
          <w:p w14:paraId="0791E12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4489E7" w14:textId="77777777" w:rsidTr="00F40FD5">
        <w:tc>
          <w:tcPr>
            <w:tcW w:w="9634" w:type="dxa"/>
            <w:noWrap/>
            <w:hideMark/>
          </w:tcPr>
          <w:p w14:paraId="49C5664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822" w:type="dxa"/>
            <w:noWrap/>
            <w:hideMark/>
          </w:tcPr>
          <w:p w14:paraId="34F26C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79BA0A" w14:textId="77777777" w:rsidTr="00F40FD5">
        <w:tc>
          <w:tcPr>
            <w:tcW w:w="9634" w:type="dxa"/>
            <w:noWrap/>
            <w:hideMark/>
          </w:tcPr>
          <w:p w14:paraId="076B3AD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822" w:type="dxa"/>
            <w:noWrap/>
            <w:hideMark/>
          </w:tcPr>
          <w:p w14:paraId="37BBF38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BAE10A" w14:textId="77777777" w:rsidTr="00F40FD5">
        <w:tc>
          <w:tcPr>
            <w:tcW w:w="9634" w:type="dxa"/>
            <w:noWrap/>
            <w:hideMark/>
          </w:tcPr>
          <w:p w14:paraId="18E2D61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822" w:type="dxa"/>
            <w:noWrap/>
            <w:hideMark/>
          </w:tcPr>
          <w:p w14:paraId="513D177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7C253B0" w14:textId="77777777" w:rsidTr="00F40FD5">
        <w:tc>
          <w:tcPr>
            <w:tcW w:w="9634" w:type="dxa"/>
            <w:noWrap/>
            <w:hideMark/>
          </w:tcPr>
          <w:p w14:paraId="2F5813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822" w:type="dxa"/>
            <w:noWrap/>
            <w:hideMark/>
          </w:tcPr>
          <w:p w14:paraId="60E4775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0141F23" w14:textId="77777777" w:rsidTr="00F40FD5">
        <w:tc>
          <w:tcPr>
            <w:tcW w:w="9634" w:type="dxa"/>
            <w:noWrap/>
            <w:hideMark/>
          </w:tcPr>
          <w:p w14:paraId="35116B0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84452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103312" w14:textId="77777777" w:rsidTr="00F40FD5">
        <w:tc>
          <w:tcPr>
            <w:tcW w:w="9634" w:type="dxa"/>
            <w:noWrap/>
            <w:hideMark/>
          </w:tcPr>
          <w:p w14:paraId="4EFB83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21ED638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148B" w:rsidRPr="0065148B" w14:paraId="56F3E10F" w14:textId="77777777" w:rsidTr="00F40FD5">
        <w:tc>
          <w:tcPr>
            <w:tcW w:w="9634" w:type="dxa"/>
            <w:noWrap/>
            <w:hideMark/>
          </w:tcPr>
          <w:p w14:paraId="27840B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822" w:type="dxa"/>
            <w:noWrap/>
            <w:hideMark/>
          </w:tcPr>
          <w:p w14:paraId="0FAC10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21DA6219" w14:textId="77777777" w:rsidTr="00F40FD5">
        <w:tc>
          <w:tcPr>
            <w:tcW w:w="9634" w:type="dxa"/>
            <w:noWrap/>
            <w:hideMark/>
          </w:tcPr>
          <w:p w14:paraId="650DEE3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822" w:type="dxa"/>
            <w:noWrap/>
            <w:hideMark/>
          </w:tcPr>
          <w:p w14:paraId="62779D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430EAB" w14:textId="77777777" w:rsidTr="00F40FD5">
        <w:tc>
          <w:tcPr>
            <w:tcW w:w="9634" w:type="dxa"/>
            <w:noWrap/>
            <w:hideMark/>
          </w:tcPr>
          <w:p w14:paraId="51F22BB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822" w:type="dxa"/>
            <w:noWrap/>
            <w:hideMark/>
          </w:tcPr>
          <w:p w14:paraId="528465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09528B" w14:textId="77777777" w:rsidTr="00F40FD5">
        <w:tc>
          <w:tcPr>
            <w:tcW w:w="9634" w:type="dxa"/>
            <w:noWrap/>
            <w:hideMark/>
          </w:tcPr>
          <w:p w14:paraId="739686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822" w:type="dxa"/>
            <w:noWrap/>
            <w:hideMark/>
          </w:tcPr>
          <w:p w14:paraId="70BC11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91F5837" w14:textId="77777777" w:rsidTr="00F40FD5">
        <w:tc>
          <w:tcPr>
            <w:tcW w:w="9634" w:type="dxa"/>
            <w:noWrap/>
            <w:hideMark/>
          </w:tcPr>
          <w:p w14:paraId="52B0926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822" w:type="dxa"/>
            <w:noWrap/>
            <w:hideMark/>
          </w:tcPr>
          <w:p w14:paraId="5AED9F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5324F6F" w14:textId="77777777" w:rsidTr="00F40FD5">
        <w:tc>
          <w:tcPr>
            <w:tcW w:w="9634" w:type="dxa"/>
            <w:noWrap/>
            <w:hideMark/>
          </w:tcPr>
          <w:p w14:paraId="728835B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822" w:type="dxa"/>
            <w:noWrap/>
            <w:hideMark/>
          </w:tcPr>
          <w:p w14:paraId="6E823B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C137AF7" w14:textId="77777777" w:rsidTr="00F40FD5">
        <w:tc>
          <w:tcPr>
            <w:tcW w:w="9634" w:type="dxa"/>
            <w:noWrap/>
            <w:hideMark/>
          </w:tcPr>
          <w:p w14:paraId="461E21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822" w:type="dxa"/>
            <w:noWrap/>
            <w:hideMark/>
          </w:tcPr>
          <w:p w14:paraId="0CF347B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0FC601B" w14:textId="77777777" w:rsidTr="00F40FD5">
        <w:tc>
          <w:tcPr>
            <w:tcW w:w="9634" w:type="dxa"/>
            <w:noWrap/>
            <w:hideMark/>
          </w:tcPr>
          <w:p w14:paraId="426152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822" w:type="dxa"/>
            <w:noWrap/>
            <w:hideMark/>
          </w:tcPr>
          <w:p w14:paraId="2A97EA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7A6B309" w14:textId="77777777" w:rsidTr="00F40FD5">
        <w:tc>
          <w:tcPr>
            <w:tcW w:w="9634" w:type="dxa"/>
            <w:noWrap/>
            <w:hideMark/>
          </w:tcPr>
          <w:p w14:paraId="0CFFA6E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822" w:type="dxa"/>
            <w:noWrap/>
            <w:hideMark/>
          </w:tcPr>
          <w:p w14:paraId="46B3B80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45E6FC9" w14:textId="77777777" w:rsidTr="00F40FD5">
        <w:tc>
          <w:tcPr>
            <w:tcW w:w="9634" w:type="dxa"/>
            <w:noWrap/>
            <w:hideMark/>
          </w:tcPr>
          <w:p w14:paraId="512F54B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822" w:type="dxa"/>
            <w:noWrap/>
            <w:hideMark/>
          </w:tcPr>
          <w:p w14:paraId="1FD188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2D9C773" w14:textId="77777777" w:rsidTr="00F40FD5">
        <w:tc>
          <w:tcPr>
            <w:tcW w:w="9634" w:type="dxa"/>
            <w:noWrap/>
            <w:hideMark/>
          </w:tcPr>
          <w:p w14:paraId="75F349E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11674BF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C73F41C" w14:textId="77777777" w:rsidTr="00F40FD5">
        <w:tc>
          <w:tcPr>
            <w:tcW w:w="9634" w:type="dxa"/>
            <w:noWrap/>
            <w:hideMark/>
          </w:tcPr>
          <w:p w14:paraId="37C571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822" w:type="dxa"/>
            <w:noWrap/>
            <w:hideMark/>
          </w:tcPr>
          <w:p w14:paraId="2CA4E1B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1BC30A" w14:textId="77777777" w:rsidTr="00F40FD5">
        <w:tc>
          <w:tcPr>
            <w:tcW w:w="9634" w:type="dxa"/>
            <w:noWrap/>
            <w:hideMark/>
          </w:tcPr>
          <w:p w14:paraId="1768AC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822" w:type="dxa"/>
            <w:noWrap/>
            <w:hideMark/>
          </w:tcPr>
          <w:p w14:paraId="25B6BA7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DFF9BE6" w14:textId="77777777" w:rsidTr="00F40FD5">
        <w:tc>
          <w:tcPr>
            <w:tcW w:w="9634" w:type="dxa"/>
            <w:noWrap/>
            <w:hideMark/>
          </w:tcPr>
          <w:p w14:paraId="3A163A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822" w:type="dxa"/>
            <w:noWrap/>
            <w:hideMark/>
          </w:tcPr>
          <w:p w14:paraId="01D831E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E9F781" w14:textId="77777777" w:rsidTr="00F40FD5">
        <w:tc>
          <w:tcPr>
            <w:tcW w:w="9634" w:type="dxa"/>
            <w:noWrap/>
            <w:hideMark/>
          </w:tcPr>
          <w:p w14:paraId="320CA1B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822" w:type="dxa"/>
            <w:noWrap/>
            <w:hideMark/>
          </w:tcPr>
          <w:p w14:paraId="29A5E90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8F991C" w14:textId="77777777" w:rsidTr="00F40FD5">
        <w:tc>
          <w:tcPr>
            <w:tcW w:w="9634" w:type="dxa"/>
            <w:noWrap/>
            <w:hideMark/>
          </w:tcPr>
          <w:p w14:paraId="16C8E5A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822" w:type="dxa"/>
            <w:noWrap/>
            <w:hideMark/>
          </w:tcPr>
          <w:p w14:paraId="341F370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C263B3" w14:textId="77777777" w:rsidTr="00F40FD5">
        <w:tc>
          <w:tcPr>
            <w:tcW w:w="9634" w:type="dxa"/>
            <w:noWrap/>
            <w:hideMark/>
          </w:tcPr>
          <w:p w14:paraId="1BF1812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822" w:type="dxa"/>
            <w:noWrap/>
            <w:hideMark/>
          </w:tcPr>
          <w:p w14:paraId="1AF518B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91258C" w14:textId="77777777" w:rsidTr="00F40FD5">
        <w:tc>
          <w:tcPr>
            <w:tcW w:w="9634" w:type="dxa"/>
            <w:noWrap/>
            <w:hideMark/>
          </w:tcPr>
          <w:p w14:paraId="0777927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822" w:type="dxa"/>
            <w:noWrap/>
            <w:hideMark/>
          </w:tcPr>
          <w:p w14:paraId="113B6B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5AD0F4F" w14:textId="77777777" w:rsidTr="00F40FD5">
        <w:tc>
          <w:tcPr>
            <w:tcW w:w="9634" w:type="dxa"/>
            <w:noWrap/>
            <w:hideMark/>
          </w:tcPr>
          <w:p w14:paraId="6E5A2FE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822" w:type="dxa"/>
            <w:noWrap/>
            <w:hideMark/>
          </w:tcPr>
          <w:p w14:paraId="14EC3B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D63226" w14:textId="77777777" w:rsidTr="00F40FD5">
        <w:tc>
          <w:tcPr>
            <w:tcW w:w="9634" w:type="dxa"/>
            <w:noWrap/>
            <w:hideMark/>
          </w:tcPr>
          <w:p w14:paraId="1B3124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конструктора крупногабаритного с плоскостными элементами разных форм, включая шестеренки для плоскостного и пространственного конструирования</w:t>
            </w:r>
          </w:p>
        </w:tc>
        <w:tc>
          <w:tcPr>
            <w:tcW w:w="822" w:type="dxa"/>
            <w:noWrap/>
            <w:hideMark/>
          </w:tcPr>
          <w:p w14:paraId="4763D4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1562AFC" w14:textId="77777777" w:rsidTr="00F40FD5">
        <w:tc>
          <w:tcPr>
            <w:tcW w:w="9634" w:type="dxa"/>
            <w:noWrap/>
            <w:hideMark/>
          </w:tcPr>
          <w:p w14:paraId="434EB1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Мобильный класс виртуальной реальности</w:t>
            </w:r>
          </w:p>
        </w:tc>
        <w:tc>
          <w:tcPr>
            <w:tcW w:w="822" w:type="dxa"/>
            <w:noWrap/>
            <w:hideMark/>
          </w:tcPr>
          <w:p w14:paraId="3CEED46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DCD9C5F" w14:textId="77777777" w:rsidTr="00F40FD5">
        <w:tc>
          <w:tcPr>
            <w:tcW w:w="9634" w:type="dxa"/>
            <w:noWrap/>
            <w:hideMark/>
          </w:tcPr>
          <w:p w14:paraId="51BBE3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822" w:type="dxa"/>
            <w:noWrap/>
            <w:hideMark/>
          </w:tcPr>
          <w:p w14:paraId="3019834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655D54" w14:textId="77777777" w:rsidTr="00F40FD5">
        <w:tc>
          <w:tcPr>
            <w:tcW w:w="9634" w:type="dxa"/>
            <w:noWrap/>
            <w:hideMark/>
          </w:tcPr>
          <w:p w14:paraId="33F4CC1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14677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C7F429" w14:textId="77777777" w:rsidTr="00F40FD5">
        <w:tc>
          <w:tcPr>
            <w:tcW w:w="9634" w:type="dxa"/>
            <w:noWrap/>
            <w:hideMark/>
          </w:tcPr>
          <w:p w14:paraId="26BA11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4B468E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756E809C" w14:textId="77777777" w:rsidTr="00F40FD5">
        <w:tc>
          <w:tcPr>
            <w:tcW w:w="9634" w:type="dxa"/>
            <w:noWrap/>
            <w:hideMark/>
          </w:tcPr>
          <w:p w14:paraId="4DEEB7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822" w:type="dxa"/>
            <w:noWrap/>
            <w:hideMark/>
          </w:tcPr>
          <w:p w14:paraId="59F3B4D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0DDD7AD9" w14:textId="77777777" w:rsidTr="00F40FD5">
        <w:tc>
          <w:tcPr>
            <w:tcW w:w="9634" w:type="dxa"/>
            <w:noWrap/>
            <w:hideMark/>
          </w:tcPr>
          <w:p w14:paraId="2B48EA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822" w:type="dxa"/>
            <w:noWrap/>
            <w:hideMark/>
          </w:tcPr>
          <w:p w14:paraId="2751F2D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2E69F6" w14:textId="77777777" w:rsidTr="00F40FD5">
        <w:tc>
          <w:tcPr>
            <w:tcW w:w="9634" w:type="dxa"/>
            <w:noWrap/>
            <w:hideMark/>
          </w:tcPr>
          <w:p w14:paraId="04BE836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«Пирогов»</w:t>
            </w:r>
          </w:p>
        </w:tc>
        <w:tc>
          <w:tcPr>
            <w:tcW w:w="822" w:type="dxa"/>
            <w:noWrap/>
            <w:hideMark/>
          </w:tcPr>
          <w:p w14:paraId="1BC456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B45F8C0" w14:textId="77777777" w:rsidTr="00F40FD5">
        <w:tc>
          <w:tcPr>
            <w:tcW w:w="9634" w:type="dxa"/>
            <w:noWrap/>
            <w:hideMark/>
          </w:tcPr>
          <w:p w14:paraId="4DA3D47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822" w:type="dxa"/>
            <w:noWrap/>
            <w:hideMark/>
          </w:tcPr>
          <w:p w14:paraId="211B9C4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A6D2B6" w14:textId="77777777" w:rsidTr="00F40FD5">
        <w:tc>
          <w:tcPr>
            <w:tcW w:w="9634" w:type="dxa"/>
            <w:noWrap/>
            <w:hideMark/>
          </w:tcPr>
          <w:p w14:paraId="0664AB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822" w:type="dxa"/>
            <w:noWrap/>
            <w:hideMark/>
          </w:tcPr>
          <w:p w14:paraId="5F1DC1F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FF18495" w14:textId="77777777" w:rsidTr="00F40FD5">
        <w:tc>
          <w:tcPr>
            <w:tcW w:w="9634" w:type="dxa"/>
            <w:noWrap/>
            <w:hideMark/>
          </w:tcPr>
          <w:p w14:paraId="01EE498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822" w:type="dxa"/>
            <w:noWrap/>
            <w:hideMark/>
          </w:tcPr>
          <w:p w14:paraId="2D8705A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FE3CAC4" w14:textId="77777777" w:rsidTr="00F40FD5">
        <w:tc>
          <w:tcPr>
            <w:tcW w:w="9634" w:type="dxa"/>
            <w:noWrap/>
            <w:hideMark/>
          </w:tcPr>
          <w:p w14:paraId="5F78249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822" w:type="dxa"/>
            <w:noWrap/>
            <w:hideMark/>
          </w:tcPr>
          <w:p w14:paraId="1F2094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D10AD52" w14:textId="77777777" w:rsidTr="00F40FD5">
        <w:tc>
          <w:tcPr>
            <w:tcW w:w="9634" w:type="dxa"/>
            <w:noWrap/>
            <w:hideMark/>
          </w:tcPr>
          <w:p w14:paraId="20E69C8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822" w:type="dxa"/>
            <w:noWrap/>
            <w:hideMark/>
          </w:tcPr>
          <w:p w14:paraId="4A1044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12CCC52" w14:textId="77777777" w:rsidTr="00F40FD5">
        <w:tc>
          <w:tcPr>
            <w:tcW w:w="9634" w:type="dxa"/>
            <w:noWrap/>
            <w:hideMark/>
          </w:tcPr>
          <w:p w14:paraId="33D61ED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822" w:type="dxa"/>
            <w:noWrap/>
            <w:hideMark/>
          </w:tcPr>
          <w:p w14:paraId="386B230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4F88DCD" w14:textId="77777777" w:rsidTr="00F40FD5">
        <w:tc>
          <w:tcPr>
            <w:tcW w:w="9634" w:type="dxa"/>
            <w:noWrap/>
            <w:hideMark/>
          </w:tcPr>
          <w:p w14:paraId="2EA71F6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822" w:type="dxa"/>
            <w:noWrap/>
            <w:hideMark/>
          </w:tcPr>
          <w:p w14:paraId="5C6CCC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6FB035B" w14:textId="77777777" w:rsidTr="00F40FD5">
        <w:tc>
          <w:tcPr>
            <w:tcW w:w="9634" w:type="dxa"/>
            <w:noWrap/>
            <w:hideMark/>
          </w:tcPr>
          <w:p w14:paraId="5E64C6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822" w:type="dxa"/>
            <w:noWrap/>
            <w:hideMark/>
          </w:tcPr>
          <w:p w14:paraId="5B29359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5FCFCEE" w14:textId="77777777" w:rsidTr="00F40FD5">
        <w:tc>
          <w:tcPr>
            <w:tcW w:w="9634" w:type="dxa"/>
            <w:noWrap/>
            <w:hideMark/>
          </w:tcPr>
          <w:p w14:paraId="76BC97C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44.02.04 Специальное дошкольное образование</w:t>
            </w:r>
          </w:p>
        </w:tc>
        <w:tc>
          <w:tcPr>
            <w:tcW w:w="822" w:type="dxa"/>
            <w:noWrap/>
            <w:hideMark/>
          </w:tcPr>
          <w:p w14:paraId="3C18298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E400079" w14:textId="77777777" w:rsidTr="00F40FD5">
        <w:tc>
          <w:tcPr>
            <w:tcW w:w="9634" w:type="dxa"/>
            <w:noWrap/>
            <w:hideMark/>
          </w:tcPr>
          <w:p w14:paraId="557FD96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822" w:type="dxa"/>
            <w:noWrap/>
            <w:hideMark/>
          </w:tcPr>
          <w:p w14:paraId="24C32A7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56EE5BD" w14:textId="77777777" w:rsidTr="00F40FD5">
        <w:tc>
          <w:tcPr>
            <w:tcW w:w="9634" w:type="dxa"/>
            <w:noWrap/>
            <w:hideMark/>
          </w:tcPr>
          <w:p w14:paraId="285F107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822" w:type="dxa"/>
            <w:noWrap/>
            <w:hideMark/>
          </w:tcPr>
          <w:p w14:paraId="6207EF2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3BDDA6A" w14:textId="77777777" w:rsidTr="00F40FD5">
        <w:tc>
          <w:tcPr>
            <w:tcW w:w="9634" w:type="dxa"/>
            <w:noWrap/>
            <w:hideMark/>
          </w:tcPr>
          <w:p w14:paraId="6A70687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822" w:type="dxa"/>
            <w:noWrap/>
            <w:hideMark/>
          </w:tcPr>
          <w:p w14:paraId="7563764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A516BD" w14:textId="77777777" w:rsidTr="00F40FD5">
        <w:tc>
          <w:tcPr>
            <w:tcW w:w="9634" w:type="dxa"/>
            <w:noWrap/>
            <w:hideMark/>
          </w:tcPr>
          <w:p w14:paraId="2570CC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822" w:type="dxa"/>
            <w:noWrap/>
            <w:hideMark/>
          </w:tcPr>
          <w:p w14:paraId="736CD7F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C14D34" w14:textId="77777777" w:rsidTr="00F40FD5">
        <w:tc>
          <w:tcPr>
            <w:tcW w:w="9634" w:type="dxa"/>
            <w:noWrap/>
            <w:hideMark/>
          </w:tcPr>
          <w:p w14:paraId="2566109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822" w:type="dxa"/>
            <w:noWrap/>
            <w:hideMark/>
          </w:tcPr>
          <w:p w14:paraId="5796AE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CF0DFF4" w14:textId="77777777" w:rsidTr="00F40FD5">
        <w:tc>
          <w:tcPr>
            <w:tcW w:w="9634" w:type="dxa"/>
            <w:noWrap/>
            <w:hideMark/>
          </w:tcPr>
          <w:p w14:paraId="74BBA9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822" w:type="dxa"/>
            <w:noWrap/>
            <w:hideMark/>
          </w:tcPr>
          <w:p w14:paraId="5E736B8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3653915" w14:textId="77777777" w:rsidTr="00F40FD5">
        <w:tc>
          <w:tcPr>
            <w:tcW w:w="9634" w:type="dxa"/>
            <w:noWrap/>
            <w:hideMark/>
          </w:tcPr>
          <w:p w14:paraId="0FCC592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822" w:type="dxa"/>
            <w:noWrap/>
            <w:hideMark/>
          </w:tcPr>
          <w:p w14:paraId="2D85DC6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5CD03C" w14:textId="77777777" w:rsidTr="00F40FD5">
        <w:tc>
          <w:tcPr>
            <w:tcW w:w="9634" w:type="dxa"/>
            <w:noWrap/>
            <w:hideMark/>
          </w:tcPr>
          <w:p w14:paraId="5D4B900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822" w:type="dxa"/>
            <w:noWrap/>
            <w:hideMark/>
          </w:tcPr>
          <w:p w14:paraId="36E2301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672392" w14:textId="77777777" w:rsidTr="00F40FD5">
        <w:tc>
          <w:tcPr>
            <w:tcW w:w="9634" w:type="dxa"/>
            <w:noWrap/>
            <w:hideMark/>
          </w:tcPr>
          <w:p w14:paraId="69AD3F6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конструктора крупногабаритного с плоскостными элементами разных форм, включая шестеренки для плоскостного и пространственного конструирования</w:t>
            </w:r>
          </w:p>
        </w:tc>
        <w:tc>
          <w:tcPr>
            <w:tcW w:w="822" w:type="dxa"/>
            <w:noWrap/>
            <w:hideMark/>
          </w:tcPr>
          <w:p w14:paraId="36660F5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0484227" w14:textId="77777777" w:rsidTr="00F40FD5">
        <w:tc>
          <w:tcPr>
            <w:tcW w:w="9634" w:type="dxa"/>
            <w:noWrap/>
            <w:hideMark/>
          </w:tcPr>
          <w:p w14:paraId="03CC5C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822" w:type="dxa"/>
            <w:noWrap/>
            <w:hideMark/>
          </w:tcPr>
          <w:p w14:paraId="5214BA9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D577EF6" w14:textId="77777777" w:rsidTr="00F40FD5">
        <w:tc>
          <w:tcPr>
            <w:tcW w:w="9634" w:type="dxa"/>
            <w:noWrap/>
            <w:hideMark/>
          </w:tcPr>
          <w:p w14:paraId="6F1E84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822" w:type="dxa"/>
            <w:noWrap/>
            <w:hideMark/>
          </w:tcPr>
          <w:p w14:paraId="00C33F1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9226E3" w14:textId="77777777" w:rsidTr="00F40FD5">
        <w:tc>
          <w:tcPr>
            <w:tcW w:w="9634" w:type="dxa"/>
            <w:noWrap/>
            <w:hideMark/>
          </w:tcPr>
          <w:p w14:paraId="00AE93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44AB1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52E512" w14:textId="77777777" w:rsidTr="00F40FD5">
        <w:tc>
          <w:tcPr>
            <w:tcW w:w="9634" w:type="dxa"/>
            <w:noWrap/>
            <w:hideMark/>
          </w:tcPr>
          <w:p w14:paraId="01EA95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F7165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56C15278" w14:textId="77777777" w:rsidTr="00F40FD5">
        <w:tc>
          <w:tcPr>
            <w:tcW w:w="9634" w:type="dxa"/>
            <w:noWrap/>
            <w:hideMark/>
          </w:tcPr>
          <w:p w14:paraId="732AD0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822" w:type="dxa"/>
            <w:noWrap/>
            <w:hideMark/>
          </w:tcPr>
          <w:p w14:paraId="4C82F36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5BB5AA75" w14:textId="77777777" w:rsidTr="00F40FD5">
        <w:tc>
          <w:tcPr>
            <w:tcW w:w="9634" w:type="dxa"/>
            <w:noWrap/>
            <w:hideMark/>
          </w:tcPr>
          <w:p w14:paraId="5185B66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822" w:type="dxa"/>
            <w:noWrap/>
            <w:hideMark/>
          </w:tcPr>
          <w:p w14:paraId="11B4AF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3A4F0B" w14:textId="77777777" w:rsidTr="00F40FD5">
        <w:tc>
          <w:tcPr>
            <w:tcW w:w="9634" w:type="dxa"/>
            <w:noWrap/>
            <w:hideMark/>
          </w:tcPr>
          <w:p w14:paraId="63593F0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«Пирогов»</w:t>
            </w:r>
          </w:p>
        </w:tc>
        <w:tc>
          <w:tcPr>
            <w:tcW w:w="822" w:type="dxa"/>
            <w:noWrap/>
            <w:hideMark/>
          </w:tcPr>
          <w:p w14:paraId="71D3679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DEAF0E" w14:textId="77777777" w:rsidTr="00F40FD5">
        <w:tc>
          <w:tcPr>
            <w:tcW w:w="9634" w:type="dxa"/>
            <w:noWrap/>
            <w:hideMark/>
          </w:tcPr>
          <w:p w14:paraId="15F7399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822" w:type="dxa"/>
            <w:noWrap/>
            <w:hideMark/>
          </w:tcPr>
          <w:p w14:paraId="4868C1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F87285" w14:textId="77777777" w:rsidTr="00F40FD5">
        <w:tc>
          <w:tcPr>
            <w:tcW w:w="9634" w:type="dxa"/>
            <w:noWrap/>
            <w:hideMark/>
          </w:tcPr>
          <w:p w14:paraId="7AEE9C0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822" w:type="dxa"/>
            <w:noWrap/>
            <w:hideMark/>
          </w:tcPr>
          <w:p w14:paraId="2EE4A0C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90315C2" w14:textId="77777777" w:rsidTr="00F40FD5">
        <w:tc>
          <w:tcPr>
            <w:tcW w:w="9634" w:type="dxa"/>
            <w:noWrap/>
            <w:hideMark/>
          </w:tcPr>
          <w:p w14:paraId="3D4E20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822" w:type="dxa"/>
            <w:noWrap/>
            <w:hideMark/>
          </w:tcPr>
          <w:p w14:paraId="7949385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5B2DED5" w14:textId="77777777" w:rsidTr="00F40FD5">
        <w:tc>
          <w:tcPr>
            <w:tcW w:w="9634" w:type="dxa"/>
            <w:noWrap/>
            <w:hideMark/>
          </w:tcPr>
          <w:p w14:paraId="566677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822" w:type="dxa"/>
            <w:noWrap/>
            <w:hideMark/>
          </w:tcPr>
          <w:p w14:paraId="33F5546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1E4E8B1" w14:textId="77777777" w:rsidTr="00F40FD5">
        <w:tc>
          <w:tcPr>
            <w:tcW w:w="9634" w:type="dxa"/>
            <w:noWrap/>
            <w:hideMark/>
          </w:tcPr>
          <w:p w14:paraId="1A1B8A2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математика</w:t>
            </w:r>
          </w:p>
        </w:tc>
        <w:tc>
          <w:tcPr>
            <w:tcW w:w="822" w:type="dxa"/>
            <w:noWrap/>
            <w:hideMark/>
          </w:tcPr>
          <w:p w14:paraId="2D903F9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0854836" w14:textId="77777777" w:rsidTr="00F40FD5">
        <w:tc>
          <w:tcPr>
            <w:tcW w:w="9634" w:type="dxa"/>
            <w:noWrap/>
            <w:hideMark/>
          </w:tcPr>
          <w:p w14:paraId="15BF777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822" w:type="dxa"/>
            <w:noWrap/>
            <w:hideMark/>
          </w:tcPr>
          <w:p w14:paraId="6D55D2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65D9709" w14:textId="77777777" w:rsidTr="00F40FD5">
        <w:tc>
          <w:tcPr>
            <w:tcW w:w="9634" w:type="dxa"/>
            <w:noWrap/>
            <w:hideMark/>
          </w:tcPr>
          <w:p w14:paraId="643000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822" w:type="dxa"/>
            <w:noWrap/>
            <w:hideMark/>
          </w:tcPr>
          <w:p w14:paraId="20931A1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E7CAD63" w14:textId="77777777" w:rsidTr="00F40FD5">
        <w:tc>
          <w:tcPr>
            <w:tcW w:w="9634" w:type="dxa"/>
            <w:noWrap/>
            <w:hideMark/>
          </w:tcPr>
          <w:p w14:paraId="0F781F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822" w:type="dxa"/>
            <w:noWrap/>
            <w:hideMark/>
          </w:tcPr>
          <w:p w14:paraId="0E5FDBB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1F87A20" w14:textId="77777777" w:rsidTr="00F40FD5">
        <w:tc>
          <w:tcPr>
            <w:tcW w:w="9634" w:type="dxa"/>
            <w:noWrap/>
            <w:hideMark/>
          </w:tcPr>
          <w:p w14:paraId="6014616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44.02.05 Коррекционная педагогика в начальном образовании</w:t>
            </w:r>
          </w:p>
        </w:tc>
        <w:tc>
          <w:tcPr>
            <w:tcW w:w="822" w:type="dxa"/>
            <w:noWrap/>
            <w:hideMark/>
          </w:tcPr>
          <w:p w14:paraId="08E91C8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CC22AAB" w14:textId="77777777" w:rsidTr="00F40FD5">
        <w:tc>
          <w:tcPr>
            <w:tcW w:w="9634" w:type="dxa"/>
            <w:noWrap/>
            <w:hideMark/>
          </w:tcPr>
          <w:p w14:paraId="64720C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3D принтер </w:t>
            </w:r>
          </w:p>
        </w:tc>
        <w:tc>
          <w:tcPr>
            <w:tcW w:w="822" w:type="dxa"/>
            <w:noWrap/>
            <w:hideMark/>
          </w:tcPr>
          <w:p w14:paraId="06685C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650302" w14:textId="77777777" w:rsidTr="00F40FD5">
        <w:tc>
          <w:tcPr>
            <w:tcW w:w="9634" w:type="dxa"/>
            <w:noWrap/>
            <w:hideMark/>
          </w:tcPr>
          <w:p w14:paraId="6FEBC6E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822" w:type="dxa"/>
            <w:noWrap/>
            <w:hideMark/>
          </w:tcPr>
          <w:p w14:paraId="433A4B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14EFBC" w14:textId="77777777" w:rsidTr="00F40FD5">
        <w:tc>
          <w:tcPr>
            <w:tcW w:w="9634" w:type="dxa"/>
            <w:noWrap/>
            <w:hideMark/>
          </w:tcPr>
          <w:p w14:paraId="74311EC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Документ-камера</w:t>
            </w:r>
          </w:p>
        </w:tc>
        <w:tc>
          <w:tcPr>
            <w:tcW w:w="822" w:type="dxa"/>
            <w:noWrap/>
            <w:hideMark/>
          </w:tcPr>
          <w:p w14:paraId="1B764A8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D555E7" w14:textId="77777777" w:rsidTr="00F40FD5">
        <w:tc>
          <w:tcPr>
            <w:tcW w:w="9634" w:type="dxa"/>
            <w:noWrap/>
            <w:hideMark/>
          </w:tcPr>
          <w:p w14:paraId="523DD3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822" w:type="dxa"/>
            <w:noWrap/>
            <w:hideMark/>
          </w:tcPr>
          <w:p w14:paraId="28F98E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14DA603" w14:textId="77777777" w:rsidTr="00F40FD5">
        <w:tc>
          <w:tcPr>
            <w:tcW w:w="9634" w:type="dxa"/>
            <w:noWrap/>
            <w:hideMark/>
          </w:tcPr>
          <w:p w14:paraId="7B4D334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стена</w:t>
            </w:r>
          </w:p>
        </w:tc>
        <w:tc>
          <w:tcPr>
            <w:tcW w:w="822" w:type="dxa"/>
            <w:noWrap/>
            <w:hideMark/>
          </w:tcPr>
          <w:p w14:paraId="5BB59CC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DF8BDF" w14:textId="77777777" w:rsidTr="00F40FD5">
        <w:tc>
          <w:tcPr>
            <w:tcW w:w="9634" w:type="dxa"/>
            <w:noWrap/>
            <w:hideMark/>
          </w:tcPr>
          <w:p w14:paraId="7AE6A1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голографический комплекс со встроенной системой управления жестами</w:t>
            </w:r>
          </w:p>
        </w:tc>
        <w:tc>
          <w:tcPr>
            <w:tcW w:w="822" w:type="dxa"/>
            <w:noWrap/>
            <w:hideMark/>
          </w:tcPr>
          <w:p w14:paraId="7CD8025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50ADEB" w14:textId="77777777" w:rsidTr="00F40FD5">
        <w:tc>
          <w:tcPr>
            <w:tcW w:w="9634" w:type="dxa"/>
            <w:noWrap/>
            <w:hideMark/>
          </w:tcPr>
          <w:p w14:paraId="6C0594A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развивающий комплекс с коррекционной направленностью</w:t>
            </w:r>
          </w:p>
        </w:tc>
        <w:tc>
          <w:tcPr>
            <w:tcW w:w="822" w:type="dxa"/>
            <w:noWrap/>
            <w:hideMark/>
          </w:tcPr>
          <w:p w14:paraId="2D24655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709B6D7" w14:textId="77777777" w:rsidTr="00F40FD5">
        <w:tc>
          <w:tcPr>
            <w:tcW w:w="9634" w:type="dxa"/>
            <w:noWrap/>
            <w:hideMark/>
          </w:tcPr>
          <w:p w14:paraId="7A2CFF1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стол </w:t>
            </w:r>
          </w:p>
        </w:tc>
        <w:tc>
          <w:tcPr>
            <w:tcW w:w="822" w:type="dxa"/>
            <w:noWrap/>
            <w:hideMark/>
          </w:tcPr>
          <w:p w14:paraId="2B43E73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63AC2C" w14:textId="77777777" w:rsidTr="00F40FD5">
        <w:tc>
          <w:tcPr>
            <w:tcW w:w="9634" w:type="dxa"/>
            <w:noWrap/>
            <w:hideMark/>
          </w:tcPr>
          <w:p w14:paraId="7AB8471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конструктора крупногабаритного с плоскостными элементами разных форм, включая шестеренки для плоскостного и пространственного конструирования</w:t>
            </w:r>
          </w:p>
        </w:tc>
        <w:tc>
          <w:tcPr>
            <w:tcW w:w="822" w:type="dxa"/>
            <w:noWrap/>
            <w:hideMark/>
          </w:tcPr>
          <w:p w14:paraId="0A8C60A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C4D226A" w14:textId="77777777" w:rsidTr="00F40FD5">
        <w:tc>
          <w:tcPr>
            <w:tcW w:w="9634" w:type="dxa"/>
            <w:noWrap/>
            <w:hideMark/>
          </w:tcPr>
          <w:p w14:paraId="78D0E9D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Мобильный класс виртуальной реальности</w:t>
            </w:r>
          </w:p>
        </w:tc>
        <w:tc>
          <w:tcPr>
            <w:tcW w:w="822" w:type="dxa"/>
            <w:noWrap/>
            <w:hideMark/>
          </w:tcPr>
          <w:p w14:paraId="01A8302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5B2C7A7" w14:textId="77777777" w:rsidTr="00F40FD5">
        <w:tc>
          <w:tcPr>
            <w:tcW w:w="9634" w:type="dxa"/>
            <w:noWrap/>
            <w:hideMark/>
          </w:tcPr>
          <w:p w14:paraId="262DFDD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Мультстудия для кукольной и плоскостной анимации методом покадровой съемки</w:t>
            </w:r>
          </w:p>
        </w:tc>
        <w:tc>
          <w:tcPr>
            <w:tcW w:w="822" w:type="dxa"/>
            <w:noWrap/>
            <w:hideMark/>
          </w:tcPr>
          <w:p w14:paraId="4D703BC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F9C7931" w14:textId="77777777" w:rsidTr="00F40FD5">
        <w:tc>
          <w:tcPr>
            <w:tcW w:w="9634" w:type="dxa"/>
            <w:noWrap/>
            <w:hideMark/>
          </w:tcPr>
          <w:p w14:paraId="16A23F3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695FE9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DC70C0" w14:textId="77777777" w:rsidTr="00F40FD5">
        <w:tc>
          <w:tcPr>
            <w:tcW w:w="9634" w:type="dxa"/>
            <w:noWrap/>
            <w:hideMark/>
          </w:tcPr>
          <w:p w14:paraId="50E20A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0AB863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645FE602" w14:textId="77777777" w:rsidTr="00F40FD5">
        <w:tc>
          <w:tcPr>
            <w:tcW w:w="9634" w:type="dxa"/>
            <w:noWrap/>
            <w:hideMark/>
          </w:tcPr>
          <w:p w14:paraId="49DE509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Планшет </w:t>
            </w:r>
          </w:p>
        </w:tc>
        <w:tc>
          <w:tcPr>
            <w:tcW w:w="822" w:type="dxa"/>
            <w:noWrap/>
            <w:hideMark/>
          </w:tcPr>
          <w:p w14:paraId="70C583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9</w:t>
            </w:r>
          </w:p>
        </w:tc>
      </w:tr>
      <w:tr w:rsidR="0065148B" w:rsidRPr="0065148B" w14:paraId="7BFEC15C" w14:textId="77777777" w:rsidTr="00F40FD5">
        <w:tc>
          <w:tcPr>
            <w:tcW w:w="9634" w:type="dxa"/>
            <w:noWrap/>
            <w:hideMark/>
          </w:tcPr>
          <w:p w14:paraId="4E07D45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Презентер</w:t>
            </w:r>
          </w:p>
        </w:tc>
        <w:tc>
          <w:tcPr>
            <w:tcW w:w="822" w:type="dxa"/>
            <w:noWrap/>
            <w:hideMark/>
          </w:tcPr>
          <w:p w14:paraId="1D69B98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056BA6" w14:textId="77777777" w:rsidTr="00F40FD5">
        <w:tc>
          <w:tcPr>
            <w:tcW w:w="9634" w:type="dxa"/>
            <w:noWrap/>
            <w:hideMark/>
          </w:tcPr>
          <w:p w14:paraId="774CE0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«Пирогов»</w:t>
            </w:r>
          </w:p>
        </w:tc>
        <w:tc>
          <w:tcPr>
            <w:tcW w:w="822" w:type="dxa"/>
            <w:noWrap/>
            <w:hideMark/>
          </w:tcPr>
          <w:p w14:paraId="5B49C4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CF9619" w14:textId="77777777" w:rsidTr="00F40FD5">
        <w:tc>
          <w:tcPr>
            <w:tcW w:w="9634" w:type="dxa"/>
            <w:noWrap/>
            <w:hideMark/>
          </w:tcPr>
          <w:p w14:paraId="42FF9BC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Программно-аппаратный комплекс «СИМУЛЯТОР-ТРЕНАЖЕР ПОЛЕТОВ БПЛА КВАДРОСИМ</w:t>
            </w:r>
          </w:p>
        </w:tc>
        <w:tc>
          <w:tcPr>
            <w:tcW w:w="822" w:type="dxa"/>
            <w:noWrap/>
            <w:hideMark/>
          </w:tcPr>
          <w:p w14:paraId="63078D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950DFB" w14:textId="77777777" w:rsidTr="00F40FD5">
        <w:tc>
          <w:tcPr>
            <w:tcW w:w="9634" w:type="dxa"/>
            <w:noWrap/>
            <w:hideMark/>
          </w:tcPr>
          <w:p w14:paraId="3DBE186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</w:t>
            </w:r>
          </w:p>
        </w:tc>
        <w:tc>
          <w:tcPr>
            <w:tcW w:w="822" w:type="dxa"/>
            <w:noWrap/>
            <w:hideMark/>
          </w:tcPr>
          <w:p w14:paraId="40BBAAD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791B79E" w14:textId="77777777" w:rsidTr="00F40FD5">
        <w:tc>
          <w:tcPr>
            <w:tcW w:w="9634" w:type="dxa"/>
            <w:noWrap/>
            <w:hideMark/>
          </w:tcPr>
          <w:p w14:paraId="4346524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география</w:t>
            </w:r>
          </w:p>
        </w:tc>
        <w:tc>
          <w:tcPr>
            <w:tcW w:w="822" w:type="dxa"/>
            <w:noWrap/>
            <w:hideMark/>
          </w:tcPr>
          <w:p w14:paraId="7BCECC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5C91695" w14:textId="77777777" w:rsidTr="00F40FD5">
        <w:tc>
          <w:tcPr>
            <w:tcW w:w="9634" w:type="dxa"/>
            <w:noWrap/>
            <w:hideMark/>
          </w:tcPr>
          <w:p w14:paraId="3C3E088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Цифровая лаборатория естествознание </w:t>
            </w:r>
          </w:p>
        </w:tc>
        <w:tc>
          <w:tcPr>
            <w:tcW w:w="822" w:type="dxa"/>
            <w:noWrap/>
            <w:hideMark/>
          </w:tcPr>
          <w:p w14:paraId="32DA24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06CC79E" w14:textId="77777777" w:rsidTr="00F40FD5">
        <w:tc>
          <w:tcPr>
            <w:tcW w:w="9634" w:type="dxa"/>
            <w:noWrap/>
            <w:hideMark/>
          </w:tcPr>
          <w:p w14:paraId="3E743FD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Цифровая лаборатория математика</w:t>
            </w:r>
          </w:p>
        </w:tc>
        <w:tc>
          <w:tcPr>
            <w:tcW w:w="822" w:type="dxa"/>
            <w:noWrap/>
            <w:hideMark/>
          </w:tcPr>
          <w:p w14:paraId="0CC1587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BA0EBAD" w14:textId="77777777" w:rsidTr="00F40FD5">
        <w:tc>
          <w:tcPr>
            <w:tcW w:w="9634" w:type="dxa"/>
            <w:noWrap/>
            <w:hideMark/>
          </w:tcPr>
          <w:p w14:paraId="1832DD2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ОБЖ</w:t>
            </w:r>
          </w:p>
        </w:tc>
        <w:tc>
          <w:tcPr>
            <w:tcW w:w="822" w:type="dxa"/>
            <w:noWrap/>
            <w:hideMark/>
          </w:tcPr>
          <w:p w14:paraId="725BED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A366356" w14:textId="77777777" w:rsidTr="00F40FD5">
        <w:tc>
          <w:tcPr>
            <w:tcW w:w="9634" w:type="dxa"/>
            <w:noWrap/>
            <w:hideMark/>
          </w:tcPr>
          <w:p w14:paraId="777E264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физиологии</w:t>
            </w:r>
          </w:p>
        </w:tc>
        <w:tc>
          <w:tcPr>
            <w:tcW w:w="822" w:type="dxa"/>
            <w:noWrap/>
            <w:hideMark/>
          </w:tcPr>
          <w:p w14:paraId="3D8FA1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83CD09A" w14:textId="77777777" w:rsidTr="00F40FD5">
        <w:tc>
          <w:tcPr>
            <w:tcW w:w="9634" w:type="dxa"/>
            <w:noWrap/>
            <w:hideMark/>
          </w:tcPr>
          <w:p w14:paraId="238DB9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лаборатория по химии</w:t>
            </w:r>
          </w:p>
        </w:tc>
        <w:tc>
          <w:tcPr>
            <w:tcW w:w="822" w:type="dxa"/>
            <w:noWrap/>
            <w:hideMark/>
          </w:tcPr>
          <w:p w14:paraId="0F0E72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634820B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01B6669" w14:textId="72957C88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73" w:name="_Toc196652013"/>
            <w:bookmarkStart w:id="174" w:name="_Toc196652616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 xml:space="preserve">амарский техникум авиационного и промышленного машиностроения имени </w:t>
            </w:r>
            <w:r w:rsidR="00F40922">
              <w:rPr>
                <w:b/>
                <w:bCs/>
              </w:rPr>
              <w:t>Д</w:t>
            </w:r>
            <w:r w:rsidR="00F40922" w:rsidRPr="00F40922">
              <w:rPr>
                <w:b/>
                <w:bCs/>
              </w:rPr>
              <w:t>.</w:t>
            </w:r>
            <w:r w:rsidR="00F40922">
              <w:rPr>
                <w:b/>
                <w:bCs/>
              </w:rPr>
              <w:t>И</w:t>
            </w:r>
            <w:r w:rsidR="00F40922" w:rsidRPr="00F40922">
              <w:rPr>
                <w:b/>
                <w:bCs/>
              </w:rPr>
              <w:t xml:space="preserve">. </w:t>
            </w:r>
            <w:r w:rsidR="00F40922">
              <w:rPr>
                <w:b/>
                <w:bCs/>
              </w:rPr>
              <w:t>К</w:t>
            </w:r>
            <w:r w:rsidR="00F40922" w:rsidRPr="00F40922">
              <w:rPr>
                <w:b/>
                <w:bCs/>
              </w:rPr>
              <w:t>озлова</w:t>
            </w:r>
            <w:r w:rsidRPr="00F40922">
              <w:rPr>
                <w:b/>
                <w:bCs/>
              </w:rPr>
              <w:t>»</w:t>
            </w:r>
            <w:bookmarkEnd w:id="173"/>
            <w:bookmarkEnd w:id="174"/>
          </w:p>
        </w:tc>
      </w:tr>
      <w:tr w:rsidR="0065148B" w:rsidRPr="0065148B" w14:paraId="37FB63AB" w14:textId="77777777" w:rsidTr="00F40FD5">
        <w:tc>
          <w:tcPr>
            <w:tcW w:w="9634" w:type="dxa"/>
            <w:noWrap/>
            <w:hideMark/>
          </w:tcPr>
          <w:p w14:paraId="276DA6C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34A4F94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267C5E3" w14:textId="77777777" w:rsidTr="00F40FD5">
        <w:tc>
          <w:tcPr>
            <w:tcW w:w="9634" w:type="dxa"/>
            <w:noWrap/>
            <w:hideMark/>
          </w:tcPr>
          <w:p w14:paraId="422B794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18D870B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813335D" w14:textId="77777777" w:rsidTr="00F40FD5">
        <w:tc>
          <w:tcPr>
            <w:tcW w:w="9634" w:type="dxa"/>
            <w:noWrap/>
            <w:hideMark/>
          </w:tcPr>
          <w:p w14:paraId="221F66E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29BBE37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27A02B2" w14:textId="77777777" w:rsidTr="00F40FD5">
        <w:tc>
          <w:tcPr>
            <w:tcW w:w="9634" w:type="dxa"/>
            <w:noWrap/>
            <w:hideMark/>
          </w:tcPr>
          <w:p w14:paraId="03A6416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C2856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5330B1F" w14:textId="77777777" w:rsidTr="00F40FD5">
        <w:tc>
          <w:tcPr>
            <w:tcW w:w="9634" w:type="dxa"/>
            <w:noWrap/>
            <w:hideMark/>
          </w:tcPr>
          <w:p w14:paraId="2DC6359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801B96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A0402B" w14:textId="77777777" w:rsidTr="00F40FD5">
        <w:tc>
          <w:tcPr>
            <w:tcW w:w="9634" w:type="dxa"/>
            <w:noWrap/>
            <w:hideMark/>
          </w:tcPr>
          <w:p w14:paraId="723E888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64080B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14</w:t>
            </w:r>
          </w:p>
        </w:tc>
      </w:tr>
      <w:tr w:rsidR="0065148B" w:rsidRPr="0065148B" w14:paraId="28506F46" w14:textId="77777777" w:rsidTr="00F40FD5">
        <w:tc>
          <w:tcPr>
            <w:tcW w:w="9634" w:type="dxa"/>
            <w:noWrap/>
            <w:hideMark/>
          </w:tcPr>
          <w:p w14:paraId="55CA6E2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51F1121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44D88D4" w14:textId="77777777" w:rsidTr="00F40FD5">
        <w:tc>
          <w:tcPr>
            <w:tcW w:w="9634" w:type="dxa"/>
            <w:noWrap/>
            <w:hideMark/>
          </w:tcPr>
          <w:p w14:paraId="30C9A5A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42E3B2C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83B0EAF" w14:textId="77777777" w:rsidTr="00F40FD5">
        <w:tc>
          <w:tcPr>
            <w:tcW w:w="9634" w:type="dxa"/>
            <w:noWrap/>
            <w:hideMark/>
          </w:tcPr>
          <w:p w14:paraId="1D870A6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60A5EB2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B066A80" w14:textId="77777777" w:rsidTr="00F40FD5">
        <w:tc>
          <w:tcPr>
            <w:tcW w:w="9634" w:type="dxa"/>
            <w:noWrap/>
            <w:hideMark/>
          </w:tcPr>
          <w:p w14:paraId="6CAF2F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15.01.29 Контролер качества в машиностроении</w:t>
            </w:r>
          </w:p>
        </w:tc>
        <w:tc>
          <w:tcPr>
            <w:tcW w:w="822" w:type="dxa"/>
            <w:noWrap/>
            <w:hideMark/>
          </w:tcPr>
          <w:p w14:paraId="17BA8ED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48E6CE0" w14:textId="77777777" w:rsidTr="00F40FD5">
        <w:tc>
          <w:tcPr>
            <w:tcW w:w="9634" w:type="dxa"/>
            <w:noWrap/>
            <w:hideMark/>
          </w:tcPr>
          <w:p w14:paraId="7030AAA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60EE5B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2BE8F3D" w14:textId="77777777" w:rsidTr="00F40FD5">
        <w:tc>
          <w:tcPr>
            <w:tcW w:w="9634" w:type="dxa"/>
            <w:noWrap/>
            <w:hideMark/>
          </w:tcPr>
          <w:p w14:paraId="76F3A2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Концевые меры длины</w:t>
            </w:r>
          </w:p>
        </w:tc>
        <w:tc>
          <w:tcPr>
            <w:tcW w:w="822" w:type="dxa"/>
            <w:noWrap/>
            <w:hideMark/>
          </w:tcPr>
          <w:p w14:paraId="7BA7E30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9BAC3F9" w14:textId="77777777" w:rsidTr="00F40FD5">
        <w:tc>
          <w:tcPr>
            <w:tcW w:w="9634" w:type="dxa"/>
            <w:noWrap/>
            <w:hideMark/>
          </w:tcPr>
          <w:p w14:paraId="1389FA7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2F598E7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01D796" w14:textId="77777777" w:rsidTr="00F40FD5">
        <w:tc>
          <w:tcPr>
            <w:tcW w:w="9634" w:type="dxa"/>
            <w:noWrap/>
            <w:hideMark/>
          </w:tcPr>
          <w:p w14:paraId="2CFCD40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A5F606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B3286C4" w14:textId="77777777" w:rsidTr="00F40FD5">
        <w:tc>
          <w:tcPr>
            <w:tcW w:w="9634" w:type="dxa"/>
            <w:noWrap/>
            <w:hideMark/>
          </w:tcPr>
          <w:p w14:paraId="39B867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726EAE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52B3448" w14:textId="77777777" w:rsidTr="00F40FD5">
        <w:tc>
          <w:tcPr>
            <w:tcW w:w="9634" w:type="dxa"/>
            <w:noWrap/>
            <w:hideMark/>
          </w:tcPr>
          <w:p w14:paraId="7C68DBA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5DBF76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280D4D0" w14:textId="77777777" w:rsidTr="00F40FD5">
        <w:tc>
          <w:tcPr>
            <w:tcW w:w="9634" w:type="dxa"/>
            <w:noWrap/>
            <w:hideMark/>
          </w:tcPr>
          <w:p w14:paraId="358177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822" w:type="dxa"/>
            <w:noWrap/>
            <w:hideMark/>
          </w:tcPr>
          <w:p w14:paraId="42DB4F5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5CC4940" w14:textId="77777777" w:rsidTr="00F40FD5">
        <w:tc>
          <w:tcPr>
            <w:tcW w:w="9634" w:type="dxa"/>
            <w:noWrap/>
            <w:hideMark/>
          </w:tcPr>
          <w:p w14:paraId="53711F9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35D55FE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7C98109" w14:textId="77777777" w:rsidTr="00F40FD5">
        <w:tc>
          <w:tcPr>
            <w:tcW w:w="9634" w:type="dxa"/>
            <w:noWrap/>
            <w:hideMark/>
          </w:tcPr>
          <w:p w14:paraId="1923088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00AC2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A9F612C" w14:textId="77777777" w:rsidTr="00F40FD5">
        <w:tc>
          <w:tcPr>
            <w:tcW w:w="9634" w:type="dxa"/>
            <w:noWrap/>
            <w:hideMark/>
          </w:tcPr>
          <w:p w14:paraId="3868140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0BD44D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5550623" w14:textId="77777777" w:rsidTr="00F40FD5">
        <w:tc>
          <w:tcPr>
            <w:tcW w:w="9634" w:type="dxa"/>
            <w:noWrap/>
            <w:hideMark/>
          </w:tcPr>
          <w:p w14:paraId="7F5FB6B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822" w:type="dxa"/>
            <w:noWrap/>
            <w:hideMark/>
          </w:tcPr>
          <w:p w14:paraId="15F078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8FB83BA" w14:textId="77777777" w:rsidTr="00F40FD5">
        <w:tc>
          <w:tcPr>
            <w:tcW w:w="9634" w:type="dxa"/>
            <w:noWrap/>
            <w:hideMark/>
          </w:tcPr>
          <w:p w14:paraId="69D942E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Универсальный токарный станок</w:t>
            </w:r>
          </w:p>
        </w:tc>
        <w:tc>
          <w:tcPr>
            <w:tcW w:w="822" w:type="dxa"/>
            <w:noWrap/>
            <w:hideMark/>
          </w:tcPr>
          <w:p w14:paraId="4EE7AD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243C00E" w14:textId="77777777" w:rsidTr="00F40FD5">
        <w:tc>
          <w:tcPr>
            <w:tcW w:w="9634" w:type="dxa"/>
            <w:noWrap/>
            <w:hideMark/>
          </w:tcPr>
          <w:p w14:paraId="53F9327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1A10D18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CDF7A2" w14:textId="77777777" w:rsidTr="00F40FD5">
        <w:tc>
          <w:tcPr>
            <w:tcW w:w="9634" w:type="dxa"/>
            <w:noWrap/>
            <w:hideMark/>
          </w:tcPr>
          <w:p w14:paraId="4C2B848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3C88AF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408DF54" w14:textId="77777777" w:rsidTr="00F40FD5">
        <w:tc>
          <w:tcPr>
            <w:tcW w:w="9634" w:type="dxa"/>
            <w:noWrap/>
            <w:hideMark/>
          </w:tcPr>
          <w:p w14:paraId="12A1F4B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A35FB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3439E9F" w14:textId="77777777" w:rsidTr="00F40FD5">
        <w:tc>
          <w:tcPr>
            <w:tcW w:w="9634" w:type="dxa"/>
            <w:noWrap/>
            <w:hideMark/>
          </w:tcPr>
          <w:p w14:paraId="536C71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0255DE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3628F83" w14:textId="77777777" w:rsidTr="00F40FD5">
        <w:tc>
          <w:tcPr>
            <w:tcW w:w="9634" w:type="dxa"/>
            <w:noWrap/>
            <w:hideMark/>
          </w:tcPr>
          <w:p w14:paraId="4429001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73F6853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97A852E" w14:textId="77777777" w:rsidTr="00F40FD5">
        <w:tc>
          <w:tcPr>
            <w:tcW w:w="9634" w:type="dxa"/>
            <w:noWrap/>
            <w:hideMark/>
          </w:tcPr>
          <w:p w14:paraId="0728755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3629B7B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067044F" w14:textId="77777777" w:rsidTr="00F40FD5">
        <w:tc>
          <w:tcPr>
            <w:tcW w:w="9634" w:type="dxa"/>
            <w:noWrap/>
            <w:hideMark/>
          </w:tcPr>
          <w:p w14:paraId="6C5426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73521E7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7409D1E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7B1D1F24" w14:textId="10B55F92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75" w:name="_Toc196652014"/>
            <w:bookmarkStart w:id="176" w:name="_Toc196652617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>амарский техникум промышленных технологий</w:t>
            </w:r>
            <w:r w:rsidRPr="00F40922">
              <w:rPr>
                <w:b/>
                <w:bCs/>
              </w:rPr>
              <w:t>»</w:t>
            </w:r>
            <w:bookmarkEnd w:id="175"/>
            <w:bookmarkEnd w:id="176"/>
          </w:p>
        </w:tc>
      </w:tr>
      <w:tr w:rsidR="0065148B" w:rsidRPr="0065148B" w14:paraId="2262EABA" w14:textId="77777777" w:rsidTr="00F40FD5">
        <w:tc>
          <w:tcPr>
            <w:tcW w:w="9634" w:type="dxa"/>
            <w:noWrap/>
            <w:hideMark/>
          </w:tcPr>
          <w:p w14:paraId="74D8573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2A97F37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B97467B" w14:textId="77777777" w:rsidTr="00F40FD5">
        <w:tc>
          <w:tcPr>
            <w:tcW w:w="9634" w:type="dxa"/>
            <w:noWrap/>
            <w:hideMark/>
          </w:tcPr>
          <w:p w14:paraId="47D3AFA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1F0631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DA888E6" w14:textId="77777777" w:rsidTr="00F40FD5">
        <w:tc>
          <w:tcPr>
            <w:tcW w:w="9634" w:type="dxa"/>
            <w:noWrap/>
            <w:hideMark/>
          </w:tcPr>
          <w:p w14:paraId="0577BC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D9379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DDC4B34" w14:textId="77777777" w:rsidTr="00F40FD5">
        <w:tc>
          <w:tcPr>
            <w:tcW w:w="9634" w:type="dxa"/>
            <w:noWrap/>
            <w:hideMark/>
          </w:tcPr>
          <w:p w14:paraId="4598CD4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1206E7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D6705B8" w14:textId="77777777" w:rsidTr="00F40FD5">
        <w:tc>
          <w:tcPr>
            <w:tcW w:w="9634" w:type="dxa"/>
            <w:noWrap/>
            <w:hideMark/>
          </w:tcPr>
          <w:p w14:paraId="773DC84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183A3DF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6CB755E" w14:textId="77777777" w:rsidTr="00F40FD5">
        <w:tc>
          <w:tcPr>
            <w:tcW w:w="9634" w:type="dxa"/>
            <w:noWrap/>
            <w:hideMark/>
          </w:tcPr>
          <w:p w14:paraId="44531C0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3678E5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0521AF9" w14:textId="77777777" w:rsidTr="00F40FD5">
        <w:tc>
          <w:tcPr>
            <w:tcW w:w="9634" w:type="dxa"/>
            <w:noWrap/>
            <w:hideMark/>
          </w:tcPr>
          <w:p w14:paraId="76627CF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B6156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44553D5" w14:textId="77777777" w:rsidTr="00F40FD5">
        <w:tc>
          <w:tcPr>
            <w:tcW w:w="9634" w:type="dxa"/>
            <w:noWrap/>
            <w:hideMark/>
          </w:tcPr>
          <w:p w14:paraId="08E182C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4E61AD6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C725844" w14:textId="77777777" w:rsidTr="00F40FD5">
        <w:tc>
          <w:tcPr>
            <w:tcW w:w="9634" w:type="dxa"/>
            <w:noWrap/>
            <w:hideMark/>
          </w:tcPr>
          <w:p w14:paraId="42ADD3F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21A89BE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67C1729" w14:textId="77777777" w:rsidTr="00F40FD5">
        <w:tc>
          <w:tcPr>
            <w:tcW w:w="9634" w:type="dxa"/>
            <w:noWrap/>
            <w:hideMark/>
          </w:tcPr>
          <w:p w14:paraId="29B1170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09CC1CD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EA39D05" w14:textId="77777777" w:rsidTr="00F40FD5">
        <w:tc>
          <w:tcPr>
            <w:tcW w:w="9634" w:type="dxa"/>
            <w:noWrap/>
            <w:hideMark/>
          </w:tcPr>
          <w:p w14:paraId="119167A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Источник питания с устройством подачи сварочной проволоки 135 GMAW, MAG.</w:t>
            </w:r>
          </w:p>
        </w:tc>
        <w:tc>
          <w:tcPr>
            <w:tcW w:w="822" w:type="dxa"/>
            <w:noWrap/>
            <w:hideMark/>
          </w:tcPr>
          <w:p w14:paraId="1242FAF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9878C05" w14:textId="77777777" w:rsidTr="00F40FD5">
        <w:tc>
          <w:tcPr>
            <w:tcW w:w="9634" w:type="dxa"/>
            <w:noWrap/>
            <w:hideMark/>
          </w:tcPr>
          <w:p w14:paraId="55CB8B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822" w:type="dxa"/>
            <w:noWrap/>
            <w:hideMark/>
          </w:tcPr>
          <w:p w14:paraId="7CC200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15BE0DF" w14:textId="77777777" w:rsidTr="00F40FD5">
        <w:tc>
          <w:tcPr>
            <w:tcW w:w="9634" w:type="dxa"/>
            <w:noWrap/>
            <w:hideMark/>
          </w:tcPr>
          <w:p w14:paraId="20136B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822" w:type="dxa"/>
            <w:noWrap/>
            <w:hideMark/>
          </w:tcPr>
          <w:p w14:paraId="2408D1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2D73BE9" w14:textId="77777777" w:rsidTr="00F40FD5">
        <w:tc>
          <w:tcPr>
            <w:tcW w:w="9634" w:type="dxa"/>
            <w:noWrap/>
            <w:hideMark/>
          </w:tcPr>
          <w:p w14:paraId="3CCE8BE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5AD9DB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B7D9202" w14:textId="77777777" w:rsidTr="00F40FD5">
        <w:tc>
          <w:tcPr>
            <w:tcW w:w="9634" w:type="dxa"/>
            <w:noWrap/>
            <w:hideMark/>
          </w:tcPr>
          <w:p w14:paraId="46223C8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2A79BE1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B724E7C" w14:textId="77777777" w:rsidTr="00F40FD5">
        <w:tc>
          <w:tcPr>
            <w:tcW w:w="9634" w:type="dxa"/>
            <w:noWrap/>
            <w:hideMark/>
          </w:tcPr>
          <w:p w14:paraId="3B57058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147D06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30262F2" w14:textId="77777777" w:rsidTr="00F40FD5">
        <w:tc>
          <w:tcPr>
            <w:tcW w:w="9634" w:type="dxa"/>
            <w:noWrap/>
            <w:hideMark/>
          </w:tcPr>
          <w:p w14:paraId="0B39A20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3D0A664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1F867AA" w14:textId="77777777" w:rsidTr="00F40FD5">
        <w:tc>
          <w:tcPr>
            <w:tcW w:w="9634" w:type="dxa"/>
            <w:noWrap/>
            <w:hideMark/>
          </w:tcPr>
          <w:p w14:paraId="1D9ABD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546E2E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AACB732" w14:textId="77777777" w:rsidTr="00F40FD5">
        <w:tc>
          <w:tcPr>
            <w:tcW w:w="9634" w:type="dxa"/>
            <w:noWrap/>
            <w:hideMark/>
          </w:tcPr>
          <w:p w14:paraId="51ADAA9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0E7647C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583FCA0" w14:textId="77777777" w:rsidTr="00F40FD5">
        <w:tc>
          <w:tcPr>
            <w:tcW w:w="9634" w:type="dxa"/>
            <w:noWrap/>
            <w:hideMark/>
          </w:tcPr>
          <w:p w14:paraId="7EFCD67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4BBD9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673CE5E" w14:textId="77777777" w:rsidTr="00F40FD5">
        <w:tc>
          <w:tcPr>
            <w:tcW w:w="9634" w:type="dxa"/>
            <w:noWrap/>
            <w:hideMark/>
          </w:tcPr>
          <w:p w14:paraId="637F8BF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2F28ACA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60497F" w14:textId="77777777" w:rsidTr="00F40FD5">
        <w:tc>
          <w:tcPr>
            <w:tcW w:w="9634" w:type="dxa"/>
            <w:noWrap/>
            <w:hideMark/>
          </w:tcPr>
          <w:p w14:paraId="63C0CE3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76B47E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6635D4" w14:textId="77777777" w:rsidTr="00F40FD5">
        <w:tc>
          <w:tcPr>
            <w:tcW w:w="9634" w:type="dxa"/>
            <w:noWrap/>
            <w:hideMark/>
          </w:tcPr>
          <w:p w14:paraId="59F037E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6F9E27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E12B18" w14:textId="77777777" w:rsidTr="00F40FD5">
        <w:tc>
          <w:tcPr>
            <w:tcW w:w="9634" w:type="dxa"/>
            <w:noWrap/>
            <w:hideMark/>
          </w:tcPr>
          <w:p w14:paraId="692BCF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50B982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90C143" w14:textId="77777777" w:rsidTr="00F40FD5">
        <w:tc>
          <w:tcPr>
            <w:tcW w:w="9634" w:type="dxa"/>
            <w:noWrap/>
            <w:hideMark/>
          </w:tcPr>
          <w:p w14:paraId="143F25D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559C69B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C5B9CA5" w14:textId="77777777" w:rsidTr="00F40FD5">
        <w:tc>
          <w:tcPr>
            <w:tcW w:w="9634" w:type="dxa"/>
            <w:noWrap/>
            <w:hideMark/>
          </w:tcPr>
          <w:p w14:paraId="0853062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741ECAE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353EBC9" w14:textId="77777777" w:rsidTr="00F40FD5">
        <w:tc>
          <w:tcPr>
            <w:tcW w:w="9634" w:type="dxa"/>
            <w:noWrap/>
            <w:hideMark/>
          </w:tcPr>
          <w:p w14:paraId="419548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7159DD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13E3DEF" w14:textId="77777777" w:rsidTr="00F40FD5">
        <w:tc>
          <w:tcPr>
            <w:tcW w:w="9634" w:type="dxa"/>
            <w:noWrap/>
            <w:hideMark/>
          </w:tcPr>
          <w:p w14:paraId="358952D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03BCD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592CBA" w14:textId="77777777" w:rsidTr="00F40FD5">
        <w:tc>
          <w:tcPr>
            <w:tcW w:w="9634" w:type="dxa"/>
            <w:noWrap/>
            <w:hideMark/>
          </w:tcPr>
          <w:p w14:paraId="0BDAD57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53BEF5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850724" w14:textId="77777777" w:rsidTr="00F40FD5">
        <w:tc>
          <w:tcPr>
            <w:tcW w:w="9634" w:type="dxa"/>
            <w:noWrap/>
            <w:hideMark/>
          </w:tcPr>
          <w:p w14:paraId="4315B2C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3278B35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AD3681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96FD78F" w14:textId="45A14AE3" w:rsidR="0065148B" w:rsidRPr="00F40922" w:rsidRDefault="0065148B" w:rsidP="00F40922">
            <w:pPr>
              <w:jc w:val="center"/>
              <w:rPr>
                <w:b/>
                <w:bCs/>
              </w:rPr>
            </w:pPr>
            <w:bookmarkStart w:id="177" w:name="_Toc196652015"/>
            <w:bookmarkStart w:id="178" w:name="_Toc196652618"/>
            <w:r w:rsidRPr="00F40922">
              <w:rPr>
                <w:b/>
                <w:bCs/>
              </w:rPr>
              <w:t>ГБПОУ СО «</w:t>
            </w:r>
            <w:r w:rsidR="00F40922">
              <w:rPr>
                <w:b/>
                <w:bCs/>
              </w:rPr>
              <w:t>С</w:t>
            </w:r>
            <w:r w:rsidR="00F40922" w:rsidRPr="00F40922">
              <w:rPr>
                <w:b/>
                <w:bCs/>
              </w:rPr>
              <w:t>ергиевский губернский техникум</w:t>
            </w:r>
            <w:r w:rsidRPr="00F40922">
              <w:rPr>
                <w:b/>
                <w:bCs/>
              </w:rPr>
              <w:t>»</w:t>
            </w:r>
            <w:bookmarkEnd w:id="177"/>
            <w:bookmarkEnd w:id="178"/>
          </w:p>
        </w:tc>
      </w:tr>
      <w:tr w:rsidR="0065148B" w:rsidRPr="0065148B" w14:paraId="5011B1A8" w14:textId="77777777" w:rsidTr="00F40FD5">
        <w:tc>
          <w:tcPr>
            <w:tcW w:w="9634" w:type="dxa"/>
            <w:noWrap/>
            <w:hideMark/>
          </w:tcPr>
          <w:p w14:paraId="7A10DD7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740DCA2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D43C426" w14:textId="77777777" w:rsidTr="00F40FD5">
        <w:tc>
          <w:tcPr>
            <w:tcW w:w="9634" w:type="dxa"/>
            <w:noWrap/>
            <w:hideMark/>
          </w:tcPr>
          <w:p w14:paraId="51D9525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939E6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35BB2453" w14:textId="77777777" w:rsidTr="00F40FD5">
        <w:tc>
          <w:tcPr>
            <w:tcW w:w="9634" w:type="dxa"/>
            <w:noWrap/>
            <w:hideMark/>
          </w:tcPr>
          <w:p w14:paraId="0BC8D2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324FAD6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C1B7B8" w14:textId="77777777" w:rsidTr="00F40FD5">
        <w:tc>
          <w:tcPr>
            <w:tcW w:w="9634" w:type="dxa"/>
            <w:noWrap/>
            <w:hideMark/>
          </w:tcPr>
          <w:p w14:paraId="676D65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6AEC5D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37E49F21" w14:textId="77777777" w:rsidTr="00F40FD5">
        <w:tc>
          <w:tcPr>
            <w:tcW w:w="9634" w:type="dxa"/>
            <w:noWrap/>
            <w:hideMark/>
          </w:tcPr>
          <w:p w14:paraId="0AB1B72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5ECB4A0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0F4C9AA5" w14:textId="77777777" w:rsidTr="00F40FD5">
        <w:tc>
          <w:tcPr>
            <w:tcW w:w="9634" w:type="dxa"/>
            <w:noWrap/>
            <w:hideMark/>
          </w:tcPr>
          <w:p w14:paraId="58B976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5E08B67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51A747D" w14:textId="77777777" w:rsidTr="00F40FD5">
        <w:tc>
          <w:tcPr>
            <w:tcW w:w="9634" w:type="dxa"/>
            <w:noWrap/>
            <w:hideMark/>
          </w:tcPr>
          <w:p w14:paraId="08D5744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FD9799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004F118" w14:textId="77777777" w:rsidTr="00F40FD5">
        <w:tc>
          <w:tcPr>
            <w:tcW w:w="9634" w:type="dxa"/>
            <w:noWrap/>
            <w:hideMark/>
          </w:tcPr>
          <w:p w14:paraId="72F3C92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D78028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9D17DD3" w14:textId="77777777" w:rsidTr="00F40FD5">
        <w:tc>
          <w:tcPr>
            <w:tcW w:w="9634" w:type="dxa"/>
            <w:noWrap/>
            <w:hideMark/>
          </w:tcPr>
          <w:p w14:paraId="68A2049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2A9679F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7F81320" w14:textId="77777777" w:rsidTr="00F40FD5">
        <w:tc>
          <w:tcPr>
            <w:tcW w:w="9634" w:type="dxa"/>
            <w:noWrap/>
            <w:hideMark/>
          </w:tcPr>
          <w:p w14:paraId="24D4EEF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7E0D92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59449E2" w14:textId="77777777" w:rsidTr="00F40FD5">
        <w:tc>
          <w:tcPr>
            <w:tcW w:w="9634" w:type="dxa"/>
            <w:noWrap/>
            <w:hideMark/>
          </w:tcPr>
          <w:p w14:paraId="7302778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0B186F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1A08839" w14:textId="77777777" w:rsidTr="00F40FD5">
        <w:tc>
          <w:tcPr>
            <w:tcW w:w="9634" w:type="dxa"/>
            <w:noWrap/>
            <w:hideMark/>
          </w:tcPr>
          <w:p w14:paraId="54E3693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33488EF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2A08C10" w14:textId="77777777" w:rsidTr="00F40FD5">
        <w:tc>
          <w:tcPr>
            <w:tcW w:w="9634" w:type="dxa"/>
            <w:noWrap/>
            <w:hideMark/>
          </w:tcPr>
          <w:p w14:paraId="0696AF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DE7D9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4419F8F" w14:textId="77777777" w:rsidTr="00F40FD5">
        <w:tc>
          <w:tcPr>
            <w:tcW w:w="9634" w:type="dxa"/>
            <w:noWrap/>
            <w:hideMark/>
          </w:tcPr>
          <w:p w14:paraId="0429FB1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9913F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164824F" w14:textId="77777777" w:rsidTr="00F40FD5">
        <w:tc>
          <w:tcPr>
            <w:tcW w:w="9634" w:type="dxa"/>
            <w:noWrap/>
            <w:hideMark/>
          </w:tcPr>
          <w:p w14:paraId="5492F5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24E71D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0F9666" w14:textId="77777777" w:rsidTr="00F40FD5">
        <w:tc>
          <w:tcPr>
            <w:tcW w:w="9634" w:type="dxa"/>
            <w:noWrap/>
            <w:hideMark/>
          </w:tcPr>
          <w:p w14:paraId="17E7E85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6CA25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A0FE9A9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5098A6A" w14:textId="362A9419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79" w:name="_Toc196652016"/>
            <w:bookmarkStart w:id="180" w:name="_Toc196652619"/>
            <w:r w:rsidRPr="001D3CDB">
              <w:rPr>
                <w:b/>
                <w:bCs/>
              </w:rPr>
              <w:t>ГБПОУ СО «</w:t>
            </w:r>
            <w:r w:rsidR="001D3CDB">
              <w:rPr>
                <w:b/>
                <w:bCs/>
              </w:rPr>
              <w:t>С</w:t>
            </w:r>
            <w:r w:rsidR="001D3CDB" w:rsidRPr="001D3CDB">
              <w:rPr>
                <w:b/>
                <w:bCs/>
              </w:rPr>
              <w:t>ызранский политехнический колледж</w:t>
            </w:r>
            <w:r w:rsidRPr="001D3CDB">
              <w:rPr>
                <w:b/>
                <w:bCs/>
              </w:rPr>
              <w:t>»</w:t>
            </w:r>
            <w:bookmarkEnd w:id="179"/>
            <w:bookmarkEnd w:id="180"/>
          </w:p>
        </w:tc>
      </w:tr>
      <w:tr w:rsidR="0065148B" w:rsidRPr="0065148B" w14:paraId="3F9069F5" w14:textId="77777777" w:rsidTr="00F40FD5">
        <w:tc>
          <w:tcPr>
            <w:tcW w:w="9634" w:type="dxa"/>
            <w:noWrap/>
            <w:hideMark/>
          </w:tcPr>
          <w:p w14:paraId="0F83DA7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50614B3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826643" w14:textId="77777777" w:rsidTr="00F40FD5">
        <w:tc>
          <w:tcPr>
            <w:tcW w:w="9634" w:type="dxa"/>
            <w:noWrap/>
            <w:hideMark/>
          </w:tcPr>
          <w:p w14:paraId="223DAD1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3325A0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C1B59EC" w14:textId="77777777" w:rsidTr="00F40FD5">
        <w:tc>
          <w:tcPr>
            <w:tcW w:w="9634" w:type="dxa"/>
            <w:noWrap/>
            <w:hideMark/>
          </w:tcPr>
          <w:p w14:paraId="3699E11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485D3DD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5EB5AEC" w14:textId="77777777" w:rsidTr="00F40FD5">
        <w:tc>
          <w:tcPr>
            <w:tcW w:w="9634" w:type="dxa"/>
            <w:noWrap/>
            <w:hideMark/>
          </w:tcPr>
          <w:p w14:paraId="0055784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69F3B8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43A474" w14:textId="77777777" w:rsidTr="00F40FD5">
        <w:tc>
          <w:tcPr>
            <w:tcW w:w="9634" w:type="dxa"/>
            <w:noWrap/>
            <w:hideMark/>
          </w:tcPr>
          <w:p w14:paraId="710BF9E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737F21E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F336975" w14:textId="77777777" w:rsidTr="00F40FD5">
        <w:tc>
          <w:tcPr>
            <w:tcW w:w="9634" w:type="dxa"/>
            <w:noWrap/>
            <w:hideMark/>
          </w:tcPr>
          <w:p w14:paraId="1108EF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1EE26B1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2DD5BF3" w14:textId="77777777" w:rsidTr="00F40FD5">
        <w:tc>
          <w:tcPr>
            <w:tcW w:w="9634" w:type="dxa"/>
            <w:noWrap/>
            <w:hideMark/>
          </w:tcPr>
          <w:p w14:paraId="2261A35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16C51C5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2E177D9" w14:textId="77777777" w:rsidTr="00F40FD5">
        <w:tc>
          <w:tcPr>
            <w:tcW w:w="9634" w:type="dxa"/>
            <w:noWrap/>
            <w:hideMark/>
          </w:tcPr>
          <w:p w14:paraId="211D360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78AF29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3BD1D7" w14:textId="77777777" w:rsidTr="00F40FD5">
        <w:tc>
          <w:tcPr>
            <w:tcW w:w="9634" w:type="dxa"/>
            <w:noWrap/>
            <w:hideMark/>
          </w:tcPr>
          <w:p w14:paraId="4EBFBC9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2CB2B0F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9462B02" w14:textId="77777777" w:rsidTr="00F40FD5">
        <w:tc>
          <w:tcPr>
            <w:tcW w:w="9634" w:type="dxa"/>
            <w:noWrap/>
            <w:hideMark/>
          </w:tcPr>
          <w:p w14:paraId="37EE04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129524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3298450" w14:textId="77777777" w:rsidTr="00F40FD5">
        <w:tc>
          <w:tcPr>
            <w:tcW w:w="9634" w:type="dxa"/>
            <w:noWrap/>
            <w:hideMark/>
          </w:tcPr>
          <w:p w14:paraId="43ECD4E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FB162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A3D6ED" w14:textId="77777777" w:rsidTr="00F40FD5">
        <w:tc>
          <w:tcPr>
            <w:tcW w:w="9634" w:type="dxa"/>
            <w:noWrap/>
            <w:hideMark/>
          </w:tcPr>
          <w:p w14:paraId="6AC599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3991277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60F6583" w14:textId="77777777" w:rsidTr="00F40FD5">
        <w:tc>
          <w:tcPr>
            <w:tcW w:w="9634" w:type="dxa"/>
            <w:noWrap/>
            <w:hideMark/>
          </w:tcPr>
          <w:p w14:paraId="7878FB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822" w:type="dxa"/>
            <w:noWrap/>
            <w:hideMark/>
          </w:tcPr>
          <w:p w14:paraId="545AAF9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240BDB8" w14:textId="77777777" w:rsidTr="00F40FD5">
        <w:tc>
          <w:tcPr>
            <w:tcW w:w="9634" w:type="dxa"/>
            <w:noWrap/>
            <w:hideMark/>
          </w:tcPr>
          <w:p w14:paraId="07B61FC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15.01.38 Оператор-наладчик металлорежущих станков</w:t>
            </w:r>
          </w:p>
        </w:tc>
        <w:tc>
          <w:tcPr>
            <w:tcW w:w="822" w:type="dxa"/>
            <w:noWrap/>
            <w:hideMark/>
          </w:tcPr>
          <w:p w14:paraId="70ED7F7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EE5B3A8" w14:textId="77777777" w:rsidTr="00F40FD5">
        <w:tc>
          <w:tcPr>
            <w:tcW w:w="9634" w:type="dxa"/>
            <w:noWrap/>
            <w:hideMark/>
          </w:tcPr>
          <w:p w14:paraId="68BB177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C80A9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4A3BAA" w14:textId="77777777" w:rsidTr="00F40FD5">
        <w:tc>
          <w:tcPr>
            <w:tcW w:w="9634" w:type="dxa"/>
            <w:noWrap/>
            <w:hideMark/>
          </w:tcPr>
          <w:p w14:paraId="6D29E4F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7B417C4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38476D" w14:textId="77777777" w:rsidTr="00F40FD5">
        <w:tc>
          <w:tcPr>
            <w:tcW w:w="9634" w:type="dxa"/>
            <w:noWrap/>
            <w:hideMark/>
          </w:tcPr>
          <w:p w14:paraId="2CDFAA5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токарный</w:t>
            </w:r>
          </w:p>
        </w:tc>
        <w:tc>
          <w:tcPr>
            <w:tcW w:w="822" w:type="dxa"/>
            <w:noWrap/>
            <w:hideMark/>
          </w:tcPr>
          <w:p w14:paraId="1B95E3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6FCCAF7" w14:textId="77777777" w:rsidTr="00F40FD5">
        <w:tc>
          <w:tcPr>
            <w:tcW w:w="9634" w:type="dxa"/>
            <w:noWrap/>
            <w:hideMark/>
          </w:tcPr>
          <w:p w14:paraId="6A190EE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5E5D290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B936826" w14:textId="77777777" w:rsidTr="00F40FD5">
        <w:tc>
          <w:tcPr>
            <w:tcW w:w="9634" w:type="dxa"/>
            <w:noWrap/>
            <w:hideMark/>
          </w:tcPr>
          <w:p w14:paraId="1B03272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63017F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70FD3BE" w14:textId="77777777" w:rsidTr="00F40FD5">
        <w:tc>
          <w:tcPr>
            <w:tcW w:w="9634" w:type="dxa"/>
            <w:noWrap/>
            <w:hideMark/>
          </w:tcPr>
          <w:p w14:paraId="710F675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822" w:type="dxa"/>
            <w:noWrap/>
            <w:hideMark/>
          </w:tcPr>
          <w:p w14:paraId="76FCB09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BC1073F" w14:textId="77777777" w:rsidTr="00F40FD5">
        <w:tc>
          <w:tcPr>
            <w:tcW w:w="9634" w:type="dxa"/>
            <w:noWrap/>
            <w:hideMark/>
          </w:tcPr>
          <w:p w14:paraId="153B0B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152587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189AF15" w14:textId="77777777" w:rsidTr="00F40FD5">
        <w:tc>
          <w:tcPr>
            <w:tcW w:w="9634" w:type="dxa"/>
            <w:noWrap/>
            <w:hideMark/>
          </w:tcPr>
          <w:p w14:paraId="173FD38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06A3B5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F3FD5EB" w14:textId="77777777" w:rsidTr="00F40FD5">
        <w:tc>
          <w:tcPr>
            <w:tcW w:w="9634" w:type="dxa"/>
            <w:noWrap/>
            <w:hideMark/>
          </w:tcPr>
          <w:p w14:paraId="2A0EA25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0E773B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AA91643" w14:textId="77777777" w:rsidTr="00F40FD5">
        <w:tc>
          <w:tcPr>
            <w:tcW w:w="9634" w:type="dxa"/>
            <w:noWrap/>
            <w:hideMark/>
          </w:tcPr>
          <w:p w14:paraId="1EFE42E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1B5A84E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D734EE7" w14:textId="77777777" w:rsidTr="00F40FD5">
        <w:tc>
          <w:tcPr>
            <w:tcW w:w="9634" w:type="dxa"/>
            <w:noWrap/>
            <w:hideMark/>
          </w:tcPr>
          <w:p w14:paraId="43C7F6B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69506D0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4DA9553" w14:textId="77777777" w:rsidTr="00F40FD5">
        <w:tc>
          <w:tcPr>
            <w:tcW w:w="9634" w:type="dxa"/>
            <w:noWrap/>
            <w:hideMark/>
          </w:tcPr>
          <w:p w14:paraId="5BA6D7F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2AB74B9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81274E2" w14:textId="77777777" w:rsidTr="00F40FD5">
        <w:tc>
          <w:tcPr>
            <w:tcW w:w="9634" w:type="dxa"/>
            <w:noWrap/>
            <w:hideMark/>
          </w:tcPr>
          <w:p w14:paraId="609F6BF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5EFDC2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59EFF0" w14:textId="77777777" w:rsidTr="00F40FD5">
        <w:tc>
          <w:tcPr>
            <w:tcW w:w="9634" w:type="dxa"/>
            <w:noWrap/>
            <w:hideMark/>
          </w:tcPr>
          <w:p w14:paraId="071AD53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2B71C9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5990989" w14:textId="77777777" w:rsidTr="00F40FD5">
        <w:tc>
          <w:tcPr>
            <w:tcW w:w="9634" w:type="dxa"/>
            <w:noWrap/>
            <w:hideMark/>
          </w:tcPr>
          <w:p w14:paraId="60569D0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75D41E3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4A2A530" w14:textId="77777777" w:rsidTr="00F40FD5">
        <w:tc>
          <w:tcPr>
            <w:tcW w:w="9634" w:type="dxa"/>
            <w:noWrap/>
            <w:hideMark/>
          </w:tcPr>
          <w:p w14:paraId="3B0FC4E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700CC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49D59A1" w14:textId="77777777" w:rsidTr="00F40FD5">
        <w:tc>
          <w:tcPr>
            <w:tcW w:w="9634" w:type="dxa"/>
            <w:noWrap/>
            <w:hideMark/>
          </w:tcPr>
          <w:p w14:paraId="0EA7EE9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5B77F92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A4CD2DC" w14:textId="77777777" w:rsidTr="00F40FD5">
        <w:tc>
          <w:tcPr>
            <w:tcW w:w="9634" w:type="dxa"/>
            <w:noWrap/>
            <w:hideMark/>
          </w:tcPr>
          <w:p w14:paraId="43844BE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822" w:type="dxa"/>
            <w:noWrap/>
            <w:hideMark/>
          </w:tcPr>
          <w:p w14:paraId="455FE12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5D31013" w14:textId="77777777" w:rsidTr="00F40FD5">
        <w:tc>
          <w:tcPr>
            <w:tcW w:w="9634" w:type="dxa"/>
            <w:noWrap/>
            <w:hideMark/>
          </w:tcPr>
          <w:p w14:paraId="4041FEE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822" w:type="dxa"/>
            <w:noWrap/>
            <w:hideMark/>
          </w:tcPr>
          <w:p w14:paraId="3EDD2B4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B23D8D" w14:textId="77777777" w:rsidTr="00F40FD5">
        <w:tc>
          <w:tcPr>
            <w:tcW w:w="9634" w:type="dxa"/>
            <w:noWrap/>
            <w:hideMark/>
          </w:tcPr>
          <w:p w14:paraId="4D1C805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597488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F2029E6" w14:textId="77777777" w:rsidTr="00F40FD5">
        <w:tc>
          <w:tcPr>
            <w:tcW w:w="9634" w:type="dxa"/>
            <w:noWrap/>
            <w:hideMark/>
          </w:tcPr>
          <w:p w14:paraId="5EF032D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822" w:type="dxa"/>
            <w:noWrap/>
            <w:hideMark/>
          </w:tcPr>
          <w:p w14:paraId="3FDA92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5BA9462" w14:textId="77777777" w:rsidTr="00F40FD5">
        <w:tc>
          <w:tcPr>
            <w:tcW w:w="9634" w:type="dxa"/>
            <w:noWrap/>
            <w:hideMark/>
          </w:tcPr>
          <w:p w14:paraId="4FF427D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lastRenderedPageBreak/>
              <w:t>27.02.07 Управление качеством продукции, процессов и услуг (по отраслям)</w:t>
            </w:r>
          </w:p>
        </w:tc>
        <w:tc>
          <w:tcPr>
            <w:tcW w:w="822" w:type="dxa"/>
            <w:noWrap/>
            <w:hideMark/>
          </w:tcPr>
          <w:p w14:paraId="64A9EB7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A8BC8A8" w14:textId="77777777" w:rsidTr="00F40FD5">
        <w:tc>
          <w:tcPr>
            <w:tcW w:w="9634" w:type="dxa"/>
            <w:noWrap/>
            <w:hideMark/>
          </w:tcPr>
          <w:p w14:paraId="41DB6C3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Контрольный образец для капиллярного контроля(эталон) для проверки набора цветной дефектоскопии</w:t>
            </w:r>
          </w:p>
        </w:tc>
        <w:tc>
          <w:tcPr>
            <w:tcW w:w="822" w:type="dxa"/>
            <w:noWrap/>
            <w:hideMark/>
          </w:tcPr>
          <w:p w14:paraId="19D4249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23FED08" w14:textId="77777777" w:rsidTr="00F40FD5">
        <w:tc>
          <w:tcPr>
            <w:tcW w:w="9634" w:type="dxa"/>
            <w:noWrap/>
            <w:hideMark/>
          </w:tcPr>
          <w:p w14:paraId="5F9DCA2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822" w:type="dxa"/>
            <w:noWrap/>
            <w:hideMark/>
          </w:tcPr>
          <w:p w14:paraId="4360C3A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5F76A4" w14:textId="77777777" w:rsidTr="00F40FD5">
        <w:tc>
          <w:tcPr>
            <w:tcW w:w="9634" w:type="dxa"/>
            <w:noWrap/>
            <w:hideMark/>
          </w:tcPr>
          <w:p w14:paraId="197551A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Термогигрометр</w:t>
            </w:r>
          </w:p>
        </w:tc>
        <w:tc>
          <w:tcPr>
            <w:tcW w:w="822" w:type="dxa"/>
            <w:noWrap/>
            <w:hideMark/>
          </w:tcPr>
          <w:p w14:paraId="44CA56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10295F" w14:textId="77777777" w:rsidTr="00F40FD5">
        <w:tc>
          <w:tcPr>
            <w:tcW w:w="9634" w:type="dxa"/>
            <w:noWrap/>
            <w:hideMark/>
          </w:tcPr>
          <w:p w14:paraId="6657310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3A01471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8AD5C00" w14:textId="77777777" w:rsidTr="00F40FD5">
        <w:tc>
          <w:tcPr>
            <w:tcW w:w="9634" w:type="dxa"/>
            <w:noWrap/>
            <w:hideMark/>
          </w:tcPr>
          <w:p w14:paraId="2D10055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Справочно-правовая система</w:t>
            </w:r>
          </w:p>
        </w:tc>
        <w:tc>
          <w:tcPr>
            <w:tcW w:w="822" w:type="dxa"/>
            <w:noWrap/>
            <w:hideMark/>
          </w:tcPr>
          <w:p w14:paraId="5AA8CC2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519D40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4DAF1F53" w14:textId="1F1FFEDA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81" w:name="_Toc196652017"/>
            <w:bookmarkStart w:id="182" w:name="_Toc196652620"/>
            <w:r w:rsidRPr="001D3CDB">
              <w:rPr>
                <w:b/>
                <w:bCs/>
              </w:rPr>
              <w:t>ГБПОУ СО «</w:t>
            </w:r>
            <w:r w:rsidR="001D3CDB">
              <w:rPr>
                <w:b/>
                <w:bCs/>
              </w:rPr>
              <w:t>Т</w:t>
            </w:r>
            <w:r w:rsidR="001D3CDB" w:rsidRPr="001D3CDB">
              <w:rPr>
                <w:b/>
                <w:bCs/>
              </w:rPr>
              <w:t xml:space="preserve">ехнологический колледж имени </w:t>
            </w:r>
            <w:r w:rsidR="001D3CDB">
              <w:rPr>
                <w:b/>
                <w:bCs/>
              </w:rPr>
              <w:t>Н</w:t>
            </w:r>
            <w:r w:rsidR="001D3CDB" w:rsidRPr="001D3CDB">
              <w:rPr>
                <w:b/>
                <w:bCs/>
              </w:rPr>
              <w:t>.</w:t>
            </w:r>
            <w:r w:rsidR="001D3CDB">
              <w:rPr>
                <w:b/>
                <w:bCs/>
              </w:rPr>
              <w:t>Д</w:t>
            </w:r>
            <w:r w:rsidR="001D3CDB" w:rsidRPr="001D3CDB">
              <w:rPr>
                <w:b/>
                <w:bCs/>
              </w:rPr>
              <w:t xml:space="preserve">. </w:t>
            </w:r>
            <w:r w:rsidR="001D3CDB">
              <w:rPr>
                <w:b/>
                <w:bCs/>
              </w:rPr>
              <w:t>К</w:t>
            </w:r>
            <w:r w:rsidR="001D3CDB" w:rsidRPr="001D3CDB">
              <w:rPr>
                <w:b/>
                <w:bCs/>
              </w:rPr>
              <w:t>узнецова</w:t>
            </w:r>
            <w:r w:rsidRPr="001D3CDB">
              <w:rPr>
                <w:b/>
                <w:bCs/>
              </w:rPr>
              <w:t>»</w:t>
            </w:r>
            <w:bookmarkEnd w:id="181"/>
            <w:bookmarkEnd w:id="182"/>
          </w:p>
        </w:tc>
      </w:tr>
      <w:tr w:rsidR="0065148B" w:rsidRPr="0065148B" w14:paraId="10F56891" w14:textId="77777777" w:rsidTr="00F40FD5">
        <w:tc>
          <w:tcPr>
            <w:tcW w:w="9634" w:type="dxa"/>
            <w:noWrap/>
            <w:hideMark/>
          </w:tcPr>
          <w:p w14:paraId="200A81E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4E25889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4E50E91" w14:textId="77777777" w:rsidTr="00F40FD5">
        <w:tc>
          <w:tcPr>
            <w:tcW w:w="9634" w:type="dxa"/>
            <w:noWrap/>
            <w:hideMark/>
          </w:tcPr>
          <w:p w14:paraId="31B92B2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27B8BAD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C642FBD" w14:textId="77777777" w:rsidTr="00F40FD5">
        <w:tc>
          <w:tcPr>
            <w:tcW w:w="9634" w:type="dxa"/>
            <w:noWrap/>
            <w:hideMark/>
          </w:tcPr>
          <w:p w14:paraId="126CB48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6F578A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F0E9E31" w14:textId="77777777" w:rsidTr="00F40FD5">
        <w:tc>
          <w:tcPr>
            <w:tcW w:w="9634" w:type="dxa"/>
            <w:noWrap/>
            <w:hideMark/>
          </w:tcPr>
          <w:p w14:paraId="7A88153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51A3AC1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A6DF7AE" w14:textId="77777777" w:rsidTr="00F40FD5">
        <w:tc>
          <w:tcPr>
            <w:tcW w:w="9634" w:type="dxa"/>
            <w:noWrap/>
            <w:hideMark/>
          </w:tcPr>
          <w:p w14:paraId="3ED7867B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6D4EFDD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04DEE42" w14:textId="77777777" w:rsidTr="00F40FD5">
        <w:tc>
          <w:tcPr>
            <w:tcW w:w="9634" w:type="dxa"/>
            <w:noWrap/>
            <w:hideMark/>
          </w:tcPr>
          <w:p w14:paraId="37C3935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64F9701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47DF2DD" w14:textId="77777777" w:rsidTr="00F40FD5">
        <w:tc>
          <w:tcPr>
            <w:tcW w:w="9634" w:type="dxa"/>
            <w:noWrap/>
            <w:hideMark/>
          </w:tcPr>
          <w:p w14:paraId="58BA33E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15.01.29 Контролер качества в машиностроении</w:t>
            </w:r>
          </w:p>
        </w:tc>
        <w:tc>
          <w:tcPr>
            <w:tcW w:w="822" w:type="dxa"/>
            <w:noWrap/>
            <w:hideMark/>
          </w:tcPr>
          <w:p w14:paraId="7A658A7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CC802F" w14:textId="77777777" w:rsidTr="00F40FD5">
        <w:tc>
          <w:tcPr>
            <w:tcW w:w="9634" w:type="dxa"/>
            <w:noWrap/>
            <w:hideMark/>
          </w:tcPr>
          <w:p w14:paraId="0EDAD70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C784A6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0F6885E" w14:textId="77777777" w:rsidTr="00F40FD5">
        <w:tc>
          <w:tcPr>
            <w:tcW w:w="9634" w:type="dxa"/>
            <w:noWrap/>
            <w:hideMark/>
          </w:tcPr>
          <w:p w14:paraId="195E484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822" w:type="dxa"/>
            <w:noWrap/>
            <w:hideMark/>
          </w:tcPr>
          <w:p w14:paraId="5108281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44F6361" w14:textId="77777777" w:rsidTr="00F40FD5">
        <w:tc>
          <w:tcPr>
            <w:tcW w:w="9634" w:type="dxa"/>
            <w:noWrap/>
            <w:hideMark/>
          </w:tcPr>
          <w:p w14:paraId="4CDA56B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Заточной станок</w:t>
            </w:r>
          </w:p>
        </w:tc>
        <w:tc>
          <w:tcPr>
            <w:tcW w:w="822" w:type="dxa"/>
            <w:noWrap/>
            <w:hideMark/>
          </w:tcPr>
          <w:p w14:paraId="6F3D78C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848C4D2" w14:textId="77777777" w:rsidTr="00F40FD5">
        <w:tc>
          <w:tcPr>
            <w:tcW w:w="9634" w:type="dxa"/>
            <w:noWrap/>
            <w:hideMark/>
          </w:tcPr>
          <w:p w14:paraId="14A4481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D6EA1F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07A9B9DE" w14:textId="77777777" w:rsidTr="00F40FD5">
        <w:tc>
          <w:tcPr>
            <w:tcW w:w="9634" w:type="dxa"/>
            <w:noWrap/>
            <w:hideMark/>
          </w:tcPr>
          <w:p w14:paraId="3AB36D6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Компьютерная программа для черчения</w:t>
            </w:r>
          </w:p>
        </w:tc>
        <w:tc>
          <w:tcPr>
            <w:tcW w:w="822" w:type="dxa"/>
            <w:noWrap/>
            <w:hideMark/>
          </w:tcPr>
          <w:p w14:paraId="1078DC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43AB1E6E" w14:textId="77777777" w:rsidTr="00F40FD5">
        <w:tc>
          <w:tcPr>
            <w:tcW w:w="9634" w:type="dxa"/>
            <w:noWrap/>
            <w:hideMark/>
          </w:tcPr>
          <w:p w14:paraId="154C3F5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292676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0AD6BDE6" w14:textId="77777777" w:rsidTr="00F40FD5">
        <w:tc>
          <w:tcPr>
            <w:tcW w:w="9634" w:type="dxa"/>
            <w:noWrap/>
            <w:hideMark/>
          </w:tcPr>
          <w:p w14:paraId="16BB3E8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822" w:type="dxa"/>
            <w:noWrap/>
            <w:hideMark/>
          </w:tcPr>
          <w:p w14:paraId="2859747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954467F" w14:textId="77777777" w:rsidTr="00F40FD5">
        <w:tc>
          <w:tcPr>
            <w:tcW w:w="9634" w:type="dxa"/>
            <w:noWrap/>
            <w:hideMark/>
          </w:tcPr>
          <w:p w14:paraId="6B3FD5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0AFDE55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1E1F946" w14:textId="77777777" w:rsidTr="00F40FD5">
        <w:tc>
          <w:tcPr>
            <w:tcW w:w="9634" w:type="dxa"/>
            <w:noWrap/>
            <w:hideMark/>
          </w:tcPr>
          <w:p w14:paraId="412154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сверлильный настольный</w:t>
            </w:r>
          </w:p>
        </w:tc>
        <w:tc>
          <w:tcPr>
            <w:tcW w:w="822" w:type="dxa"/>
            <w:noWrap/>
            <w:hideMark/>
          </w:tcPr>
          <w:p w14:paraId="36BB135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189300C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1524D843" w14:textId="300BA91A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83" w:name="_Toc196652018"/>
            <w:bookmarkStart w:id="184" w:name="_Toc196652621"/>
            <w:r w:rsidRPr="001D3CDB">
              <w:rPr>
                <w:b/>
                <w:bCs/>
              </w:rPr>
              <w:t>ГБПОУ СО «</w:t>
            </w:r>
            <w:r w:rsidR="001D3CDB">
              <w:rPr>
                <w:b/>
                <w:bCs/>
              </w:rPr>
              <w:t>Ч</w:t>
            </w:r>
            <w:r w:rsidR="001D3CDB" w:rsidRPr="001D3CDB">
              <w:rPr>
                <w:b/>
                <w:bCs/>
              </w:rPr>
              <w:t>апаевский химико-технологический техникум</w:t>
            </w:r>
            <w:r w:rsidRPr="001D3CDB">
              <w:rPr>
                <w:b/>
                <w:bCs/>
              </w:rPr>
              <w:t>»</w:t>
            </w:r>
            <w:bookmarkEnd w:id="183"/>
            <w:bookmarkEnd w:id="184"/>
          </w:p>
        </w:tc>
      </w:tr>
      <w:tr w:rsidR="0065148B" w:rsidRPr="0065148B" w14:paraId="79357111" w14:textId="77777777" w:rsidTr="00F40FD5">
        <w:tc>
          <w:tcPr>
            <w:tcW w:w="9634" w:type="dxa"/>
            <w:noWrap/>
            <w:hideMark/>
          </w:tcPr>
          <w:p w14:paraId="47050E8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280C416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500D82" w14:textId="77777777" w:rsidTr="00F40FD5">
        <w:tc>
          <w:tcPr>
            <w:tcW w:w="9634" w:type="dxa"/>
            <w:noWrap/>
            <w:hideMark/>
          </w:tcPr>
          <w:p w14:paraId="123F8DEB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Приставка контактная </w:t>
            </w:r>
          </w:p>
        </w:tc>
        <w:tc>
          <w:tcPr>
            <w:tcW w:w="822" w:type="dxa"/>
            <w:noWrap/>
            <w:hideMark/>
          </w:tcPr>
          <w:p w14:paraId="2B3423D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45</w:t>
            </w:r>
          </w:p>
        </w:tc>
      </w:tr>
      <w:tr w:rsidR="0065148B" w:rsidRPr="0065148B" w14:paraId="1FF1E1DC" w14:textId="77777777" w:rsidTr="00F40FD5">
        <w:tc>
          <w:tcPr>
            <w:tcW w:w="9634" w:type="dxa"/>
            <w:noWrap/>
            <w:hideMark/>
          </w:tcPr>
          <w:p w14:paraId="3C22E741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Пускатель</w:t>
            </w:r>
          </w:p>
        </w:tc>
        <w:tc>
          <w:tcPr>
            <w:tcW w:w="822" w:type="dxa"/>
            <w:noWrap/>
            <w:hideMark/>
          </w:tcPr>
          <w:p w14:paraId="220E76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9C71535" w14:textId="77777777" w:rsidTr="00F40FD5">
        <w:tc>
          <w:tcPr>
            <w:tcW w:w="9634" w:type="dxa"/>
            <w:noWrap/>
            <w:hideMark/>
          </w:tcPr>
          <w:p w14:paraId="1D7280E7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822" w:type="dxa"/>
            <w:noWrap/>
            <w:hideMark/>
          </w:tcPr>
          <w:p w14:paraId="4CC7D8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AE4F9D6" w14:textId="77777777" w:rsidTr="00F40FD5">
        <w:tc>
          <w:tcPr>
            <w:tcW w:w="9634" w:type="dxa"/>
            <w:noWrap/>
            <w:hideMark/>
          </w:tcPr>
          <w:p w14:paraId="558567E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822" w:type="dxa"/>
            <w:noWrap/>
            <w:hideMark/>
          </w:tcPr>
          <w:p w14:paraId="79EFADA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7D4E3A" w14:textId="77777777" w:rsidTr="00F40FD5">
        <w:tc>
          <w:tcPr>
            <w:tcW w:w="9634" w:type="dxa"/>
            <w:noWrap/>
            <w:hideMark/>
          </w:tcPr>
          <w:p w14:paraId="3D518CCA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Магнитная стойка с цифровым индикатором часового типа</w:t>
            </w:r>
          </w:p>
        </w:tc>
        <w:tc>
          <w:tcPr>
            <w:tcW w:w="822" w:type="dxa"/>
            <w:noWrap/>
            <w:hideMark/>
          </w:tcPr>
          <w:p w14:paraId="7C92F99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134D51E" w14:textId="77777777" w:rsidTr="00F40FD5">
        <w:tc>
          <w:tcPr>
            <w:tcW w:w="9634" w:type="dxa"/>
            <w:noWrap/>
            <w:hideMark/>
          </w:tcPr>
          <w:p w14:paraId="3B2EC809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щупов</w:t>
            </w:r>
          </w:p>
        </w:tc>
        <w:tc>
          <w:tcPr>
            <w:tcW w:w="822" w:type="dxa"/>
            <w:noWrap/>
            <w:hideMark/>
          </w:tcPr>
          <w:p w14:paraId="0CBCC7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7AC83C6" w14:textId="77777777" w:rsidTr="00F40FD5">
        <w:tc>
          <w:tcPr>
            <w:tcW w:w="9634" w:type="dxa"/>
            <w:noWrap/>
            <w:hideMark/>
          </w:tcPr>
          <w:p w14:paraId="22E0A4D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822" w:type="dxa"/>
            <w:noWrap/>
            <w:hideMark/>
          </w:tcPr>
          <w:p w14:paraId="1F205D6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3D1CA16" w14:textId="77777777" w:rsidTr="00F40FD5">
        <w:tc>
          <w:tcPr>
            <w:tcW w:w="9634" w:type="dxa"/>
            <w:noWrap/>
            <w:hideMark/>
          </w:tcPr>
          <w:p w14:paraId="70481BB8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822" w:type="dxa"/>
            <w:noWrap/>
            <w:hideMark/>
          </w:tcPr>
          <w:p w14:paraId="195C450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28D9AB1" w14:textId="77777777" w:rsidTr="00F40FD5">
        <w:tc>
          <w:tcPr>
            <w:tcW w:w="9634" w:type="dxa"/>
            <w:noWrap/>
            <w:hideMark/>
          </w:tcPr>
          <w:p w14:paraId="2242509C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822" w:type="dxa"/>
            <w:noWrap/>
            <w:hideMark/>
          </w:tcPr>
          <w:p w14:paraId="651B475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A13834C" w14:textId="77777777" w:rsidTr="00F40FD5">
        <w:tc>
          <w:tcPr>
            <w:tcW w:w="9634" w:type="dxa"/>
            <w:noWrap/>
            <w:hideMark/>
          </w:tcPr>
          <w:p w14:paraId="6D746552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822" w:type="dxa"/>
            <w:noWrap/>
            <w:hideMark/>
          </w:tcPr>
          <w:p w14:paraId="255FDFA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3B1F8CB" w14:textId="77777777" w:rsidTr="00F40FD5">
        <w:tc>
          <w:tcPr>
            <w:tcW w:w="9634" w:type="dxa"/>
            <w:noWrap/>
            <w:hideMark/>
          </w:tcPr>
          <w:p w14:paraId="09A0E9F5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822" w:type="dxa"/>
            <w:noWrap/>
            <w:hideMark/>
          </w:tcPr>
          <w:p w14:paraId="7D3C0C5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714199F" w14:textId="77777777" w:rsidTr="00F40FD5">
        <w:tc>
          <w:tcPr>
            <w:tcW w:w="9634" w:type="dxa"/>
            <w:noWrap/>
            <w:hideMark/>
          </w:tcPr>
          <w:p w14:paraId="5DA2240A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для двигателя</w:t>
            </w:r>
          </w:p>
        </w:tc>
        <w:tc>
          <w:tcPr>
            <w:tcW w:w="822" w:type="dxa"/>
            <w:noWrap/>
            <w:hideMark/>
          </w:tcPr>
          <w:p w14:paraId="304D78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89208BA" w14:textId="77777777" w:rsidTr="00F40FD5">
        <w:tc>
          <w:tcPr>
            <w:tcW w:w="9634" w:type="dxa"/>
            <w:noWrap/>
            <w:hideMark/>
          </w:tcPr>
          <w:p w14:paraId="4927A3CE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</w:t>
            </w:r>
          </w:p>
        </w:tc>
        <w:tc>
          <w:tcPr>
            <w:tcW w:w="822" w:type="dxa"/>
            <w:noWrap/>
            <w:hideMark/>
          </w:tcPr>
          <w:p w14:paraId="10C3F4C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92CB07" w14:textId="77777777" w:rsidTr="00F40FD5">
        <w:tc>
          <w:tcPr>
            <w:tcW w:w="9634" w:type="dxa"/>
            <w:noWrap/>
            <w:hideMark/>
          </w:tcPr>
          <w:p w14:paraId="25659546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51C5FC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A8E81C" w14:textId="77777777" w:rsidTr="00F40FD5">
        <w:tc>
          <w:tcPr>
            <w:tcW w:w="9634" w:type="dxa"/>
            <w:noWrap/>
            <w:hideMark/>
          </w:tcPr>
          <w:p w14:paraId="5683A9CD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822" w:type="dxa"/>
            <w:noWrap/>
            <w:hideMark/>
          </w:tcPr>
          <w:p w14:paraId="14160AC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A1F22F3" w14:textId="77777777" w:rsidTr="00F40FD5">
        <w:tc>
          <w:tcPr>
            <w:tcW w:w="9634" w:type="dxa"/>
            <w:noWrap/>
            <w:hideMark/>
          </w:tcPr>
          <w:p w14:paraId="66DD5642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Стяжка пружины</w:t>
            </w:r>
          </w:p>
        </w:tc>
        <w:tc>
          <w:tcPr>
            <w:tcW w:w="822" w:type="dxa"/>
            <w:noWrap/>
            <w:hideMark/>
          </w:tcPr>
          <w:p w14:paraId="544304E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FAC6F9" w14:textId="77777777" w:rsidTr="00F40FD5">
        <w:tc>
          <w:tcPr>
            <w:tcW w:w="9634" w:type="dxa"/>
            <w:noWrap/>
            <w:hideMark/>
          </w:tcPr>
          <w:p w14:paraId="078C9DBF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822" w:type="dxa"/>
            <w:noWrap/>
            <w:hideMark/>
          </w:tcPr>
          <w:p w14:paraId="388C573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B0FF01E" w14:textId="77777777" w:rsidTr="00F40FD5">
        <w:tc>
          <w:tcPr>
            <w:tcW w:w="9634" w:type="dxa"/>
            <w:noWrap/>
            <w:hideMark/>
          </w:tcPr>
          <w:p w14:paraId="01B0312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5F5B426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92DC1B" w14:textId="77777777" w:rsidTr="00F40FD5">
        <w:tc>
          <w:tcPr>
            <w:tcW w:w="9634" w:type="dxa"/>
            <w:noWrap/>
            <w:hideMark/>
          </w:tcPr>
          <w:p w14:paraId="3D7B994C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9B4CFC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EE21A4C" w14:textId="77777777" w:rsidTr="00F40FD5">
        <w:tc>
          <w:tcPr>
            <w:tcW w:w="9634" w:type="dxa"/>
            <w:noWrap/>
            <w:hideMark/>
          </w:tcPr>
          <w:p w14:paraId="7512CC1A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6D2CE88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374BE672" w14:textId="77777777" w:rsidTr="00F40FD5">
        <w:tc>
          <w:tcPr>
            <w:tcW w:w="9634" w:type="dxa"/>
            <w:noWrap/>
            <w:hideMark/>
          </w:tcPr>
          <w:p w14:paraId="7317D4E9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44FDFD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23A154E" w14:textId="77777777" w:rsidTr="00F40FD5">
        <w:tc>
          <w:tcPr>
            <w:tcW w:w="9634" w:type="dxa"/>
            <w:noWrap/>
            <w:hideMark/>
          </w:tcPr>
          <w:p w14:paraId="75D47010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71DC0F0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CF5A78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9501200" w14:textId="7071F61E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85" w:name="_Toc196652019"/>
            <w:bookmarkStart w:id="186" w:name="_Toc196652622"/>
            <w:r w:rsidRPr="001D3CDB">
              <w:rPr>
                <w:b/>
                <w:bCs/>
              </w:rPr>
              <w:t>ГБПОУ СО «</w:t>
            </w:r>
            <w:r w:rsidR="001D3CDB">
              <w:rPr>
                <w:b/>
                <w:bCs/>
              </w:rPr>
              <w:t>Б</w:t>
            </w:r>
            <w:r w:rsidR="001D3CDB" w:rsidRPr="001D3CDB">
              <w:rPr>
                <w:b/>
                <w:bCs/>
              </w:rPr>
              <w:t>орский государственный техникум</w:t>
            </w:r>
            <w:r w:rsidRPr="001D3CDB">
              <w:rPr>
                <w:b/>
                <w:bCs/>
              </w:rPr>
              <w:t>»</w:t>
            </w:r>
            <w:bookmarkEnd w:id="185"/>
            <w:bookmarkEnd w:id="186"/>
          </w:p>
        </w:tc>
      </w:tr>
      <w:tr w:rsidR="0065148B" w:rsidRPr="0065148B" w14:paraId="1D2EDD54" w14:textId="77777777" w:rsidTr="00F40FD5">
        <w:tc>
          <w:tcPr>
            <w:tcW w:w="9634" w:type="dxa"/>
            <w:noWrap/>
            <w:hideMark/>
          </w:tcPr>
          <w:p w14:paraId="50CEB0F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466F76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8647C4E" w14:textId="77777777" w:rsidTr="00F40FD5">
        <w:tc>
          <w:tcPr>
            <w:tcW w:w="9634" w:type="dxa"/>
            <w:noWrap/>
            <w:hideMark/>
          </w:tcPr>
          <w:p w14:paraId="29ED92F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1A2CEBF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CE39228" w14:textId="77777777" w:rsidTr="00F40FD5">
        <w:tc>
          <w:tcPr>
            <w:tcW w:w="9634" w:type="dxa"/>
            <w:noWrap/>
            <w:hideMark/>
          </w:tcPr>
          <w:p w14:paraId="52018A8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822" w:type="dxa"/>
            <w:noWrap/>
            <w:hideMark/>
          </w:tcPr>
          <w:p w14:paraId="202D82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CC8862B" w14:textId="77777777" w:rsidTr="00F40FD5">
        <w:tc>
          <w:tcPr>
            <w:tcW w:w="9634" w:type="dxa"/>
            <w:noWrap/>
            <w:hideMark/>
          </w:tcPr>
          <w:p w14:paraId="116AC30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47C99E3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0260C10" w14:textId="77777777" w:rsidTr="00F40FD5">
        <w:tc>
          <w:tcPr>
            <w:tcW w:w="9634" w:type="dxa"/>
            <w:noWrap/>
            <w:hideMark/>
          </w:tcPr>
          <w:p w14:paraId="53CFEAB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6A6BAF0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9B12AD" w14:textId="77777777" w:rsidTr="00F40FD5">
        <w:tc>
          <w:tcPr>
            <w:tcW w:w="9634" w:type="dxa"/>
            <w:noWrap/>
            <w:hideMark/>
          </w:tcPr>
          <w:p w14:paraId="0EA992F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1A77B65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DB6176" w14:textId="77777777" w:rsidTr="00F40FD5">
        <w:tc>
          <w:tcPr>
            <w:tcW w:w="9634" w:type="dxa"/>
            <w:noWrap/>
            <w:hideMark/>
          </w:tcPr>
          <w:p w14:paraId="4128665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5EAFC3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E016FE8" w14:textId="77777777" w:rsidTr="00F40FD5">
        <w:tc>
          <w:tcPr>
            <w:tcW w:w="9634" w:type="dxa"/>
            <w:noWrap/>
            <w:hideMark/>
          </w:tcPr>
          <w:p w14:paraId="1536D9A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448200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CFD893" w14:textId="77777777" w:rsidTr="00F40FD5">
        <w:tc>
          <w:tcPr>
            <w:tcW w:w="9634" w:type="dxa"/>
            <w:noWrap/>
            <w:hideMark/>
          </w:tcPr>
          <w:p w14:paraId="682ED62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7DA32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27DC63" w14:textId="77777777" w:rsidTr="00F40FD5">
        <w:tc>
          <w:tcPr>
            <w:tcW w:w="9634" w:type="dxa"/>
            <w:noWrap/>
            <w:hideMark/>
          </w:tcPr>
          <w:p w14:paraId="18B460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5ADBC52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AA759A1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603E8CAB" w14:textId="38BDF2A5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87" w:name="_Toc196652020"/>
            <w:bookmarkStart w:id="188" w:name="_Toc196652623"/>
            <w:r w:rsidRPr="001D3CDB">
              <w:rPr>
                <w:b/>
                <w:bCs/>
              </w:rPr>
              <w:lastRenderedPageBreak/>
              <w:t>ГБПОУ СО «</w:t>
            </w:r>
            <w:r w:rsidR="001D3CDB">
              <w:rPr>
                <w:b/>
                <w:bCs/>
              </w:rPr>
              <w:t>Г</w:t>
            </w:r>
            <w:r w:rsidR="001D3CDB" w:rsidRPr="001D3CDB">
              <w:rPr>
                <w:b/>
                <w:bCs/>
              </w:rPr>
              <w:t xml:space="preserve">убернский колледж г. </w:t>
            </w:r>
            <w:r w:rsidR="001D3CDB">
              <w:rPr>
                <w:b/>
                <w:bCs/>
              </w:rPr>
              <w:t>С</w:t>
            </w:r>
            <w:r w:rsidR="001D3CDB" w:rsidRPr="001D3CDB">
              <w:rPr>
                <w:b/>
                <w:bCs/>
              </w:rPr>
              <w:t>ызрани</w:t>
            </w:r>
            <w:r w:rsidRPr="001D3CDB">
              <w:rPr>
                <w:b/>
                <w:bCs/>
              </w:rPr>
              <w:t>»</w:t>
            </w:r>
            <w:bookmarkEnd w:id="187"/>
            <w:bookmarkEnd w:id="188"/>
          </w:p>
        </w:tc>
      </w:tr>
      <w:tr w:rsidR="0065148B" w:rsidRPr="0065148B" w14:paraId="59F77357" w14:textId="77777777" w:rsidTr="00F40FD5">
        <w:tc>
          <w:tcPr>
            <w:tcW w:w="9634" w:type="dxa"/>
            <w:noWrap/>
            <w:hideMark/>
          </w:tcPr>
          <w:p w14:paraId="612669B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19B1EDA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BC914D7" w14:textId="77777777" w:rsidTr="00F40FD5">
        <w:tc>
          <w:tcPr>
            <w:tcW w:w="9634" w:type="dxa"/>
            <w:noWrap/>
            <w:hideMark/>
          </w:tcPr>
          <w:p w14:paraId="0510AF9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6C2E002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68E54DE" w14:textId="77777777" w:rsidTr="00F40FD5">
        <w:tc>
          <w:tcPr>
            <w:tcW w:w="9634" w:type="dxa"/>
            <w:noWrap/>
            <w:hideMark/>
          </w:tcPr>
          <w:p w14:paraId="2C313DF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78231FF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D17E5BE" w14:textId="77777777" w:rsidTr="00F40FD5">
        <w:tc>
          <w:tcPr>
            <w:tcW w:w="9634" w:type="dxa"/>
            <w:noWrap/>
            <w:hideMark/>
          </w:tcPr>
          <w:p w14:paraId="4D5AB884" w14:textId="577121D4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2C65812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39FDC97" w14:textId="77777777" w:rsidTr="00F40FD5">
        <w:tc>
          <w:tcPr>
            <w:tcW w:w="9634" w:type="dxa"/>
            <w:noWrap/>
            <w:hideMark/>
          </w:tcPr>
          <w:p w14:paraId="28D5958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24D6E8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3590285" w14:textId="77777777" w:rsidTr="00F40FD5">
        <w:tc>
          <w:tcPr>
            <w:tcW w:w="9634" w:type="dxa"/>
            <w:noWrap/>
            <w:hideMark/>
          </w:tcPr>
          <w:p w14:paraId="06DE66C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1D196C3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410E292" w14:textId="77777777" w:rsidTr="00F40FD5">
        <w:tc>
          <w:tcPr>
            <w:tcW w:w="9634" w:type="dxa"/>
            <w:noWrap/>
            <w:hideMark/>
          </w:tcPr>
          <w:p w14:paraId="38C29D4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1D189B7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6F4789" w14:textId="77777777" w:rsidTr="00F40FD5">
        <w:tc>
          <w:tcPr>
            <w:tcW w:w="9634" w:type="dxa"/>
            <w:noWrap/>
            <w:hideMark/>
          </w:tcPr>
          <w:p w14:paraId="26D0D9A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353B852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484FF52" w14:textId="77777777" w:rsidTr="00F40FD5">
        <w:tc>
          <w:tcPr>
            <w:tcW w:w="9634" w:type="dxa"/>
            <w:noWrap/>
            <w:hideMark/>
          </w:tcPr>
          <w:p w14:paraId="131838F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234E790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370F0FD" w14:textId="77777777" w:rsidTr="00F40FD5">
        <w:tc>
          <w:tcPr>
            <w:tcW w:w="9634" w:type="dxa"/>
            <w:noWrap/>
            <w:hideMark/>
          </w:tcPr>
          <w:p w14:paraId="4D43AC1A" w14:textId="2A2BB508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382E4D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FE8F3F" w14:textId="77777777" w:rsidTr="00F40FD5">
        <w:tc>
          <w:tcPr>
            <w:tcW w:w="9634" w:type="dxa"/>
            <w:noWrap/>
            <w:hideMark/>
          </w:tcPr>
          <w:p w14:paraId="7ED9FCF6" w14:textId="69CCC6C6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0BCA6E8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5121374" w14:textId="77777777" w:rsidTr="00F40FD5">
        <w:tc>
          <w:tcPr>
            <w:tcW w:w="9634" w:type="dxa"/>
            <w:noWrap/>
            <w:hideMark/>
          </w:tcPr>
          <w:p w14:paraId="13CA672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22" w:type="dxa"/>
            <w:noWrap/>
            <w:hideMark/>
          </w:tcPr>
          <w:p w14:paraId="56E472B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83E3976" w14:textId="77777777" w:rsidTr="00F40FD5">
        <w:tc>
          <w:tcPr>
            <w:tcW w:w="9634" w:type="dxa"/>
            <w:noWrap/>
            <w:hideMark/>
          </w:tcPr>
          <w:p w14:paraId="7181005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7CF7C49A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EED567E" w14:textId="77777777" w:rsidTr="00F40FD5">
        <w:tc>
          <w:tcPr>
            <w:tcW w:w="9634" w:type="dxa"/>
            <w:noWrap/>
            <w:hideMark/>
          </w:tcPr>
          <w:p w14:paraId="162F44E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2E730E0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C81897" w14:textId="77777777" w:rsidTr="00F40FD5">
        <w:tc>
          <w:tcPr>
            <w:tcW w:w="9634" w:type="dxa"/>
            <w:noWrap/>
            <w:hideMark/>
          </w:tcPr>
          <w:p w14:paraId="421BEB9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822" w:type="dxa"/>
            <w:noWrap/>
            <w:hideMark/>
          </w:tcPr>
          <w:p w14:paraId="442A45E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F9477D9" w14:textId="77777777" w:rsidTr="00F40FD5">
        <w:tc>
          <w:tcPr>
            <w:tcW w:w="9634" w:type="dxa"/>
            <w:noWrap/>
            <w:hideMark/>
          </w:tcPr>
          <w:p w14:paraId="2B642DC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822" w:type="dxa"/>
            <w:noWrap/>
            <w:hideMark/>
          </w:tcPr>
          <w:p w14:paraId="3D3BF0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AF85BF9" w14:textId="77777777" w:rsidTr="00F40FD5">
        <w:tc>
          <w:tcPr>
            <w:tcW w:w="9634" w:type="dxa"/>
            <w:noWrap/>
            <w:hideMark/>
          </w:tcPr>
          <w:p w14:paraId="3DC69B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074FC9A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8C397B7" w14:textId="77777777" w:rsidTr="00F40FD5">
        <w:tc>
          <w:tcPr>
            <w:tcW w:w="9634" w:type="dxa"/>
            <w:noWrap/>
            <w:hideMark/>
          </w:tcPr>
          <w:p w14:paraId="44ED116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822" w:type="dxa"/>
            <w:noWrap/>
            <w:hideMark/>
          </w:tcPr>
          <w:p w14:paraId="55C2AF1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32C637" w14:textId="77777777" w:rsidTr="00F40FD5">
        <w:tc>
          <w:tcPr>
            <w:tcW w:w="9634" w:type="dxa"/>
            <w:noWrap/>
            <w:hideMark/>
          </w:tcPr>
          <w:p w14:paraId="72A00E3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822" w:type="dxa"/>
            <w:noWrap/>
            <w:hideMark/>
          </w:tcPr>
          <w:p w14:paraId="014E197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2F7ED20" w14:textId="77777777" w:rsidTr="00F40FD5">
        <w:tc>
          <w:tcPr>
            <w:tcW w:w="9634" w:type="dxa"/>
            <w:noWrap/>
            <w:hideMark/>
          </w:tcPr>
          <w:p w14:paraId="32EAEE5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9C76EF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B81FAAA" w14:textId="77777777" w:rsidTr="00F40FD5">
        <w:tc>
          <w:tcPr>
            <w:tcW w:w="9634" w:type="dxa"/>
            <w:noWrap/>
            <w:hideMark/>
          </w:tcPr>
          <w:p w14:paraId="2C50D77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3467C1C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E9CF4B" w14:textId="77777777" w:rsidTr="00F40FD5">
        <w:tc>
          <w:tcPr>
            <w:tcW w:w="9634" w:type="dxa"/>
            <w:noWrap/>
            <w:hideMark/>
          </w:tcPr>
          <w:p w14:paraId="1479F98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2666FC4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22972AA" w14:textId="77777777" w:rsidTr="00F40FD5">
        <w:tc>
          <w:tcPr>
            <w:tcW w:w="9634" w:type="dxa"/>
            <w:noWrap/>
            <w:hideMark/>
          </w:tcPr>
          <w:p w14:paraId="3FC2485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1B5EE2A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0266B087" w14:textId="77777777" w:rsidTr="00F40FD5">
        <w:tc>
          <w:tcPr>
            <w:tcW w:w="9634" w:type="dxa"/>
            <w:noWrap/>
            <w:hideMark/>
          </w:tcPr>
          <w:p w14:paraId="2B20A95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1F0E4B2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310B5DEA" w14:textId="77777777" w:rsidTr="00F40FD5">
        <w:tc>
          <w:tcPr>
            <w:tcW w:w="9634" w:type="dxa"/>
            <w:noWrap/>
            <w:hideMark/>
          </w:tcPr>
          <w:p w14:paraId="388EE0D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5C5481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6155EA7B" w14:textId="77777777" w:rsidTr="00F40FD5">
        <w:tc>
          <w:tcPr>
            <w:tcW w:w="9634" w:type="dxa"/>
            <w:noWrap/>
            <w:hideMark/>
          </w:tcPr>
          <w:p w14:paraId="1C1EAAC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5F8A8D2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8</w:t>
            </w:r>
          </w:p>
        </w:tc>
      </w:tr>
      <w:tr w:rsidR="0065148B" w:rsidRPr="0065148B" w14:paraId="10043139" w14:textId="77777777" w:rsidTr="00F40FD5">
        <w:tc>
          <w:tcPr>
            <w:tcW w:w="9634" w:type="dxa"/>
            <w:noWrap/>
            <w:hideMark/>
          </w:tcPr>
          <w:p w14:paraId="38115E4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0D5BA63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EA15A5C" w14:textId="77777777" w:rsidTr="00F40FD5">
        <w:tc>
          <w:tcPr>
            <w:tcW w:w="9634" w:type="dxa"/>
            <w:noWrap/>
            <w:hideMark/>
          </w:tcPr>
          <w:p w14:paraId="0BE115C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550C298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A2EAD54" w14:textId="77777777" w:rsidTr="00F40FD5">
        <w:tc>
          <w:tcPr>
            <w:tcW w:w="9634" w:type="dxa"/>
            <w:noWrap/>
            <w:hideMark/>
          </w:tcPr>
          <w:p w14:paraId="1F1458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A84F81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84067A" w14:textId="77777777" w:rsidTr="00F40FD5">
        <w:tc>
          <w:tcPr>
            <w:tcW w:w="9634" w:type="dxa"/>
            <w:noWrap/>
            <w:hideMark/>
          </w:tcPr>
          <w:p w14:paraId="3BBC259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3BFBD76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0DA07E2" w14:textId="77777777" w:rsidTr="00F40FD5">
        <w:tc>
          <w:tcPr>
            <w:tcW w:w="9634" w:type="dxa"/>
            <w:noWrap/>
            <w:hideMark/>
          </w:tcPr>
          <w:p w14:paraId="2EF951A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2DBE83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E48C8D" w14:textId="77777777" w:rsidTr="00F40FD5">
        <w:tc>
          <w:tcPr>
            <w:tcW w:w="9634" w:type="dxa"/>
            <w:noWrap/>
            <w:hideMark/>
          </w:tcPr>
          <w:p w14:paraId="476D187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822" w:type="dxa"/>
            <w:noWrap/>
            <w:hideMark/>
          </w:tcPr>
          <w:p w14:paraId="3F5012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9D68EF" w14:textId="77777777" w:rsidTr="00F40FD5">
        <w:tc>
          <w:tcPr>
            <w:tcW w:w="9634" w:type="dxa"/>
            <w:noWrap/>
            <w:hideMark/>
          </w:tcPr>
          <w:p w14:paraId="43F0FB8D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  <w:tc>
          <w:tcPr>
            <w:tcW w:w="822" w:type="dxa"/>
            <w:noWrap/>
            <w:hideMark/>
          </w:tcPr>
          <w:p w14:paraId="0EEF33A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5EDC4FE" w14:textId="77777777" w:rsidTr="00F40FD5">
        <w:tc>
          <w:tcPr>
            <w:tcW w:w="9634" w:type="dxa"/>
            <w:noWrap/>
            <w:hideMark/>
          </w:tcPr>
          <w:p w14:paraId="76CF557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B0DA7D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16006E1" w14:textId="77777777" w:rsidTr="00F40FD5">
        <w:tc>
          <w:tcPr>
            <w:tcW w:w="9634" w:type="dxa"/>
            <w:noWrap/>
            <w:hideMark/>
          </w:tcPr>
          <w:p w14:paraId="2DAB19D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180B379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4D547A7" w14:textId="77777777" w:rsidTr="00F40FD5">
        <w:tc>
          <w:tcPr>
            <w:tcW w:w="9634" w:type="dxa"/>
            <w:noWrap/>
            <w:hideMark/>
          </w:tcPr>
          <w:p w14:paraId="5BF49E9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822" w:type="dxa"/>
            <w:noWrap/>
            <w:hideMark/>
          </w:tcPr>
          <w:p w14:paraId="52759B5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12F137" w14:textId="77777777" w:rsidTr="00F40FD5">
        <w:tc>
          <w:tcPr>
            <w:tcW w:w="9634" w:type="dxa"/>
            <w:noWrap/>
            <w:hideMark/>
          </w:tcPr>
          <w:p w14:paraId="052A8C7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822" w:type="dxa"/>
            <w:noWrap/>
            <w:hideMark/>
          </w:tcPr>
          <w:p w14:paraId="4C5C617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CC0116" w14:textId="77777777" w:rsidTr="00F40FD5">
        <w:tc>
          <w:tcPr>
            <w:tcW w:w="9634" w:type="dxa"/>
            <w:noWrap/>
            <w:hideMark/>
          </w:tcPr>
          <w:p w14:paraId="64BC713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22" w:type="dxa"/>
            <w:noWrap/>
            <w:hideMark/>
          </w:tcPr>
          <w:p w14:paraId="2C4F571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8F90D4" w14:textId="77777777" w:rsidTr="00F40FD5">
        <w:tc>
          <w:tcPr>
            <w:tcW w:w="9634" w:type="dxa"/>
            <w:noWrap/>
            <w:hideMark/>
          </w:tcPr>
          <w:p w14:paraId="7F52A7F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работы с заданием</w:t>
            </w:r>
          </w:p>
        </w:tc>
        <w:tc>
          <w:tcPr>
            <w:tcW w:w="822" w:type="dxa"/>
            <w:noWrap/>
            <w:hideMark/>
          </w:tcPr>
          <w:p w14:paraId="2103B6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6A84970" w14:textId="77777777" w:rsidTr="00F40FD5">
        <w:tc>
          <w:tcPr>
            <w:tcW w:w="9634" w:type="dxa"/>
            <w:noWrap/>
            <w:hideMark/>
          </w:tcPr>
          <w:p w14:paraId="6CB3E01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Системный блок</w:t>
            </w:r>
          </w:p>
        </w:tc>
        <w:tc>
          <w:tcPr>
            <w:tcW w:w="822" w:type="dxa"/>
            <w:noWrap/>
            <w:hideMark/>
          </w:tcPr>
          <w:p w14:paraId="4BA8D2B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3CDBD62" w14:textId="77777777" w:rsidTr="00F40FD5">
        <w:tc>
          <w:tcPr>
            <w:tcW w:w="9634" w:type="dxa"/>
            <w:noWrap/>
            <w:hideMark/>
          </w:tcPr>
          <w:p w14:paraId="211625C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69B51AB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777AE23" w14:textId="77777777" w:rsidTr="00F40FD5">
        <w:tc>
          <w:tcPr>
            <w:tcW w:w="9634" w:type="dxa"/>
            <w:noWrap/>
            <w:hideMark/>
          </w:tcPr>
          <w:p w14:paraId="66E744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13E8B6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4E9E30D" w14:textId="77777777" w:rsidTr="00F40FD5">
        <w:tc>
          <w:tcPr>
            <w:tcW w:w="9634" w:type="dxa"/>
            <w:noWrap/>
            <w:hideMark/>
          </w:tcPr>
          <w:p w14:paraId="756050E0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B0B8B4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B6760C4" w14:textId="77777777" w:rsidTr="00F40FD5">
        <w:tc>
          <w:tcPr>
            <w:tcW w:w="9634" w:type="dxa"/>
            <w:noWrap/>
            <w:hideMark/>
          </w:tcPr>
          <w:p w14:paraId="2BB84A8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581010F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1996F7C" w14:textId="77777777" w:rsidTr="00F40FD5">
        <w:tc>
          <w:tcPr>
            <w:tcW w:w="9634" w:type="dxa"/>
            <w:noWrap/>
            <w:hideMark/>
          </w:tcPr>
          <w:p w14:paraId="47F830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1760A4A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61F46D" w14:textId="77777777" w:rsidTr="00F40FD5">
        <w:tc>
          <w:tcPr>
            <w:tcW w:w="9634" w:type="dxa"/>
            <w:noWrap/>
            <w:hideMark/>
          </w:tcPr>
          <w:p w14:paraId="2656D99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822" w:type="dxa"/>
            <w:noWrap/>
            <w:hideMark/>
          </w:tcPr>
          <w:p w14:paraId="6CE54A5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C269BE" w14:textId="77777777" w:rsidTr="00F40FD5">
        <w:tc>
          <w:tcPr>
            <w:tcW w:w="9634" w:type="dxa"/>
            <w:noWrap/>
            <w:hideMark/>
          </w:tcPr>
          <w:p w14:paraId="4FEAC72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CE6D69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FEB80EC" w14:textId="77777777" w:rsidTr="00F40FD5">
        <w:tc>
          <w:tcPr>
            <w:tcW w:w="9634" w:type="dxa"/>
            <w:noWrap/>
            <w:hideMark/>
          </w:tcPr>
          <w:p w14:paraId="435F7B9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4115E47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F909AB" w14:textId="77777777" w:rsidTr="00F40FD5">
        <w:tc>
          <w:tcPr>
            <w:tcW w:w="9634" w:type="dxa"/>
            <w:noWrap/>
            <w:hideMark/>
          </w:tcPr>
          <w:p w14:paraId="08BDE50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780925B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50002D2" w14:textId="77777777" w:rsidTr="00F40FD5">
        <w:tc>
          <w:tcPr>
            <w:tcW w:w="9634" w:type="dxa"/>
            <w:noWrap/>
            <w:hideMark/>
          </w:tcPr>
          <w:p w14:paraId="19F4A87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822" w:type="dxa"/>
            <w:noWrap/>
            <w:hideMark/>
          </w:tcPr>
          <w:p w14:paraId="59F05BD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A8AFED1" w14:textId="77777777" w:rsidTr="00F40FD5">
        <w:tc>
          <w:tcPr>
            <w:tcW w:w="9634" w:type="dxa"/>
            <w:noWrap/>
            <w:hideMark/>
          </w:tcPr>
          <w:p w14:paraId="1C79299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6F3CCCD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4BF591" w14:textId="77777777" w:rsidTr="00F40FD5">
        <w:tc>
          <w:tcPr>
            <w:tcW w:w="9634" w:type="dxa"/>
            <w:noWrap/>
            <w:hideMark/>
          </w:tcPr>
          <w:p w14:paraId="115E601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6C98DC6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48FF36E" w14:textId="77777777" w:rsidTr="00F40FD5">
        <w:tc>
          <w:tcPr>
            <w:tcW w:w="9634" w:type="dxa"/>
            <w:noWrap/>
            <w:hideMark/>
          </w:tcPr>
          <w:p w14:paraId="6018A4A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822" w:type="dxa"/>
            <w:noWrap/>
            <w:hideMark/>
          </w:tcPr>
          <w:p w14:paraId="2C71608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541B63" w14:textId="77777777" w:rsidTr="00F40FD5">
        <w:tc>
          <w:tcPr>
            <w:tcW w:w="9634" w:type="dxa"/>
            <w:noWrap/>
            <w:hideMark/>
          </w:tcPr>
          <w:p w14:paraId="717A902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05F86C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F25CFCE" w14:textId="77777777" w:rsidTr="00F40FD5">
        <w:tc>
          <w:tcPr>
            <w:tcW w:w="9634" w:type="dxa"/>
            <w:noWrap/>
            <w:hideMark/>
          </w:tcPr>
          <w:p w14:paraId="03AB61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60BD099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7A65AB" w14:textId="77777777" w:rsidTr="00F40FD5">
        <w:tc>
          <w:tcPr>
            <w:tcW w:w="9634" w:type="dxa"/>
            <w:noWrap/>
            <w:hideMark/>
          </w:tcPr>
          <w:p w14:paraId="78A1E587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75EF68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6F635A0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7E9B4D6C" w14:textId="6D0C0D18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89" w:name="_Toc196652021"/>
            <w:bookmarkStart w:id="190" w:name="_Toc196652624"/>
            <w:r w:rsidRPr="001D3CDB">
              <w:rPr>
                <w:b/>
                <w:bCs/>
              </w:rPr>
              <w:lastRenderedPageBreak/>
              <w:t>ГБПОУ СО «</w:t>
            </w:r>
            <w:r w:rsidR="001D3CDB">
              <w:rPr>
                <w:b/>
                <w:bCs/>
              </w:rPr>
              <w:t>К</w:t>
            </w:r>
            <w:r w:rsidR="001D3CDB" w:rsidRPr="001D3CDB">
              <w:rPr>
                <w:b/>
                <w:bCs/>
              </w:rPr>
              <w:t xml:space="preserve">расноармейский государственный техникум имени </w:t>
            </w:r>
            <w:r w:rsidR="00E36C4C">
              <w:rPr>
                <w:b/>
                <w:bCs/>
              </w:rPr>
              <w:t>Г</w:t>
            </w:r>
            <w:r w:rsidR="001D3CDB" w:rsidRPr="001D3CDB">
              <w:rPr>
                <w:b/>
                <w:bCs/>
              </w:rPr>
              <w:t xml:space="preserve">ероя </w:t>
            </w:r>
            <w:r w:rsidR="00E36C4C">
              <w:rPr>
                <w:b/>
                <w:bCs/>
              </w:rPr>
              <w:t>С</w:t>
            </w:r>
            <w:r w:rsidR="001D3CDB" w:rsidRPr="001D3CDB">
              <w:rPr>
                <w:b/>
                <w:bCs/>
              </w:rPr>
              <w:t xml:space="preserve">оциалистического </w:t>
            </w:r>
            <w:r w:rsidR="00E36C4C">
              <w:rPr>
                <w:b/>
                <w:bCs/>
              </w:rPr>
              <w:t>Т</w:t>
            </w:r>
            <w:r w:rsidR="001D3CDB" w:rsidRPr="001D3CDB">
              <w:rPr>
                <w:b/>
                <w:bCs/>
              </w:rPr>
              <w:t xml:space="preserve">руда </w:t>
            </w:r>
            <w:r w:rsidR="001D3CDB">
              <w:rPr>
                <w:b/>
                <w:bCs/>
              </w:rPr>
              <w:t>Н</w:t>
            </w:r>
            <w:r w:rsidR="001D3CDB" w:rsidRPr="001D3CDB">
              <w:rPr>
                <w:b/>
                <w:bCs/>
              </w:rPr>
              <w:t>.</w:t>
            </w:r>
            <w:r w:rsidR="001D3CDB">
              <w:rPr>
                <w:b/>
                <w:bCs/>
              </w:rPr>
              <w:t>Н</w:t>
            </w:r>
            <w:r w:rsidR="001D3CDB" w:rsidRPr="001D3CDB">
              <w:rPr>
                <w:b/>
                <w:bCs/>
              </w:rPr>
              <w:t>.</w:t>
            </w:r>
            <w:r w:rsidR="001D3CDB">
              <w:rPr>
                <w:b/>
                <w:bCs/>
              </w:rPr>
              <w:t xml:space="preserve"> П</w:t>
            </w:r>
            <w:r w:rsidR="001D3CDB" w:rsidRPr="001D3CDB">
              <w:rPr>
                <w:b/>
                <w:bCs/>
              </w:rPr>
              <w:t>енина</w:t>
            </w:r>
            <w:r w:rsidRPr="001D3CDB">
              <w:rPr>
                <w:b/>
                <w:bCs/>
              </w:rPr>
              <w:t>»</w:t>
            </w:r>
            <w:bookmarkEnd w:id="189"/>
            <w:bookmarkEnd w:id="190"/>
          </w:p>
        </w:tc>
      </w:tr>
      <w:tr w:rsidR="0065148B" w:rsidRPr="0065148B" w14:paraId="2FA1135E" w14:textId="77777777" w:rsidTr="00F40FD5">
        <w:tc>
          <w:tcPr>
            <w:tcW w:w="9634" w:type="dxa"/>
            <w:noWrap/>
            <w:hideMark/>
          </w:tcPr>
          <w:p w14:paraId="4E740BA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54F0A97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925947" w14:textId="77777777" w:rsidTr="00F40FD5">
        <w:tc>
          <w:tcPr>
            <w:tcW w:w="9634" w:type="dxa"/>
            <w:noWrap/>
            <w:hideMark/>
          </w:tcPr>
          <w:p w14:paraId="5170C34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822" w:type="dxa"/>
            <w:noWrap/>
            <w:hideMark/>
          </w:tcPr>
          <w:p w14:paraId="6E007B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928E09D" w14:textId="77777777" w:rsidTr="00F40FD5">
        <w:tc>
          <w:tcPr>
            <w:tcW w:w="9634" w:type="dxa"/>
            <w:noWrap/>
            <w:hideMark/>
          </w:tcPr>
          <w:p w14:paraId="4077B15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822" w:type="dxa"/>
            <w:noWrap/>
            <w:hideMark/>
          </w:tcPr>
          <w:p w14:paraId="4ADC1B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5B8E286" w14:textId="77777777" w:rsidTr="00F40FD5">
        <w:tc>
          <w:tcPr>
            <w:tcW w:w="9634" w:type="dxa"/>
            <w:noWrap/>
            <w:hideMark/>
          </w:tcPr>
          <w:p w14:paraId="303DCEB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4E30EB1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A525E13" w14:textId="77777777" w:rsidTr="00F40FD5">
        <w:tc>
          <w:tcPr>
            <w:tcW w:w="9634" w:type="dxa"/>
            <w:noWrap/>
            <w:hideMark/>
          </w:tcPr>
          <w:p w14:paraId="60D6F57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319488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8A021E6" w14:textId="77777777" w:rsidTr="00F40FD5">
        <w:tc>
          <w:tcPr>
            <w:tcW w:w="9634" w:type="dxa"/>
            <w:noWrap/>
            <w:hideMark/>
          </w:tcPr>
          <w:p w14:paraId="34EFBA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6BDA168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988576C" w14:textId="77777777" w:rsidTr="00F40FD5">
        <w:tc>
          <w:tcPr>
            <w:tcW w:w="9634" w:type="dxa"/>
            <w:noWrap/>
            <w:hideMark/>
          </w:tcPr>
          <w:p w14:paraId="2241460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Угловая шлифовальная машинка</w:t>
            </w:r>
          </w:p>
        </w:tc>
        <w:tc>
          <w:tcPr>
            <w:tcW w:w="822" w:type="dxa"/>
            <w:noWrap/>
            <w:hideMark/>
          </w:tcPr>
          <w:p w14:paraId="3D2758D9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4C6F10" w14:textId="77777777" w:rsidTr="00F40FD5">
        <w:tc>
          <w:tcPr>
            <w:tcW w:w="9634" w:type="dxa"/>
            <w:noWrap/>
            <w:hideMark/>
          </w:tcPr>
          <w:p w14:paraId="6E8E94D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6EF1B8D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84D7AD4" w14:textId="77777777" w:rsidTr="00F40FD5">
        <w:tc>
          <w:tcPr>
            <w:tcW w:w="9634" w:type="dxa"/>
            <w:noWrap/>
            <w:hideMark/>
          </w:tcPr>
          <w:p w14:paraId="714D8E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 мобильная/стационарная</w:t>
            </w:r>
          </w:p>
        </w:tc>
        <w:tc>
          <w:tcPr>
            <w:tcW w:w="822" w:type="dxa"/>
            <w:noWrap/>
            <w:hideMark/>
          </w:tcPr>
          <w:p w14:paraId="476A691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AEB4EA2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2F6E0610" w14:textId="6A114357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91" w:name="_Toc196652022"/>
            <w:bookmarkStart w:id="192" w:name="_Toc196652625"/>
            <w:r w:rsidRPr="001D3CDB">
              <w:rPr>
                <w:b/>
                <w:bCs/>
              </w:rPr>
              <w:t>ГБПОУ СО «</w:t>
            </w:r>
            <w:r w:rsidR="001D3CDB">
              <w:rPr>
                <w:b/>
                <w:bCs/>
              </w:rPr>
              <w:t>С</w:t>
            </w:r>
            <w:r w:rsidR="001D3CDB" w:rsidRPr="001D3CDB">
              <w:rPr>
                <w:b/>
                <w:bCs/>
              </w:rPr>
              <w:t>амарский торгово-экономический колледж</w:t>
            </w:r>
            <w:r w:rsidRPr="001D3CDB">
              <w:rPr>
                <w:b/>
                <w:bCs/>
              </w:rPr>
              <w:t>»</w:t>
            </w:r>
            <w:bookmarkEnd w:id="191"/>
            <w:bookmarkEnd w:id="192"/>
          </w:p>
        </w:tc>
      </w:tr>
      <w:tr w:rsidR="0065148B" w:rsidRPr="0065148B" w14:paraId="79AC23EA" w14:textId="77777777" w:rsidTr="00F40FD5">
        <w:tc>
          <w:tcPr>
            <w:tcW w:w="9634" w:type="dxa"/>
            <w:noWrap/>
            <w:hideMark/>
          </w:tcPr>
          <w:p w14:paraId="203466E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155BB14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1F8D7B" w14:textId="77777777" w:rsidTr="00F40FD5">
        <w:tc>
          <w:tcPr>
            <w:tcW w:w="9634" w:type="dxa"/>
            <w:noWrap/>
            <w:hideMark/>
          </w:tcPr>
          <w:p w14:paraId="5BEABA4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56F8E96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17C731C5" w14:textId="77777777" w:rsidTr="00F40FD5">
        <w:tc>
          <w:tcPr>
            <w:tcW w:w="9634" w:type="dxa"/>
            <w:noWrap/>
            <w:hideMark/>
          </w:tcPr>
          <w:p w14:paraId="238378D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05BF52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11F6F4EA" w14:textId="77777777" w:rsidTr="00F40FD5">
        <w:tc>
          <w:tcPr>
            <w:tcW w:w="9634" w:type="dxa"/>
            <w:noWrap/>
            <w:hideMark/>
          </w:tcPr>
          <w:p w14:paraId="4FCD1B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0AAC60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70862926" w14:textId="77777777" w:rsidTr="00F40FD5">
        <w:tc>
          <w:tcPr>
            <w:tcW w:w="9634" w:type="dxa"/>
            <w:noWrap/>
            <w:hideMark/>
          </w:tcPr>
          <w:p w14:paraId="4A1E7C6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0E97CC5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0ACD04A9" w14:textId="77777777" w:rsidTr="00F40FD5">
        <w:tc>
          <w:tcPr>
            <w:tcW w:w="9634" w:type="dxa"/>
            <w:noWrap/>
            <w:hideMark/>
          </w:tcPr>
          <w:p w14:paraId="65E57BF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822" w:type="dxa"/>
            <w:noWrap/>
            <w:hideMark/>
          </w:tcPr>
          <w:p w14:paraId="2FD1483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8378F5E" w14:textId="77777777" w:rsidTr="00F40FD5">
        <w:tc>
          <w:tcPr>
            <w:tcW w:w="9634" w:type="dxa"/>
            <w:noWrap/>
            <w:hideMark/>
          </w:tcPr>
          <w:p w14:paraId="76387938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F8F518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21F02368" w14:textId="77777777" w:rsidTr="00F40FD5">
        <w:tc>
          <w:tcPr>
            <w:tcW w:w="9634" w:type="dxa"/>
            <w:noWrap/>
            <w:hideMark/>
          </w:tcPr>
          <w:p w14:paraId="3683F59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7F70B58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6741FEA" w14:textId="77777777" w:rsidTr="00F40FD5">
        <w:tc>
          <w:tcPr>
            <w:tcW w:w="9634" w:type="dxa"/>
            <w:noWrap/>
            <w:hideMark/>
          </w:tcPr>
          <w:p w14:paraId="148B04E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822" w:type="dxa"/>
            <w:noWrap/>
            <w:hideMark/>
          </w:tcPr>
          <w:p w14:paraId="3447EDA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DDBDE61" w14:textId="77777777" w:rsidTr="00F40FD5">
        <w:tc>
          <w:tcPr>
            <w:tcW w:w="9634" w:type="dxa"/>
            <w:noWrap/>
            <w:hideMark/>
          </w:tcPr>
          <w:p w14:paraId="6FF9397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471E3B7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26</w:t>
            </w:r>
          </w:p>
        </w:tc>
      </w:tr>
      <w:tr w:rsidR="0065148B" w:rsidRPr="0065148B" w14:paraId="206B959A" w14:textId="77777777" w:rsidTr="00F40FD5">
        <w:tc>
          <w:tcPr>
            <w:tcW w:w="9634" w:type="dxa"/>
            <w:noWrap/>
            <w:hideMark/>
          </w:tcPr>
          <w:p w14:paraId="26EF1824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D7DDBF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EADD31" w14:textId="77777777" w:rsidTr="00F40FD5">
        <w:tc>
          <w:tcPr>
            <w:tcW w:w="10456" w:type="dxa"/>
            <w:gridSpan w:val="2"/>
            <w:shd w:val="clear" w:color="auto" w:fill="D9D9D9" w:themeFill="background1" w:themeFillShade="D9"/>
            <w:noWrap/>
            <w:hideMark/>
          </w:tcPr>
          <w:p w14:paraId="5A5701BF" w14:textId="3E3E8CDC" w:rsidR="0065148B" w:rsidRPr="001D3CDB" w:rsidRDefault="0065148B" w:rsidP="001D3CDB">
            <w:pPr>
              <w:jc w:val="center"/>
              <w:rPr>
                <w:b/>
                <w:bCs/>
              </w:rPr>
            </w:pPr>
            <w:bookmarkStart w:id="193" w:name="_Toc196652023"/>
            <w:bookmarkStart w:id="194" w:name="_Toc196652626"/>
            <w:r w:rsidRPr="001D3CDB">
              <w:rPr>
                <w:b/>
                <w:bCs/>
              </w:rPr>
              <w:t>ГБПОУ СО «</w:t>
            </w:r>
            <w:r w:rsidR="001D3CDB">
              <w:rPr>
                <w:b/>
                <w:bCs/>
              </w:rPr>
              <w:t>О</w:t>
            </w:r>
            <w:r w:rsidR="001D3CDB" w:rsidRPr="001D3CDB">
              <w:rPr>
                <w:b/>
                <w:bCs/>
              </w:rPr>
              <w:t>традненский нефтяной техникум</w:t>
            </w:r>
            <w:r w:rsidRPr="001D3CDB">
              <w:rPr>
                <w:b/>
                <w:bCs/>
              </w:rPr>
              <w:t>»</w:t>
            </w:r>
            <w:bookmarkEnd w:id="193"/>
            <w:bookmarkEnd w:id="194"/>
          </w:p>
        </w:tc>
      </w:tr>
      <w:tr w:rsidR="0065148B" w:rsidRPr="0065148B" w14:paraId="7CA7DD96" w14:textId="77777777" w:rsidTr="00F40FD5">
        <w:tc>
          <w:tcPr>
            <w:tcW w:w="9634" w:type="dxa"/>
            <w:noWrap/>
            <w:hideMark/>
          </w:tcPr>
          <w:p w14:paraId="0B3494B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822" w:type="dxa"/>
            <w:noWrap/>
            <w:hideMark/>
          </w:tcPr>
          <w:p w14:paraId="7B3A0A3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FC62C0A" w14:textId="77777777" w:rsidTr="00F40FD5">
        <w:tc>
          <w:tcPr>
            <w:tcW w:w="9634" w:type="dxa"/>
            <w:noWrap/>
            <w:hideMark/>
          </w:tcPr>
          <w:p w14:paraId="4EECC77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слесарный</w:t>
            </w:r>
          </w:p>
        </w:tc>
        <w:tc>
          <w:tcPr>
            <w:tcW w:w="822" w:type="dxa"/>
            <w:noWrap/>
            <w:hideMark/>
          </w:tcPr>
          <w:p w14:paraId="6CAC0EF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DD9C17C" w14:textId="77777777" w:rsidTr="00F40FD5">
        <w:tc>
          <w:tcPr>
            <w:tcW w:w="9634" w:type="dxa"/>
            <w:noWrap/>
            <w:hideMark/>
          </w:tcPr>
          <w:p w14:paraId="1094321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Инсталляция для установки подвесного унитаза</w:t>
            </w:r>
          </w:p>
        </w:tc>
        <w:tc>
          <w:tcPr>
            <w:tcW w:w="822" w:type="dxa"/>
            <w:noWrap/>
            <w:hideMark/>
          </w:tcPr>
          <w:p w14:paraId="205311A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A26962E" w14:textId="77777777" w:rsidTr="00F40FD5">
        <w:tc>
          <w:tcPr>
            <w:tcW w:w="9634" w:type="dxa"/>
            <w:noWrap/>
            <w:hideMark/>
          </w:tcPr>
          <w:p w14:paraId="15E08F43" w14:textId="1B303B01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Инструмент для резки и снятия фаски труб из полимерных материалов до 110 мм (с вкладышами на 50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 и 75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62E4AF5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63ECCD1" w14:textId="77777777" w:rsidTr="00F40FD5">
        <w:tc>
          <w:tcPr>
            <w:tcW w:w="9634" w:type="dxa"/>
            <w:noWrap/>
            <w:hideMark/>
          </w:tcPr>
          <w:p w14:paraId="355C682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 с гибким шлангом и быстросъемными адаптерами</w:t>
            </w:r>
          </w:p>
        </w:tc>
        <w:tc>
          <w:tcPr>
            <w:tcW w:w="822" w:type="dxa"/>
            <w:noWrap/>
            <w:hideMark/>
          </w:tcPr>
          <w:p w14:paraId="3514B3B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42D6255" w14:textId="77777777" w:rsidTr="00F40FD5">
        <w:tc>
          <w:tcPr>
            <w:tcW w:w="9634" w:type="dxa"/>
            <w:noWrap/>
            <w:hideMark/>
          </w:tcPr>
          <w:p w14:paraId="624452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Многофункциональный электронный транспортир-угломер</w:t>
            </w:r>
          </w:p>
        </w:tc>
        <w:tc>
          <w:tcPr>
            <w:tcW w:w="822" w:type="dxa"/>
            <w:noWrap/>
            <w:hideMark/>
          </w:tcPr>
          <w:p w14:paraId="721469D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1989784" w14:textId="77777777" w:rsidTr="00F40FD5">
        <w:tc>
          <w:tcPr>
            <w:tcW w:w="9634" w:type="dxa"/>
            <w:noWrap/>
            <w:hideMark/>
          </w:tcPr>
          <w:p w14:paraId="2C2208DC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30BA995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573096" w14:textId="77777777" w:rsidTr="00F40FD5">
        <w:tc>
          <w:tcPr>
            <w:tcW w:w="9634" w:type="dxa"/>
            <w:noWrap/>
            <w:hideMark/>
          </w:tcPr>
          <w:p w14:paraId="55F9435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822" w:type="dxa"/>
            <w:noWrap/>
            <w:hideMark/>
          </w:tcPr>
          <w:p w14:paraId="56988C9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82D0ACD" w14:textId="77777777" w:rsidTr="00F40FD5">
        <w:tc>
          <w:tcPr>
            <w:tcW w:w="9634" w:type="dxa"/>
            <w:noWrap/>
            <w:hideMark/>
          </w:tcPr>
          <w:p w14:paraId="6CEFC44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822" w:type="dxa"/>
            <w:noWrap/>
            <w:hideMark/>
          </w:tcPr>
          <w:p w14:paraId="4548E2A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D2F30FF" w14:textId="77777777" w:rsidTr="00F40FD5">
        <w:tc>
          <w:tcPr>
            <w:tcW w:w="9634" w:type="dxa"/>
            <w:noWrap/>
            <w:hideMark/>
          </w:tcPr>
          <w:p w14:paraId="130408EE" w14:textId="24545CD9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Телескопический труборез для нержавеющих стальных труб 1/4“– 1.3/8“ (6 – 35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мм)</w:t>
            </w:r>
          </w:p>
        </w:tc>
        <w:tc>
          <w:tcPr>
            <w:tcW w:w="822" w:type="dxa"/>
            <w:noWrap/>
            <w:hideMark/>
          </w:tcPr>
          <w:p w14:paraId="1CD75D9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DC1D03D" w14:textId="77777777" w:rsidTr="00F40FD5">
        <w:tc>
          <w:tcPr>
            <w:tcW w:w="9634" w:type="dxa"/>
            <w:noWrap/>
            <w:hideMark/>
          </w:tcPr>
          <w:p w14:paraId="66775BC2" w14:textId="537AC640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Циркуляционный насос А20-40 130 (гайки подключения в комплекте: 2-е муфты ВР, 2-е накидные гайки и</w:t>
            </w:r>
            <w:r w:rsidR="00E36C4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2-а уплотнительных кольца)</w:t>
            </w:r>
          </w:p>
        </w:tc>
        <w:tc>
          <w:tcPr>
            <w:tcW w:w="822" w:type="dxa"/>
            <w:noWrap/>
            <w:hideMark/>
          </w:tcPr>
          <w:p w14:paraId="0C0819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5876DDF" w14:textId="77777777" w:rsidTr="00F40FD5">
        <w:tc>
          <w:tcPr>
            <w:tcW w:w="9634" w:type="dxa"/>
            <w:noWrap/>
            <w:hideMark/>
          </w:tcPr>
          <w:p w14:paraId="7F5E8A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22" w:type="dxa"/>
            <w:noWrap/>
            <w:hideMark/>
          </w:tcPr>
          <w:p w14:paraId="68F90D7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57FF86C" w14:textId="77777777" w:rsidTr="00F40FD5">
        <w:tc>
          <w:tcPr>
            <w:tcW w:w="9634" w:type="dxa"/>
            <w:noWrap/>
            <w:hideMark/>
          </w:tcPr>
          <w:p w14:paraId="278EC85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822" w:type="dxa"/>
            <w:noWrap/>
            <w:hideMark/>
          </w:tcPr>
          <w:p w14:paraId="2BA8CAF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61126DAD" w14:textId="77777777" w:rsidTr="00F40FD5">
        <w:tc>
          <w:tcPr>
            <w:tcW w:w="9634" w:type="dxa"/>
            <w:noWrap/>
            <w:hideMark/>
          </w:tcPr>
          <w:p w14:paraId="1969F6A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822" w:type="dxa"/>
            <w:noWrap/>
            <w:hideMark/>
          </w:tcPr>
          <w:p w14:paraId="1128B0C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0B89A8D" w14:textId="77777777" w:rsidTr="00F40FD5">
        <w:tc>
          <w:tcPr>
            <w:tcW w:w="9634" w:type="dxa"/>
            <w:noWrap/>
            <w:hideMark/>
          </w:tcPr>
          <w:p w14:paraId="1B06663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822" w:type="dxa"/>
            <w:noWrap/>
            <w:hideMark/>
          </w:tcPr>
          <w:p w14:paraId="5F8BC95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E887CD" w14:textId="77777777" w:rsidTr="00F40FD5">
        <w:tc>
          <w:tcPr>
            <w:tcW w:w="9634" w:type="dxa"/>
            <w:noWrap/>
            <w:hideMark/>
          </w:tcPr>
          <w:p w14:paraId="150DDBA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822" w:type="dxa"/>
            <w:noWrap/>
            <w:hideMark/>
          </w:tcPr>
          <w:p w14:paraId="4FB16E7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98B8A86" w14:textId="77777777" w:rsidTr="00F40FD5">
        <w:tc>
          <w:tcPr>
            <w:tcW w:w="9634" w:type="dxa"/>
            <w:noWrap/>
            <w:hideMark/>
          </w:tcPr>
          <w:p w14:paraId="47AEADD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822" w:type="dxa"/>
            <w:noWrap/>
            <w:hideMark/>
          </w:tcPr>
          <w:p w14:paraId="13511B2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2321A64" w14:textId="77777777" w:rsidTr="00F40FD5">
        <w:tc>
          <w:tcPr>
            <w:tcW w:w="9634" w:type="dxa"/>
            <w:noWrap/>
            <w:hideMark/>
          </w:tcPr>
          <w:p w14:paraId="694E0AF9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822" w:type="dxa"/>
            <w:noWrap/>
            <w:hideMark/>
          </w:tcPr>
          <w:p w14:paraId="7207D9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EDFFEF3" w14:textId="77777777" w:rsidTr="00F40FD5">
        <w:tc>
          <w:tcPr>
            <w:tcW w:w="9634" w:type="dxa"/>
            <w:noWrap/>
            <w:hideMark/>
          </w:tcPr>
          <w:p w14:paraId="472B4745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822" w:type="dxa"/>
            <w:noWrap/>
            <w:hideMark/>
          </w:tcPr>
          <w:p w14:paraId="6259EC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CDC35F0" w14:textId="77777777" w:rsidTr="00F40FD5">
        <w:tc>
          <w:tcPr>
            <w:tcW w:w="9634" w:type="dxa"/>
            <w:noWrap/>
            <w:hideMark/>
          </w:tcPr>
          <w:p w14:paraId="62447A0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822" w:type="dxa"/>
            <w:noWrap/>
            <w:hideMark/>
          </w:tcPr>
          <w:p w14:paraId="78096E5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94C7DAD" w14:textId="77777777" w:rsidTr="00F40FD5">
        <w:tc>
          <w:tcPr>
            <w:tcW w:w="9634" w:type="dxa"/>
            <w:noWrap/>
            <w:hideMark/>
          </w:tcPr>
          <w:p w14:paraId="470E02BE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7F8C029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F2AE276" w14:textId="77777777" w:rsidTr="00F40FD5">
        <w:tc>
          <w:tcPr>
            <w:tcW w:w="9634" w:type="dxa"/>
            <w:noWrap/>
            <w:hideMark/>
          </w:tcPr>
          <w:p w14:paraId="467E247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</w:t>
            </w:r>
          </w:p>
        </w:tc>
        <w:tc>
          <w:tcPr>
            <w:tcW w:w="822" w:type="dxa"/>
            <w:noWrap/>
            <w:hideMark/>
          </w:tcPr>
          <w:p w14:paraId="7049180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72E9104" w14:textId="77777777" w:rsidTr="00F40FD5">
        <w:tc>
          <w:tcPr>
            <w:tcW w:w="9634" w:type="dxa"/>
            <w:noWrap/>
            <w:hideMark/>
          </w:tcPr>
          <w:p w14:paraId="6B3EABB2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5E4DBB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8637FC1" w14:textId="77777777" w:rsidTr="00F40FD5">
        <w:tc>
          <w:tcPr>
            <w:tcW w:w="9634" w:type="dxa"/>
            <w:noWrap/>
            <w:hideMark/>
          </w:tcPr>
          <w:p w14:paraId="007E2936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822" w:type="dxa"/>
            <w:noWrap/>
            <w:hideMark/>
          </w:tcPr>
          <w:p w14:paraId="02FFBF8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3200E3A" w14:textId="77777777" w:rsidTr="00F40FD5">
        <w:tc>
          <w:tcPr>
            <w:tcW w:w="9634" w:type="dxa"/>
            <w:noWrap/>
            <w:hideMark/>
          </w:tcPr>
          <w:p w14:paraId="0C28C8B2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822" w:type="dxa"/>
            <w:noWrap/>
            <w:hideMark/>
          </w:tcPr>
          <w:p w14:paraId="13A81AFD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14D056E" w14:textId="77777777" w:rsidTr="00F40FD5">
        <w:tc>
          <w:tcPr>
            <w:tcW w:w="9634" w:type="dxa"/>
            <w:noWrap/>
            <w:hideMark/>
          </w:tcPr>
          <w:p w14:paraId="6FCE8CA3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61F64F4C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6C87E9E" w14:textId="77777777" w:rsidTr="00F40FD5">
        <w:tc>
          <w:tcPr>
            <w:tcW w:w="9634" w:type="dxa"/>
            <w:noWrap/>
            <w:hideMark/>
          </w:tcPr>
          <w:p w14:paraId="42D6193D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2A930F8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E251EB9" w14:textId="77777777" w:rsidTr="00F40FD5">
        <w:tc>
          <w:tcPr>
            <w:tcW w:w="9634" w:type="dxa"/>
            <w:noWrap/>
            <w:hideMark/>
          </w:tcPr>
          <w:p w14:paraId="34AE70E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822" w:type="dxa"/>
            <w:noWrap/>
            <w:hideMark/>
          </w:tcPr>
          <w:p w14:paraId="232E314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0CA9F2" w14:textId="77777777" w:rsidTr="00F40FD5">
        <w:tc>
          <w:tcPr>
            <w:tcW w:w="9634" w:type="dxa"/>
            <w:noWrap/>
            <w:hideMark/>
          </w:tcPr>
          <w:p w14:paraId="3118864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822" w:type="dxa"/>
            <w:noWrap/>
            <w:hideMark/>
          </w:tcPr>
          <w:p w14:paraId="14E55C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2AC5178E" w14:textId="77777777" w:rsidTr="00F40FD5">
        <w:tc>
          <w:tcPr>
            <w:tcW w:w="9634" w:type="dxa"/>
            <w:noWrap/>
            <w:hideMark/>
          </w:tcPr>
          <w:p w14:paraId="06E06CBA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822" w:type="dxa"/>
            <w:noWrap/>
            <w:hideMark/>
          </w:tcPr>
          <w:p w14:paraId="6AB7DDC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5F7E730" w14:textId="77777777" w:rsidTr="00F40FD5">
        <w:tc>
          <w:tcPr>
            <w:tcW w:w="9634" w:type="dxa"/>
            <w:noWrap/>
            <w:hideMark/>
          </w:tcPr>
          <w:p w14:paraId="662575C1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822" w:type="dxa"/>
            <w:noWrap/>
            <w:hideMark/>
          </w:tcPr>
          <w:p w14:paraId="46235EC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8F8EF3F" w14:textId="77777777" w:rsidTr="00F40FD5">
        <w:tc>
          <w:tcPr>
            <w:tcW w:w="9634" w:type="dxa"/>
            <w:noWrap/>
            <w:hideMark/>
          </w:tcPr>
          <w:p w14:paraId="226CEFAF" w14:textId="77777777" w:rsidR="0065148B" w:rsidRPr="0065148B" w:rsidRDefault="0065148B" w:rsidP="0065148B">
            <w:pPr>
              <w:spacing w:before="0" w:after="0"/>
              <w:ind w:left="31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822" w:type="dxa"/>
            <w:noWrap/>
            <w:hideMark/>
          </w:tcPr>
          <w:p w14:paraId="4833DED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</w:tbl>
    <w:p w14:paraId="493318F8" w14:textId="00AE9C15" w:rsidR="001D3CDB" w:rsidRDefault="001D3CDB">
      <w:pPr>
        <w:spacing w:before="0" w:after="160" w:line="259" w:lineRule="auto"/>
        <w:jc w:val="left"/>
      </w:pPr>
      <w:r>
        <w:br w:type="page"/>
      </w:r>
    </w:p>
    <w:p w14:paraId="7BA39E46" w14:textId="4495B33B" w:rsidR="0065148B" w:rsidRPr="0065148B" w:rsidRDefault="0065148B" w:rsidP="0065148B">
      <w:pPr>
        <w:keepNext/>
        <w:keepLines/>
        <w:spacing w:before="240" w:after="0"/>
        <w:jc w:val="right"/>
        <w:outlineLvl w:val="0"/>
        <w:rPr>
          <w:rFonts w:eastAsiaTheme="majorEastAsia" w:cstheme="majorBidi"/>
          <w:b/>
          <w:sz w:val="32"/>
          <w:szCs w:val="32"/>
        </w:rPr>
      </w:pPr>
      <w:bookmarkStart w:id="195" w:name="_Toc196652314"/>
      <w:bookmarkStart w:id="196" w:name="_Toc196652627"/>
      <w:bookmarkStart w:id="197" w:name="_Toc196843878"/>
      <w:r w:rsidRPr="0065148B">
        <w:rPr>
          <w:rFonts w:eastAsiaTheme="majorEastAsia" w:cstheme="majorBidi"/>
          <w:b/>
          <w:sz w:val="32"/>
          <w:szCs w:val="32"/>
        </w:rPr>
        <w:lastRenderedPageBreak/>
        <w:t>ПРИЛОЖЕНИЕ 4</w:t>
      </w:r>
      <w:bookmarkEnd w:id="195"/>
      <w:bookmarkEnd w:id="196"/>
      <w:r w:rsidR="003A7E2C">
        <w:rPr>
          <w:rFonts w:eastAsiaTheme="majorEastAsia" w:cstheme="majorBidi"/>
          <w:b/>
          <w:sz w:val="32"/>
          <w:szCs w:val="32"/>
        </w:rPr>
        <w:t>.</w:t>
      </w:r>
      <w:bookmarkEnd w:id="197"/>
    </w:p>
    <w:p w14:paraId="614EBE0D" w14:textId="65BC5434" w:rsidR="0065148B" w:rsidRPr="000C3E40" w:rsidRDefault="0065148B" w:rsidP="0065148B">
      <w:pPr>
        <w:spacing w:before="0" w:after="0"/>
        <w:jc w:val="right"/>
      </w:pPr>
      <w:r w:rsidRPr="000C3E40">
        <w:t>Таблица 1</w:t>
      </w:r>
      <w:r w:rsidR="000C3E40">
        <w:t>.</w:t>
      </w:r>
    </w:p>
    <w:p w14:paraId="24DDF03C" w14:textId="77ADE879" w:rsidR="0065148B" w:rsidRPr="0065148B" w:rsidRDefault="0065148B" w:rsidP="00252CDB">
      <w:pPr>
        <w:keepNext/>
        <w:keepLines/>
        <w:spacing w:before="0" w:after="0"/>
        <w:jc w:val="center"/>
        <w:outlineLvl w:val="0"/>
        <w:rPr>
          <w:rFonts w:eastAsiaTheme="majorEastAsia" w:cstheme="majorBidi"/>
          <w:b/>
          <w:sz w:val="32"/>
          <w:szCs w:val="32"/>
        </w:rPr>
      </w:pPr>
      <w:bookmarkStart w:id="198" w:name="_Toc196208749"/>
      <w:bookmarkStart w:id="199" w:name="_Toc196652025"/>
      <w:bookmarkStart w:id="200" w:name="_Toc196652315"/>
      <w:bookmarkStart w:id="201" w:name="_Toc196652628"/>
      <w:bookmarkStart w:id="202" w:name="_Toc196843879"/>
      <w:r w:rsidRPr="0065148B">
        <w:rPr>
          <w:rFonts w:eastAsiaTheme="majorEastAsia" w:cstheme="majorBidi"/>
          <w:b/>
          <w:sz w:val="32"/>
          <w:szCs w:val="32"/>
        </w:rPr>
        <w:t>Потребность оборудования по образовательным программам 2025 год</w:t>
      </w:r>
      <w:bookmarkEnd w:id="198"/>
      <w:bookmarkEnd w:id="199"/>
      <w:bookmarkEnd w:id="200"/>
      <w:bookmarkEnd w:id="201"/>
      <w:bookmarkEnd w:id="202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  <w:gridCol w:w="992"/>
      </w:tblGrid>
      <w:tr w:rsidR="0065148B" w:rsidRPr="0065148B" w14:paraId="41BEE8C9" w14:textId="77777777" w:rsidTr="00F40FD5">
        <w:trPr>
          <w:trHeight w:val="288"/>
        </w:trPr>
        <w:tc>
          <w:tcPr>
            <w:tcW w:w="9351" w:type="dxa"/>
            <w:shd w:val="clear" w:color="auto" w:fill="D9D9D9" w:themeFill="background1" w:themeFillShade="D9"/>
            <w:noWrap/>
            <w:hideMark/>
          </w:tcPr>
          <w:p w14:paraId="7155FCC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ACEFCA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65148B" w:rsidRPr="0065148B" w14:paraId="7FAF8D28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53F52C4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sz w:val="20"/>
                <w:szCs w:val="20"/>
              </w:rPr>
            </w:pPr>
            <w:bookmarkStart w:id="203" w:name="_Toc196208750"/>
            <w:bookmarkStart w:id="204" w:name="_Toc196652026"/>
            <w:bookmarkStart w:id="205" w:name="_Toc196652316"/>
            <w:bookmarkStart w:id="206" w:name="_Toc196652629"/>
            <w:bookmarkStart w:id="207" w:name="_Toc196843880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  <w:bookmarkEnd w:id="203"/>
            <w:bookmarkEnd w:id="204"/>
            <w:bookmarkEnd w:id="205"/>
            <w:bookmarkEnd w:id="206"/>
            <w:bookmarkEnd w:id="207"/>
          </w:p>
        </w:tc>
      </w:tr>
      <w:tr w:rsidR="0065148B" w:rsidRPr="0065148B" w14:paraId="63652B9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CC725A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социально-экономический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4EFD384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17D505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B45853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751353A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A8EB9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F7FDA45" w14:textId="237E335F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Набор </w:t>
            </w:r>
            <w:r w:rsidR="006D6B8B" w:rsidRPr="006D6B8B">
              <w:rPr>
                <w:sz w:val="20"/>
                <w:szCs w:val="20"/>
              </w:rPr>
              <w:t>для пресса</w:t>
            </w:r>
            <w:r w:rsidRPr="0065148B">
              <w:rPr>
                <w:sz w:val="20"/>
                <w:szCs w:val="20"/>
              </w:rPr>
              <w:t xml:space="preserve"> систем, в пласт. чемодане, без пресс-клещей</w:t>
            </w:r>
          </w:p>
        </w:tc>
        <w:tc>
          <w:tcPr>
            <w:tcW w:w="992" w:type="dxa"/>
            <w:noWrap/>
            <w:vAlign w:val="center"/>
            <w:hideMark/>
          </w:tcPr>
          <w:p w14:paraId="26E5598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9782C0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66294E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7EF78A0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71D3A3A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123CF204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08" w:name="_Toc196208751"/>
            <w:bookmarkStart w:id="209" w:name="_Toc196652027"/>
            <w:bookmarkStart w:id="210" w:name="_Toc196652317"/>
            <w:bookmarkStart w:id="211" w:name="_Toc196652630"/>
            <w:bookmarkStart w:id="212" w:name="_Toc196843881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08.02.01 Строительство и эксплуатация зданий и сооружений</w:t>
            </w:r>
            <w:bookmarkEnd w:id="208"/>
            <w:bookmarkEnd w:id="209"/>
            <w:bookmarkEnd w:id="210"/>
            <w:bookmarkEnd w:id="211"/>
            <w:bookmarkEnd w:id="212"/>
          </w:p>
        </w:tc>
      </w:tr>
      <w:tr w:rsidR="0065148B" w:rsidRPr="0065148B" w14:paraId="0BF1072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74F947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52FE96EE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385CC4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8ACED3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992" w:type="dxa"/>
            <w:noWrap/>
            <w:vAlign w:val="center"/>
            <w:hideMark/>
          </w:tcPr>
          <w:p w14:paraId="5D16173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809BC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EFAD98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992" w:type="dxa"/>
            <w:noWrap/>
            <w:vAlign w:val="center"/>
            <w:hideMark/>
          </w:tcPr>
          <w:p w14:paraId="68789F3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9E987C9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3EE608B9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13" w:name="_Toc196208752"/>
            <w:bookmarkStart w:id="214" w:name="_Toc196652028"/>
            <w:bookmarkStart w:id="215" w:name="_Toc196652318"/>
            <w:bookmarkStart w:id="216" w:name="_Toc196652631"/>
            <w:bookmarkStart w:id="217" w:name="_Toc196843882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08.02.14 Эксплуатация и обслуживание многоквартирного дома</w:t>
            </w:r>
            <w:bookmarkEnd w:id="213"/>
            <w:bookmarkEnd w:id="214"/>
            <w:bookmarkEnd w:id="215"/>
            <w:bookmarkEnd w:id="216"/>
            <w:bookmarkEnd w:id="217"/>
          </w:p>
        </w:tc>
      </w:tr>
      <w:tr w:rsidR="0065148B" w:rsidRPr="0065148B" w14:paraId="6B6F454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0AF70C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992" w:type="dxa"/>
            <w:noWrap/>
            <w:vAlign w:val="center"/>
            <w:hideMark/>
          </w:tcPr>
          <w:p w14:paraId="52B456B5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0A0468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6C29C3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992" w:type="dxa"/>
            <w:noWrap/>
            <w:vAlign w:val="center"/>
            <w:hideMark/>
          </w:tcPr>
          <w:p w14:paraId="12F01D4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B4929B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FBF383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Виртуальный тренажер «Слесарь-ремонтник»</w:t>
            </w:r>
          </w:p>
        </w:tc>
        <w:tc>
          <w:tcPr>
            <w:tcW w:w="992" w:type="dxa"/>
            <w:noWrap/>
            <w:vAlign w:val="center"/>
            <w:hideMark/>
          </w:tcPr>
          <w:p w14:paraId="25DC30C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72591D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0D284B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773A002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C94E71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757E64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Сборка вводно-распределительного устройства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1229119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DFE9D9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771FBE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Учебный стенд «Слесарь-сантехник»</w:t>
            </w:r>
          </w:p>
        </w:tc>
        <w:tc>
          <w:tcPr>
            <w:tcW w:w="992" w:type="dxa"/>
            <w:noWrap/>
            <w:vAlign w:val="center"/>
            <w:hideMark/>
          </w:tcPr>
          <w:p w14:paraId="3ADA912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A7EB2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BF18F3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Щит этажный 8 кв.</w:t>
            </w:r>
          </w:p>
        </w:tc>
        <w:tc>
          <w:tcPr>
            <w:tcW w:w="992" w:type="dxa"/>
            <w:noWrap/>
            <w:vAlign w:val="center"/>
            <w:hideMark/>
          </w:tcPr>
          <w:p w14:paraId="5D0F07B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342489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58F5BBD8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18" w:name="_Toc196208753"/>
            <w:bookmarkStart w:id="219" w:name="_Toc196652029"/>
            <w:bookmarkStart w:id="220" w:name="_Toc196652319"/>
            <w:bookmarkStart w:id="221" w:name="_Toc196652632"/>
            <w:bookmarkStart w:id="222" w:name="_Toc196843883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  <w:bookmarkEnd w:id="218"/>
            <w:bookmarkEnd w:id="219"/>
            <w:bookmarkEnd w:id="220"/>
            <w:bookmarkEnd w:id="221"/>
            <w:bookmarkEnd w:id="222"/>
          </w:p>
        </w:tc>
      </w:tr>
      <w:tr w:rsidR="0065148B" w:rsidRPr="0065148B" w14:paraId="33FD20A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96A782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992" w:type="dxa"/>
            <w:noWrap/>
            <w:vAlign w:val="center"/>
          </w:tcPr>
          <w:p w14:paraId="04906EF3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CE6493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0DA0E8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Мультиметр </w:t>
            </w:r>
          </w:p>
        </w:tc>
        <w:tc>
          <w:tcPr>
            <w:tcW w:w="992" w:type="dxa"/>
            <w:noWrap/>
            <w:vAlign w:val="center"/>
            <w:hideMark/>
          </w:tcPr>
          <w:p w14:paraId="186CB19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0CCE0A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994C9B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992" w:type="dxa"/>
            <w:noWrap/>
            <w:vAlign w:val="center"/>
            <w:hideMark/>
          </w:tcPr>
          <w:p w14:paraId="6C0BEE9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6A5D9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ED38A16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992" w:type="dxa"/>
            <w:noWrap/>
            <w:vAlign w:val="center"/>
          </w:tcPr>
          <w:p w14:paraId="44654DE7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CF48B4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494B541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07FA6B5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0F6D829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C90C045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Мультиметр </w:t>
            </w:r>
          </w:p>
        </w:tc>
        <w:tc>
          <w:tcPr>
            <w:tcW w:w="992" w:type="dxa"/>
            <w:noWrap/>
            <w:vAlign w:val="center"/>
            <w:hideMark/>
          </w:tcPr>
          <w:p w14:paraId="182CF2D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F4833D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737BC2F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303B556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762D789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FF9E718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 й для проведения измерений</w:t>
            </w:r>
          </w:p>
        </w:tc>
        <w:tc>
          <w:tcPr>
            <w:tcW w:w="992" w:type="dxa"/>
            <w:noWrap/>
            <w:vAlign w:val="center"/>
            <w:hideMark/>
          </w:tcPr>
          <w:p w14:paraId="712366D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2CB03ED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977DFBE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992" w:type="dxa"/>
            <w:noWrap/>
            <w:vAlign w:val="center"/>
            <w:hideMark/>
          </w:tcPr>
          <w:p w14:paraId="16CF605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2316D4E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00680917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23" w:name="_Toc196208754"/>
            <w:bookmarkStart w:id="224" w:name="_Toc196652030"/>
            <w:bookmarkStart w:id="225" w:name="_Toc196652320"/>
            <w:bookmarkStart w:id="226" w:name="_Toc196652633"/>
            <w:bookmarkStart w:id="227" w:name="_Toc196843884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15.01.05 Сварщик (ручной и частично механизированной сварки (наплавки)</w:t>
            </w:r>
            <w:bookmarkEnd w:id="223"/>
            <w:bookmarkEnd w:id="224"/>
            <w:bookmarkEnd w:id="225"/>
            <w:bookmarkEnd w:id="226"/>
            <w:bookmarkEnd w:id="227"/>
          </w:p>
        </w:tc>
      </w:tr>
      <w:tr w:rsidR="0065148B" w:rsidRPr="0065148B" w14:paraId="6527F79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D3B1AC9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«Пестравский государственный техникум имени Героя Социалистического Труда А.У. Сычёва»</w:t>
            </w:r>
          </w:p>
        </w:tc>
        <w:tc>
          <w:tcPr>
            <w:tcW w:w="992" w:type="dxa"/>
            <w:noWrap/>
            <w:vAlign w:val="center"/>
            <w:hideMark/>
          </w:tcPr>
          <w:p w14:paraId="4F7F63E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65148B" w:rsidRPr="0065148B" w14:paraId="4C6AD2F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95367C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992" w:type="dxa"/>
            <w:noWrap/>
            <w:vAlign w:val="center"/>
            <w:hideMark/>
          </w:tcPr>
          <w:p w14:paraId="1FC10F0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6AC039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92D246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992" w:type="dxa"/>
            <w:noWrap/>
            <w:vAlign w:val="center"/>
            <w:hideMark/>
          </w:tcPr>
          <w:p w14:paraId="13D9695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34D9D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0131D9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992" w:type="dxa"/>
            <w:noWrap/>
            <w:vAlign w:val="center"/>
            <w:hideMark/>
          </w:tcPr>
          <w:p w14:paraId="5862D9E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C51811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3A00EA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Угловая шлифовальная машинка</w:t>
            </w:r>
          </w:p>
        </w:tc>
        <w:tc>
          <w:tcPr>
            <w:tcW w:w="992" w:type="dxa"/>
            <w:noWrap/>
            <w:vAlign w:val="center"/>
            <w:hideMark/>
          </w:tcPr>
          <w:p w14:paraId="1E5E8CE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7087DE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DD3430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 мобильная/стационарная</w:t>
            </w:r>
          </w:p>
        </w:tc>
        <w:tc>
          <w:tcPr>
            <w:tcW w:w="992" w:type="dxa"/>
            <w:noWrap/>
            <w:vAlign w:val="center"/>
            <w:hideMark/>
          </w:tcPr>
          <w:p w14:paraId="3CBE2E7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785C36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BD3642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города Похвистнево»</w:t>
            </w:r>
          </w:p>
        </w:tc>
        <w:tc>
          <w:tcPr>
            <w:tcW w:w="992" w:type="dxa"/>
            <w:noWrap/>
            <w:vAlign w:val="center"/>
            <w:hideMark/>
          </w:tcPr>
          <w:p w14:paraId="07B7215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39</w:t>
            </w:r>
          </w:p>
        </w:tc>
      </w:tr>
      <w:tr w:rsidR="0065148B" w:rsidRPr="0065148B" w14:paraId="7F26EA8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1A6B30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992" w:type="dxa"/>
            <w:noWrap/>
            <w:vAlign w:val="center"/>
            <w:hideMark/>
          </w:tcPr>
          <w:p w14:paraId="732F784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F9CDAD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2FF35A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992" w:type="dxa"/>
            <w:noWrap/>
            <w:vAlign w:val="center"/>
            <w:hideMark/>
          </w:tcPr>
          <w:p w14:paraId="63B9F29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AB932C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F84E66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992" w:type="dxa"/>
            <w:noWrap/>
            <w:vAlign w:val="center"/>
            <w:hideMark/>
          </w:tcPr>
          <w:p w14:paraId="5887544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092458C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DDE20B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992" w:type="dxa"/>
            <w:noWrap/>
            <w:vAlign w:val="center"/>
            <w:hideMark/>
          </w:tcPr>
          <w:p w14:paraId="1D98C75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F8E366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26EB40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992" w:type="dxa"/>
            <w:noWrap/>
            <w:vAlign w:val="center"/>
            <w:hideMark/>
          </w:tcPr>
          <w:p w14:paraId="7BFCE29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0264B28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DC96B5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992" w:type="dxa"/>
            <w:noWrap/>
            <w:vAlign w:val="center"/>
            <w:hideMark/>
          </w:tcPr>
          <w:p w14:paraId="3327368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34354D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C22208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992" w:type="dxa"/>
            <w:noWrap/>
            <w:vAlign w:val="center"/>
            <w:hideMark/>
          </w:tcPr>
          <w:p w14:paraId="74462D4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3ACC77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1B369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«Домашкинский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740A214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4493F5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66CEC2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Набор для визуально-измерительного контроля </w:t>
            </w:r>
          </w:p>
        </w:tc>
        <w:tc>
          <w:tcPr>
            <w:tcW w:w="992" w:type="dxa"/>
            <w:noWrap/>
            <w:vAlign w:val="center"/>
            <w:hideMark/>
          </w:tcPr>
          <w:p w14:paraId="2BABAE4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D9D2D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90FE83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992" w:type="dxa"/>
            <w:noWrap/>
            <w:vAlign w:val="center"/>
            <w:hideMark/>
          </w:tcPr>
          <w:p w14:paraId="324D3AE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97F21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A794B0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Сварочные аппараты Инверторного типа ММА (РД)</w:t>
            </w:r>
          </w:p>
        </w:tc>
        <w:tc>
          <w:tcPr>
            <w:tcW w:w="992" w:type="dxa"/>
            <w:noWrap/>
            <w:vAlign w:val="center"/>
            <w:hideMark/>
          </w:tcPr>
          <w:p w14:paraId="7A413B9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C175CA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72F14E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Штангенциркуль с цифровой индикацией </w:t>
            </w:r>
          </w:p>
        </w:tc>
        <w:tc>
          <w:tcPr>
            <w:tcW w:w="992" w:type="dxa"/>
            <w:noWrap/>
            <w:vAlign w:val="center"/>
            <w:hideMark/>
          </w:tcPr>
          <w:p w14:paraId="1442A74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7DCED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74B408D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техникум м.р. Кошкинский»</w:t>
            </w:r>
          </w:p>
        </w:tc>
        <w:tc>
          <w:tcPr>
            <w:tcW w:w="992" w:type="dxa"/>
            <w:noWrap/>
            <w:vAlign w:val="center"/>
            <w:hideMark/>
          </w:tcPr>
          <w:p w14:paraId="6CF823AE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9464F6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374AEB4" w14:textId="77777777" w:rsidR="0065148B" w:rsidRPr="0065148B" w:rsidRDefault="0065148B" w:rsidP="006D6B8B">
            <w:pPr>
              <w:spacing w:before="0" w:after="0"/>
              <w:ind w:left="318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992" w:type="dxa"/>
            <w:noWrap/>
            <w:vAlign w:val="center"/>
            <w:hideMark/>
          </w:tcPr>
          <w:p w14:paraId="4E5EE36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38BB8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61786B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7B554B5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6B5D9D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57ED90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992" w:type="dxa"/>
            <w:noWrap/>
            <w:vAlign w:val="center"/>
            <w:hideMark/>
          </w:tcPr>
          <w:p w14:paraId="0E5890C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BEB06C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973AB08" w14:textId="54B51ACE" w:rsidR="0065148B" w:rsidRPr="0065148B" w:rsidRDefault="00A15B6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</w:t>
            </w:r>
            <w:r w:rsidR="0065148B" w:rsidRPr="0065148B">
              <w:rPr>
                <w:sz w:val="20"/>
                <w:szCs w:val="20"/>
              </w:rPr>
              <w:t xml:space="preserve"> для крепления заготовки в различном пространственном положении</w:t>
            </w:r>
          </w:p>
        </w:tc>
        <w:tc>
          <w:tcPr>
            <w:tcW w:w="992" w:type="dxa"/>
            <w:noWrap/>
            <w:vAlign w:val="center"/>
            <w:hideMark/>
          </w:tcPr>
          <w:p w14:paraId="2575312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633713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26EB0F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Часы </w:t>
            </w:r>
          </w:p>
        </w:tc>
        <w:tc>
          <w:tcPr>
            <w:tcW w:w="992" w:type="dxa"/>
            <w:noWrap/>
            <w:vAlign w:val="center"/>
            <w:hideMark/>
          </w:tcPr>
          <w:p w14:paraId="0B87DCE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7FB174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E8A8A1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13E0892C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853405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6B8E4C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Прожектор</w:t>
            </w:r>
          </w:p>
        </w:tc>
        <w:tc>
          <w:tcPr>
            <w:tcW w:w="992" w:type="dxa"/>
            <w:noWrap/>
            <w:vAlign w:val="center"/>
            <w:hideMark/>
          </w:tcPr>
          <w:p w14:paraId="5E2D3B9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665D1E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CD8C79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992" w:type="dxa"/>
            <w:noWrap/>
            <w:vAlign w:val="center"/>
            <w:hideMark/>
          </w:tcPr>
          <w:p w14:paraId="236EA2B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7B6DD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B3248F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992" w:type="dxa"/>
            <w:noWrap/>
            <w:vAlign w:val="center"/>
            <w:hideMark/>
          </w:tcPr>
          <w:p w14:paraId="0325C82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56986D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931680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«Борский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67710213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28D91B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C65D9B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992" w:type="dxa"/>
            <w:noWrap/>
            <w:vAlign w:val="center"/>
            <w:hideMark/>
          </w:tcPr>
          <w:p w14:paraId="1A5D262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2F2527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C1AFFE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992" w:type="dxa"/>
            <w:noWrap/>
            <w:vAlign w:val="center"/>
            <w:hideMark/>
          </w:tcPr>
          <w:p w14:paraId="02D726A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B5E0D7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5345B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992" w:type="dxa"/>
            <w:noWrap/>
            <w:vAlign w:val="center"/>
            <w:hideMark/>
          </w:tcPr>
          <w:p w14:paraId="16A6E2F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0CE9CA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236C7F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992" w:type="dxa"/>
            <w:noWrap/>
            <w:vAlign w:val="center"/>
            <w:hideMark/>
          </w:tcPr>
          <w:p w14:paraId="0AA1809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C58DD9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15CE9A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992" w:type="dxa"/>
            <w:noWrap/>
            <w:vAlign w:val="center"/>
            <w:hideMark/>
          </w:tcPr>
          <w:p w14:paraId="247BCC4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E28F1E7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3839D83A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28" w:name="_Toc196208755"/>
            <w:bookmarkStart w:id="229" w:name="_Toc196652031"/>
            <w:bookmarkStart w:id="230" w:name="_Toc196652321"/>
            <w:bookmarkStart w:id="231" w:name="_Toc196652634"/>
            <w:bookmarkStart w:id="232" w:name="_Toc196843885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15.01.32 Оператор станков с программным управлением</w:t>
            </w:r>
            <w:bookmarkEnd w:id="228"/>
            <w:bookmarkEnd w:id="229"/>
            <w:bookmarkEnd w:id="230"/>
            <w:bookmarkEnd w:id="231"/>
            <w:bookmarkEnd w:id="232"/>
          </w:p>
        </w:tc>
      </w:tr>
      <w:tr w:rsidR="0065148B" w:rsidRPr="0065148B" w14:paraId="5CA0341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3D4F3AD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992" w:type="dxa"/>
            <w:noWrap/>
            <w:vAlign w:val="center"/>
            <w:hideMark/>
          </w:tcPr>
          <w:p w14:paraId="3B94F5A3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BD83DE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8FC752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Профилометр </w:t>
            </w:r>
          </w:p>
        </w:tc>
        <w:tc>
          <w:tcPr>
            <w:tcW w:w="992" w:type="dxa"/>
            <w:noWrap/>
            <w:vAlign w:val="center"/>
            <w:hideMark/>
          </w:tcPr>
          <w:p w14:paraId="58276EF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5BEA8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1CCFBF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1FEB6CE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882346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E4F24E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5D476F35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CD7EE7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621E9D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6E15292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E27FA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2E53C6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6F4B131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903FFE1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4EBDF8F0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33" w:name="_Toc196208756"/>
            <w:bookmarkStart w:id="234" w:name="_Toc196652032"/>
            <w:bookmarkStart w:id="235" w:name="_Toc196652322"/>
            <w:bookmarkStart w:id="236" w:name="_Toc196652635"/>
            <w:bookmarkStart w:id="237" w:name="_Toc196843886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15.01.33 Токарь на станках с числовым программным управлением</w:t>
            </w:r>
            <w:bookmarkEnd w:id="233"/>
            <w:bookmarkEnd w:id="234"/>
            <w:bookmarkEnd w:id="235"/>
            <w:bookmarkEnd w:id="236"/>
            <w:bookmarkEnd w:id="237"/>
          </w:p>
        </w:tc>
      </w:tr>
      <w:tr w:rsidR="0065148B" w:rsidRPr="0065148B" w14:paraId="43FECE9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97C3BC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992" w:type="dxa"/>
            <w:noWrap/>
            <w:vAlign w:val="center"/>
            <w:hideMark/>
          </w:tcPr>
          <w:p w14:paraId="0E0DD707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E6690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147F5F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Токарно-фрезерный обрабатывающий центр</w:t>
            </w:r>
          </w:p>
        </w:tc>
        <w:tc>
          <w:tcPr>
            <w:tcW w:w="992" w:type="dxa"/>
            <w:noWrap/>
            <w:vAlign w:val="center"/>
            <w:hideMark/>
          </w:tcPr>
          <w:p w14:paraId="60B38AF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7CEE21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C58798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992" w:type="dxa"/>
            <w:noWrap/>
            <w:vAlign w:val="center"/>
            <w:hideMark/>
          </w:tcPr>
          <w:p w14:paraId="293B022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D0AA73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6C48E9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Профилометр </w:t>
            </w:r>
          </w:p>
        </w:tc>
        <w:tc>
          <w:tcPr>
            <w:tcW w:w="992" w:type="dxa"/>
            <w:noWrap/>
            <w:vAlign w:val="center"/>
            <w:hideMark/>
          </w:tcPr>
          <w:p w14:paraId="2D9EB82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38627D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CBD27D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5FAF4F6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8971310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2CB43662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38" w:name="_Toc196208757"/>
            <w:bookmarkStart w:id="239" w:name="_Toc196652033"/>
            <w:bookmarkStart w:id="240" w:name="_Toc196652323"/>
            <w:bookmarkStart w:id="241" w:name="_Toc196652636"/>
            <w:bookmarkStart w:id="242" w:name="_Toc196843887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15.01.34 Фрезеровщик на станках с числовым программным управлением</w:t>
            </w:r>
            <w:bookmarkEnd w:id="238"/>
            <w:bookmarkEnd w:id="239"/>
            <w:bookmarkEnd w:id="240"/>
            <w:bookmarkEnd w:id="241"/>
            <w:bookmarkEnd w:id="242"/>
          </w:p>
        </w:tc>
      </w:tr>
      <w:tr w:rsidR="0065148B" w:rsidRPr="0065148B" w14:paraId="34FF11B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6C30EE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</w:p>
        </w:tc>
        <w:tc>
          <w:tcPr>
            <w:tcW w:w="992" w:type="dxa"/>
            <w:noWrap/>
            <w:vAlign w:val="center"/>
            <w:hideMark/>
          </w:tcPr>
          <w:p w14:paraId="341F6F5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996D87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858047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Вертикально-консольно- фрезерный станок</w:t>
            </w:r>
          </w:p>
        </w:tc>
        <w:tc>
          <w:tcPr>
            <w:tcW w:w="992" w:type="dxa"/>
            <w:noWrap/>
            <w:vAlign w:val="center"/>
            <w:hideMark/>
          </w:tcPr>
          <w:p w14:paraId="23AFC7F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07E2DB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AFB64F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Вертикально-фрезерный станок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395D046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2C0396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3ABD67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Зубофрезерный станок</w:t>
            </w:r>
          </w:p>
        </w:tc>
        <w:tc>
          <w:tcPr>
            <w:tcW w:w="992" w:type="dxa"/>
            <w:noWrap/>
            <w:vAlign w:val="center"/>
            <w:hideMark/>
          </w:tcPr>
          <w:p w14:paraId="324E592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2D2CE25F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23667896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43" w:name="_Toc196208758"/>
            <w:bookmarkStart w:id="244" w:name="_Toc196652034"/>
            <w:bookmarkStart w:id="245" w:name="_Toc196652324"/>
            <w:bookmarkStart w:id="246" w:name="_Toc196652637"/>
            <w:bookmarkStart w:id="247" w:name="_Toc196843888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15.01.35 Мастер слесарных работ</w:t>
            </w:r>
            <w:bookmarkEnd w:id="243"/>
            <w:bookmarkEnd w:id="244"/>
            <w:bookmarkEnd w:id="245"/>
            <w:bookmarkEnd w:id="246"/>
            <w:bookmarkEnd w:id="247"/>
          </w:p>
        </w:tc>
      </w:tr>
      <w:tr w:rsidR="0065148B" w:rsidRPr="0065148B" w14:paraId="1E8A92B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DF512C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992" w:type="dxa"/>
            <w:noWrap/>
            <w:vAlign w:val="center"/>
            <w:hideMark/>
          </w:tcPr>
          <w:p w14:paraId="2DDD517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A3E944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52BBD4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Настольно-фрезерный станок</w:t>
            </w:r>
          </w:p>
        </w:tc>
        <w:tc>
          <w:tcPr>
            <w:tcW w:w="992" w:type="dxa"/>
            <w:noWrap/>
            <w:vAlign w:val="center"/>
            <w:hideMark/>
          </w:tcPr>
          <w:p w14:paraId="3A08AF6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EC91A51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4DCB6406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48" w:name="_Toc196208759"/>
            <w:bookmarkStart w:id="249" w:name="_Toc196652035"/>
            <w:bookmarkStart w:id="250" w:name="_Toc196652325"/>
            <w:bookmarkStart w:id="251" w:name="_Toc196652638"/>
            <w:bookmarkStart w:id="252" w:name="_Toc196843889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15.01.38 Оператор-наладчик металлорежущих станков</w:t>
            </w:r>
            <w:bookmarkEnd w:id="248"/>
            <w:bookmarkEnd w:id="249"/>
            <w:bookmarkEnd w:id="250"/>
            <w:bookmarkEnd w:id="251"/>
            <w:bookmarkEnd w:id="252"/>
          </w:p>
        </w:tc>
      </w:tr>
      <w:tr w:rsidR="0065148B" w:rsidRPr="0065148B" w14:paraId="08E7D8B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4034AA0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1D52B49E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32219B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17254C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5A2B1DC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0B462B0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E411A5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992" w:type="dxa"/>
            <w:noWrap/>
            <w:vAlign w:val="center"/>
            <w:hideMark/>
          </w:tcPr>
          <w:p w14:paraId="729CFA9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FA3577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1DEE748E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53" w:name="_Toc196208760"/>
            <w:bookmarkStart w:id="254" w:name="_Toc196652036"/>
            <w:bookmarkStart w:id="255" w:name="_Toc196652326"/>
            <w:bookmarkStart w:id="256" w:name="_Toc196652639"/>
            <w:bookmarkStart w:id="257" w:name="_Toc196843890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15.02.12 Монтаж, техническое обслуживание, эксплуатация и ремонт промышленного оборудования (по отраслям)</w:t>
            </w:r>
            <w:bookmarkEnd w:id="253"/>
            <w:bookmarkEnd w:id="254"/>
            <w:bookmarkEnd w:id="255"/>
            <w:bookmarkEnd w:id="256"/>
            <w:bookmarkEnd w:id="257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65148B" w:rsidRPr="0065148B" w14:paraId="52A6038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E1F3D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«Новокуйбышевский нефтехимический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23536DB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9097EF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5E2A61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Индукционный нагреватель</w:t>
            </w:r>
          </w:p>
        </w:tc>
        <w:tc>
          <w:tcPr>
            <w:tcW w:w="992" w:type="dxa"/>
            <w:noWrap/>
            <w:vAlign w:val="center"/>
            <w:hideMark/>
          </w:tcPr>
          <w:p w14:paraId="230A9BD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59E330B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2C59A1BA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58" w:name="_Toc196208761"/>
            <w:bookmarkStart w:id="259" w:name="_Toc196652037"/>
            <w:bookmarkStart w:id="260" w:name="_Toc196652327"/>
            <w:bookmarkStart w:id="261" w:name="_Toc196652640"/>
            <w:bookmarkStart w:id="262" w:name="_Toc196843891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lastRenderedPageBreak/>
              <w:t>15.02.16 Технология машиностроения</w:t>
            </w:r>
            <w:bookmarkEnd w:id="258"/>
            <w:bookmarkEnd w:id="259"/>
            <w:bookmarkEnd w:id="260"/>
            <w:bookmarkEnd w:id="261"/>
            <w:bookmarkEnd w:id="262"/>
          </w:p>
        </w:tc>
      </w:tr>
      <w:tr w:rsidR="0065148B" w:rsidRPr="0065148B" w14:paraId="3CE73A8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118D1A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992" w:type="dxa"/>
            <w:noWrap/>
            <w:vAlign w:val="center"/>
            <w:hideMark/>
          </w:tcPr>
          <w:p w14:paraId="502F2D3C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262E18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DBD1DD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Макет «Вал»</w:t>
            </w:r>
          </w:p>
        </w:tc>
        <w:tc>
          <w:tcPr>
            <w:tcW w:w="992" w:type="dxa"/>
            <w:noWrap/>
            <w:vAlign w:val="center"/>
            <w:hideMark/>
          </w:tcPr>
          <w:p w14:paraId="2B2DAD6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54D4CB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673A57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Мехатроника -типовой комплект учебного оборудования «Средства автоматизации и управления пневмоэлектрического робота-манипулятора», исполнение настольное с ноутбуком САУ-РОБОТ-2-НН</w:t>
            </w:r>
          </w:p>
        </w:tc>
        <w:tc>
          <w:tcPr>
            <w:tcW w:w="992" w:type="dxa"/>
            <w:noWrap/>
            <w:vAlign w:val="center"/>
            <w:hideMark/>
          </w:tcPr>
          <w:p w14:paraId="4DA02F8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010EB6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184615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Токарно-винторезный станок с ЧПУ - 16Б16П</w:t>
            </w:r>
          </w:p>
        </w:tc>
        <w:tc>
          <w:tcPr>
            <w:tcW w:w="992" w:type="dxa"/>
            <w:noWrap/>
            <w:vAlign w:val="center"/>
            <w:hideMark/>
          </w:tcPr>
          <w:p w14:paraId="5E98340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59D9E91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4248A3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 -DMG MORI CTX 310 ecoline</w:t>
            </w:r>
          </w:p>
        </w:tc>
        <w:tc>
          <w:tcPr>
            <w:tcW w:w="992" w:type="dxa"/>
            <w:noWrap/>
            <w:vAlign w:val="center"/>
            <w:hideMark/>
          </w:tcPr>
          <w:p w14:paraId="38D8379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C28105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7CFB82D" w14:textId="7586610F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Тренажер «Механика.</w:t>
            </w:r>
            <w:r w:rsidR="004C2408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Передачи»</w:t>
            </w:r>
            <w:r w:rsidR="004C2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noWrap/>
            <w:vAlign w:val="center"/>
            <w:hideMark/>
          </w:tcPr>
          <w:p w14:paraId="16D95F4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7FE14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807974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Тренажер-эмулятор «Оператор токарного и фрезерного станков с ЧПУ»</w:t>
            </w:r>
          </w:p>
        </w:tc>
        <w:tc>
          <w:tcPr>
            <w:tcW w:w="992" w:type="dxa"/>
            <w:noWrap/>
            <w:vAlign w:val="center"/>
            <w:hideMark/>
          </w:tcPr>
          <w:p w14:paraId="76431EB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5D4F29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96500A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Учебный токарный станок УТС4-ЧПУ</w:t>
            </w:r>
          </w:p>
        </w:tc>
        <w:tc>
          <w:tcPr>
            <w:tcW w:w="992" w:type="dxa"/>
            <w:noWrap/>
            <w:vAlign w:val="center"/>
            <w:hideMark/>
          </w:tcPr>
          <w:p w14:paraId="72D739E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927F7E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56C449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Фрезерно-сверлильный настольный станок Станок настольный фрезерный BF 16 Vario FABTEC 55258</w:t>
            </w:r>
          </w:p>
        </w:tc>
        <w:tc>
          <w:tcPr>
            <w:tcW w:w="992" w:type="dxa"/>
            <w:noWrap/>
            <w:vAlign w:val="center"/>
            <w:hideMark/>
          </w:tcPr>
          <w:p w14:paraId="758FCFE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A923C2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D5F610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Фрезерный станок с ЧПУ - DMG MORI DMC 635 V ecoline</w:t>
            </w:r>
          </w:p>
        </w:tc>
        <w:tc>
          <w:tcPr>
            <w:tcW w:w="992" w:type="dxa"/>
            <w:noWrap/>
            <w:vAlign w:val="center"/>
            <w:hideMark/>
          </w:tcPr>
          <w:p w14:paraId="4F19C47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81DB73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7199B5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Эмулятор пульта управления станков с ЧПУ </w:t>
            </w:r>
          </w:p>
        </w:tc>
        <w:tc>
          <w:tcPr>
            <w:tcW w:w="992" w:type="dxa"/>
            <w:noWrap/>
            <w:vAlign w:val="center"/>
            <w:hideMark/>
          </w:tcPr>
          <w:p w14:paraId="3C698B9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457191E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67098C45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63" w:name="_Toc196208762"/>
            <w:bookmarkStart w:id="264" w:name="_Toc196652038"/>
            <w:bookmarkStart w:id="265" w:name="_Toc196652328"/>
            <w:bookmarkStart w:id="266" w:name="_Toc196652641"/>
            <w:bookmarkStart w:id="267" w:name="_Toc196843892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  <w:bookmarkEnd w:id="263"/>
            <w:bookmarkEnd w:id="264"/>
            <w:bookmarkEnd w:id="265"/>
            <w:bookmarkEnd w:id="266"/>
            <w:bookmarkEnd w:id="267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65148B" w:rsidRPr="0065148B" w14:paraId="3AC7AD0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C6B7CDF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«Тольяттинский химико-технологический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52A2634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C2EFB7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946BB2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992" w:type="dxa"/>
            <w:noWrap/>
            <w:vAlign w:val="center"/>
            <w:hideMark/>
          </w:tcPr>
          <w:p w14:paraId="498631B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044407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17131C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1E90B38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A0939F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5693FA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71BC25F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D19ACB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018C4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992" w:type="dxa"/>
            <w:noWrap/>
            <w:vAlign w:val="center"/>
            <w:hideMark/>
          </w:tcPr>
          <w:p w14:paraId="696F4792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921EA0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D02D76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 220Вт, 800Ватт</w:t>
            </w:r>
          </w:p>
        </w:tc>
        <w:tc>
          <w:tcPr>
            <w:tcW w:w="992" w:type="dxa"/>
            <w:noWrap/>
            <w:vAlign w:val="center"/>
            <w:hideMark/>
          </w:tcPr>
          <w:p w14:paraId="410F0AE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5FC9B1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51BEB8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Двухступенчатый-цилиндрический редуктор</w:t>
            </w:r>
          </w:p>
        </w:tc>
        <w:tc>
          <w:tcPr>
            <w:tcW w:w="992" w:type="dxa"/>
            <w:noWrap/>
            <w:vAlign w:val="center"/>
            <w:hideMark/>
          </w:tcPr>
          <w:p w14:paraId="3B2783E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72E0C11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6D6E7E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Угловой редуктор</w:t>
            </w:r>
          </w:p>
        </w:tc>
        <w:tc>
          <w:tcPr>
            <w:tcW w:w="992" w:type="dxa"/>
            <w:noWrap/>
            <w:vAlign w:val="center"/>
            <w:hideMark/>
          </w:tcPr>
          <w:p w14:paraId="2D8C1A7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4CFCE1C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35D6CF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Червячный редуктор</w:t>
            </w:r>
          </w:p>
        </w:tc>
        <w:tc>
          <w:tcPr>
            <w:tcW w:w="992" w:type="dxa"/>
            <w:noWrap/>
            <w:vAlign w:val="center"/>
            <w:hideMark/>
          </w:tcPr>
          <w:p w14:paraId="222A549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753DBA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6F5C5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«Технологический колледж имени Н.Д. Кузнецова»</w:t>
            </w:r>
          </w:p>
        </w:tc>
        <w:tc>
          <w:tcPr>
            <w:tcW w:w="992" w:type="dxa"/>
            <w:noWrap/>
            <w:vAlign w:val="center"/>
            <w:hideMark/>
          </w:tcPr>
          <w:p w14:paraId="7736AB3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ACF05A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71ECB8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Индукционный нагреватель</w:t>
            </w:r>
          </w:p>
        </w:tc>
        <w:tc>
          <w:tcPr>
            <w:tcW w:w="992" w:type="dxa"/>
            <w:noWrap/>
            <w:vAlign w:val="center"/>
            <w:hideMark/>
          </w:tcPr>
          <w:p w14:paraId="3372811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5551997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319B224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 - технологический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0BD3BEF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6BC002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679609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992" w:type="dxa"/>
            <w:noWrap/>
            <w:vAlign w:val="center"/>
            <w:hideMark/>
          </w:tcPr>
          <w:p w14:paraId="697C0AE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81ABE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55F0B7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Виброанализатор</w:t>
            </w:r>
          </w:p>
        </w:tc>
        <w:tc>
          <w:tcPr>
            <w:tcW w:w="992" w:type="dxa"/>
            <w:noWrap/>
            <w:vAlign w:val="center"/>
            <w:hideMark/>
          </w:tcPr>
          <w:p w14:paraId="2A47EDF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D10472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DAC57B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Лазерная система для центровки валов</w:t>
            </w:r>
          </w:p>
        </w:tc>
        <w:tc>
          <w:tcPr>
            <w:tcW w:w="992" w:type="dxa"/>
            <w:noWrap/>
            <w:vAlign w:val="center"/>
            <w:hideMark/>
          </w:tcPr>
          <w:p w14:paraId="77AEEEE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C4324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48642D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Тепловизорная камера</w:t>
            </w:r>
          </w:p>
        </w:tc>
        <w:tc>
          <w:tcPr>
            <w:tcW w:w="992" w:type="dxa"/>
            <w:noWrap/>
            <w:vAlign w:val="center"/>
            <w:hideMark/>
          </w:tcPr>
          <w:p w14:paraId="6DBFEBC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355A23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FCA1F5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Тренировочный стенд для проведения работ по вибродиагностике, балансировке, центровке и монтажу подшипниковых опор.</w:t>
            </w:r>
          </w:p>
        </w:tc>
        <w:tc>
          <w:tcPr>
            <w:tcW w:w="992" w:type="dxa"/>
            <w:noWrap/>
            <w:vAlign w:val="center"/>
            <w:hideMark/>
          </w:tcPr>
          <w:p w14:paraId="682234E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EF507D0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073D1FAE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68" w:name="_Toc196208763"/>
            <w:bookmarkStart w:id="269" w:name="_Toc196652039"/>
            <w:bookmarkStart w:id="270" w:name="_Toc196652329"/>
            <w:bookmarkStart w:id="271" w:name="_Toc196652642"/>
            <w:bookmarkStart w:id="272" w:name="_Toc196843893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23.01.17 Мастер по ремонту и обслуживанию автомобилей</w:t>
            </w:r>
            <w:bookmarkEnd w:id="268"/>
            <w:bookmarkEnd w:id="269"/>
            <w:bookmarkEnd w:id="270"/>
            <w:bookmarkEnd w:id="271"/>
            <w:bookmarkEnd w:id="272"/>
          </w:p>
        </w:tc>
      </w:tr>
      <w:tr w:rsidR="0065148B" w:rsidRPr="0065148B" w14:paraId="3A2416F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93999D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техникум м.р. Кошкинский»</w:t>
            </w:r>
          </w:p>
        </w:tc>
        <w:tc>
          <w:tcPr>
            <w:tcW w:w="992" w:type="dxa"/>
            <w:noWrap/>
            <w:vAlign w:val="center"/>
            <w:hideMark/>
          </w:tcPr>
          <w:p w14:paraId="21CFC0CC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D09369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591FF2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обслуживания тормозных цилиндров</w:t>
            </w:r>
          </w:p>
        </w:tc>
        <w:tc>
          <w:tcPr>
            <w:tcW w:w="992" w:type="dxa"/>
            <w:noWrap/>
            <w:vAlign w:val="center"/>
            <w:hideMark/>
          </w:tcPr>
          <w:p w14:paraId="1CF6A44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9D97B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57F65C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Рассухариватель</w:t>
            </w:r>
            <w:r w:rsidRPr="0065148B">
              <w:rPr>
                <w:sz w:val="20"/>
                <w:szCs w:val="20"/>
              </w:rPr>
              <w:br/>
              <w:t>клапанов</w:t>
            </w:r>
          </w:p>
        </w:tc>
        <w:tc>
          <w:tcPr>
            <w:tcW w:w="992" w:type="dxa"/>
            <w:noWrap/>
            <w:vAlign w:val="center"/>
            <w:hideMark/>
          </w:tcPr>
          <w:p w14:paraId="236FEB2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8296D3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3D2A2E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для проверки качества тормозной жидкости</w:t>
            </w:r>
          </w:p>
        </w:tc>
        <w:tc>
          <w:tcPr>
            <w:tcW w:w="992" w:type="dxa"/>
            <w:noWrap/>
            <w:vAlign w:val="center"/>
            <w:hideMark/>
          </w:tcPr>
          <w:p w14:paraId="12BF18D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9C2E72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84FA0C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21D815A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042B12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52AB44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Балансировочный станок для шиномонтажа</w:t>
            </w:r>
          </w:p>
        </w:tc>
        <w:tc>
          <w:tcPr>
            <w:tcW w:w="992" w:type="dxa"/>
            <w:noWrap/>
            <w:vAlign w:val="center"/>
            <w:hideMark/>
          </w:tcPr>
          <w:p w14:paraId="12541F5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BF5BE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9941F7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Сварочный полуавтомат </w:t>
            </w:r>
          </w:p>
        </w:tc>
        <w:tc>
          <w:tcPr>
            <w:tcW w:w="992" w:type="dxa"/>
            <w:noWrap/>
            <w:vAlign w:val="center"/>
            <w:hideMark/>
          </w:tcPr>
          <w:p w14:paraId="22888F7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503776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D99F34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Спотер </w:t>
            </w:r>
          </w:p>
        </w:tc>
        <w:tc>
          <w:tcPr>
            <w:tcW w:w="992" w:type="dxa"/>
            <w:noWrap/>
            <w:vAlign w:val="center"/>
            <w:hideMark/>
          </w:tcPr>
          <w:p w14:paraId="2617401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2B2751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10835E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Шиномонтажный станок</w:t>
            </w:r>
          </w:p>
        </w:tc>
        <w:tc>
          <w:tcPr>
            <w:tcW w:w="992" w:type="dxa"/>
            <w:noWrap/>
            <w:vAlign w:val="center"/>
            <w:hideMark/>
          </w:tcPr>
          <w:p w14:paraId="4307F0E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8657DF7" w14:textId="77777777" w:rsidTr="00F40FD5">
        <w:trPr>
          <w:trHeight w:val="288"/>
        </w:trPr>
        <w:tc>
          <w:tcPr>
            <w:tcW w:w="9351" w:type="dxa"/>
            <w:shd w:val="clear" w:color="auto" w:fill="D9D9D9" w:themeFill="background1" w:themeFillShade="D9"/>
            <w:noWrap/>
            <w:hideMark/>
          </w:tcPr>
          <w:p w14:paraId="3341ACCC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73" w:name="_Toc196208764"/>
            <w:bookmarkStart w:id="274" w:name="_Toc196652040"/>
            <w:bookmarkStart w:id="275" w:name="_Toc196652330"/>
            <w:bookmarkStart w:id="276" w:name="_Toc196652643"/>
            <w:bookmarkStart w:id="277" w:name="_Toc196843894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798EDA9C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15F914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89E7120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«Колледж технического и художественного образования г. Тольятти»</w:t>
            </w:r>
          </w:p>
        </w:tc>
        <w:tc>
          <w:tcPr>
            <w:tcW w:w="992" w:type="dxa"/>
            <w:noWrap/>
            <w:vAlign w:val="center"/>
            <w:hideMark/>
          </w:tcPr>
          <w:p w14:paraId="2166D755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677D7D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A550983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Устройство для отвода выхлопных газов (вытяжная вентиляция)</w:t>
            </w:r>
          </w:p>
        </w:tc>
        <w:tc>
          <w:tcPr>
            <w:tcW w:w="992" w:type="dxa"/>
            <w:noWrap/>
            <w:vAlign w:val="center"/>
            <w:hideMark/>
          </w:tcPr>
          <w:p w14:paraId="3B5AD3B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DABCF5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EA0F35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электротехнический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5FA4BB2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8E7594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33EC540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992" w:type="dxa"/>
            <w:noWrap/>
            <w:vAlign w:val="center"/>
            <w:hideMark/>
          </w:tcPr>
          <w:p w14:paraId="2A22175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C1112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E59A4E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«Новокуйбышевский нефтехимический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301737B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3E41FD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ABB6B9E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992" w:type="dxa"/>
            <w:noWrap/>
            <w:vAlign w:val="center"/>
            <w:hideMark/>
          </w:tcPr>
          <w:p w14:paraId="631C688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340660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1A5AE60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lastRenderedPageBreak/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992" w:type="dxa"/>
            <w:noWrap/>
            <w:vAlign w:val="center"/>
            <w:hideMark/>
          </w:tcPr>
          <w:p w14:paraId="7C1F9913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ACA0E1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8966186" w14:textId="344F510E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двигателя NORDBERG N30057 570 кг ЦБ-00000043 2</w:t>
            </w:r>
            <w:r w:rsidR="004C2408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шт</w:t>
            </w:r>
            <w:r w:rsidR="004C24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noWrap/>
            <w:vAlign w:val="center"/>
            <w:hideMark/>
          </w:tcPr>
          <w:p w14:paraId="7C2822C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886550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48C842B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3DB7355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866053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477A749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992" w:type="dxa"/>
            <w:noWrap/>
            <w:vAlign w:val="center"/>
            <w:hideMark/>
          </w:tcPr>
          <w:p w14:paraId="4D595D8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24C7B6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CE314E0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992" w:type="dxa"/>
            <w:noWrap/>
            <w:vAlign w:val="center"/>
            <w:hideMark/>
          </w:tcPr>
          <w:p w14:paraId="2EA4C5F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3F2A2F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B2758B0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992" w:type="dxa"/>
            <w:noWrap/>
            <w:vAlign w:val="center"/>
            <w:hideMark/>
          </w:tcPr>
          <w:p w14:paraId="3F82473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C3ACCF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E635226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992" w:type="dxa"/>
            <w:noWrap/>
            <w:vAlign w:val="center"/>
            <w:hideMark/>
          </w:tcPr>
          <w:p w14:paraId="135342E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4E32B1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6D533C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«Поволжский государственный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6C2F7D3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19BB18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9F95DFC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деталей привода стояночной тормозной системы</w:t>
            </w:r>
          </w:p>
        </w:tc>
        <w:tc>
          <w:tcPr>
            <w:tcW w:w="992" w:type="dxa"/>
            <w:noWrap/>
            <w:vAlign w:val="center"/>
            <w:hideMark/>
          </w:tcPr>
          <w:p w14:paraId="7E9768C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AA87A1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F54442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тормозных шлангов</w:t>
            </w:r>
          </w:p>
        </w:tc>
        <w:tc>
          <w:tcPr>
            <w:tcW w:w="992" w:type="dxa"/>
            <w:noWrap/>
            <w:vAlign w:val="center"/>
            <w:hideMark/>
          </w:tcPr>
          <w:p w14:paraId="084859C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43643E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C617012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Магнитная стойка для индикатора часового типа</w:t>
            </w:r>
          </w:p>
        </w:tc>
        <w:tc>
          <w:tcPr>
            <w:tcW w:w="992" w:type="dxa"/>
            <w:noWrap/>
            <w:vAlign w:val="center"/>
            <w:hideMark/>
          </w:tcPr>
          <w:p w14:paraId="11152B9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DC0E1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0D6EA86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разборки амортизаторной стойки</w:t>
            </w:r>
          </w:p>
        </w:tc>
        <w:tc>
          <w:tcPr>
            <w:tcW w:w="992" w:type="dxa"/>
            <w:noWrap/>
            <w:vAlign w:val="center"/>
            <w:hideMark/>
          </w:tcPr>
          <w:p w14:paraId="2FF0042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B998F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615F5A8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Подушки амортизационных стоек</w:t>
            </w:r>
          </w:p>
        </w:tc>
        <w:tc>
          <w:tcPr>
            <w:tcW w:w="992" w:type="dxa"/>
            <w:noWrap/>
            <w:vAlign w:val="center"/>
            <w:hideMark/>
          </w:tcPr>
          <w:p w14:paraId="137DEB5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3562ED2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B2DC59F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Подшипники ступиц (комплект)</w:t>
            </w:r>
          </w:p>
        </w:tc>
        <w:tc>
          <w:tcPr>
            <w:tcW w:w="992" w:type="dxa"/>
            <w:noWrap/>
            <w:vAlign w:val="center"/>
            <w:hideMark/>
          </w:tcPr>
          <w:p w14:paraId="36033DB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47E047F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316F1A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Пыльники (комплект)</w:t>
            </w:r>
          </w:p>
        </w:tc>
        <w:tc>
          <w:tcPr>
            <w:tcW w:w="992" w:type="dxa"/>
            <w:noWrap/>
            <w:vAlign w:val="center"/>
            <w:hideMark/>
          </w:tcPr>
          <w:p w14:paraId="1680022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AC9BAF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236DEB4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Рулевой наконечник</w:t>
            </w:r>
          </w:p>
        </w:tc>
        <w:tc>
          <w:tcPr>
            <w:tcW w:w="992" w:type="dxa"/>
            <w:noWrap/>
            <w:vAlign w:val="center"/>
            <w:hideMark/>
          </w:tcPr>
          <w:p w14:paraId="0E0A436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1DCF65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81664B4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Стойки амортизаторов</w:t>
            </w:r>
          </w:p>
        </w:tc>
        <w:tc>
          <w:tcPr>
            <w:tcW w:w="992" w:type="dxa"/>
            <w:noWrap/>
            <w:vAlign w:val="center"/>
            <w:hideMark/>
          </w:tcPr>
          <w:p w14:paraId="3E22387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96091B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4E40C0D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Стойки стабилизатора</w:t>
            </w:r>
          </w:p>
        </w:tc>
        <w:tc>
          <w:tcPr>
            <w:tcW w:w="992" w:type="dxa"/>
            <w:noWrap/>
            <w:vAlign w:val="center"/>
            <w:hideMark/>
          </w:tcPr>
          <w:p w14:paraId="4BAF266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6DF68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C3B71C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992" w:type="dxa"/>
            <w:noWrap/>
            <w:vAlign w:val="center"/>
            <w:hideMark/>
          </w:tcPr>
          <w:p w14:paraId="7754708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09C0E2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E98AE2D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Тормозной суппорт (комплект)</w:t>
            </w:r>
          </w:p>
        </w:tc>
        <w:tc>
          <w:tcPr>
            <w:tcW w:w="992" w:type="dxa"/>
            <w:noWrap/>
            <w:vAlign w:val="center"/>
            <w:hideMark/>
          </w:tcPr>
          <w:p w14:paraId="425EF9A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A64361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DD8A905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Тормозные диски/барабаны (комплект)</w:t>
            </w:r>
          </w:p>
        </w:tc>
        <w:tc>
          <w:tcPr>
            <w:tcW w:w="992" w:type="dxa"/>
            <w:noWrap/>
            <w:vAlign w:val="center"/>
            <w:hideMark/>
          </w:tcPr>
          <w:p w14:paraId="4BD8E20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FF06EE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17C848C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Тормозные колодки задние (комплект)</w:t>
            </w:r>
          </w:p>
        </w:tc>
        <w:tc>
          <w:tcPr>
            <w:tcW w:w="992" w:type="dxa"/>
            <w:noWrap/>
            <w:vAlign w:val="center"/>
            <w:hideMark/>
          </w:tcPr>
          <w:p w14:paraId="30F5C76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3EEE09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5DB4047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Тормозные колодки передние (комплект)</w:t>
            </w:r>
          </w:p>
        </w:tc>
        <w:tc>
          <w:tcPr>
            <w:tcW w:w="992" w:type="dxa"/>
            <w:noWrap/>
            <w:vAlign w:val="center"/>
            <w:hideMark/>
          </w:tcPr>
          <w:p w14:paraId="673DABA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7E65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E29C54F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63834F1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3D39C3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F04C26F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Балансировочный станок для шиномонтажа</w:t>
            </w:r>
          </w:p>
        </w:tc>
        <w:tc>
          <w:tcPr>
            <w:tcW w:w="992" w:type="dxa"/>
            <w:noWrap/>
            <w:vAlign w:val="center"/>
            <w:hideMark/>
          </w:tcPr>
          <w:p w14:paraId="24A4080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94FB70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1D27B3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гидравлического инструмента для ремонта кузова авто.</w:t>
            </w:r>
          </w:p>
        </w:tc>
        <w:tc>
          <w:tcPr>
            <w:tcW w:w="992" w:type="dxa"/>
            <w:noWrap/>
            <w:vAlign w:val="center"/>
            <w:hideMark/>
          </w:tcPr>
          <w:p w14:paraId="0188D49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BF64A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22CBCFF" w14:textId="61E548B2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Набор пневмоинструмента для кузовных работ </w:t>
            </w:r>
          </w:p>
        </w:tc>
        <w:tc>
          <w:tcPr>
            <w:tcW w:w="992" w:type="dxa"/>
            <w:noWrap/>
            <w:vAlign w:val="center"/>
            <w:hideMark/>
          </w:tcPr>
          <w:p w14:paraId="095B25A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2041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18589B1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Сварочный полуавтомат </w:t>
            </w:r>
          </w:p>
        </w:tc>
        <w:tc>
          <w:tcPr>
            <w:tcW w:w="992" w:type="dxa"/>
            <w:noWrap/>
            <w:vAlign w:val="center"/>
            <w:hideMark/>
          </w:tcPr>
          <w:p w14:paraId="6B0021D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E6E3D6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379DAB9" w14:textId="15D84806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Спот</w:t>
            </w:r>
            <w:r w:rsidR="004C2408">
              <w:rPr>
                <w:sz w:val="20"/>
                <w:szCs w:val="20"/>
              </w:rPr>
              <w:t>т</w:t>
            </w:r>
            <w:r w:rsidRPr="0065148B">
              <w:rPr>
                <w:sz w:val="20"/>
                <w:szCs w:val="20"/>
              </w:rPr>
              <w:t>ер</w:t>
            </w:r>
            <w:r w:rsidR="004C24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noWrap/>
            <w:vAlign w:val="center"/>
            <w:hideMark/>
          </w:tcPr>
          <w:p w14:paraId="44C897A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6472FE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636758E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Стенд для проверки геометрии кузова </w:t>
            </w:r>
          </w:p>
        </w:tc>
        <w:tc>
          <w:tcPr>
            <w:tcW w:w="992" w:type="dxa"/>
            <w:noWrap/>
            <w:vAlign w:val="center"/>
            <w:hideMark/>
          </w:tcPr>
          <w:p w14:paraId="324899F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61BB3F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404CFD0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Шиномонтажный станок</w:t>
            </w:r>
          </w:p>
        </w:tc>
        <w:tc>
          <w:tcPr>
            <w:tcW w:w="992" w:type="dxa"/>
            <w:noWrap/>
            <w:vAlign w:val="center"/>
            <w:hideMark/>
          </w:tcPr>
          <w:p w14:paraId="17A528D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D99CF0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FD4D77C" w14:textId="2568CA6C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химико-</w:t>
            </w:r>
            <w:r w:rsidR="004C2408" w:rsidRPr="0065148B">
              <w:rPr>
                <w:b/>
                <w:bCs/>
                <w:sz w:val="20"/>
                <w:szCs w:val="20"/>
              </w:rPr>
              <w:t>технологический</w:t>
            </w:r>
            <w:r w:rsidRPr="0065148B">
              <w:rPr>
                <w:b/>
                <w:bCs/>
                <w:sz w:val="20"/>
                <w:szCs w:val="20"/>
              </w:rPr>
              <w:t xml:space="preserve">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035BA37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CAED69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0A873D2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992" w:type="dxa"/>
            <w:noWrap/>
            <w:vAlign w:val="center"/>
            <w:hideMark/>
          </w:tcPr>
          <w:p w14:paraId="19701A5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A56F6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A6B4309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992" w:type="dxa"/>
            <w:noWrap/>
            <w:vAlign w:val="center"/>
            <w:hideMark/>
          </w:tcPr>
          <w:p w14:paraId="5FF7849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8FF124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6B00CF3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для двигателя</w:t>
            </w:r>
          </w:p>
        </w:tc>
        <w:tc>
          <w:tcPr>
            <w:tcW w:w="992" w:type="dxa"/>
            <w:noWrap/>
            <w:vAlign w:val="center"/>
            <w:hideMark/>
          </w:tcPr>
          <w:p w14:paraId="4AED9F2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455296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C6C09DA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</w:t>
            </w:r>
          </w:p>
        </w:tc>
        <w:tc>
          <w:tcPr>
            <w:tcW w:w="992" w:type="dxa"/>
            <w:noWrap/>
            <w:vAlign w:val="center"/>
            <w:hideMark/>
          </w:tcPr>
          <w:p w14:paraId="27C2B98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10EA9B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221D300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66A8493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25CBFD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A929CD1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992" w:type="dxa"/>
            <w:noWrap/>
            <w:vAlign w:val="center"/>
            <w:hideMark/>
          </w:tcPr>
          <w:p w14:paraId="3596B9A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33AFF5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B3961B7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992" w:type="dxa"/>
            <w:noWrap/>
            <w:vAlign w:val="center"/>
            <w:hideMark/>
          </w:tcPr>
          <w:p w14:paraId="1366A0F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D34F8F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961DED4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Стяжка пружины</w:t>
            </w:r>
          </w:p>
        </w:tc>
        <w:tc>
          <w:tcPr>
            <w:tcW w:w="992" w:type="dxa"/>
            <w:noWrap/>
            <w:vAlign w:val="center"/>
            <w:hideMark/>
          </w:tcPr>
          <w:p w14:paraId="6AAE566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6337ED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440163D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цифровой. (мультиметр)</w:t>
            </w:r>
          </w:p>
        </w:tc>
        <w:tc>
          <w:tcPr>
            <w:tcW w:w="992" w:type="dxa"/>
            <w:noWrap/>
            <w:vAlign w:val="center"/>
            <w:hideMark/>
          </w:tcPr>
          <w:p w14:paraId="19A1FB5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E4F786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095AFDC" w14:textId="77777777" w:rsidR="0065148B" w:rsidRPr="0065148B" w:rsidRDefault="0065148B" w:rsidP="006D6B8B">
            <w:pPr>
              <w:spacing w:before="0" w:after="0"/>
              <w:ind w:left="318" w:hanging="5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992" w:type="dxa"/>
            <w:noWrap/>
            <w:vAlign w:val="center"/>
            <w:hideMark/>
          </w:tcPr>
          <w:p w14:paraId="798855C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1AFA2AC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49C9E6FF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78" w:name="_Toc196208765"/>
            <w:bookmarkStart w:id="279" w:name="_Toc196652041"/>
            <w:bookmarkStart w:id="280" w:name="_Toc196652331"/>
            <w:bookmarkStart w:id="281" w:name="_Toc196652644"/>
            <w:bookmarkStart w:id="282" w:name="_Toc196843895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27.02.07 Управление качеством продукции, процессов и услуг (по отраслям)</w:t>
            </w:r>
            <w:bookmarkEnd w:id="278"/>
            <w:bookmarkEnd w:id="279"/>
            <w:bookmarkEnd w:id="280"/>
            <w:bookmarkEnd w:id="281"/>
            <w:bookmarkEnd w:id="282"/>
          </w:p>
        </w:tc>
      </w:tr>
      <w:tr w:rsidR="0065148B" w:rsidRPr="0065148B" w14:paraId="01AA2F5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A0078C0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«Сызранский политехнический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6F25368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A8B65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8E6E2F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992" w:type="dxa"/>
            <w:noWrap/>
            <w:vAlign w:val="center"/>
            <w:hideMark/>
          </w:tcPr>
          <w:p w14:paraId="4C9DE6B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44C56FF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4368533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83" w:name="_Toc196208766"/>
            <w:bookmarkStart w:id="284" w:name="_Toc196652042"/>
            <w:bookmarkStart w:id="285" w:name="_Toc196652332"/>
            <w:bookmarkStart w:id="286" w:name="_Toc196652645"/>
            <w:bookmarkStart w:id="287" w:name="_Toc196843896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38.02.01 Экономика и бухгалтерский учет (по отраслям)</w:t>
            </w:r>
            <w:bookmarkEnd w:id="283"/>
            <w:bookmarkEnd w:id="284"/>
            <w:bookmarkEnd w:id="285"/>
            <w:bookmarkEnd w:id="286"/>
            <w:bookmarkEnd w:id="287"/>
          </w:p>
        </w:tc>
      </w:tr>
      <w:tr w:rsidR="0065148B" w:rsidRPr="0065148B" w14:paraId="5788325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FB22018" w14:textId="0C47A1BB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«Новокуйбышевский гуманитарно-</w:t>
            </w:r>
            <w:r w:rsidR="004C2408" w:rsidRPr="0065148B">
              <w:rPr>
                <w:b/>
                <w:bCs/>
                <w:sz w:val="20"/>
                <w:szCs w:val="20"/>
              </w:rPr>
              <w:t>технологический</w:t>
            </w:r>
            <w:r w:rsidRPr="0065148B">
              <w:rPr>
                <w:b/>
                <w:bCs/>
                <w:sz w:val="20"/>
                <w:szCs w:val="20"/>
              </w:rPr>
              <w:t xml:space="preserve">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7F86200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54540A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F00269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63D674A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5FBF01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CCDD2F5" w14:textId="28952D0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«Чапаевский химико-технологический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3F22D2C0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CFB053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D372C4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Справочно-правовая система</w:t>
            </w:r>
          </w:p>
        </w:tc>
        <w:tc>
          <w:tcPr>
            <w:tcW w:w="992" w:type="dxa"/>
            <w:noWrap/>
            <w:vAlign w:val="center"/>
            <w:hideMark/>
          </w:tcPr>
          <w:p w14:paraId="68AA6BE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2BD953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02F51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992" w:type="dxa"/>
            <w:noWrap/>
            <w:vAlign w:val="center"/>
            <w:hideMark/>
          </w:tcPr>
          <w:p w14:paraId="0D80D6D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9803719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5E1367C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88" w:name="_Toc196208767"/>
            <w:bookmarkStart w:id="289" w:name="_Toc196652043"/>
            <w:bookmarkStart w:id="290" w:name="_Toc196652333"/>
            <w:bookmarkStart w:id="291" w:name="_Toc196652646"/>
            <w:bookmarkStart w:id="292" w:name="_Toc196843897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38.02.08 Торговое дело</w:t>
            </w:r>
            <w:bookmarkEnd w:id="288"/>
            <w:bookmarkEnd w:id="289"/>
            <w:bookmarkEnd w:id="290"/>
            <w:bookmarkEnd w:id="291"/>
            <w:bookmarkEnd w:id="292"/>
          </w:p>
        </w:tc>
      </w:tr>
      <w:tr w:rsidR="0065148B" w:rsidRPr="0065148B" w14:paraId="237A80F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6CE87B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</w:p>
        </w:tc>
        <w:tc>
          <w:tcPr>
            <w:tcW w:w="992" w:type="dxa"/>
            <w:noWrap/>
            <w:vAlign w:val="center"/>
            <w:hideMark/>
          </w:tcPr>
          <w:p w14:paraId="2C390B7D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65148B" w:rsidRPr="0065148B" w14:paraId="2C879CB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DB36E2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992" w:type="dxa"/>
            <w:noWrap/>
            <w:vAlign w:val="center"/>
            <w:hideMark/>
          </w:tcPr>
          <w:p w14:paraId="5795E53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0AA9AC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994E11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Проектор</w:t>
            </w:r>
          </w:p>
        </w:tc>
        <w:tc>
          <w:tcPr>
            <w:tcW w:w="992" w:type="dxa"/>
            <w:noWrap/>
            <w:vAlign w:val="center"/>
            <w:hideMark/>
          </w:tcPr>
          <w:p w14:paraId="0F8D094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81671C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017D6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Экран для проектора настенно-потолочный с электроприводом с пультом</w:t>
            </w:r>
          </w:p>
        </w:tc>
        <w:tc>
          <w:tcPr>
            <w:tcW w:w="992" w:type="dxa"/>
            <w:noWrap/>
            <w:vAlign w:val="center"/>
            <w:hideMark/>
          </w:tcPr>
          <w:p w14:paraId="00354EA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A002C6E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30167E83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93" w:name="_Toc196208768"/>
            <w:bookmarkStart w:id="294" w:name="_Toc196652044"/>
            <w:bookmarkStart w:id="295" w:name="_Toc196652334"/>
            <w:bookmarkStart w:id="296" w:name="_Toc196652647"/>
            <w:bookmarkStart w:id="297" w:name="_Toc196843898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40.02.02 Правоохранительная деятельность</w:t>
            </w:r>
            <w:bookmarkEnd w:id="293"/>
            <w:bookmarkEnd w:id="294"/>
            <w:bookmarkEnd w:id="295"/>
            <w:bookmarkEnd w:id="296"/>
            <w:bookmarkEnd w:id="297"/>
          </w:p>
        </w:tc>
      </w:tr>
      <w:tr w:rsidR="0065148B" w:rsidRPr="0065148B" w14:paraId="103D40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3B556E6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социально-педагогический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7ED36E5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4116B5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8DC4A7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992" w:type="dxa"/>
            <w:noWrap/>
            <w:vAlign w:val="center"/>
            <w:hideMark/>
          </w:tcPr>
          <w:p w14:paraId="5621A70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707B8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B4EEFF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Манекен-тренажёр аккредитационный ВОЛОДЯ, для обучения навыкам СЛР с возможностью регистрации </w:t>
            </w:r>
          </w:p>
        </w:tc>
        <w:tc>
          <w:tcPr>
            <w:tcW w:w="992" w:type="dxa"/>
            <w:noWrap/>
            <w:vAlign w:val="center"/>
            <w:hideMark/>
          </w:tcPr>
          <w:p w14:paraId="6E58EC5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A668C5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A3F0E4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7012C04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9D729E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B23339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имитаторов ранений, поражений и травм</w:t>
            </w:r>
          </w:p>
        </w:tc>
        <w:tc>
          <w:tcPr>
            <w:tcW w:w="992" w:type="dxa"/>
            <w:noWrap/>
            <w:vAlign w:val="center"/>
            <w:hideMark/>
          </w:tcPr>
          <w:p w14:paraId="407EC1A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C4028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E6FA31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0BD176B7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F89959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3A1C9C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Ладонный дактилоскопический сканер</w:t>
            </w:r>
          </w:p>
        </w:tc>
        <w:tc>
          <w:tcPr>
            <w:tcW w:w="992" w:type="dxa"/>
            <w:noWrap/>
            <w:vAlign w:val="center"/>
            <w:hideMark/>
          </w:tcPr>
          <w:p w14:paraId="50C70EA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92C65D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C3DF21E" w14:textId="10BB1ED1" w:rsidR="0065148B" w:rsidRPr="0065148B" w:rsidRDefault="004C2408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Ультрафиолетовый</w:t>
            </w:r>
            <w:r w:rsidR="0065148B" w:rsidRPr="0065148B">
              <w:rPr>
                <w:sz w:val="20"/>
                <w:szCs w:val="20"/>
              </w:rPr>
              <w:t xml:space="preserve"> фонарь для обнаружения биологических следов </w:t>
            </w:r>
          </w:p>
        </w:tc>
        <w:tc>
          <w:tcPr>
            <w:tcW w:w="992" w:type="dxa"/>
            <w:noWrap/>
            <w:vAlign w:val="center"/>
            <w:hideMark/>
          </w:tcPr>
          <w:p w14:paraId="4F7E3E6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6450588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774B7E9B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298" w:name="_Toc196208769"/>
            <w:bookmarkStart w:id="299" w:name="_Toc196652045"/>
            <w:bookmarkStart w:id="300" w:name="_Toc196652335"/>
            <w:bookmarkStart w:id="301" w:name="_Toc196652648"/>
            <w:bookmarkStart w:id="302" w:name="_Toc196843899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44.02.01 Дошкольное образование</w:t>
            </w:r>
            <w:bookmarkEnd w:id="298"/>
            <w:bookmarkEnd w:id="299"/>
            <w:bookmarkEnd w:id="300"/>
            <w:bookmarkEnd w:id="301"/>
            <w:bookmarkEnd w:id="302"/>
          </w:p>
        </w:tc>
      </w:tr>
      <w:tr w:rsidR="0065148B" w:rsidRPr="0065148B" w14:paraId="476B678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0F20ABF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города Похвистнево»</w:t>
            </w:r>
          </w:p>
        </w:tc>
        <w:tc>
          <w:tcPr>
            <w:tcW w:w="992" w:type="dxa"/>
            <w:noWrap/>
            <w:vAlign w:val="center"/>
            <w:hideMark/>
          </w:tcPr>
          <w:p w14:paraId="2093212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844554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E6F6CC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13ACD3C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F8AFC4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088472F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«Домашкинский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271F870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0319B2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1FD954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Микрофонная радиосистема</w:t>
            </w:r>
          </w:p>
        </w:tc>
        <w:tc>
          <w:tcPr>
            <w:tcW w:w="992" w:type="dxa"/>
            <w:noWrap/>
            <w:vAlign w:val="center"/>
            <w:hideMark/>
          </w:tcPr>
          <w:p w14:paraId="48556C8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04D8F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A195F9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Программное обеспечение 2000095 LEGO® Education WeDo™.  или аналог</w:t>
            </w:r>
          </w:p>
        </w:tc>
        <w:tc>
          <w:tcPr>
            <w:tcW w:w="992" w:type="dxa"/>
            <w:noWrap/>
            <w:vAlign w:val="center"/>
            <w:hideMark/>
          </w:tcPr>
          <w:p w14:paraId="1A75D1F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519676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603FBE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STEAM-лаборатория для дошкольников или аналог</w:t>
            </w:r>
          </w:p>
        </w:tc>
        <w:tc>
          <w:tcPr>
            <w:tcW w:w="992" w:type="dxa"/>
            <w:noWrap/>
            <w:vAlign w:val="center"/>
            <w:hideMark/>
          </w:tcPr>
          <w:p w14:paraId="31E2CE8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34B8E2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A9FF4B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992" w:type="dxa"/>
            <w:noWrap/>
            <w:vAlign w:val="center"/>
            <w:hideMark/>
          </w:tcPr>
          <w:p w14:paraId="057CE43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25B493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4998A9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парта UTS Desk Kids</w:t>
            </w:r>
          </w:p>
        </w:tc>
        <w:tc>
          <w:tcPr>
            <w:tcW w:w="992" w:type="dxa"/>
            <w:noWrap/>
            <w:vAlign w:val="center"/>
            <w:hideMark/>
          </w:tcPr>
          <w:p w14:paraId="3167B36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EA24E8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315B7E6" w14:textId="1C3DEF49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комплекс подвижных занятий</w:t>
            </w:r>
            <w:r w:rsidR="004C2408">
              <w:rPr>
                <w:sz w:val="20"/>
                <w:szCs w:val="20"/>
              </w:rPr>
              <w:t xml:space="preserve"> «</w:t>
            </w:r>
            <w:r w:rsidRPr="0065148B">
              <w:rPr>
                <w:sz w:val="20"/>
                <w:szCs w:val="20"/>
              </w:rPr>
              <w:t>Играй и развивайся»</w:t>
            </w:r>
          </w:p>
        </w:tc>
        <w:tc>
          <w:tcPr>
            <w:tcW w:w="992" w:type="dxa"/>
            <w:noWrap/>
            <w:vAlign w:val="center"/>
            <w:hideMark/>
          </w:tcPr>
          <w:p w14:paraId="633CCD7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1F975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3AC63A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2777846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3B5B919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9FD033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2A70904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A5DDD5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2EE191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434648A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020412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E017F6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Проецирующая интерактивная тумба</w:t>
            </w:r>
          </w:p>
        </w:tc>
        <w:tc>
          <w:tcPr>
            <w:tcW w:w="992" w:type="dxa"/>
            <w:noWrap/>
            <w:vAlign w:val="center"/>
            <w:hideMark/>
          </w:tcPr>
          <w:p w14:paraId="1A80F41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5322E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070ADF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0DCDCD8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6D3B45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6F478C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992" w:type="dxa"/>
            <w:noWrap/>
            <w:vAlign w:val="center"/>
            <w:hideMark/>
          </w:tcPr>
          <w:p w14:paraId="5B1885D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0CD768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2B9632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6D1D1C2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2A4D6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549172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5009DB2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D3546F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2E82C2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992" w:type="dxa"/>
            <w:noWrap/>
            <w:vAlign w:val="center"/>
            <w:hideMark/>
          </w:tcPr>
          <w:p w14:paraId="7FF2B5C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9B7E7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FEFAB3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4888867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B5D76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050538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«Красноярский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64A1653E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F1E83E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114BEF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992" w:type="dxa"/>
            <w:noWrap/>
            <w:vAlign w:val="center"/>
            <w:hideMark/>
          </w:tcPr>
          <w:p w14:paraId="53EEE6F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971B2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0B6A19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1961D69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1844C1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9D99DF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сенсорная панель со встроенной документ-камерой</w:t>
            </w:r>
          </w:p>
        </w:tc>
        <w:tc>
          <w:tcPr>
            <w:tcW w:w="992" w:type="dxa"/>
            <w:noWrap/>
            <w:vAlign w:val="center"/>
            <w:hideMark/>
          </w:tcPr>
          <w:p w14:paraId="2C8DA87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2F17D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B6737E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21D7E82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248C4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564A77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992" w:type="dxa"/>
            <w:noWrap/>
            <w:vAlign w:val="center"/>
            <w:hideMark/>
          </w:tcPr>
          <w:p w14:paraId="7179725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3017CB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42793B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992" w:type="dxa"/>
            <w:noWrap/>
            <w:vAlign w:val="center"/>
            <w:hideMark/>
          </w:tcPr>
          <w:p w14:paraId="1D5B4F6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537FD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B1ADDC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Сенсорный стол</w:t>
            </w:r>
          </w:p>
        </w:tc>
        <w:tc>
          <w:tcPr>
            <w:tcW w:w="992" w:type="dxa"/>
            <w:noWrap/>
            <w:vAlign w:val="center"/>
            <w:hideMark/>
          </w:tcPr>
          <w:p w14:paraId="50BA54C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9B141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95CD06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78B48D3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389BA0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5E490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3D23DAB2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04BE24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B17BF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992" w:type="dxa"/>
            <w:noWrap/>
            <w:vAlign w:val="center"/>
            <w:hideMark/>
          </w:tcPr>
          <w:p w14:paraId="34ECECF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21F3E9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A338A4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264C247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1EBB151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13B13FDD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03" w:name="_Toc196208770"/>
            <w:bookmarkStart w:id="304" w:name="_Toc196652046"/>
            <w:bookmarkStart w:id="305" w:name="_Toc196652336"/>
            <w:bookmarkStart w:id="306" w:name="_Toc196652649"/>
            <w:bookmarkStart w:id="307" w:name="_Toc196843900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44.02.02 Преподавание в начальных классах</w:t>
            </w:r>
            <w:bookmarkEnd w:id="303"/>
            <w:bookmarkEnd w:id="304"/>
            <w:bookmarkEnd w:id="305"/>
            <w:bookmarkEnd w:id="306"/>
            <w:bookmarkEnd w:id="307"/>
          </w:p>
        </w:tc>
      </w:tr>
      <w:tr w:rsidR="0065148B" w:rsidRPr="0065148B" w14:paraId="5E02B21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9FE347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</w:p>
        </w:tc>
        <w:tc>
          <w:tcPr>
            <w:tcW w:w="992" w:type="dxa"/>
            <w:noWrap/>
            <w:vAlign w:val="center"/>
            <w:hideMark/>
          </w:tcPr>
          <w:p w14:paraId="482F6A02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E4A983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76A3E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Интерактивная панель</w:t>
            </w:r>
          </w:p>
        </w:tc>
        <w:tc>
          <w:tcPr>
            <w:tcW w:w="992" w:type="dxa"/>
            <w:noWrap/>
            <w:vAlign w:val="center"/>
            <w:hideMark/>
          </w:tcPr>
          <w:p w14:paraId="6A7B7BD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ABA20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EBD1BF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«Губернский колледж города Похвистнево»</w:t>
            </w:r>
          </w:p>
        </w:tc>
        <w:tc>
          <w:tcPr>
            <w:tcW w:w="992" w:type="dxa"/>
            <w:noWrap/>
            <w:vAlign w:val="center"/>
            <w:hideMark/>
          </w:tcPr>
          <w:p w14:paraId="27E5B05D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7862BD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073898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992" w:type="dxa"/>
            <w:noWrap/>
            <w:vAlign w:val="center"/>
            <w:hideMark/>
          </w:tcPr>
          <w:p w14:paraId="0B701FF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A01B83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14D391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2A93FA9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79A5E0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F0500C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Лабораторный комплекс (мини лаборатория)</w:t>
            </w:r>
          </w:p>
        </w:tc>
        <w:tc>
          <w:tcPr>
            <w:tcW w:w="992" w:type="dxa"/>
            <w:noWrap/>
            <w:vAlign w:val="center"/>
            <w:hideMark/>
          </w:tcPr>
          <w:p w14:paraId="7DFABFB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55AD2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816C89B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992" w:type="dxa"/>
            <w:noWrap/>
            <w:vAlign w:val="center"/>
            <w:hideMark/>
          </w:tcPr>
          <w:p w14:paraId="3D1A986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2E9E8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1E106D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20D127A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69FC223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29161D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992" w:type="dxa"/>
            <w:noWrap/>
            <w:vAlign w:val="center"/>
            <w:hideMark/>
          </w:tcPr>
          <w:p w14:paraId="0E623E4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315B0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8B8FAC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3B78C47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C9F421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220B28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«Нефтегорский государственный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0B6CEBD0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A182CB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4B7105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сенсорная панель со встроенной документ-камерой</w:t>
            </w:r>
          </w:p>
        </w:tc>
        <w:tc>
          <w:tcPr>
            <w:tcW w:w="992" w:type="dxa"/>
            <w:noWrap/>
            <w:vAlign w:val="center"/>
            <w:hideMark/>
          </w:tcPr>
          <w:p w14:paraId="6DF9FAD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E793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C7968E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58BB98F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865D77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212343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6F6A345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326B75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607305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992" w:type="dxa"/>
            <w:noWrap/>
            <w:vAlign w:val="center"/>
            <w:hideMark/>
          </w:tcPr>
          <w:p w14:paraId="6CD56F9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3FC95D8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F555DF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992" w:type="dxa"/>
            <w:noWrap/>
            <w:vAlign w:val="center"/>
            <w:hideMark/>
          </w:tcPr>
          <w:p w14:paraId="5902141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76538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B16774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Сенсорный стол</w:t>
            </w:r>
          </w:p>
        </w:tc>
        <w:tc>
          <w:tcPr>
            <w:tcW w:w="992" w:type="dxa"/>
            <w:noWrap/>
            <w:vAlign w:val="center"/>
            <w:hideMark/>
          </w:tcPr>
          <w:p w14:paraId="17EA100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AD954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B6E701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76CE7E8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AEC57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E93CF9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«Новокуйбышевский гуманитарно-технологический колледж»</w:t>
            </w:r>
          </w:p>
        </w:tc>
        <w:tc>
          <w:tcPr>
            <w:tcW w:w="992" w:type="dxa"/>
            <w:noWrap/>
            <w:vAlign w:val="center"/>
            <w:hideMark/>
          </w:tcPr>
          <w:p w14:paraId="778EB47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D159DB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3DA974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992" w:type="dxa"/>
            <w:noWrap/>
            <w:vAlign w:val="center"/>
            <w:hideMark/>
          </w:tcPr>
          <w:p w14:paraId="13EAADA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4AAB4C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15137F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992" w:type="dxa"/>
            <w:noWrap/>
            <w:vAlign w:val="center"/>
            <w:hideMark/>
          </w:tcPr>
          <w:p w14:paraId="13DD1CE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B031C6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3E59DC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992" w:type="dxa"/>
            <w:noWrap/>
            <w:vAlign w:val="center"/>
            <w:hideMark/>
          </w:tcPr>
          <w:p w14:paraId="5AE33F6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34BB094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16606D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992" w:type="dxa"/>
            <w:noWrap/>
            <w:vAlign w:val="center"/>
            <w:hideMark/>
          </w:tcPr>
          <w:p w14:paraId="62215B5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67CA5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65ECFD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«Сергиевский губернский техникум»</w:t>
            </w:r>
          </w:p>
        </w:tc>
        <w:tc>
          <w:tcPr>
            <w:tcW w:w="992" w:type="dxa"/>
            <w:noWrap/>
            <w:vAlign w:val="center"/>
            <w:hideMark/>
          </w:tcPr>
          <w:p w14:paraId="7E59358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15BE0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BC987E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992" w:type="dxa"/>
            <w:noWrap/>
            <w:vAlign w:val="center"/>
            <w:hideMark/>
          </w:tcPr>
          <w:p w14:paraId="4D6E7F4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78BE3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42705D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992" w:type="dxa"/>
            <w:noWrap/>
            <w:vAlign w:val="center"/>
            <w:hideMark/>
          </w:tcPr>
          <w:p w14:paraId="38176B3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F66747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427699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992" w:type="dxa"/>
            <w:noWrap/>
            <w:vAlign w:val="center"/>
            <w:hideMark/>
          </w:tcPr>
          <w:p w14:paraId="670B166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0BAB43" w14:textId="77777777" w:rsidTr="00F40FD5">
        <w:trPr>
          <w:trHeight w:val="288"/>
        </w:trPr>
        <w:tc>
          <w:tcPr>
            <w:tcW w:w="10343" w:type="dxa"/>
            <w:gridSpan w:val="2"/>
            <w:shd w:val="clear" w:color="auto" w:fill="D9D9D9" w:themeFill="background1" w:themeFillShade="D9"/>
            <w:noWrap/>
            <w:hideMark/>
          </w:tcPr>
          <w:p w14:paraId="088F8C72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08" w:name="_Toc196208771"/>
            <w:bookmarkStart w:id="309" w:name="_Toc196652047"/>
            <w:bookmarkStart w:id="310" w:name="_Toc196652337"/>
            <w:bookmarkStart w:id="311" w:name="_Toc196652650"/>
            <w:bookmarkStart w:id="312" w:name="_Toc196843901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44.02.05 Коррекционная педагогика в начальном образовании</w:t>
            </w:r>
            <w:bookmarkEnd w:id="308"/>
            <w:bookmarkEnd w:id="309"/>
            <w:bookmarkEnd w:id="310"/>
            <w:bookmarkEnd w:id="311"/>
            <w:bookmarkEnd w:id="312"/>
          </w:p>
        </w:tc>
      </w:tr>
      <w:tr w:rsidR="0065148B" w:rsidRPr="0065148B" w14:paraId="3D7C354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8B5E58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992" w:type="dxa"/>
            <w:noWrap/>
            <w:vAlign w:val="center"/>
            <w:hideMark/>
          </w:tcPr>
          <w:p w14:paraId="4532809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1472FA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1152B3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дисплей, программное обеспечение, напольная стойка на колесах</w:t>
            </w:r>
          </w:p>
        </w:tc>
        <w:tc>
          <w:tcPr>
            <w:tcW w:w="992" w:type="dxa"/>
            <w:noWrap/>
            <w:vAlign w:val="center"/>
            <w:hideMark/>
          </w:tcPr>
          <w:p w14:paraId="0427432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</w:tbl>
    <w:p w14:paraId="52FB7A92" w14:textId="77777777" w:rsidR="0065148B" w:rsidRPr="0065148B" w:rsidRDefault="0065148B" w:rsidP="0065148B"/>
    <w:p w14:paraId="149A24B5" w14:textId="77777777" w:rsidR="0065148B" w:rsidRPr="0065148B" w:rsidRDefault="0065148B" w:rsidP="0065148B">
      <w:pPr>
        <w:jc w:val="right"/>
        <w:rPr>
          <w:b/>
          <w:bCs/>
        </w:rPr>
      </w:pPr>
    </w:p>
    <w:p w14:paraId="787EFC48" w14:textId="0F117593" w:rsidR="0065148B" w:rsidRPr="0065148B" w:rsidRDefault="0065148B" w:rsidP="0065148B">
      <w:pPr>
        <w:spacing w:before="0" w:after="0"/>
        <w:jc w:val="right"/>
      </w:pPr>
      <w:r w:rsidRPr="0065148B">
        <w:t>Таблица 2</w:t>
      </w:r>
      <w:r w:rsidR="004C2408">
        <w:t>.</w:t>
      </w:r>
    </w:p>
    <w:p w14:paraId="3AA14FC4" w14:textId="66619729" w:rsidR="0065148B" w:rsidRPr="0065148B" w:rsidRDefault="0065148B" w:rsidP="0065148B">
      <w:pPr>
        <w:keepNext/>
        <w:keepLines/>
        <w:spacing w:before="24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313" w:name="_Toc196208772"/>
      <w:bookmarkStart w:id="314" w:name="_Toc196652048"/>
      <w:bookmarkStart w:id="315" w:name="_Toc196652338"/>
      <w:bookmarkStart w:id="316" w:name="_Toc196652651"/>
      <w:bookmarkStart w:id="317" w:name="_Toc196843902"/>
      <w:r w:rsidRPr="0065148B">
        <w:rPr>
          <w:rFonts w:eastAsiaTheme="majorEastAsia" w:cstheme="majorBidi"/>
          <w:b/>
          <w:sz w:val="32"/>
          <w:szCs w:val="32"/>
        </w:rPr>
        <w:t>Потребность оборудования по образовательным организациям 2025 год</w:t>
      </w:r>
      <w:bookmarkEnd w:id="313"/>
      <w:bookmarkEnd w:id="314"/>
      <w:bookmarkEnd w:id="315"/>
      <w:bookmarkEnd w:id="316"/>
      <w:bookmarkEnd w:id="317"/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9351"/>
        <w:gridCol w:w="1134"/>
      </w:tblGrid>
      <w:tr w:rsidR="0065148B" w:rsidRPr="0065148B" w14:paraId="50AAA37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97DE48C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DB5C09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65148B" w:rsidRPr="0065148B" w14:paraId="52264FC7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D4D1B8A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18" w:name="_Toc196208773"/>
            <w:bookmarkStart w:id="319" w:name="_Toc196652049"/>
            <w:bookmarkStart w:id="320" w:name="_Toc196652339"/>
            <w:bookmarkStart w:id="321" w:name="_Toc196652652"/>
            <w:bookmarkStart w:id="322" w:name="_Toc196843903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ГАПОУ СО «Колледж технического и художественного образования г. Тольятти»</w:t>
            </w:r>
            <w:bookmarkEnd w:id="318"/>
            <w:bookmarkEnd w:id="319"/>
            <w:bookmarkEnd w:id="320"/>
            <w:bookmarkEnd w:id="321"/>
            <w:bookmarkEnd w:id="322"/>
          </w:p>
        </w:tc>
      </w:tr>
      <w:tr w:rsidR="0065148B" w:rsidRPr="0065148B" w14:paraId="037C630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2CF6C8C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0A83F5E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BD0C7B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5EEBB8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Устройство для отвода выхлопных газов (вытяжная вентиляция)</w:t>
            </w:r>
          </w:p>
        </w:tc>
        <w:tc>
          <w:tcPr>
            <w:tcW w:w="1134" w:type="dxa"/>
            <w:noWrap/>
            <w:vAlign w:val="center"/>
            <w:hideMark/>
          </w:tcPr>
          <w:p w14:paraId="429E3E8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244626E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238B4E37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23" w:name="_Toc196208774"/>
            <w:bookmarkStart w:id="324" w:name="_Toc196652050"/>
            <w:bookmarkStart w:id="325" w:name="_Toc196652340"/>
            <w:bookmarkStart w:id="326" w:name="_Toc196652653"/>
            <w:bookmarkStart w:id="327" w:name="_Toc196843904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ГАПОУ СО «Тольяттинский колледж сервисных технологий и предпринимательства»</w:t>
            </w:r>
            <w:bookmarkEnd w:id="323"/>
            <w:bookmarkEnd w:id="324"/>
            <w:bookmarkEnd w:id="325"/>
            <w:bookmarkEnd w:id="326"/>
            <w:bookmarkEnd w:id="327"/>
          </w:p>
        </w:tc>
      </w:tr>
      <w:tr w:rsidR="0065148B" w:rsidRPr="0065148B" w14:paraId="2E15D1E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480F69F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Электромонтёр по ремонту и обслуживанию электрооборудования (по отраслям)</w:t>
            </w:r>
          </w:p>
        </w:tc>
        <w:tc>
          <w:tcPr>
            <w:tcW w:w="1134" w:type="dxa"/>
            <w:noWrap/>
            <w:vAlign w:val="center"/>
            <w:hideMark/>
          </w:tcPr>
          <w:p w14:paraId="6281F160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F844A4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621950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1601EA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7C13BF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122515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Мультиметр </w:t>
            </w:r>
          </w:p>
        </w:tc>
        <w:tc>
          <w:tcPr>
            <w:tcW w:w="1134" w:type="dxa"/>
            <w:noWrap/>
            <w:vAlign w:val="center"/>
            <w:hideMark/>
          </w:tcPr>
          <w:p w14:paraId="6C96943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2C65EC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B25D32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523A03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6B0A95E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F2F01C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 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096461D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7D3663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025911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Электродвигатель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0C3CE96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017078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4053C9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77F293A5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C580DD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E88466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Макет «Вал»</w:t>
            </w:r>
          </w:p>
        </w:tc>
        <w:tc>
          <w:tcPr>
            <w:tcW w:w="1134" w:type="dxa"/>
            <w:noWrap/>
            <w:vAlign w:val="center"/>
            <w:hideMark/>
          </w:tcPr>
          <w:p w14:paraId="4D024D3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7EFA2A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18D8E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Мехатроника -типовой комплект учебного оборудования «Средства автоматизации и управления пневмоэлектрического робота-манипулятора», исполнение настольное с ноутбуком САУ-РОБОТ-2-НН</w:t>
            </w:r>
          </w:p>
        </w:tc>
        <w:tc>
          <w:tcPr>
            <w:tcW w:w="1134" w:type="dxa"/>
            <w:noWrap/>
            <w:vAlign w:val="center"/>
            <w:hideMark/>
          </w:tcPr>
          <w:p w14:paraId="194645C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869E5B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F40E0A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Токарно-винторезный станок с ЧПУ - 16Б16П</w:t>
            </w:r>
          </w:p>
        </w:tc>
        <w:tc>
          <w:tcPr>
            <w:tcW w:w="1134" w:type="dxa"/>
            <w:noWrap/>
            <w:vAlign w:val="center"/>
            <w:hideMark/>
          </w:tcPr>
          <w:p w14:paraId="76F8232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12</w:t>
            </w:r>
          </w:p>
        </w:tc>
      </w:tr>
      <w:tr w:rsidR="0065148B" w:rsidRPr="0065148B" w14:paraId="7D3B93E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19D6C4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 -DMG MORI CTX 310 ecoline</w:t>
            </w:r>
          </w:p>
        </w:tc>
        <w:tc>
          <w:tcPr>
            <w:tcW w:w="1134" w:type="dxa"/>
            <w:noWrap/>
            <w:vAlign w:val="center"/>
            <w:hideMark/>
          </w:tcPr>
          <w:p w14:paraId="0F4FA36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7FB1B9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1A7190A" w14:textId="15FE30DE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Тренажер «Механика.</w:t>
            </w:r>
            <w:r w:rsidR="006C359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Передачи»</w:t>
            </w:r>
          </w:p>
        </w:tc>
        <w:tc>
          <w:tcPr>
            <w:tcW w:w="1134" w:type="dxa"/>
            <w:noWrap/>
            <w:vAlign w:val="center"/>
            <w:hideMark/>
          </w:tcPr>
          <w:p w14:paraId="32789BB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381A18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75E54B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Тренажер-эмулятор «Оператор токарного и фрезерного станков с ЧПУ»</w:t>
            </w:r>
          </w:p>
        </w:tc>
        <w:tc>
          <w:tcPr>
            <w:tcW w:w="1134" w:type="dxa"/>
            <w:noWrap/>
            <w:vAlign w:val="center"/>
            <w:hideMark/>
          </w:tcPr>
          <w:p w14:paraId="58E4905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979520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1FC9E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Учебный токарный станок УТС4-ЧПУ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7190C24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705AB8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E4D3169" w14:textId="3A0E0C4D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Фрезерно-сверлильный настольный станок</w:t>
            </w:r>
            <w:r w:rsidR="004C2408">
              <w:rPr>
                <w:sz w:val="20"/>
                <w:szCs w:val="20"/>
              </w:rPr>
              <w:t>.</w:t>
            </w:r>
            <w:r w:rsidRPr="0065148B">
              <w:rPr>
                <w:sz w:val="20"/>
                <w:szCs w:val="20"/>
              </w:rPr>
              <w:t xml:space="preserve"> Станок</w:t>
            </w:r>
            <w:r w:rsidR="004C2408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настольный фрезерный BF 16 Vario FABTEC 55258</w:t>
            </w:r>
          </w:p>
        </w:tc>
        <w:tc>
          <w:tcPr>
            <w:tcW w:w="1134" w:type="dxa"/>
            <w:noWrap/>
            <w:vAlign w:val="center"/>
            <w:hideMark/>
          </w:tcPr>
          <w:p w14:paraId="126D529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05D44B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F92BAA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Фрезерный станок с ЧПУ - DMG MORI DMC 635 V ecoline</w:t>
            </w:r>
          </w:p>
        </w:tc>
        <w:tc>
          <w:tcPr>
            <w:tcW w:w="1134" w:type="dxa"/>
            <w:noWrap/>
            <w:vAlign w:val="center"/>
            <w:hideMark/>
          </w:tcPr>
          <w:p w14:paraId="3B106E1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558807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5214BA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Эмулятор пульта управления станков с ЧПУ </w:t>
            </w:r>
          </w:p>
        </w:tc>
        <w:tc>
          <w:tcPr>
            <w:tcW w:w="1134" w:type="dxa"/>
            <w:noWrap/>
            <w:vAlign w:val="center"/>
            <w:hideMark/>
          </w:tcPr>
          <w:p w14:paraId="39607AE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1038617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F4615C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38.02.08 Торговое дело</w:t>
            </w:r>
          </w:p>
        </w:tc>
        <w:tc>
          <w:tcPr>
            <w:tcW w:w="1134" w:type="dxa"/>
            <w:noWrap/>
            <w:vAlign w:val="center"/>
            <w:hideMark/>
          </w:tcPr>
          <w:p w14:paraId="6EBE290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6B72FB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DFEB73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1134" w:type="dxa"/>
            <w:noWrap/>
            <w:vAlign w:val="center"/>
            <w:hideMark/>
          </w:tcPr>
          <w:p w14:paraId="0FC7954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C572D2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CAD842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7B3808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431500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76B6CF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Экран для проектора настенно-потолочный с электроприводом с пультом</w:t>
            </w:r>
          </w:p>
        </w:tc>
        <w:tc>
          <w:tcPr>
            <w:tcW w:w="1134" w:type="dxa"/>
            <w:noWrap/>
            <w:vAlign w:val="center"/>
            <w:hideMark/>
          </w:tcPr>
          <w:p w14:paraId="4F40CE2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E28D41E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72D8470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28" w:name="_Toc196208775"/>
            <w:bookmarkStart w:id="329" w:name="_Toc196652051"/>
            <w:bookmarkStart w:id="330" w:name="_Toc196652341"/>
            <w:bookmarkStart w:id="331" w:name="_Toc196652654"/>
            <w:bookmarkStart w:id="332" w:name="_Toc196843905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ГАПОУ СО «Тольяттинский электротехнический техникум»</w:t>
            </w:r>
            <w:bookmarkEnd w:id="328"/>
            <w:bookmarkEnd w:id="329"/>
            <w:bookmarkEnd w:id="330"/>
            <w:bookmarkEnd w:id="331"/>
            <w:bookmarkEnd w:id="332"/>
          </w:p>
        </w:tc>
      </w:tr>
      <w:tr w:rsidR="0065148B" w:rsidRPr="0065148B" w14:paraId="2C9ECF6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5E6C5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</w:tcPr>
          <w:p w14:paraId="546E7582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2FFCFE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387475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57C95CF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69D5C11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0AD709BD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33" w:name="_Toc196208776"/>
            <w:bookmarkStart w:id="334" w:name="_Toc196652052"/>
            <w:bookmarkStart w:id="335" w:name="_Toc196652342"/>
            <w:bookmarkStart w:id="336" w:name="_Toc196652655"/>
            <w:bookmarkStart w:id="337" w:name="_Toc196843906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ГАПОУ СО «Новокуйбышевский нефтехимический техникум»</w:t>
            </w:r>
            <w:bookmarkEnd w:id="333"/>
            <w:bookmarkEnd w:id="334"/>
            <w:bookmarkEnd w:id="335"/>
            <w:bookmarkEnd w:id="336"/>
            <w:bookmarkEnd w:id="337"/>
          </w:p>
        </w:tc>
      </w:tr>
      <w:tr w:rsidR="0065148B" w:rsidRPr="0065148B" w14:paraId="052AD91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DE1F22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15.02.12 Монтаж, техническое обслуживание, эксплуатация и ремонт промышленного оборудования (по отраслям) </w:t>
            </w:r>
          </w:p>
        </w:tc>
        <w:tc>
          <w:tcPr>
            <w:tcW w:w="1134" w:type="dxa"/>
            <w:noWrap/>
            <w:vAlign w:val="center"/>
          </w:tcPr>
          <w:p w14:paraId="3013DDA5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BC719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7D7DCA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Индукционный нагреватель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0F39494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554503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F5DCCE7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1C8A6BB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4A8BF0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E95E89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2808621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EA43B6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38B5A79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38" w:name="_Toc196208777"/>
            <w:bookmarkStart w:id="339" w:name="_Toc196652053"/>
            <w:bookmarkStart w:id="340" w:name="_Toc196652343"/>
            <w:bookmarkStart w:id="341" w:name="_Toc196652656"/>
            <w:bookmarkStart w:id="342" w:name="_Toc196843907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ГАПОУ СО «Самарский колледж сервиса производственного оборудования имени Героя Российской Федерации Е.В. Золотухина»</w:t>
            </w:r>
            <w:bookmarkEnd w:id="338"/>
            <w:bookmarkEnd w:id="339"/>
            <w:bookmarkEnd w:id="340"/>
            <w:bookmarkEnd w:id="341"/>
            <w:bookmarkEnd w:id="342"/>
          </w:p>
        </w:tc>
      </w:tr>
      <w:tr w:rsidR="0065148B" w:rsidRPr="0065148B" w14:paraId="75DD248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534756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134" w:type="dxa"/>
            <w:noWrap/>
            <w:vAlign w:val="center"/>
            <w:hideMark/>
          </w:tcPr>
          <w:p w14:paraId="5888096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56F64A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FCF622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Мультиметр </w:t>
            </w:r>
          </w:p>
        </w:tc>
        <w:tc>
          <w:tcPr>
            <w:tcW w:w="1134" w:type="dxa"/>
            <w:noWrap/>
            <w:vAlign w:val="center"/>
            <w:hideMark/>
          </w:tcPr>
          <w:p w14:paraId="11F4550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5974A1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D755CD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Прибор многофункциональный для проведения измерений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1A76AB5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EB1A50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035F3B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2469175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B7E494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0149C0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Токарно-фрезерный обрабатывающий центр</w:t>
            </w:r>
          </w:p>
        </w:tc>
        <w:tc>
          <w:tcPr>
            <w:tcW w:w="1134" w:type="dxa"/>
            <w:noWrap/>
            <w:vAlign w:val="center"/>
            <w:hideMark/>
          </w:tcPr>
          <w:p w14:paraId="21B302C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FB40C1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6CE49D0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1134" w:type="dxa"/>
            <w:noWrap/>
            <w:vAlign w:val="center"/>
            <w:hideMark/>
          </w:tcPr>
          <w:p w14:paraId="12F297BE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23F5D5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93FE34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Настольно-фрезерный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62FF2BC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A95446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3ECA99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1134" w:type="dxa"/>
            <w:noWrap/>
            <w:vAlign w:val="center"/>
            <w:hideMark/>
          </w:tcPr>
          <w:p w14:paraId="2933281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D0A3B7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B6E2C03" w14:textId="44CA0A69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 220</w:t>
            </w:r>
            <w:r w:rsidR="006C359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Вт, 800</w:t>
            </w:r>
            <w:r w:rsidR="006C359C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Ватт</w:t>
            </w:r>
          </w:p>
        </w:tc>
        <w:tc>
          <w:tcPr>
            <w:tcW w:w="1134" w:type="dxa"/>
            <w:noWrap/>
            <w:vAlign w:val="center"/>
            <w:hideMark/>
          </w:tcPr>
          <w:p w14:paraId="0C9B4DF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64AF8B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C983C6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Двухступенчатый-цилиндрический редуктор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075295D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0848DCC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534C41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Угловой редуктор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452D1D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04E69F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E4A968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Червячный редуктор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3E7EC4B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5C2897B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B430FE0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56C4EF9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BE5586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51779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Кантователь двигателя NORDBERG N30057 570 кг ЦБ-00000043 </w:t>
            </w:r>
          </w:p>
        </w:tc>
        <w:tc>
          <w:tcPr>
            <w:tcW w:w="1134" w:type="dxa"/>
            <w:noWrap/>
            <w:vAlign w:val="center"/>
            <w:hideMark/>
          </w:tcPr>
          <w:p w14:paraId="7C64A39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472D73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87D8B9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3360D25C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E5D1A4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4B7DB0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7C5AB19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31DB948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14C6A11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43" w:name="_Toc196208778"/>
            <w:bookmarkStart w:id="344" w:name="_Toc196652054"/>
            <w:bookmarkStart w:id="345" w:name="_Toc196652344"/>
            <w:bookmarkStart w:id="346" w:name="_Toc196652657"/>
            <w:bookmarkStart w:id="347" w:name="_Toc196843908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«Пестравский государственный техникум имени Героя Социалистического Труда А.У. Сычёва»</w:t>
            </w:r>
            <w:bookmarkEnd w:id="343"/>
            <w:bookmarkEnd w:id="344"/>
            <w:bookmarkEnd w:id="345"/>
            <w:bookmarkEnd w:id="346"/>
            <w:bookmarkEnd w:id="347"/>
          </w:p>
        </w:tc>
      </w:tr>
      <w:tr w:rsidR="0065148B" w:rsidRPr="0065148B" w14:paraId="7E5F49B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659CA29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</w:tcPr>
          <w:p w14:paraId="7DAD59E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568A75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9CA88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CF95CC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477C31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AE984A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1134" w:type="dxa"/>
            <w:noWrap/>
            <w:vAlign w:val="center"/>
            <w:hideMark/>
          </w:tcPr>
          <w:p w14:paraId="2B93141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35E5B1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1848E1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154CEE4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E8C35C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5DA0CE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Угловая шлифовальная машинка</w:t>
            </w:r>
          </w:p>
        </w:tc>
        <w:tc>
          <w:tcPr>
            <w:tcW w:w="1134" w:type="dxa"/>
            <w:noWrap/>
            <w:vAlign w:val="center"/>
            <w:hideMark/>
          </w:tcPr>
          <w:p w14:paraId="692EAC1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80E085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3F8348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 мобильная/стационарная</w:t>
            </w:r>
          </w:p>
        </w:tc>
        <w:tc>
          <w:tcPr>
            <w:tcW w:w="1134" w:type="dxa"/>
            <w:noWrap/>
            <w:vAlign w:val="center"/>
            <w:hideMark/>
          </w:tcPr>
          <w:p w14:paraId="040467C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027541C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0D63FE8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48" w:name="_Toc196208779"/>
            <w:bookmarkStart w:id="349" w:name="_Toc196652055"/>
            <w:bookmarkStart w:id="350" w:name="_Toc196652345"/>
            <w:bookmarkStart w:id="351" w:name="_Toc196652658"/>
            <w:bookmarkStart w:id="352" w:name="_Toc196843909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«Самарский политехнический колледж»</w:t>
            </w:r>
            <w:bookmarkEnd w:id="348"/>
            <w:bookmarkEnd w:id="349"/>
            <w:bookmarkEnd w:id="350"/>
            <w:bookmarkEnd w:id="351"/>
            <w:bookmarkEnd w:id="352"/>
          </w:p>
        </w:tc>
      </w:tr>
      <w:tr w:rsidR="0065148B" w:rsidRPr="0065148B" w14:paraId="3FCEDAE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FD2875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</w:tcPr>
          <w:p w14:paraId="1A9E23C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BC12AB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DB10C2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noWrap/>
            <w:vAlign w:val="center"/>
            <w:hideMark/>
          </w:tcPr>
          <w:p w14:paraId="0C2B7F5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23ECDB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C90567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Подъёмник автомобильный</w:t>
            </w:r>
          </w:p>
        </w:tc>
        <w:tc>
          <w:tcPr>
            <w:tcW w:w="1134" w:type="dxa"/>
            <w:noWrap/>
            <w:vAlign w:val="center"/>
            <w:hideMark/>
          </w:tcPr>
          <w:p w14:paraId="0852F99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8A322D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E66722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6B35C3B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F79ABC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7BA13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22E3928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17248C4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49BEA2A4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53" w:name="_Toc196208780"/>
            <w:bookmarkStart w:id="354" w:name="_Toc196652056"/>
            <w:bookmarkStart w:id="355" w:name="_Toc196652346"/>
            <w:bookmarkStart w:id="356" w:name="_Toc196652659"/>
            <w:bookmarkStart w:id="357" w:name="_Toc196843910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«Тольяттинский социально-экономический колледж»</w:t>
            </w:r>
            <w:bookmarkEnd w:id="353"/>
            <w:bookmarkEnd w:id="354"/>
            <w:bookmarkEnd w:id="355"/>
            <w:bookmarkEnd w:id="356"/>
            <w:bookmarkEnd w:id="357"/>
          </w:p>
        </w:tc>
      </w:tr>
      <w:tr w:rsidR="0065148B" w:rsidRPr="0065148B" w14:paraId="31C2DC5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85E633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1134" w:type="dxa"/>
            <w:noWrap/>
            <w:vAlign w:val="center"/>
          </w:tcPr>
          <w:p w14:paraId="281110E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0F747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B8BCEB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5D855B6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7A01C7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BF436C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пресс систем, в пласт. чемодане, без пресс-клещей</w:t>
            </w:r>
          </w:p>
        </w:tc>
        <w:tc>
          <w:tcPr>
            <w:tcW w:w="1134" w:type="dxa"/>
            <w:noWrap/>
            <w:vAlign w:val="center"/>
            <w:hideMark/>
          </w:tcPr>
          <w:p w14:paraId="72E71F1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01712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47168D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DCF9E8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0931C8A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1F5E5297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58" w:name="_Toc196208781"/>
            <w:bookmarkStart w:id="359" w:name="_Toc196652057"/>
            <w:bookmarkStart w:id="360" w:name="_Toc196652347"/>
            <w:bookmarkStart w:id="361" w:name="_Toc196652660"/>
            <w:bookmarkStart w:id="362" w:name="_Toc196843911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«Губернский колледж города Похвистнево»</w:t>
            </w:r>
            <w:bookmarkEnd w:id="358"/>
            <w:bookmarkEnd w:id="359"/>
            <w:bookmarkEnd w:id="360"/>
            <w:bookmarkEnd w:id="361"/>
            <w:bookmarkEnd w:id="362"/>
          </w:p>
        </w:tc>
      </w:tr>
      <w:tr w:rsidR="0065148B" w:rsidRPr="0065148B" w14:paraId="75A6C1E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6BA77A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</w:tcPr>
          <w:p w14:paraId="5A8D313C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A31ACC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969505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783C3E5F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4F098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EBD7E3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669F1755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7803632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32E086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4804B793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</w:tr>
      <w:tr w:rsidR="0065148B" w:rsidRPr="0065148B" w14:paraId="6CDB0B3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4FEFC4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3521CDA5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3C09071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A49C90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6BB28E46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</w:t>
            </w:r>
          </w:p>
        </w:tc>
      </w:tr>
      <w:tr w:rsidR="0065148B" w:rsidRPr="0065148B" w14:paraId="396EDBE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162F51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0C627D55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94A395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CF7055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Фильтровентиляционная установка/стационарная вентиляция</w:t>
            </w:r>
          </w:p>
        </w:tc>
        <w:tc>
          <w:tcPr>
            <w:tcW w:w="1134" w:type="dxa"/>
            <w:noWrap/>
            <w:vAlign w:val="center"/>
            <w:hideMark/>
          </w:tcPr>
          <w:p w14:paraId="5B94749B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2495079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F86D96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534F4EF6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6BB666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450E5A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E8606B0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29116D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E55514B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6A1C8116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F5F57E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325F48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122277EC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96C84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7BBF11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201DC838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7AC0719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08E7E5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Лабораторный комплекс (мини лаборатория)</w:t>
            </w:r>
          </w:p>
        </w:tc>
        <w:tc>
          <w:tcPr>
            <w:tcW w:w="1134" w:type="dxa"/>
            <w:noWrap/>
            <w:vAlign w:val="center"/>
            <w:hideMark/>
          </w:tcPr>
          <w:p w14:paraId="7591F066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466D6E1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43D38374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63" w:name="_Toc196208782"/>
            <w:bookmarkStart w:id="364" w:name="_Toc196652058"/>
            <w:bookmarkStart w:id="365" w:name="_Toc196652348"/>
            <w:bookmarkStart w:id="366" w:name="_Toc196652661"/>
            <w:bookmarkStart w:id="367" w:name="_Toc196843912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«Домашкинский государственный техникум»</w:t>
            </w:r>
            <w:bookmarkEnd w:id="363"/>
            <w:bookmarkEnd w:id="364"/>
            <w:bookmarkEnd w:id="365"/>
            <w:bookmarkEnd w:id="366"/>
            <w:bookmarkEnd w:id="367"/>
          </w:p>
        </w:tc>
      </w:tr>
      <w:tr w:rsidR="0065148B" w:rsidRPr="0065148B" w14:paraId="3564BD0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84E322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</w:tcPr>
          <w:p w14:paraId="0AE6054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5E79AF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4B549C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Набор для визуально-измерительного контроля </w:t>
            </w:r>
          </w:p>
        </w:tc>
        <w:tc>
          <w:tcPr>
            <w:tcW w:w="1134" w:type="dxa"/>
            <w:noWrap/>
            <w:vAlign w:val="center"/>
            <w:hideMark/>
          </w:tcPr>
          <w:p w14:paraId="69DD328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0DF8A5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12FD0B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Сборочно-сварочный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2267BD8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FE1041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ACBE35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1ADD891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2E0CCE1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666737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Штангенциркуль с цифровой индикацией </w:t>
            </w:r>
          </w:p>
        </w:tc>
        <w:tc>
          <w:tcPr>
            <w:tcW w:w="1134" w:type="dxa"/>
            <w:noWrap/>
            <w:vAlign w:val="center"/>
            <w:hideMark/>
          </w:tcPr>
          <w:p w14:paraId="1368944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A90FB1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C4B3CF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2D6DDBA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29EA2E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6FDCEF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Микрофонная радиосистема</w:t>
            </w:r>
          </w:p>
        </w:tc>
        <w:tc>
          <w:tcPr>
            <w:tcW w:w="1134" w:type="dxa"/>
            <w:noWrap/>
            <w:vAlign w:val="center"/>
            <w:hideMark/>
          </w:tcPr>
          <w:p w14:paraId="61F9AE3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913EBB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ADBF64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Программное обеспечение 2000095 LEGO® Education WeDo™.  или аналог</w:t>
            </w:r>
          </w:p>
        </w:tc>
        <w:tc>
          <w:tcPr>
            <w:tcW w:w="1134" w:type="dxa"/>
            <w:noWrap/>
            <w:vAlign w:val="center"/>
            <w:hideMark/>
          </w:tcPr>
          <w:p w14:paraId="43838F0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B7D00F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C45DCC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STEAM-лаборатория для дошкольников или аналог</w:t>
            </w:r>
          </w:p>
        </w:tc>
        <w:tc>
          <w:tcPr>
            <w:tcW w:w="1134" w:type="dxa"/>
            <w:noWrap/>
            <w:vAlign w:val="center"/>
            <w:hideMark/>
          </w:tcPr>
          <w:p w14:paraId="1F34E68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906D0FF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159BE758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68" w:name="_Toc196208783"/>
            <w:bookmarkStart w:id="369" w:name="_Toc196652059"/>
            <w:bookmarkStart w:id="370" w:name="_Toc196652349"/>
            <w:bookmarkStart w:id="371" w:name="_Toc196652662"/>
            <w:bookmarkStart w:id="372" w:name="_Toc196843913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«Самарский государственный колледж сервисных технологий и дизайна»</w:t>
            </w:r>
            <w:bookmarkEnd w:id="368"/>
            <w:bookmarkEnd w:id="369"/>
            <w:bookmarkEnd w:id="370"/>
            <w:bookmarkEnd w:id="371"/>
            <w:bookmarkEnd w:id="372"/>
          </w:p>
        </w:tc>
      </w:tr>
      <w:tr w:rsidR="0065148B" w:rsidRPr="0065148B" w14:paraId="14B0FAB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58C78B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  <w:tc>
          <w:tcPr>
            <w:tcW w:w="1134" w:type="dxa"/>
            <w:noWrap/>
            <w:vAlign w:val="center"/>
          </w:tcPr>
          <w:p w14:paraId="68FEDEA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73556A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48F525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6955AF5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9BFA9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449422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Виртуальный тренажер «Слесарь-ремонтник»</w:t>
            </w:r>
          </w:p>
        </w:tc>
        <w:tc>
          <w:tcPr>
            <w:tcW w:w="1134" w:type="dxa"/>
            <w:noWrap/>
            <w:vAlign w:val="center"/>
            <w:hideMark/>
          </w:tcPr>
          <w:p w14:paraId="397B4F3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3B57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CE8DFA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6CD9B68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001C9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AA0F43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Сборка вводно-распределительного устройства</w:t>
            </w:r>
          </w:p>
        </w:tc>
        <w:tc>
          <w:tcPr>
            <w:tcW w:w="1134" w:type="dxa"/>
            <w:noWrap/>
            <w:vAlign w:val="center"/>
            <w:hideMark/>
          </w:tcPr>
          <w:p w14:paraId="4BC537F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CCB79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7550F3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Учебный стенд «Слесарь-сантехник»</w:t>
            </w:r>
          </w:p>
        </w:tc>
        <w:tc>
          <w:tcPr>
            <w:tcW w:w="1134" w:type="dxa"/>
            <w:noWrap/>
            <w:vAlign w:val="center"/>
            <w:hideMark/>
          </w:tcPr>
          <w:p w14:paraId="453491D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5598B0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09131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Щит этажный 8 кв.</w:t>
            </w:r>
          </w:p>
        </w:tc>
        <w:tc>
          <w:tcPr>
            <w:tcW w:w="1134" w:type="dxa"/>
            <w:noWrap/>
            <w:vAlign w:val="center"/>
            <w:hideMark/>
          </w:tcPr>
          <w:p w14:paraId="782DEFE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44794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738174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2DE13F4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9053CA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EEC87E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парта UTS Desk Kids</w:t>
            </w:r>
          </w:p>
        </w:tc>
        <w:tc>
          <w:tcPr>
            <w:tcW w:w="1134" w:type="dxa"/>
            <w:noWrap/>
            <w:vAlign w:val="center"/>
            <w:hideMark/>
          </w:tcPr>
          <w:p w14:paraId="7325B7B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F93B1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F37D80" w14:textId="3801C9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комплекс подвижных занятий</w:t>
            </w:r>
            <w:r w:rsidR="006C359C">
              <w:rPr>
                <w:sz w:val="20"/>
                <w:szCs w:val="20"/>
              </w:rPr>
              <w:t xml:space="preserve"> «</w:t>
            </w:r>
            <w:r w:rsidRPr="0065148B">
              <w:rPr>
                <w:sz w:val="20"/>
                <w:szCs w:val="20"/>
              </w:rPr>
              <w:t>Играй и развивайся»</w:t>
            </w:r>
          </w:p>
        </w:tc>
        <w:tc>
          <w:tcPr>
            <w:tcW w:w="1134" w:type="dxa"/>
            <w:noWrap/>
            <w:vAlign w:val="center"/>
            <w:hideMark/>
          </w:tcPr>
          <w:p w14:paraId="202253E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98237C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75D362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DF34A9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25</w:t>
            </w:r>
          </w:p>
        </w:tc>
      </w:tr>
      <w:tr w:rsidR="0065148B" w:rsidRPr="0065148B" w14:paraId="00792BF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3A2F02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7CE536E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64284B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39884F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D31B03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F97B4B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0EA9D6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Проецирующая интерактивная тумба</w:t>
            </w:r>
          </w:p>
        </w:tc>
        <w:tc>
          <w:tcPr>
            <w:tcW w:w="1134" w:type="dxa"/>
            <w:noWrap/>
            <w:vAlign w:val="center"/>
            <w:hideMark/>
          </w:tcPr>
          <w:p w14:paraId="03A4427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ED9AD3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FC9B4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ADD177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CB52B9" w14:textId="77777777" w:rsidTr="00F40FD5">
        <w:trPr>
          <w:trHeight w:val="288"/>
        </w:trPr>
        <w:tc>
          <w:tcPr>
            <w:tcW w:w="9351" w:type="dxa"/>
            <w:shd w:val="clear" w:color="auto" w:fill="D9D9D9" w:themeFill="background1" w:themeFillShade="D9"/>
            <w:noWrap/>
            <w:hideMark/>
          </w:tcPr>
          <w:p w14:paraId="0FD7A673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73" w:name="_Toc196208784"/>
            <w:bookmarkStart w:id="374" w:name="_Toc196652060"/>
            <w:bookmarkStart w:id="375" w:name="_Toc196652350"/>
            <w:bookmarkStart w:id="376" w:name="_Toc196652663"/>
            <w:bookmarkStart w:id="377" w:name="_Toc196843914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lastRenderedPageBreak/>
              <w:t>ГБПОУ СО «Губернский техникум м.р. Кошкинский»</w:t>
            </w:r>
            <w:bookmarkEnd w:id="373"/>
            <w:bookmarkEnd w:id="374"/>
            <w:bookmarkEnd w:id="375"/>
            <w:bookmarkEnd w:id="376"/>
            <w:bookmarkEnd w:id="377"/>
          </w:p>
        </w:tc>
        <w:tc>
          <w:tcPr>
            <w:tcW w:w="1134" w:type="dxa"/>
            <w:noWrap/>
            <w:vAlign w:val="center"/>
          </w:tcPr>
          <w:p w14:paraId="5F19407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938A4A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1316B36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</w:tcPr>
          <w:p w14:paraId="7FEAAE9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298223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D10A34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1134" w:type="dxa"/>
            <w:noWrap/>
            <w:vAlign w:val="center"/>
            <w:hideMark/>
          </w:tcPr>
          <w:p w14:paraId="4255D9F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F26969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1655C04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3887DC9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A5A7EA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66B59B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обслуживания тормозных цилиндров</w:t>
            </w:r>
          </w:p>
        </w:tc>
        <w:tc>
          <w:tcPr>
            <w:tcW w:w="1134" w:type="dxa"/>
            <w:noWrap/>
            <w:vAlign w:val="center"/>
            <w:hideMark/>
          </w:tcPr>
          <w:p w14:paraId="2F5CE8C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49525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B958C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Рассухариватель клапанов</w:t>
            </w:r>
          </w:p>
        </w:tc>
        <w:tc>
          <w:tcPr>
            <w:tcW w:w="1134" w:type="dxa"/>
            <w:noWrap/>
            <w:vAlign w:val="center"/>
            <w:hideMark/>
          </w:tcPr>
          <w:p w14:paraId="0D90C10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3A18D6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8E829D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Тестер для проверки качества тормозной жидкости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2D9B232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0D7AD1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57B98AC5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78" w:name="_Toc196208785"/>
            <w:bookmarkStart w:id="379" w:name="_Toc196652061"/>
            <w:bookmarkStart w:id="380" w:name="_Toc196652351"/>
            <w:bookmarkStart w:id="381" w:name="_Toc196652664"/>
            <w:bookmarkStart w:id="382" w:name="_Toc196843915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«Колледж гуманитарных и социально-педагогических дисциплин имени Святителя Алексия, Митрополита Московского»</w:t>
            </w:r>
            <w:bookmarkEnd w:id="378"/>
            <w:bookmarkEnd w:id="379"/>
            <w:bookmarkEnd w:id="380"/>
            <w:bookmarkEnd w:id="381"/>
            <w:bookmarkEnd w:id="382"/>
          </w:p>
        </w:tc>
      </w:tr>
      <w:tr w:rsidR="0065148B" w:rsidRPr="0065148B" w14:paraId="5E0670C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42D4FD6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295C8927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62F1DC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821C42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026E2286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2E872E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89771B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14F1FFA1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1249B7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A8D7A6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09CF9B6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121CE0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46D616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33F5EBA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4C2F19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8E9AED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27E484AF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06605A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5BBC4D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F7A42EB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11</w:t>
            </w:r>
          </w:p>
        </w:tc>
      </w:tr>
      <w:tr w:rsidR="0065148B" w:rsidRPr="0065148B" w14:paraId="026074A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4F431D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27299C5D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05F48C1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967EE7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334A6EC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766F11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1AF3ED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44.02.05 Коррекционная педагогика в начальном образовании</w:t>
            </w:r>
          </w:p>
        </w:tc>
        <w:tc>
          <w:tcPr>
            <w:tcW w:w="1134" w:type="dxa"/>
            <w:noWrap/>
            <w:vAlign w:val="center"/>
            <w:hideMark/>
          </w:tcPr>
          <w:p w14:paraId="0B09F0C8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AA7D10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33CB1C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дисплей, программное обеспечение, напольная стойка на колесах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2A7E4EF5" w14:textId="77777777" w:rsidR="0065148B" w:rsidRPr="0065148B" w:rsidRDefault="0065148B" w:rsidP="006D6B8B">
            <w:pPr>
              <w:spacing w:before="0" w:after="0"/>
              <w:ind w:left="318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33E64A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230B43C7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83" w:name="_Toc196208786"/>
            <w:bookmarkStart w:id="384" w:name="_Toc196652062"/>
            <w:bookmarkStart w:id="385" w:name="_Toc196652352"/>
            <w:bookmarkStart w:id="386" w:name="_Toc196652665"/>
            <w:bookmarkStart w:id="387" w:name="_Toc196843916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«Красноярский государственный техникум»</w:t>
            </w:r>
            <w:bookmarkEnd w:id="383"/>
            <w:bookmarkEnd w:id="384"/>
            <w:bookmarkEnd w:id="385"/>
            <w:bookmarkEnd w:id="386"/>
            <w:bookmarkEnd w:id="387"/>
          </w:p>
        </w:tc>
      </w:tr>
      <w:tr w:rsidR="0065148B" w:rsidRPr="0065148B" w14:paraId="3AE5543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1652D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1F73DCA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386C295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ADC1EB1" w14:textId="77777777" w:rsidR="0065148B" w:rsidRPr="0065148B" w:rsidRDefault="0065148B" w:rsidP="006D6B8B">
            <w:pPr>
              <w:spacing w:before="0" w:after="0"/>
              <w:ind w:left="318" w:hanging="142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1134" w:type="dxa"/>
            <w:noWrap/>
            <w:vAlign w:val="center"/>
            <w:hideMark/>
          </w:tcPr>
          <w:p w14:paraId="399230F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172410EC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287B2415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88" w:name="_Toc196208787"/>
            <w:bookmarkStart w:id="389" w:name="_Toc196652063"/>
            <w:bookmarkStart w:id="390" w:name="_Toc196652353"/>
            <w:bookmarkStart w:id="391" w:name="_Toc196652666"/>
            <w:bookmarkStart w:id="392" w:name="_Toc196843917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«Нефтегорский государственный техникум»</w:t>
            </w:r>
            <w:bookmarkEnd w:id="388"/>
            <w:bookmarkEnd w:id="389"/>
            <w:bookmarkEnd w:id="390"/>
            <w:bookmarkEnd w:id="391"/>
            <w:bookmarkEnd w:id="392"/>
          </w:p>
        </w:tc>
      </w:tr>
      <w:tr w:rsidR="0065148B" w:rsidRPr="0065148B" w14:paraId="34DCB60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DA9F8A9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1134" w:type="dxa"/>
            <w:noWrap/>
            <w:vAlign w:val="center"/>
          </w:tcPr>
          <w:p w14:paraId="5CB55DC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2C0E9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240E12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просмотра файлов в портативном формате</w:t>
            </w:r>
          </w:p>
        </w:tc>
        <w:tc>
          <w:tcPr>
            <w:tcW w:w="1134" w:type="dxa"/>
            <w:noWrap/>
            <w:vAlign w:val="center"/>
            <w:hideMark/>
          </w:tcPr>
          <w:p w14:paraId="5E09384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B41EE1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DD2D6D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7C89BDC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D1EAE7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B585CD9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  <w:hideMark/>
          </w:tcPr>
          <w:p w14:paraId="47EEBEE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8AEE43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D17B91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 металлический с тисками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6224612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A74D49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874DDED" w14:textId="76D7602D" w:rsidR="0065148B" w:rsidRPr="0065148B" w:rsidRDefault="004C2408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Позиционер</w:t>
            </w:r>
            <w:r w:rsidR="0065148B" w:rsidRPr="0065148B">
              <w:rPr>
                <w:sz w:val="20"/>
                <w:szCs w:val="20"/>
              </w:rPr>
              <w:t xml:space="preserve"> для крепления заготовки в различном пространственном положении</w:t>
            </w:r>
          </w:p>
        </w:tc>
        <w:tc>
          <w:tcPr>
            <w:tcW w:w="1134" w:type="dxa"/>
            <w:noWrap/>
            <w:vAlign w:val="center"/>
            <w:hideMark/>
          </w:tcPr>
          <w:p w14:paraId="1672BAC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798197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F0C6C5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Часы </w:t>
            </w:r>
          </w:p>
        </w:tc>
        <w:tc>
          <w:tcPr>
            <w:tcW w:w="1134" w:type="dxa"/>
            <w:noWrap/>
            <w:vAlign w:val="center"/>
            <w:hideMark/>
          </w:tcPr>
          <w:p w14:paraId="1AA5040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1623FE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116E345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5619A881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3DB760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13AF928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сенсорная панель со встроенной документ-камерой</w:t>
            </w:r>
          </w:p>
        </w:tc>
        <w:tc>
          <w:tcPr>
            <w:tcW w:w="1134" w:type="dxa"/>
            <w:noWrap/>
            <w:vAlign w:val="center"/>
            <w:hideMark/>
          </w:tcPr>
          <w:p w14:paraId="6E7544C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79F5C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54CDE1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0F1CF0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34B6C0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7B49BE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66CE4C2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5C316E1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F7BFA7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243C03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3A74C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F597B7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Сенсорный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56E1670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5F424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D9DB13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25A5093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51D33E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C7F23B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248B0A77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DF6021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C5DC38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сенсорная панель со встроенной документ-камерой</w:t>
            </w:r>
          </w:p>
        </w:tc>
        <w:tc>
          <w:tcPr>
            <w:tcW w:w="1134" w:type="dxa"/>
            <w:noWrap/>
            <w:vAlign w:val="center"/>
            <w:hideMark/>
          </w:tcPr>
          <w:p w14:paraId="4422968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D6656A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1BA79D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9E1903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11E742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A17729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09361D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45B9F9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85A518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7BF6C11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16E9256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A077D31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5C5A7FE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2B833D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4D60A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Сенсорный стол</w:t>
            </w:r>
          </w:p>
        </w:tc>
        <w:tc>
          <w:tcPr>
            <w:tcW w:w="1134" w:type="dxa"/>
            <w:noWrap/>
            <w:vAlign w:val="center"/>
            <w:hideMark/>
          </w:tcPr>
          <w:p w14:paraId="7882886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8C8271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AA416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19B2AD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F6BFC5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21909026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93" w:name="_Toc196208788"/>
            <w:bookmarkStart w:id="394" w:name="_Toc196652064"/>
            <w:bookmarkStart w:id="395" w:name="_Toc196652354"/>
            <w:bookmarkStart w:id="396" w:name="_Toc196652667"/>
            <w:bookmarkStart w:id="397" w:name="_Toc196843918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«Новокуйбышевский гуманитарно-технологический колледж»</w:t>
            </w:r>
            <w:bookmarkEnd w:id="393"/>
            <w:bookmarkEnd w:id="394"/>
            <w:bookmarkEnd w:id="395"/>
            <w:bookmarkEnd w:id="396"/>
            <w:bookmarkEnd w:id="397"/>
          </w:p>
        </w:tc>
      </w:tr>
      <w:tr w:rsidR="0065148B" w:rsidRPr="0065148B" w14:paraId="75B2E26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227CAB9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134" w:type="dxa"/>
            <w:noWrap/>
            <w:vAlign w:val="center"/>
            <w:hideMark/>
          </w:tcPr>
          <w:p w14:paraId="3B98F31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DF931C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AA40E2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2BF3FA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4A2722A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BF73F7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274982AE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893AAE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A68570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FDF678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6F9F894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40FC89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6C901C6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1C28AA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662DA49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295D0CD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5A834ED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F4D9D0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6F8EF61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7DFDF69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7A750F7B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398" w:name="_Toc196208789"/>
            <w:bookmarkStart w:id="399" w:name="_Toc196652065"/>
            <w:bookmarkStart w:id="400" w:name="_Toc196652355"/>
            <w:bookmarkStart w:id="401" w:name="_Toc196652668"/>
            <w:bookmarkStart w:id="402" w:name="_Toc196843919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«Поволжский государственный колледж»</w:t>
            </w:r>
            <w:bookmarkEnd w:id="398"/>
            <w:bookmarkEnd w:id="399"/>
            <w:bookmarkEnd w:id="400"/>
            <w:bookmarkEnd w:id="401"/>
            <w:bookmarkEnd w:id="402"/>
          </w:p>
        </w:tc>
      </w:tr>
      <w:tr w:rsidR="0065148B" w:rsidRPr="0065148B" w14:paraId="57D859F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28AB78D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</w:tcPr>
          <w:p w14:paraId="7EB09886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D74F34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201554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деталей привода стояночной тормозной системы</w:t>
            </w:r>
          </w:p>
        </w:tc>
        <w:tc>
          <w:tcPr>
            <w:tcW w:w="1134" w:type="dxa"/>
            <w:noWrap/>
            <w:vAlign w:val="center"/>
            <w:hideMark/>
          </w:tcPr>
          <w:p w14:paraId="2831E6E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BD00B2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AA5DB3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Комплект тормозных шлангов</w:t>
            </w:r>
          </w:p>
        </w:tc>
        <w:tc>
          <w:tcPr>
            <w:tcW w:w="1134" w:type="dxa"/>
            <w:noWrap/>
            <w:vAlign w:val="center"/>
            <w:hideMark/>
          </w:tcPr>
          <w:p w14:paraId="37D6859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D92A1D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748EFC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Магнитная стойка для индикатора часового типа</w:t>
            </w:r>
          </w:p>
        </w:tc>
        <w:tc>
          <w:tcPr>
            <w:tcW w:w="1134" w:type="dxa"/>
            <w:noWrap/>
            <w:vAlign w:val="center"/>
            <w:hideMark/>
          </w:tcPr>
          <w:p w14:paraId="04243F0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DC60F4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D56CA8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для разборки амортизаторной стойки</w:t>
            </w:r>
          </w:p>
        </w:tc>
        <w:tc>
          <w:tcPr>
            <w:tcW w:w="1134" w:type="dxa"/>
            <w:noWrap/>
            <w:vAlign w:val="center"/>
            <w:hideMark/>
          </w:tcPr>
          <w:p w14:paraId="05A59EB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074004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244A68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Подушки амортизационных стоек</w:t>
            </w:r>
          </w:p>
        </w:tc>
        <w:tc>
          <w:tcPr>
            <w:tcW w:w="1134" w:type="dxa"/>
            <w:noWrap/>
            <w:vAlign w:val="center"/>
            <w:hideMark/>
          </w:tcPr>
          <w:p w14:paraId="4EB5686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83D88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D3B861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Подшипники ступиц (комплект)</w:t>
            </w:r>
          </w:p>
        </w:tc>
        <w:tc>
          <w:tcPr>
            <w:tcW w:w="1134" w:type="dxa"/>
            <w:noWrap/>
            <w:vAlign w:val="center"/>
            <w:hideMark/>
          </w:tcPr>
          <w:p w14:paraId="0F9452E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18F1C46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BB2A6A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Пыльники (комплект)</w:t>
            </w:r>
          </w:p>
        </w:tc>
        <w:tc>
          <w:tcPr>
            <w:tcW w:w="1134" w:type="dxa"/>
            <w:noWrap/>
            <w:vAlign w:val="center"/>
            <w:hideMark/>
          </w:tcPr>
          <w:p w14:paraId="0FB11EA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EC8E67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E08BE8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Рулевой наконечник</w:t>
            </w:r>
          </w:p>
        </w:tc>
        <w:tc>
          <w:tcPr>
            <w:tcW w:w="1134" w:type="dxa"/>
            <w:noWrap/>
            <w:vAlign w:val="center"/>
            <w:hideMark/>
          </w:tcPr>
          <w:p w14:paraId="0081CE0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51B742B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C3E1E8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Стойки амортизаторов</w:t>
            </w:r>
          </w:p>
        </w:tc>
        <w:tc>
          <w:tcPr>
            <w:tcW w:w="1134" w:type="dxa"/>
            <w:noWrap/>
            <w:vAlign w:val="center"/>
            <w:hideMark/>
          </w:tcPr>
          <w:p w14:paraId="0624ED7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0E0100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E87B88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Стойки стабилизатора</w:t>
            </w:r>
          </w:p>
        </w:tc>
        <w:tc>
          <w:tcPr>
            <w:tcW w:w="1134" w:type="dxa"/>
            <w:noWrap/>
            <w:vAlign w:val="center"/>
            <w:hideMark/>
          </w:tcPr>
          <w:p w14:paraId="37BE0C0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4DE8F5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ED3D22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1134" w:type="dxa"/>
            <w:noWrap/>
            <w:vAlign w:val="center"/>
            <w:hideMark/>
          </w:tcPr>
          <w:p w14:paraId="1F330F4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9670C3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92D769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Тормозной суппорт (комплект)</w:t>
            </w:r>
          </w:p>
        </w:tc>
        <w:tc>
          <w:tcPr>
            <w:tcW w:w="1134" w:type="dxa"/>
            <w:noWrap/>
            <w:vAlign w:val="center"/>
            <w:hideMark/>
          </w:tcPr>
          <w:p w14:paraId="102C2A7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62DAEF3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14CC87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Тормозные диски/барабаны (комплект)</w:t>
            </w:r>
          </w:p>
        </w:tc>
        <w:tc>
          <w:tcPr>
            <w:tcW w:w="1134" w:type="dxa"/>
            <w:noWrap/>
            <w:vAlign w:val="center"/>
            <w:hideMark/>
          </w:tcPr>
          <w:p w14:paraId="09B43ED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450BAB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41793D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Тормозные колодки задние (комплект)</w:t>
            </w:r>
          </w:p>
        </w:tc>
        <w:tc>
          <w:tcPr>
            <w:tcW w:w="1134" w:type="dxa"/>
            <w:noWrap/>
            <w:vAlign w:val="center"/>
            <w:hideMark/>
          </w:tcPr>
          <w:p w14:paraId="178F021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4CE9230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817264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Тормозные колодки передние (комплект)</w:t>
            </w:r>
          </w:p>
        </w:tc>
        <w:tc>
          <w:tcPr>
            <w:tcW w:w="1134" w:type="dxa"/>
            <w:noWrap/>
            <w:vAlign w:val="center"/>
            <w:hideMark/>
          </w:tcPr>
          <w:p w14:paraId="7B24C6B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248E2C8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26F2238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03" w:name="_Toc196208790"/>
            <w:bookmarkStart w:id="404" w:name="_Toc196652066"/>
            <w:bookmarkStart w:id="405" w:name="_Toc196652356"/>
            <w:bookmarkStart w:id="406" w:name="_Toc196652669"/>
            <w:bookmarkStart w:id="407" w:name="_Toc196843920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«Самарский социально-педагогический колледж»</w:t>
            </w:r>
            <w:bookmarkEnd w:id="403"/>
            <w:bookmarkEnd w:id="404"/>
            <w:bookmarkEnd w:id="405"/>
            <w:bookmarkEnd w:id="406"/>
            <w:bookmarkEnd w:id="407"/>
          </w:p>
        </w:tc>
      </w:tr>
      <w:tr w:rsidR="0065148B" w:rsidRPr="0065148B" w14:paraId="07CA203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130E11B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134" w:type="dxa"/>
            <w:noWrap/>
            <w:vAlign w:val="center"/>
          </w:tcPr>
          <w:p w14:paraId="3B38A977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5EE70E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042734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404C9B4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AA5873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76D190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Манекен-тренажёр аккредитационный ВОЛОДЯ, для обучения навыкам СЛР с возможностью регистрации </w:t>
            </w:r>
          </w:p>
        </w:tc>
        <w:tc>
          <w:tcPr>
            <w:tcW w:w="1134" w:type="dxa"/>
            <w:noWrap/>
            <w:vAlign w:val="center"/>
            <w:hideMark/>
          </w:tcPr>
          <w:p w14:paraId="6F66826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026F6A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B41A5C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308241E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53841E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1D09C2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имитаторов ранений, поражений и травм</w:t>
            </w:r>
          </w:p>
        </w:tc>
        <w:tc>
          <w:tcPr>
            <w:tcW w:w="1134" w:type="dxa"/>
            <w:noWrap/>
            <w:vAlign w:val="center"/>
            <w:hideMark/>
          </w:tcPr>
          <w:p w14:paraId="7B02CB2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21553F6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4A441CE5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08" w:name="_Toc196208791"/>
            <w:bookmarkStart w:id="409" w:name="_Toc196652067"/>
            <w:bookmarkStart w:id="410" w:name="_Toc196652357"/>
            <w:bookmarkStart w:id="411" w:name="_Toc196652670"/>
            <w:bookmarkStart w:id="412" w:name="_Toc196843921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«Самарский техникум авиационного и промышленного машиностроения имени Д.И. Козлова»</w:t>
            </w:r>
            <w:bookmarkEnd w:id="408"/>
            <w:bookmarkEnd w:id="409"/>
            <w:bookmarkEnd w:id="410"/>
            <w:bookmarkEnd w:id="411"/>
            <w:bookmarkEnd w:id="412"/>
          </w:p>
        </w:tc>
      </w:tr>
      <w:tr w:rsidR="0065148B" w:rsidRPr="0065148B" w14:paraId="10F5567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742C4E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1134" w:type="dxa"/>
            <w:noWrap/>
            <w:vAlign w:val="center"/>
          </w:tcPr>
          <w:p w14:paraId="5787D4A3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77441B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F02161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Профилометр </w:t>
            </w:r>
          </w:p>
        </w:tc>
        <w:tc>
          <w:tcPr>
            <w:tcW w:w="1134" w:type="dxa"/>
            <w:noWrap/>
            <w:vAlign w:val="center"/>
            <w:hideMark/>
          </w:tcPr>
          <w:p w14:paraId="7E16B03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B5AD41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209173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41CC72B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70FB2C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68753D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50A93980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714B9B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04A368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Профилометр </w:t>
            </w:r>
          </w:p>
        </w:tc>
        <w:tc>
          <w:tcPr>
            <w:tcW w:w="1134" w:type="dxa"/>
            <w:noWrap/>
            <w:vAlign w:val="center"/>
            <w:hideMark/>
          </w:tcPr>
          <w:p w14:paraId="3A1A1E9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2C7CAF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125531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Токарный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5FF12FE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08D8FF2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5C2775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1068357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094E799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7C1A05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Вертикально-консольно- фрезерный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2A2FDD6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0895C8D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29A506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Вертикально-фрезерный 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150C012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5EBF0D9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4650AB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Зубофрезерный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2591A04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48AAE3B8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6278A04F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13" w:name="_Toc196208792"/>
            <w:bookmarkStart w:id="414" w:name="_Toc196652068"/>
            <w:bookmarkStart w:id="415" w:name="_Toc196652358"/>
            <w:bookmarkStart w:id="416" w:name="_Toc196652671"/>
            <w:bookmarkStart w:id="417" w:name="_Toc196843922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«Сергиевский губернский техникум»</w:t>
            </w:r>
            <w:bookmarkEnd w:id="413"/>
            <w:bookmarkEnd w:id="414"/>
            <w:bookmarkEnd w:id="415"/>
            <w:bookmarkEnd w:id="416"/>
            <w:bookmarkEnd w:id="417"/>
          </w:p>
        </w:tc>
      </w:tr>
      <w:tr w:rsidR="0065148B" w:rsidRPr="0065148B" w14:paraId="5A7D523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EEEEEB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40.02.02 Правоохранительная деятельность</w:t>
            </w:r>
          </w:p>
        </w:tc>
        <w:tc>
          <w:tcPr>
            <w:tcW w:w="1134" w:type="dxa"/>
            <w:noWrap/>
            <w:vAlign w:val="center"/>
          </w:tcPr>
          <w:p w14:paraId="0F480F3D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263AD4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4C773D4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Ладонный дактилоскопический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42B344D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89291D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4FACB0A" w14:textId="4DBC18BB" w:rsidR="0065148B" w:rsidRPr="0065148B" w:rsidRDefault="004C2408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Ультрафиолетовый</w:t>
            </w:r>
            <w:r w:rsidR="0065148B" w:rsidRPr="0065148B">
              <w:rPr>
                <w:sz w:val="20"/>
                <w:szCs w:val="20"/>
              </w:rPr>
              <w:t xml:space="preserve"> фонарь для обнаружения биологических следов </w:t>
            </w:r>
          </w:p>
        </w:tc>
        <w:tc>
          <w:tcPr>
            <w:tcW w:w="1134" w:type="dxa"/>
            <w:noWrap/>
            <w:vAlign w:val="center"/>
            <w:hideMark/>
          </w:tcPr>
          <w:p w14:paraId="544C277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64E18A8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9F1B2E1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1134" w:type="dxa"/>
            <w:noWrap/>
            <w:vAlign w:val="center"/>
            <w:hideMark/>
          </w:tcPr>
          <w:p w14:paraId="4868506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FDBAF4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B8D758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3CE387C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0FD253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9E14C6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433C079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81361F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A88BF1D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2B188E2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32F1EA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AA1FFBF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разработки интерактивных игр</w:t>
            </w:r>
          </w:p>
        </w:tc>
        <w:tc>
          <w:tcPr>
            <w:tcW w:w="1134" w:type="dxa"/>
            <w:noWrap/>
            <w:vAlign w:val="center"/>
            <w:hideMark/>
          </w:tcPr>
          <w:p w14:paraId="43DD130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32C35A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1B7A7D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4DAF8FC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D414E9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213893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Таймер (монитор/телевизор)</w:t>
            </w:r>
          </w:p>
        </w:tc>
        <w:tc>
          <w:tcPr>
            <w:tcW w:w="1134" w:type="dxa"/>
            <w:noWrap/>
            <w:vAlign w:val="center"/>
            <w:hideMark/>
          </w:tcPr>
          <w:p w14:paraId="328396E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3A4E86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4D720BC4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18" w:name="_Toc196208793"/>
            <w:bookmarkStart w:id="419" w:name="_Toc196652069"/>
            <w:bookmarkStart w:id="420" w:name="_Toc196652359"/>
            <w:bookmarkStart w:id="421" w:name="_Toc196652672"/>
            <w:bookmarkStart w:id="422" w:name="_Toc196843923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«Сызранский политехнический колледж»</w:t>
            </w:r>
            <w:bookmarkEnd w:id="418"/>
            <w:bookmarkEnd w:id="419"/>
            <w:bookmarkEnd w:id="420"/>
            <w:bookmarkEnd w:id="421"/>
            <w:bookmarkEnd w:id="422"/>
          </w:p>
        </w:tc>
      </w:tr>
      <w:tr w:rsidR="0065148B" w:rsidRPr="0065148B" w14:paraId="3C97E8B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6E328D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  <w:hideMark/>
          </w:tcPr>
          <w:p w14:paraId="03A3C3B7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35FEFD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AC7BF4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Прожектор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4C00BD0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3F3398D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281A79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1134" w:type="dxa"/>
            <w:noWrap/>
            <w:vAlign w:val="center"/>
            <w:hideMark/>
          </w:tcPr>
          <w:p w14:paraId="6307D99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3189FF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97AB31D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Углошлифовальная машина</w:t>
            </w:r>
          </w:p>
        </w:tc>
        <w:tc>
          <w:tcPr>
            <w:tcW w:w="1134" w:type="dxa"/>
            <w:noWrap/>
            <w:vAlign w:val="center"/>
            <w:hideMark/>
          </w:tcPr>
          <w:p w14:paraId="33363EE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72D076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2BE1529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1134" w:type="dxa"/>
            <w:noWrap/>
            <w:vAlign w:val="center"/>
            <w:hideMark/>
          </w:tcPr>
          <w:p w14:paraId="713E897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9E5E87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580EA07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1D9F0DE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249AB05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414970C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24F34B4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79E94A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D6AD3A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15.01.38 Оператор-наладчик металлорежущих станков</w:t>
            </w:r>
          </w:p>
        </w:tc>
        <w:tc>
          <w:tcPr>
            <w:tcW w:w="1134" w:type="dxa"/>
            <w:noWrap/>
            <w:vAlign w:val="center"/>
            <w:hideMark/>
          </w:tcPr>
          <w:p w14:paraId="6646079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2F322AF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B9D89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39B6A70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</w:t>
            </w:r>
          </w:p>
        </w:tc>
      </w:tr>
      <w:tr w:rsidR="0065148B" w:rsidRPr="0065148B" w14:paraId="13045D5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2A6BF1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Станок с ЧПУ</w:t>
            </w:r>
          </w:p>
        </w:tc>
        <w:tc>
          <w:tcPr>
            <w:tcW w:w="1134" w:type="dxa"/>
            <w:noWrap/>
            <w:vAlign w:val="center"/>
            <w:hideMark/>
          </w:tcPr>
          <w:p w14:paraId="41FC9C48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1FEC7A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97D644A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23.01.17 Мастер по ремонту и обслуживанию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4A7D3FA0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6026A3A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63EF690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Балансировочный станок для шиномонтажа</w:t>
            </w:r>
          </w:p>
        </w:tc>
        <w:tc>
          <w:tcPr>
            <w:tcW w:w="1134" w:type="dxa"/>
            <w:noWrap/>
            <w:vAlign w:val="center"/>
            <w:hideMark/>
          </w:tcPr>
          <w:p w14:paraId="1885CD6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BC1F8D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560AAA3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Сварочный полуавтомат </w:t>
            </w:r>
          </w:p>
        </w:tc>
        <w:tc>
          <w:tcPr>
            <w:tcW w:w="1134" w:type="dxa"/>
            <w:noWrap/>
            <w:vAlign w:val="center"/>
            <w:hideMark/>
          </w:tcPr>
          <w:p w14:paraId="287F03D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7574714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B730A85" w14:textId="0B56E13B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Спот</w:t>
            </w:r>
            <w:r w:rsidR="00A80917">
              <w:rPr>
                <w:sz w:val="20"/>
                <w:szCs w:val="20"/>
              </w:rPr>
              <w:t>т</w:t>
            </w:r>
            <w:r w:rsidRPr="0065148B">
              <w:rPr>
                <w:sz w:val="20"/>
                <w:szCs w:val="20"/>
              </w:rPr>
              <w:t>ер</w:t>
            </w:r>
            <w:r w:rsidR="00A809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  <w:vAlign w:val="center"/>
            <w:hideMark/>
          </w:tcPr>
          <w:p w14:paraId="17676AA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EDDF4F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F2B5385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Шиномонтажный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0C2FBFC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89BF526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40A706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5F86273B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51F93C4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218902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Балансировочный станок для шиномонтажа</w:t>
            </w:r>
          </w:p>
        </w:tc>
        <w:tc>
          <w:tcPr>
            <w:tcW w:w="1134" w:type="dxa"/>
            <w:noWrap/>
            <w:vAlign w:val="center"/>
            <w:hideMark/>
          </w:tcPr>
          <w:p w14:paraId="135F818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D4B9E5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18A9C5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Набор гидравлического инструмента для ремонта кузова авто.</w:t>
            </w:r>
          </w:p>
        </w:tc>
        <w:tc>
          <w:tcPr>
            <w:tcW w:w="1134" w:type="dxa"/>
            <w:noWrap/>
            <w:vAlign w:val="center"/>
            <w:hideMark/>
          </w:tcPr>
          <w:p w14:paraId="1D9D0EC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F91A0B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9071B9E" w14:textId="1F0B5566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Набор пневмоинструмента для кузовных работ </w:t>
            </w:r>
          </w:p>
        </w:tc>
        <w:tc>
          <w:tcPr>
            <w:tcW w:w="1134" w:type="dxa"/>
            <w:noWrap/>
            <w:vAlign w:val="center"/>
            <w:hideMark/>
          </w:tcPr>
          <w:p w14:paraId="30BB615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C14C41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0CE8396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Сварочный полуавтомат </w:t>
            </w:r>
          </w:p>
        </w:tc>
        <w:tc>
          <w:tcPr>
            <w:tcW w:w="1134" w:type="dxa"/>
            <w:noWrap/>
            <w:vAlign w:val="center"/>
            <w:hideMark/>
          </w:tcPr>
          <w:p w14:paraId="7D9AF0CC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5FC175E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3B445B6" w14:textId="47207C22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Спот</w:t>
            </w:r>
            <w:r w:rsidR="00A80917">
              <w:rPr>
                <w:sz w:val="20"/>
                <w:szCs w:val="20"/>
              </w:rPr>
              <w:t>т</w:t>
            </w:r>
            <w:r w:rsidRPr="0065148B">
              <w:rPr>
                <w:sz w:val="20"/>
                <w:szCs w:val="20"/>
              </w:rPr>
              <w:t>ер</w:t>
            </w:r>
          </w:p>
        </w:tc>
        <w:tc>
          <w:tcPr>
            <w:tcW w:w="1134" w:type="dxa"/>
            <w:noWrap/>
            <w:vAlign w:val="center"/>
            <w:hideMark/>
          </w:tcPr>
          <w:p w14:paraId="35E2FAE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DA348A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BD5A312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Стенд для проверки геометрии кузова </w:t>
            </w:r>
          </w:p>
        </w:tc>
        <w:tc>
          <w:tcPr>
            <w:tcW w:w="1134" w:type="dxa"/>
            <w:noWrap/>
            <w:vAlign w:val="center"/>
            <w:hideMark/>
          </w:tcPr>
          <w:p w14:paraId="6DDDB630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E987A9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C27C46E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Шиномонтажный станок</w:t>
            </w:r>
          </w:p>
        </w:tc>
        <w:tc>
          <w:tcPr>
            <w:tcW w:w="1134" w:type="dxa"/>
            <w:noWrap/>
            <w:vAlign w:val="center"/>
            <w:hideMark/>
          </w:tcPr>
          <w:p w14:paraId="0CA770A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2929E1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AA41C9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1134" w:type="dxa"/>
            <w:noWrap/>
            <w:vAlign w:val="center"/>
            <w:hideMark/>
          </w:tcPr>
          <w:p w14:paraId="54E8D079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E21DF1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DC7433A" w14:textId="77777777" w:rsidR="0065148B" w:rsidRPr="0065148B" w:rsidRDefault="0065148B" w:rsidP="006D6B8B">
            <w:pPr>
              <w:spacing w:before="0" w:after="0"/>
              <w:ind w:left="318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Люксметр</w:t>
            </w:r>
          </w:p>
        </w:tc>
        <w:tc>
          <w:tcPr>
            <w:tcW w:w="1134" w:type="dxa"/>
            <w:noWrap/>
            <w:vAlign w:val="center"/>
            <w:hideMark/>
          </w:tcPr>
          <w:p w14:paraId="706AD95E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E44D256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047742A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sz w:val="20"/>
                <w:szCs w:val="20"/>
              </w:rPr>
              <w:t>ГБПОУ СО «Технологический колледж имени Н.Д. Кузнецова»</w:t>
            </w:r>
          </w:p>
        </w:tc>
      </w:tr>
      <w:tr w:rsidR="0065148B" w:rsidRPr="0065148B" w14:paraId="11E5C9E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1462CFE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1134" w:type="dxa"/>
            <w:noWrap/>
            <w:vAlign w:val="center"/>
            <w:hideMark/>
          </w:tcPr>
          <w:p w14:paraId="5C3900EF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E6B057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77FB780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Индукционный нагреватель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39AF8AC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06EC860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0ABDDA5D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23" w:name="_Toc196208794"/>
            <w:bookmarkStart w:id="424" w:name="_Toc196652070"/>
            <w:bookmarkStart w:id="425" w:name="_Toc196652360"/>
            <w:bookmarkStart w:id="426" w:name="_Toc196652673"/>
            <w:bookmarkStart w:id="427" w:name="_Toc196843924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«Тольяттинский химико-технологический колледж»</w:t>
            </w:r>
            <w:bookmarkEnd w:id="423"/>
            <w:bookmarkEnd w:id="424"/>
            <w:bookmarkEnd w:id="425"/>
            <w:bookmarkEnd w:id="426"/>
            <w:bookmarkEnd w:id="427"/>
          </w:p>
        </w:tc>
      </w:tr>
      <w:tr w:rsidR="0065148B" w:rsidRPr="0065148B" w14:paraId="11E6DB0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509D34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</w:t>
            </w:r>
          </w:p>
        </w:tc>
        <w:tc>
          <w:tcPr>
            <w:tcW w:w="1134" w:type="dxa"/>
            <w:noWrap/>
            <w:vAlign w:val="center"/>
            <w:hideMark/>
          </w:tcPr>
          <w:p w14:paraId="04FA504A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71CA313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06DABEE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6A69A41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</w:tr>
      <w:tr w:rsidR="0065148B" w:rsidRPr="0065148B" w14:paraId="124FDCB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4CF2A20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1134" w:type="dxa"/>
            <w:noWrap/>
            <w:vAlign w:val="center"/>
            <w:hideMark/>
          </w:tcPr>
          <w:p w14:paraId="4A90065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678141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CD26F22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1134" w:type="dxa"/>
            <w:noWrap/>
            <w:vAlign w:val="center"/>
            <w:hideMark/>
          </w:tcPr>
          <w:p w14:paraId="4FFE365B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528FD569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27A726FF" w14:textId="4B8D59A0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28" w:name="_Toc196208795"/>
            <w:bookmarkStart w:id="429" w:name="_Toc196652071"/>
            <w:bookmarkStart w:id="430" w:name="_Toc196652361"/>
            <w:bookmarkStart w:id="431" w:name="_Toc196652674"/>
            <w:bookmarkStart w:id="432" w:name="_Toc196843925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«Чапаевский химико-технологический техникум»</w:t>
            </w:r>
            <w:bookmarkEnd w:id="428"/>
            <w:bookmarkEnd w:id="429"/>
            <w:bookmarkEnd w:id="430"/>
            <w:bookmarkEnd w:id="431"/>
            <w:bookmarkEnd w:id="432"/>
          </w:p>
        </w:tc>
      </w:tr>
      <w:tr w:rsidR="0065148B" w:rsidRPr="0065148B" w14:paraId="6047FB72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2FAEFA3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 </w:t>
            </w:r>
          </w:p>
        </w:tc>
        <w:tc>
          <w:tcPr>
            <w:tcW w:w="1134" w:type="dxa"/>
            <w:noWrap/>
            <w:vAlign w:val="center"/>
            <w:hideMark/>
          </w:tcPr>
          <w:p w14:paraId="1FC83FE5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1360F7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4863AA7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Верстак</w:t>
            </w:r>
          </w:p>
        </w:tc>
        <w:tc>
          <w:tcPr>
            <w:tcW w:w="1134" w:type="dxa"/>
            <w:noWrap/>
            <w:vAlign w:val="center"/>
            <w:hideMark/>
          </w:tcPr>
          <w:p w14:paraId="6C84E44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0C50C0BA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1FC57B8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Виброанализатор</w:t>
            </w:r>
          </w:p>
        </w:tc>
        <w:tc>
          <w:tcPr>
            <w:tcW w:w="1134" w:type="dxa"/>
            <w:noWrap/>
            <w:vAlign w:val="center"/>
            <w:hideMark/>
          </w:tcPr>
          <w:p w14:paraId="58BE019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250BD8A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0FE4723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Лазерная система для центровки валов</w:t>
            </w:r>
          </w:p>
        </w:tc>
        <w:tc>
          <w:tcPr>
            <w:tcW w:w="1134" w:type="dxa"/>
            <w:noWrap/>
            <w:vAlign w:val="center"/>
            <w:hideMark/>
          </w:tcPr>
          <w:p w14:paraId="05FBB999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47018F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52846A98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Тепловизорная камера</w:t>
            </w:r>
          </w:p>
        </w:tc>
        <w:tc>
          <w:tcPr>
            <w:tcW w:w="1134" w:type="dxa"/>
            <w:noWrap/>
            <w:vAlign w:val="center"/>
            <w:hideMark/>
          </w:tcPr>
          <w:p w14:paraId="3CFA2BD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6588651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B7B8BDC" w14:textId="77777777" w:rsidR="0065148B" w:rsidRPr="0065148B" w:rsidRDefault="0065148B" w:rsidP="00A80917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Тренировочный стенд для проведения работ по вибродиагностике, балансировке, центровке и монтажу подшипниковых опор.</w:t>
            </w:r>
          </w:p>
        </w:tc>
        <w:tc>
          <w:tcPr>
            <w:tcW w:w="1134" w:type="dxa"/>
            <w:noWrap/>
            <w:vAlign w:val="center"/>
            <w:hideMark/>
          </w:tcPr>
          <w:p w14:paraId="0DB14A9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7F0B6A4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C9C01F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134" w:type="dxa"/>
            <w:noWrap/>
            <w:vAlign w:val="center"/>
            <w:hideMark/>
          </w:tcPr>
          <w:p w14:paraId="480376C8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42E296C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89B7F33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1134" w:type="dxa"/>
            <w:noWrap/>
            <w:vAlign w:val="center"/>
            <w:hideMark/>
          </w:tcPr>
          <w:p w14:paraId="006BCEA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19601DB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9BF5B84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Диагностический сканер</w:t>
            </w:r>
          </w:p>
        </w:tc>
        <w:tc>
          <w:tcPr>
            <w:tcW w:w="1134" w:type="dxa"/>
            <w:noWrap/>
            <w:vAlign w:val="center"/>
            <w:hideMark/>
          </w:tcPr>
          <w:p w14:paraId="0D268244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0C1E148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7615D29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Кантователь для двигателя</w:t>
            </w:r>
          </w:p>
        </w:tc>
        <w:tc>
          <w:tcPr>
            <w:tcW w:w="1134" w:type="dxa"/>
            <w:noWrap/>
            <w:vAlign w:val="center"/>
            <w:hideMark/>
          </w:tcPr>
          <w:p w14:paraId="0D3FB9A7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3224D9D0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8EC680B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Компрессор</w:t>
            </w:r>
          </w:p>
        </w:tc>
        <w:tc>
          <w:tcPr>
            <w:tcW w:w="1134" w:type="dxa"/>
            <w:noWrap/>
            <w:vAlign w:val="center"/>
            <w:hideMark/>
          </w:tcPr>
          <w:p w14:paraId="70601C26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6792002C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4AC4CBB7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1134" w:type="dxa"/>
            <w:noWrap/>
            <w:vAlign w:val="center"/>
            <w:hideMark/>
          </w:tcPr>
          <w:p w14:paraId="7AC80C6F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EFAFA9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71D8FF1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1134" w:type="dxa"/>
            <w:noWrap/>
            <w:vAlign w:val="center"/>
            <w:hideMark/>
          </w:tcPr>
          <w:p w14:paraId="7428095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27AC3A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D6C3E4F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1134" w:type="dxa"/>
            <w:noWrap/>
            <w:vAlign w:val="center"/>
            <w:hideMark/>
          </w:tcPr>
          <w:p w14:paraId="7C9F332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378200A7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3AAFA439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Стяжка пружины</w:t>
            </w:r>
          </w:p>
        </w:tc>
        <w:tc>
          <w:tcPr>
            <w:tcW w:w="1134" w:type="dxa"/>
            <w:noWrap/>
            <w:vAlign w:val="center"/>
            <w:hideMark/>
          </w:tcPr>
          <w:p w14:paraId="7F3BE30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</w:tr>
      <w:tr w:rsidR="0065148B" w:rsidRPr="0065148B" w14:paraId="7B8A1C1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15FD0A0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Тестер цифровой. (мультиметр)</w:t>
            </w:r>
          </w:p>
        </w:tc>
        <w:tc>
          <w:tcPr>
            <w:tcW w:w="1134" w:type="dxa"/>
            <w:noWrap/>
            <w:vAlign w:val="center"/>
            <w:hideMark/>
          </w:tcPr>
          <w:p w14:paraId="23D34851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01AADD45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C65C326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1134" w:type="dxa"/>
            <w:noWrap/>
            <w:vAlign w:val="center"/>
            <w:hideMark/>
          </w:tcPr>
          <w:p w14:paraId="66FC8C9A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</w:tr>
      <w:tr w:rsidR="0065148B" w:rsidRPr="0065148B" w14:paraId="6254C03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2F75412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134" w:type="dxa"/>
            <w:noWrap/>
            <w:vAlign w:val="center"/>
            <w:hideMark/>
          </w:tcPr>
          <w:p w14:paraId="3560EC44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0786349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8601F07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Справочно-правовая система</w:t>
            </w:r>
          </w:p>
        </w:tc>
        <w:tc>
          <w:tcPr>
            <w:tcW w:w="1134" w:type="dxa"/>
            <w:noWrap/>
            <w:vAlign w:val="center"/>
            <w:hideMark/>
          </w:tcPr>
          <w:p w14:paraId="4A93503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</w:tr>
      <w:tr w:rsidR="0065148B" w:rsidRPr="0065148B" w14:paraId="2ED34EF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585A82E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 и составления отчетности</w:t>
            </w:r>
          </w:p>
        </w:tc>
        <w:tc>
          <w:tcPr>
            <w:tcW w:w="1134" w:type="dxa"/>
            <w:noWrap/>
            <w:vAlign w:val="center"/>
            <w:hideMark/>
          </w:tcPr>
          <w:p w14:paraId="2391E38D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645569C" w14:textId="77777777" w:rsidTr="00F40FD5">
        <w:trPr>
          <w:trHeight w:val="288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hideMark/>
          </w:tcPr>
          <w:p w14:paraId="7B8A5E01" w14:textId="77777777" w:rsidR="0065148B" w:rsidRPr="0065148B" w:rsidRDefault="0065148B" w:rsidP="006D6B8B">
            <w:pPr>
              <w:keepNext/>
              <w:keepLines/>
              <w:spacing w:before="0" w:after="0"/>
              <w:jc w:val="center"/>
              <w:outlineLvl w:val="1"/>
              <w:rPr>
                <w:rFonts w:eastAsiaTheme="majorEastAsia" w:cstheme="majorBidi"/>
                <w:b/>
                <w:sz w:val="20"/>
                <w:szCs w:val="20"/>
              </w:rPr>
            </w:pPr>
            <w:bookmarkStart w:id="433" w:name="_Toc196208796"/>
            <w:bookmarkStart w:id="434" w:name="_Toc196652072"/>
            <w:bookmarkStart w:id="435" w:name="_Toc196652362"/>
            <w:bookmarkStart w:id="436" w:name="_Toc196652675"/>
            <w:bookmarkStart w:id="437" w:name="_Toc196843926"/>
            <w:r w:rsidRPr="0065148B">
              <w:rPr>
                <w:rFonts w:eastAsiaTheme="majorEastAsia" w:cstheme="majorBidi"/>
                <w:b/>
                <w:sz w:val="20"/>
                <w:szCs w:val="20"/>
              </w:rPr>
              <w:t>ГБПОУ СО «Борский государственный техникум»</w:t>
            </w:r>
            <w:bookmarkEnd w:id="433"/>
            <w:bookmarkEnd w:id="434"/>
            <w:bookmarkEnd w:id="435"/>
            <w:bookmarkEnd w:id="436"/>
            <w:bookmarkEnd w:id="437"/>
          </w:p>
        </w:tc>
      </w:tr>
      <w:tr w:rsidR="0065148B" w:rsidRPr="0065148B" w14:paraId="2914677F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2D185718" w14:textId="77777777" w:rsidR="0065148B" w:rsidRPr="0065148B" w:rsidRDefault="0065148B" w:rsidP="006D6B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134" w:type="dxa"/>
            <w:noWrap/>
            <w:vAlign w:val="center"/>
            <w:hideMark/>
          </w:tcPr>
          <w:p w14:paraId="19D204F2" w14:textId="77777777" w:rsidR="0065148B" w:rsidRPr="0065148B" w:rsidRDefault="0065148B" w:rsidP="006D6B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48B" w:rsidRPr="0065148B" w14:paraId="1F652A03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ED333BA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1134" w:type="dxa"/>
            <w:noWrap/>
            <w:vAlign w:val="center"/>
            <w:hideMark/>
          </w:tcPr>
          <w:p w14:paraId="5774301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</w:tr>
      <w:tr w:rsidR="0065148B" w:rsidRPr="0065148B" w14:paraId="40CFBCFB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07097828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манометрами</w:t>
            </w:r>
          </w:p>
        </w:tc>
        <w:tc>
          <w:tcPr>
            <w:tcW w:w="1134" w:type="dxa"/>
            <w:noWrap/>
            <w:vAlign w:val="center"/>
            <w:hideMark/>
          </w:tcPr>
          <w:p w14:paraId="1153397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00809BDD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7C91B89B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Редуктор с ротаметром</w:t>
            </w:r>
          </w:p>
        </w:tc>
        <w:tc>
          <w:tcPr>
            <w:tcW w:w="1134" w:type="dxa"/>
            <w:noWrap/>
            <w:vAlign w:val="center"/>
            <w:hideMark/>
          </w:tcPr>
          <w:p w14:paraId="7D6400D3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  <w:tr w:rsidR="0065148B" w:rsidRPr="0065148B" w14:paraId="71A65B1E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60E80E7A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Сварочная горелка</w:t>
            </w:r>
          </w:p>
        </w:tc>
        <w:tc>
          <w:tcPr>
            <w:tcW w:w="1134" w:type="dxa"/>
            <w:noWrap/>
            <w:vAlign w:val="center"/>
            <w:hideMark/>
          </w:tcPr>
          <w:p w14:paraId="41804A12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10</w:t>
            </w:r>
          </w:p>
        </w:tc>
      </w:tr>
      <w:tr w:rsidR="0065148B" w:rsidRPr="0065148B" w14:paraId="4B028741" w14:textId="77777777" w:rsidTr="00F40FD5">
        <w:trPr>
          <w:trHeight w:val="288"/>
        </w:trPr>
        <w:tc>
          <w:tcPr>
            <w:tcW w:w="9351" w:type="dxa"/>
            <w:noWrap/>
            <w:hideMark/>
          </w:tcPr>
          <w:p w14:paraId="16029226" w14:textId="77777777" w:rsidR="0065148B" w:rsidRPr="0065148B" w:rsidRDefault="0065148B" w:rsidP="00522AC3">
            <w:pPr>
              <w:spacing w:before="0" w:after="0"/>
              <w:ind w:left="306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1134" w:type="dxa"/>
            <w:noWrap/>
            <w:vAlign w:val="center"/>
            <w:hideMark/>
          </w:tcPr>
          <w:p w14:paraId="7BAD8635" w14:textId="77777777" w:rsidR="0065148B" w:rsidRPr="0065148B" w:rsidRDefault="0065148B" w:rsidP="006D6B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</w:tr>
    </w:tbl>
    <w:p w14:paraId="497ABA49" w14:textId="6DB9661D" w:rsidR="00C96129" w:rsidRDefault="00C96129" w:rsidP="0065148B">
      <w:pPr>
        <w:keepNext/>
        <w:keepLines/>
        <w:spacing w:before="240" w:after="0"/>
        <w:jc w:val="right"/>
        <w:outlineLvl w:val="0"/>
        <w:rPr>
          <w:rFonts w:eastAsiaTheme="majorEastAsia" w:cstheme="majorBidi"/>
          <w:b/>
          <w:sz w:val="32"/>
          <w:szCs w:val="32"/>
        </w:rPr>
        <w:sectPr w:rsidR="00C96129" w:rsidSect="00C547BE">
          <w:footerReference w:type="default" r:id="rId2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2D47548B" w14:textId="39F245BB" w:rsidR="0065148B" w:rsidRPr="0065148B" w:rsidRDefault="00C96129" w:rsidP="00DE135C">
      <w:pPr>
        <w:keepNext/>
        <w:keepLines/>
        <w:spacing w:before="240" w:after="0"/>
        <w:jc w:val="center"/>
        <w:outlineLvl w:val="0"/>
        <w:rPr>
          <w:rFonts w:eastAsiaTheme="majorEastAsia" w:cstheme="majorBidi"/>
          <w:b/>
          <w:sz w:val="32"/>
          <w:szCs w:val="32"/>
        </w:rPr>
      </w:pPr>
      <w:bookmarkStart w:id="438" w:name="_Toc196652363"/>
      <w:bookmarkStart w:id="439" w:name="_Toc196652676"/>
      <w:bookmarkStart w:id="440" w:name="_Toc196843927"/>
      <w:r>
        <w:rPr>
          <w:rFonts w:eastAsiaTheme="majorEastAsia" w:cstheme="majorBidi"/>
          <w:b/>
          <w:sz w:val="32"/>
          <w:szCs w:val="32"/>
        </w:rPr>
        <w:lastRenderedPageBreak/>
        <w:t>ПР</w:t>
      </w:r>
      <w:r w:rsidR="0065148B" w:rsidRPr="0065148B">
        <w:rPr>
          <w:rFonts w:eastAsiaTheme="majorEastAsia" w:cstheme="majorBidi"/>
          <w:b/>
          <w:sz w:val="32"/>
          <w:szCs w:val="32"/>
        </w:rPr>
        <w:t>ИЛОЖЕНИЕ 5</w:t>
      </w:r>
      <w:bookmarkEnd w:id="438"/>
      <w:bookmarkEnd w:id="439"/>
      <w:r w:rsidR="00F72E85">
        <w:rPr>
          <w:rFonts w:eastAsiaTheme="majorEastAsia" w:cstheme="majorBidi"/>
          <w:b/>
          <w:sz w:val="32"/>
          <w:szCs w:val="32"/>
        </w:rPr>
        <w:t>.</w:t>
      </w:r>
      <w:bookmarkEnd w:id="440"/>
      <w:r w:rsidR="00DE135C">
        <w:rPr>
          <w:rFonts w:eastAsiaTheme="majorEastAsia" w:cstheme="majorBidi"/>
          <w:b/>
          <w:sz w:val="32"/>
          <w:szCs w:val="32"/>
        </w:rPr>
        <w:t xml:space="preserve"> Недостающее оборудование</w:t>
      </w:r>
    </w:p>
    <w:p w14:paraId="161EB067" w14:textId="2F37E58E" w:rsidR="0065148B" w:rsidRPr="00F72E85" w:rsidRDefault="0065148B" w:rsidP="0065148B">
      <w:pPr>
        <w:spacing w:before="0" w:after="0"/>
        <w:jc w:val="right"/>
      </w:pPr>
      <w:r w:rsidRPr="00F72E85">
        <w:t>Таблица 1</w:t>
      </w:r>
      <w:r w:rsidR="00F72E85">
        <w:t>.</w:t>
      </w:r>
    </w:p>
    <w:p w14:paraId="32622853" w14:textId="6D8897EB" w:rsidR="0065148B" w:rsidRPr="0065148B" w:rsidRDefault="0065148B" w:rsidP="00522AC3">
      <w:pPr>
        <w:keepNext/>
        <w:keepLines/>
        <w:numPr>
          <w:ilvl w:val="0"/>
          <w:numId w:val="9"/>
        </w:numPr>
        <w:spacing w:before="0" w:after="0"/>
        <w:jc w:val="left"/>
        <w:outlineLvl w:val="0"/>
        <w:rPr>
          <w:rFonts w:eastAsiaTheme="majorEastAsia" w:cstheme="majorBidi"/>
          <w:b/>
          <w:sz w:val="32"/>
          <w:szCs w:val="32"/>
        </w:rPr>
      </w:pPr>
      <w:bookmarkStart w:id="441" w:name="_Toc196409777"/>
      <w:bookmarkStart w:id="442" w:name="_Toc196652074"/>
      <w:bookmarkStart w:id="443" w:name="_Toc196652364"/>
      <w:bookmarkStart w:id="444" w:name="_Toc196652677"/>
      <w:bookmarkStart w:id="445" w:name="_Toc196843928"/>
      <w:r w:rsidRPr="0065148B">
        <w:rPr>
          <w:rFonts w:eastAsiaTheme="majorEastAsia" w:cstheme="majorBidi"/>
          <w:b/>
          <w:sz w:val="32"/>
          <w:szCs w:val="32"/>
        </w:rPr>
        <w:t>Цифровая техника и программное обеспечение (электронно-вычислительная и мультимедийное оборудование)</w:t>
      </w:r>
      <w:bookmarkEnd w:id="441"/>
      <w:bookmarkEnd w:id="442"/>
      <w:bookmarkEnd w:id="443"/>
      <w:bookmarkEnd w:id="444"/>
      <w:bookmarkEnd w:id="445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1"/>
        <w:gridCol w:w="5958"/>
        <w:gridCol w:w="1134"/>
        <w:gridCol w:w="5811"/>
      </w:tblGrid>
      <w:tr w:rsidR="0065148B" w:rsidRPr="0065148B" w14:paraId="1E01405A" w14:textId="77777777" w:rsidTr="00F40FD5">
        <w:trPr>
          <w:trHeight w:val="424"/>
        </w:trPr>
        <w:tc>
          <w:tcPr>
            <w:tcW w:w="2401" w:type="dxa"/>
            <w:shd w:val="clear" w:color="auto" w:fill="D9D9D9" w:themeFill="background1" w:themeFillShade="D9"/>
            <w:noWrap/>
            <w:vAlign w:val="center"/>
            <w:hideMark/>
          </w:tcPr>
          <w:p w14:paraId="7AB1C7D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shd w:val="clear" w:color="auto" w:fill="D9D9D9" w:themeFill="background1" w:themeFillShade="D9"/>
            <w:noWrap/>
            <w:vAlign w:val="center"/>
            <w:hideMark/>
          </w:tcPr>
          <w:p w14:paraId="114DC06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EDB1C2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66D35A0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5532C84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83AACB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4DCBC4BC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310E7BF0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5958" w:type="dxa"/>
            <w:noWrap/>
            <w:hideMark/>
          </w:tcPr>
          <w:p w14:paraId="13B5655B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CPU двухядерный / RAM 4 GB / HDD 120-240 Gb /диагональ от 15.6"</w:t>
            </w:r>
          </w:p>
        </w:tc>
        <w:tc>
          <w:tcPr>
            <w:tcW w:w="1134" w:type="dxa"/>
            <w:noWrap/>
            <w:vAlign w:val="center"/>
            <w:hideMark/>
          </w:tcPr>
          <w:p w14:paraId="30FE0C42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58</w:t>
            </w:r>
          </w:p>
        </w:tc>
        <w:tc>
          <w:tcPr>
            <w:tcW w:w="5811" w:type="dxa"/>
            <w:vAlign w:val="center"/>
          </w:tcPr>
          <w:p w14:paraId="1D28FC4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15.01.29 Контролер качества в машиностроении</w:t>
            </w:r>
          </w:p>
          <w:p w14:paraId="4863AB8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15.01.35 Мастер слесарных работ</w:t>
            </w:r>
          </w:p>
          <w:p w14:paraId="32B9260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40.02.02 Правоохранительная деятельность</w:t>
            </w:r>
          </w:p>
          <w:p w14:paraId="03F594C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44.02.03 Педагогика дополнительного образования</w:t>
            </w:r>
          </w:p>
          <w:p w14:paraId="7F5A01F0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44.02.05 Коррекционная педагогика в начальном образовании</w:t>
            </w:r>
          </w:p>
          <w:p w14:paraId="3B095E5B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44.02.04 Специальное дошкольное образование</w:t>
            </w:r>
          </w:p>
          <w:p w14:paraId="7175A0C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  <w:p w14:paraId="48A6A6D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49.02.01 Физическая культура</w:t>
            </w:r>
          </w:p>
          <w:p w14:paraId="3C5BACA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13.01.10 Электромонтёр по ремонту и обслуживанию электрооборудования (по отраслям)</w:t>
            </w:r>
          </w:p>
          <w:p w14:paraId="23FC142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  <w:p w14:paraId="189E1BE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  <w:p w14:paraId="04A1FAF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38.02.08 Торговое дело</w:t>
            </w:r>
          </w:p>
          <w:p w14:paraId="55257B1E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15.01.38 Оператор-наладчик металлорежущих станков</w:t>
            </w:r>
          </w:p>
          <w:p w14:paraId="19F1203E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15.01.33 Токарь на станках с числовым программным управлением</w:t>
            </w:r>
          </w:p>
          <w:p w14:paraId="526EA50B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  <w:p w14:paraId="79BE6B8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15.01.32 Оператор станков с программным управлением</w:t>
            </w:r>
          </w:p>
          <w:p w14:paraId="192F7C9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49.02.02 Адаптивная физическая культура</w:t>
            </w:r>
          </w:p>
        </w:tc>
      </w:tr>
      <w:tr w:rsidR="0065148B" w:rsidRPr="0065148B" w14:paraId="52D9E1C7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1D474142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5958" w:type="dxa"/>
            <w:noWrap/>
            <w:hideMark/>
          </w:tcPr>
          <w:p w14:paraId="519F361A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Ноутбук ASUS Vivobook диагональ 17.3" Наличие выхода в интернет. Набор стандартных офисных программ</w:t>
            </w:r>
          </w:p>
        </w:tc>
        <w:tc>
          <w:tcPr>
            <w:tcW w:w="1134" w:type="dxa"/>
            <w:noWrap/>
            <w:vAlign w:val="center"/>
            <w:hideMark/>
          </w:tcPr>
          <w:p w14:paraId="63EB54F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43</w:t>
            </w:r>
          </w:p>
        </w:tc>
        <w:tc>
          <w:tcPr>
            <w:tcW w:w="5811" w:type="dxa"/>
            <w:vAlign w:val="center"/>
          </w:tcPr>
          <w:p w14:paraId="5627798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</w:t>
            </w:r>
          </w:p>
          <w:p w14:paraId="436EC65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  <w:p w14:paraId="0BBB4F8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44.02.05 Коррекционная педагогика в начальном образовании</w:t>
            </w:r>
          </w:p>
          <w:p w14:paraId="2BE6745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4309EAF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44.02.04 Специальное дошкольное образование</w:t>
            </w:r>
          </w:p>
          <w:p w14:paraId="6E88233A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</w:p>
          <w:p w14:paraId="77BC60E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10DF63DB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  <w:p w14:paraId="6506707E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  <w:p w14:paraId="43168AD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25D83BEF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0BB7708E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ПО для разработки интерактивных игр</w:t>
            </w:r>
          </w:p>
        </w:tc>
        <w:tc>
          <w:tcPr>
            <w:tcW w:w="5958" w:type="dxa"/>
            <w:noWrap/>
            <w:hideMark/>
          </w:tcPr>
          <w:p w14:paraId="1765A239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Должно обеспечивать возможность создания интерактивных игр, с поддержкой функций: шторка, анимация, аудиозапись, конструктор заданий</w:t>
            </w:r>
          </w:p>
        </w:tc>
        <w:tc>
          <w:tcPr>
            <w:tcW w:w="1134" w:type="dxa"/>
            <w:noWrap/>
            <w:vAlign w:val="center"/>
            <w:hideMark/>
          </w:tcPr>
          <w:p w14:paraId="310D25B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36</w:t>
            </w:r>
          </w:p>
        </w:tc>
        <w:tc>
          <w:tcPr>
            <w:tcW w:w="5811" w:type="dxa"/>
            <w:vAlign w:val="center"/>
          </w:tcPr>
          <w:p w14:paraId="606DDD5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  <w:p w14:paraId="71D11AF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7E05213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44.02.04 Специальное дошкольное образование</w:t>
            </w:r>
          </w:p>
        </w:tc>
      </w:tr>
      <w:tr w:rsidR="0065148B" w:rsidRPr="0065148B" w14:paraId="37220AA6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73800A8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СAD/CAM - система с постпроцессором для станка с ЧПУ</w:t>
            </w:r>
          </w:p>
        </w:tc>
        <w:tc>
          <w:tcPr>
            <w:tcW w:w="5958" w:type="dxa"/>
            <w:noWrap/>
            <w:hideMark/>
          </w:tcPr>
          <w:p w14:paraId="1220BA8E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Отлаженный и рабочий постпроцессор для выбранного станка с ЧПУ. * Возможность программирования стандартных операций.</w:t>
            </w:r>
          </w:p>
        </w:tc>
        <w:tc>
          <w:tcPr>
            <w:tcW w:w="1134" w:type="dxa"/>
            <w:noWrap/>
            <w:vAlign w:val="center"/>
            <w:hideMark/>
          </w:tcPr>
          <w:p w14:paraId="0CA1A771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30</w:t>
            </w:r>
          </w:p>
        </w:tc>
        <w:tc>
          <w:tcPr>
            <w:tcW w:w="5811" w:type="dxa"/>
            <w:vAlign w:val="center"/>
          </w:tcPr>
          <w:p w14:paraId="30A142F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15.01.32 Оператор станков с программным управлением</w:t>
            </w:r>
          </w:p>
          <w:p w14:paraId="3592B7F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15.01.38 Оператор-наладчик металлорежущих станков</w:t>
            </w:r>
          </w:p>
          <w:p w14:paraId="58A7C44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</w:tr>
      <w:tr w:rsidR="0065148B" w:rsidRPr="0065148B" w14:paraId="6935EA40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2FFF4BE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МФУ</w:t>
            </w:r>
          </w:p>
        </w:tc>
        <w:tc>
          <w:tcPr>
            <w:tcW w:w="5958" w:type="dxa"/>
            <w:noWrap/>
            <w:hideMark/>
          </w:tcPr>
          <w:p w14:paraId="700F052D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Формат А4, печать черно-белая или цветная</w:t>
            </w:r>
          </w:p>
        </w:tc>
        <w:tc>
          <w:tcPr>
            <w:tcW w:w="1134" w:type="dxa"/>
            <w:noWrap/>
            <w:vAlign w:val="center"/>
            <w:hideMark/>
          </w:tcPr>
          <w:p w14:paraId="0B4674A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24</w:t>
            </w:r>
          </w:p>
        </w:tc>
        <w:tc>
          <w:tcPr>
            <w:tcW w:w="5811" w:type="dxa"/>
            <w:vAlign w:val="center"/>
          </w:tcPr>
          <w:p w14:paraId="28F5F45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15.02.17 Монтаж, техническое обслуживание, эксплуатация и ремонт промышленного оборудования (по отраслям) </w:t>
            </w:r>
            <w:r w:rsidRPr="0065148B">
              <w:rPr>
                <w:sz w:val="20"/>
                <w:szCs w:val="20"/>
              </w:rPr>
              <w:tab/>
            </w:r>
          </w:p>
          <w:p w14:paraId="7EAADCD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40.02.02 Правоохранительная деятельность</w:t>
            </w:r>
            <w:r w:rsidRPr="0065148B">
              <w:rPr>
                <w:sz w:val="20"/>
                <w:szCs w:val="20"/>
              </w:rPr>
              <w:tab/>
            </w:r>
          </w:p>
          <w:p w14:paraId="7BE6B88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  <w:r w:rsidRPr="0065148B">
              <w:rPr>
                <w:sz w:val="20"/>
                <w:szCs w:val="20"/>
              </w:rPr>
              <w:tab/>
            </w:r>
          </w:p>
          <w:p w14:paraId="5D43366A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  <w:r w:rsidRPr="0065148B">
              <w:rPr>
                <w:sz w:val="20"/>
                <w:szCs w:val="20"/>
              </w:rPr>
              <w:tab/>
            </w:r>
          </w:p>
          <w:p w14:paraId="768B7312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  <w:r w:rsidRPr="0065148B">
              <w:rPr>
                <w:sz w:val="20"/>
                <w:szCs w:val="20"/>
              </w:rPr>
              <w:tab/>
            </w:r>
          </w:p>
          <w:p w14:paraId="5ECA6F5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38.02.01 Экономика и бухгалтерский учет (по отраслям)</w:t>
            </w:r>
            <w:r w:rsidRPr="0065148B">
              <w:rPr>
                <w:sz w:val="20"/>
                <w:szCs w:val="20"/>
              </w:rPr>
              <w:tab/>
            </w:r>
          </w:p>
          <w:p w14:paraId="171DB1A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13.01.10 Электромонтёр по ремонту и обслуживанию электрооборудования (по отраслям)</w:t>
            </w:r>
            <w:r w:rsidRPr="0065148B">
              <w:rPr>
                <w:sz w:val="20"/>
                <w:szCs w:val="20"/>
              </w:rPr>
              <w:tab/>
            </w:r>
          </w:p>
        </w:tc>
      </w:tr>
      <w:tr w:rsidR="0065148B" w:rsidRPr="0065148B" w14:paraId="7CBC9EC2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54688020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Монитор/телевизор</w:t>
            </w:r>
          </w:p>
        </w:tc>
        <w:tc>
          <w:tcPr>
            <w:tcW w:w="5958" w:type="dxa"/>
            <w:noWrap/>
            <w:hideMark/>
          </w:tcPr>
          <w:p w14:paraId="4808348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Диагональ не менее 23.6"</w:t>
            </w:r>
          </w:p>
        </w:tc>
        <w:tc>
          <w:tcPr>
            <w:tcW w:w="1134" w:type="dxa"/>
            <w:noWrap/>
            <w:vAlign w:val="center"/>
            <w:hideMark/>
          </w:tcPr>
          <w:p w14:paraId="7DD3DDE8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7</w:t>
            </w:r>
          </w:p>
        </w:tc>
        <w:tc>
          <w:tcPr>
            <w:tcW w:w="5811" w:type="dxa"/>
            <w:vAlign w:val="center"/>
          </w:tcPr>
          <w:p w14:paraId="43F4F655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 44.02.02 Преподавание в начальных классах</w:t>
            </w:r>
          </w:p>
          <w:p w14:paraId="279AE7D5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5A90014C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6B236425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Принтер</w:t>
            </w:r>
          </w:p>
        </w:tc>
        <w:tc>
          <w:tcPr>
            <w:tcW w:w="5958" w:type="dxa"/>
            <w:noWrap/>
            <w:hideMark/>
          </w:tcPr>
          <w:p w14:paraId="47C5E065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Цветной. Максимальный формат: А4</w:t>
            </w:r>
          </w:p>
        </w:tc>
        <w:tc>
          <w:tcPr>
            <w:tcW w:w="1134" w:type="dxa"/>
            <w:noWrap/>
            <w:vAlign w:val="center"/>
            <w:hideMark/>
          </w:tcPr>
          <w:p w14:paraId="0D3E4D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  <w:tc>
          <w:tcPr>
            <w:tcW w:w="5811" w:type="dxa"/>
            <w:vAlign w:val="center"/>
          </w:tcPr>
          <w:p w14:paraId="2A2BF93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74040DB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19B770DD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618EA157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5958" w:type="dxa"/>
            <w:noWrap/>
            <w:hideMark/>
          </w:tcPr>
          <w:p w14:paraId="37D0738D" w14:textId="2C38FD86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Оперативная память до</w:t>
            </w:r>
            <w:r w:rsidR="00571E56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64Гб; жесткий диск до 1 ТБ; операционная система Linux.</w:t>
            </w:r>
          </w:p>
        </w:tc>
        <w:tc>
          <w:tcPr>
            <w:tcW w:w="1134" w:type="dxa"/>
            <w:noWrap/>
            <w:vAlign w:val="center"/>
            <w:hideMark/>
          </w:tcPr>
          <w:p w14:paraId="52EDC61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  <w:tc>
          <w:tcPr>
            <w:tcW w:w="5811" w:type="dxa"/>
            <w:vAlign w:val="center"/>
          </w:tcPr>
          <w:p w14:paraId="06D5EA81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57921188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3C7AA984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2D719BB0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Система для автоматизированного ведения бухгалтерского и налогового учета</w:t>
            </w:r>
          </w:p>
        </w:tc>
        <w:tc>
          <w:tcPr>
            <w:tcW w:w="5958" w:type="dxa"/>
            <w:noWrap/>
            <w:hideMark/>
          </w:tcPr>
          <w:p w14:paraId="7A6E7AC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Технологическая   платформа   для   ведения учета    в    коммерческих    организациях    с полной функциональностью, актуальная версия.</w:t>
            </w:r>
          </w:p>
        </w:tc>
        <w:tc>
          <w:tcPr>
            <w:tcW w:w="1134" w:type="dxa"/>
            <w:noWrap/>
            <w:vAlign w:val="center"/>
            <w:hideMark/>
          </w:tcPr>
          <w:p w14:paraId="7B68842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  <w:tc>
          <w:tcPr>
            <w:tcW w:w="5811" w:type="dxa"/>
            <w:vAlign w:val="center"/>
          </w:tcPr>
          <w:p w14:paraId="73A282A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38.02.01 Экономика и бухгалтерский учет (по отраслям)</w:t>
            </w:r>
          </w:p>
        </w:tc>
      </w:tr>
      <w:tr w:rsidR="0065148B" w:rsidRPr="0065148B" w14:paraId="275D02D2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48C601FF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5958" w:type="dxa"/>
            <w:noWrap/>
            <w:hideMark/>
          </w:tcPr>
          <w:p w14:paraId="6F4773B1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32E4843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</w:t>
            </w:r>
          </w:p>
        </w:tc>
        <w:tc>
          <w:tcPr>
            <w:tcW w:w="5811" w:type="dxa"/>
            <w:vAlign w:val="center"/>
          </w:tcPr>
          <w:p w14:paraId="4196E8AA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  <w:p w14:paraId="55688FA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38.02.08 Торговое дело</w:t>
            </w:r>
          </w:p>
        </w:tc>
      </w:tr>
      <w:tr w:rsidR="0065148B" w:rsidRPr="0065148B" w14:paraId="521031B4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3641E86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Компьютер</w:t>
            </w:r>
          </w:p>
        </w:tc>
        <w:tc>
          <w:tcPr>
            <w:tcW w:w="5958" w:type="dxa"/>
            <w:noWrap/>
            <w:hideMark/>
          </w:tcPr>
          <w:p w14:paraId="197CFD5A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Ноутбук или компьютер с набором лицензионного программного обеспечения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6B1021E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  <w:tc>
          <w:tcPr>
            <w:tcW w:w="5811" w:type="dxa"/>
            <w:vAlign w:val="center"/>
          </w:tcPr>
          <w:p w14:paraId="64F2CF8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52971CED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524FA10E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Проектор</w:t>
            </w:r>
          </w:p>
        </w:tc>
        <w:tc>
          <w:tcPr>
            <w:tcW w:w="5958" w:type="dxa"/>
            <w:noWrap/>
            <w:hideMark/>
          </w:tcPr>
          <w:p w14:paraId="53E267AF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Разрешение 3840х2160 </w:t>
            </w:r>
          </w:p>
        </w:tc>
        <w:tc>
          <w:tcPr>
            <w:tcW w:w="1134" w:type="dxa"/>
            <w:noWrap/>
            <w:vAlign w:val="center"/>
            <w:hideMark/>
          </w:tcPr>
          <w:p w14:paraId="2FB076FF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  <w:tc>
          <w:tcPr>
            <w:tcW w:w="5811" w:type="dxa"/>
            <w:vAlign w:val="center"/>
          </w:tcPr>
          <w:p w14:paraId="1FD1E6F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38.02.08 Торговое дело</w:t>
            </w:r>
          </w:p>
        </w:tc>
      </w:tr>
      <w:tr w:rsidR="0065148B" w:rsidRPr="0065148B" w14:paraId="626042A8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0A3D7F9A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Экран для проектора настенно-потолочный с электроприводом и пультом</w:t>
            </w:r>
          </w:p>
        </w:tc>
        <w:tc>
          <w:tcPr>
            <w:tcW w:w="5958" w:type="dxa"/>
            <w:noWrap/>
            <w:hideMark/>
          </w:tcPr>
          <w:p w14:paraId="7454DFB4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Размер 172х125</w:t>
            </w:r>
          </w:p>
        </w:tc>
        <w:tc>
          <w:tcPr>
            <w:tcW w:w="1134" w:type="dxa"/>
            <w:noWrap/>
            <w:vAlign w:val="center"/>
            <w:hideMark/>
          </w:tcPr>
          <w:p w14:paraId="7716F566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  <w:tc>
          <w:tcPr>
            <w:tcW w:w="5811" w:type="dxa"/>
            <w:vAlign w:val="center"/>
          </w:tcPr>
          <w:p w14:paraId="46D13161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38.02.08 Торговое дело</w:t>
            </w:r>
          </w:p>
        </w:tc>
      </w:tr>
      <w:tr w:rsidR="0065148B" w:rsidRPr="0065148B" w14:paraId="14C620A8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21EA20DE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Видеокамера</w:t>
            </w:r>
          </w:p>
        </w:tc>
        <w:tc>
          <w:tcPr>
            <w:tcW w:w="5958" w:type="dxa"/>
            <w:noWrap/>
            <w:hideMark/>
          </w:tcPr>
          <w:p w14:paraId="2DFBA57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Веб-камера Microsoft LifeCam Studio проводная, микрофон, 2 Мп, 1920 x 1080, 640 x 480, 1280 x 720, USB 2.0</w:t>
            </w:r>
          </w:p>
        </w:tc>
        <w:tc>
          <w:tcPr>
            <w:tcW w:w="1134" w:type="dxa"/>
            <w:noWrap/>
            <w:vAlign w:val="center"/>
            <w:hideMark/>
          </w:tcPr>
          <w:p w14:paraId="2A077E47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center"/>
          </w:tcPr>
          <w:p w14:paraId="7C843E8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  <w:p w14:paraId="785FF851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</w:tc>
      </w:tr>
      <w:tr w:rsidR="0065148B" w:rsidRPr="0065148B" w14:paraId="41235473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0FDF8FCC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панель</w:t>
            </w:r>
          </w:p>
        </w:tc>
        <w:tc>
          <w:tcPr>
            <w:tcW w:w="5958" w:type="dxa"/>
            <w:noWrap/>
            <w:hideMark/>
          </w:tcPr>
          <w:p w14:paraId="0E9C3285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Диагональ не менее 75 дюймов не более 95 дюймов, разрешение не менее FHD 1920x1080 не более 7680x4320</w:t>
            </w:r>
          </w:p>
        </w:tc>
        <w:tc>
          <w:tcPr>
            <w:tcW w:w="1134" w:type="dxa"/>
            <w:noWrap/>
            <w:vAlign w:val="center"/>
            <w:hideMark/>
          </w:tcPr>
          <w:p w14:paraId="194ACEA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center"/>
          </w:tcPr>
          <w:p w14:paraId="65E63780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4BEC261B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40.02.02 Правоохранительная деятельность</w:t>
            </w:r>
          </w:p>
          <w:p w14:paraId="3D7EB645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65148B" w:rsidRPr="0065148B" w14:paraId="2AE9C855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036BA26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Интерактивная сенсорная панель со встроенной документ-камерой</w:t>
            </w:r>
          </w:p>
        </w:tc>
        <w:tc>
          <w:tcPr>
            <w:tcW w:w="5958" w:type="dxa"/>
            <w:noWrap/>
            <w:hideMark/>
          </w:tcPr>
          <w:p w14:paraId="534164F0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43 дюйма; технология на 10 одновременных касаний; Intel Core i3/i5/i7;</w:t>
            </w:r>
          </w:p>
        </w:tc>
        <w:tc>
          <w:tcPr>
            <w:tcW w:w="1134" w:type="dxa"/>
            <w:noWrap/>
            <w:vAlign w:val="center"/>
            <w:hideMark/>
          </w:tcPr>
          <w:p w14:paraId="0ECA35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center"/>
          </w:tcPr>
          <w:p w14:paraId="7E655368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103DB8DE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75F44B4E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65B73ABF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Ноутбук </w:t>
            </w:r>
          </w:p>
        </w:tc>
        <w:tc>
          <w:tcPr>
            <w:tcW w:w="5958" w:type="dxa"/>
            <w:noWrap/>
            <w:hideMark/>
          </w:tcPr>
          <w:p w14:paraId="4155915F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Ноутбук Acer Extensa 15 EX215-23-R8PN 15.6", IPS, AMD Ryzen 5 7520U 2.8ГГц, 4-ядерный, 16ГБ LPDDR5, 512ГБ SSD, AMD Radeon 610M, без операционной системы, серый</w:t>
            </w:r>
          </w:p>
        </w:tc>
        <w:tc>
          <w:tcPr>
            <w:tcW w:w="1134" w:type="dxa"/>
            <w:noWrap/>
            <w:vAlign w:val="center"/>
            <w:hideMark/>
          </w:tcPr>
          <w:p w14:paraId="0AB6B72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center"/>
          </w:tcPr>
          <w:p w14:paraId="1E9C9A7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  <w:p w14:paraId="78DDF45B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</w:tr>
      <w:tr w:rsidR="0065148B" w:rsidRPr="0065148B" w14:paraId="36E066A1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37F9E01B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Телевизор или проектор с экраном</w:t>
            </w:r>
          </w:p>
        </w:tc>
        <w:tc>
          <w:tcPr>
            <w:tcW w:w="5958" w:type="dxa"/>
            <w:noWrap/>
            <w:hideMark/>
          </w:tcPr>
          <w:p w14:paraId="08172D8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Экран с диагональю не менее 48 дюймов. Наличие HDMI порта. Универсальный пульт управления</w:t>
            </w:r>
          </w:p>
        </w:tc>
        <w:tc>
          <w:tcPr>
            <w:tcW w:w="1134" w:type="dxa"/>
            <w:noWrap/>
            <w:vAlign w:val="center"/>
            <w:hideMark/>
          </w:tcPr>
          <w:p w14:paraId="7C3A2C9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vAlign w:val="center"/>
          </w:tcPr>
          <w:p w14:paraId="5ECE996A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1BB4D9D5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59CDF04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Интерактивная парта UTS Desk Kids</w:t>
            </w:r>
          </w:p>
        </w:tc>
        <w:tc>
          <w:tcPr>
            <w:tcW w:w="5958" w:type="dxa"/>
            <w:noWrap/>
            <w:hideMark/>
          </w:tcPr>
          <w:p w14:paraId="4C8799B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UTS Desk Kids с сенсорным дисплеем (21,5”) для индивидуальной работы с детьми в детских садах или младших классах начальной школы (от 2 до 10 лет). </w:t>
            </w:r>
          </w:p>
        </w:tc>
        <w:tc>
          <w:tcPr>
            <w:tcW w:w="1134" w:type="dxa"/>
            <w:noWrap/>
            <w:vAlign w:val="center"/>
            <w:hideMark/>
          </w:tcPr>
          <w:p w14:paraId="092053E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3840742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34AAE116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041575CF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Интерактивный дисплей, </w:t>
            </w:r>
          </w:p>
        </w:tc>
        <w:tc>
          <w:tcPr>
            <w:tcW w:w="5958" w:type="dxa"/>
            <w:noWrap/>
            <w:hideMark/>
          </w:tcPr>
          <w:p w14:paraId="465526DE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Диагональ 75" включая программное обеспечение, напольная стойка на колесах</w:t>
            </w:r>
          </w:p>
        </w:tc>
        <w:tc>
          <w:tcPr>
            <w:tcW w:w="1134" w:type="dxa"/>
            <w:noWrap/>
            <w:vAlign w:val="center"/>
            <w:hideMark/>
          </w:tcPr>
          <w:p w14:paraId="4BC0F3FB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445CBC2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44.02.05 Коррекционная педагогика в начальном образовании</w:t>
            </w:r>
          </w:p>
        </w:tc>
      </w:tr>
      <w:tr w:rsidR="0065148B" w:rsidRPr="0065148B" w14:paraId="2F5DB30C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1A89D652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Интерактивный комплекс подвижных занятий «Играй и развивайся»</w:t>
            </w:r>
          </w:p>
        </w:tc>
        <w:tc>
          <w:tcPr>
            <w:tcW w:w="5958" w:type="dxa"/>
            <w:noWrap/>
            <w:hideMark/>
          </w:tcPr>
          <w:p w14:paraId="34EFCCA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Комплекс «Играй и развивайся» требует ноутбук и устройство, которое будет передавать изображение с ноутбука – проектор или телевизор</w:t>
            </w:r>
          </w:p>
        </w:tc>
        <w:tc>
          <w:tcPr>
            <w:tcW w:w="1134" w:type="dxa"/>
            <w:noWrap/>
            <w:vAlign w:val="center"/>
            <w:hideMark/>
          </w:tcPr>
          <w:p w14:paraId="6E8AD35E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5EDBBFE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320B6E32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38AA9AB1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 для создания двухмерных моделей и чертежей в системе автоматизированного проектирования</w:t>
            </w:r>
          </w:p>
        </w:tc>
        <w:tc>
          <w:tcPr>
            <w:tcW w:w="5958" w:type="dxa"/>
            <w:noWrap/>
            <w:hideMark/>
          </w:tcPr>
          <w:p w14:paraId="03FD4F2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Программное обеспечение для автоматизированной разработки архитектурно-строительных чертежей</w:t>
            </w:r>
          </w:p>
        </w:tc>
        <w:tc>
          <w:tcPr>
            <w:tcW w:w="1134" w:type="dxa"/>
            <w:noWrap/>
            <w:vAlign w:val="center"/>
            <w:hideMark/>
          </w:tcPr>
          <w:p w14:paraId="27D205E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3F3A138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</w:tr>
      <w:tr w:rsidR="0065148B" w:rsidRPr="0065148B" w14:paraId="2636B8EF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7B8F335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Программное обеспечение 2000095 LEGO® Education WeDo™.  или аналог</w:t>
            </w:r>
          </w:p>
        </w:tc>
        <w:tc>
          <w:tcPr>
            <w:tcW w:w="5958" w:type="dxa"/>
            <w:noWrap/>
            <w:hideMark/>
          </w:tcPr>
          <w:p w14:paraId="3FB0FC13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В состав ПО WeDo также входит Комплект учебных проектов, Книга учителя и инструкции по сборке моделей. </w:t>
            </w:r>
          </w:p>
        </w:tc>
        <w:tc>
          <w:tcPr>
            <w:tcW w:w="1134" w:type="dxa"/>
            <w:noWrap/>
            <w:vAlign w:val="center"/>
            <w:hideMark/>
          </w:tcPr>
          <w:p w14:paraId="03C347BD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75A3C12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6C4ADB48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1C617DB8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Цифровая STEAM-лаборатория для дошкольников или аналог</w:t>
            </w:r>
          </w:p>
        </w:tc>
        <w:tc>
          <w:tcPr>
            <w:tcW w:w="5958" w:type="dxa"/>
            <w:noWrap/>
            <w:hideMark/>
          </w:tcPr>
          <w:p w14:paraId="6320CDF7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Модули Цифровой STEAM-лаборатории:</w:t>
            </w:r>
            <w:r w:rsidRPr="0065148B">
              <w:rPr>
                <w:sz w:val="20"/>
                <w:szCs w:val="20"/>
              </w:rPr>
              <w:br/>
              <w:t>Мультимедийная лаборатория + 4 методических пособия по 4 темам + ПО</w:t>
            </w:r>
            <w:r w:rsidRPr="0065148B">
              <w:rPr>
                <w:sz w:val="20"/>
                <w:szCs w:val="20"/>
              </w:rPr>
              <w:br/>
              <w:t>Курс логики базовый  + 4 комплекта карточек с заданиями разной сложности и ответами</w:t>
            </w:r>
            <w:r w:rsidRPr="0065148B">
              <w:rPr>
                <w:sz w:val="20"/>
                <w:szCs w:val="20"/>
              </w:rPr>
              <w:br/>
              <w:t>Азбука робототехники + 6 пошаговых методических пособий + ПО или аналог</w:t>
            </w:r>
          </w:p>
        </w:tc>
        <w:tc>
          <w:tcPr>
            <w:tcW w:w="1134" w:type="dxa"/>
            <w:noWrap/>
            <w:vAlign w:val="center"/>
            <w:hideMark/>
          </w:tcPr>
          <w:p w14:paraId="7C8A5990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629AEB8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3ED88087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0ECB444F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Проецирующая интерактивная тумба</w:t>
            </w:r>
          </w:p>
        </w:tc>
        <w:tc>
          <w:tcPr>
            <w:tcW w:w="5958" w:type="dxa"/>
            <w:noWrap/>
            <w:hideMark/>
          </w:tcPr>
          <w:p w14:paraId="2708349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Помимо тумбы со встроенным компьютером и проектором в комплект также входят 85 различных приложений, два интерактивных стилуса и белый ковер. Устройство проецирует изображение на поверхность пола. Входящий в комплект белый ковер используется в качестве экрана для проектора. Проецируемое изображение реагирует на прикосновения по принципу сенсорного экрана телефона</w:t>
            </w:r>
          </w:p>
        </w:tc>
        <w:tc>
          <w:tcPr>
            <w:tcW w:w="1134" w:type="dxa"/>
            <w:noWrap/>
            <w:vAlign w:val="center"/>
            <w:hideMark/>
          </w:tcPr>
          <w:p w14:paraId="00D62694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vAlign w:val="center"/>
          </w:tcPr>
          <w:p w14:paraId="3292A53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0BF93BD9" w14:textId="77777777" w:rsidTr="00F40FD5">
        <w:trPr>
          <w:trHeight w:val="288"/>
        </w:trPr>
        <w:tc>
          <w:tcPr>
            <w:tcW w:w="2401" w:type="dxa"/>
            <w:noWrap/>
            <w:hideMark/>
          </w:tcPr>
          <w:p w14:paraId="12C788B6" w14:textId="77777777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Микрофонная радиосистема</w:t>
            </w:r>
          </w:p>
        </w:tc>
        <w:tc>
          <w:tcPr>
            <w:tcW w:w="5958" w:type="dxa"/>
            <w:noWrap/>
            <w:hideMark/>
          </w:tcPr>
          <w:p w14:paraId="0BD458D4" w14:textId="281DDC62" w:rsidR="0065148B" w:rsidRPr="0065148B" w:rsidRDefault="0065148B" w:rsidP="0065148B">
            <w:pPr>
              <w:spacing w:before="0" w:after="0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Микрофонная радиосистема с ручным и головным микрофонами UHF диапазона с фиксированной частотой (490.21/629.40) Диапазон передачи: UHF</w:t>
            </w:r>
            <w:r w:rsidR="00571E56">
              <w:rPr>
                <w:sz w:val="20"/>
                <w:szCs w:val="20"/>
              </w:rPr>
              <w:t xml:space="preserve">. </w:t>
            </w:r>
            <w:r w:rsidRPr="0065148B">
              <w:rPr>
                <w:sz w:val="20"/>
                <w:szCs w:val="20"/>
              </w:rPr>
              <w:t xml:space="preserve">Принцип работы приёмного устройства: </w:t>
            </w:r>
            <w:r w:rsidRPr="0065148B">
              <w:rPr>
                <w:sz w:val="20"/>
                <w:szCs w:val="20"/>
              </w:rPr>
              <w:lastRenderedPageBreak/>
              <w:t>Antenna Diversity. Рабочий диапазон аудиотракта: 40...19 000 Гц.</w:t>
            </w:r>
            <w:r w:rsidRPr="0065148B">
              <w:rPr>
                <w:sz w:val="20"/>
                <w:szCs w:val="20"/>
              </w:rPr>
              <w:br/>
              <w:t>Мощность передатчика: 5 мВ.</w:t>
            </w:r>
            <w:r w:rsidR="00571E56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Гарантированный радиус действия системы: 90 метров.</w:t>
            </w:r>
          </w:p>
        </w:tc>
        <w:tc>
          <w:tcPr>
            <w:tcW w:w="1134" w:type="dxa"/>
            <w:noWrap/>
            <w:vAlign w:val="center"/>
            <w:hideMark/>
          </w:tcPr>
          <w:p w14:paraId="6C608505" w14:textId="77777777" w:rsidR="0065148B" w:rsidRPr="0065148B" w:rsidRDefault="0065148B" w:rsidP="0065148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811" w:type="dxa"/>
            <w:vAlign w:val="center"/>
          </w:tcPr>
          <w:p w14:paraId="4DDC0002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</w:tbl>
    <w:p w14:paraId="2D8BE9FC" w14:textId="77777777" w:rsidR="00FC033D" w:rsidRDefault="00FC033D" w:rsidP="0065148B">
      <w:pPr>
        <w:spacing w:before="0" w:after="0"/>
        <w:jc w:val="right"/>
      </w:pPr>
      <w:bookmarkStart w:id="446" w:name="_Hlk196403200"/>
    </w:p>
    <w:p w14:paraId="1F395AAC" w14:textId="4159CFF6" w:rsidR="0065148B" w:rsidRPr="00FC033D" w:rsidRDefault="0065148B" w:rsidP="0065148B">
      <w:pPr>
        <w:spacing w:before="0" w:after="0"/>
        <w:jc w:val="right"/>
      </w:pPr>
      <w:r w:rsidRPr="00FC033D">
        <w:t>Таблица 2</w:t>
      </w:r>
      <w:r w:rsidR="00FC033D" w:rsidRPr="00FC033D">
        <w:t>.</w:t>
      </w:r>
    </w:p>
    <w:p w14:paraId="76583E17" w14:textId="1C9C70A6" w:rsidR="0065148B" w:rsidRPr="0065148B" w:rsidRDefault="0065148B" w:rsidP="0065148B">
      <w:pPr>
        <w:keepNext/>
        <w:keepLines/>
        <w:numPr>
          <w:ilvl w:val="0"/>
          <w:numId w:val="9"/>
        </w:numPr>
        <w:spacing w:before="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447" w:name="_Toc196409778"/>
      <w:bookmarkStart w:id="448" w:name="_Toc196652075"/>
      <w:bookmarkStart w:id="449" w:name="_Toc196652365"/>
      <w:bookmarkStart w:id="450" w:name="_Toc196652678"/>
      <w:bookmarkStart w:id="451" w:name="_Toc196843929"/>
      <w:r w:rsidRPr="0065148B">
        <w:rPr>
          <w:rFonts w:eastAsiaTheme="majorEastAsia" w:cstheme="majorBidi"/>
          <w:b/>
          <w:sz w:val="32"/>
          <w:szCs w:val="32"/>
        </w:rPr>
        <w:t>Автомобильное оборудование</w:t>
      </w:r>
      <w:bookmarkEnd w:id="447"/>
      <w:bookmarkEnd w:id="448"/>
      <w:bookmarkEnd w:id="449"/>
      <w:bookmarkEnd w:id="450"/>
      <w:bookmarkEnd w:id="45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1"/>
        <w:gridCol w:w="5958"/>
        <w:gridCol w:w="1134"/>
        <w:gridCol w:w="5811"/>
      </w:tblGrid>
      <w:tr w:rsidR="0065148B" w:rsidRPr="0065148B" w14:paraId="1A8E2A0E" w14:textId="77777777" w:rsidTr="00F40FD5">
        <w:trPr>
          <w:trHeight w:val="424"/>
        </w:trPr>
        <w:tc>
          <w:tcPr>
            <w:tcW w:w="2401" w:type="dxa"/>
            <w:shd w:val="clear" w:color="auto" w:fill="D9D9D9" w:themeFill="background1" w:themeFillShade="D9"/>
            <w:noWrap/>
            <w:vAlign w:val="center"/>
            <w:hideMark/>
          </w:tcPr>
          <w:p w14:paraId="3252EEBE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shd w:val="clear" w:color="auto" w:fill="D9D9D9" w:themeFill="background1" w:themeFillShade="D9"/>
            <w:noWrap/>
            <w:vAlign w:val="center"/>
            <w:hideMark/>
          </w:tcPr>
          <w:p w14:paraId="329DC890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A241879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05CBC3D6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75248F1A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692D8A7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4ED5535D" w14:textId="77777777" w:rsidTr="00F40FD5">
        <w:trPr>
          <w:trHeight w:val="424"/>
        </w:trPr>
        <w:tc>
          <w:tcPr>
            <w:tcW w:w="2401" w:type="dxa"/>
            <w:noWrap/>
          </w:tcPr>
          <w:p w14:paraId="5AF01514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Установка для прокачки гидравлического тормозного привода автомобиля</w:t>
            </w:r>
          </w:p>
        </w:tc>
        <w:tc>
          <w:tcPr>
            <w:tcW w:w="5958" w:type="dxa"/>
            <w:noWrap/>
          </w:tcPr>
          <w:p w14:paraId="476590BC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Устройство (оборудование), предназначенное для прокачки гидравлического тормозного привода автомобиля</w:t>
            </w:r>
          </w:p>
        </w:tc>
        <w:tc>
          <w:tcPr>
            <w:tcW w:w="1134" w:type="dxa"/>
          </w:tcPr>
          <w:p w14:paraId="1E6E486D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6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7DD460F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69DD6E59" w14:textId="77777777" w:rsidTr="00F40FD5">
        <w:trPr>
          <w:trHeight w:val="424"/>
        </w:trPr>
        <w:tc>
          <w:tcPr>
            <w:tcW w:w="2401" w:type="dxa"/>
            <w:noWrap/>
          </w:tcPr>
          <w:p w14:paraId="68EBED2D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Стенд для проверки и регулировки углов установки колес</w:t>
            </w:r>
          </w:p>
        </w:tc>
        <w:tc>
          <w:tcPr>
            <w:tcW w:w="5958" w:type="dxa"/>
            <w:noWrap/>
          </w:tcPr>
          <w:p w14:paraId="3DF6C1BF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Для регулировки и измерения углов при установке колес</w:t>
            </w:r>
          </w:p>
        </w:tc>
        <w:tc>
          <w:tcPr>
            <w:tcW w:w="1134" w:type="dxa"/>
          </w:tcPr>
          <w:p w14:paraId="3E739387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2EF8565" w14:textId="52AEDBD0" w:rsidR="0065148B" w:rsidRPr="0065148B" w:rsidRDefault="00C96129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</w:t>
            </w:r>
            <w:r w:rsidR="0065148B" w:rsidRPr="0065148B">
              <w:rPr>
                <w:sz w:val="20"/>
                <w:szCs w:val="20"/>
              </w:rPr>
              <w:t xml:space="preserve"> обслуживание и ремонт двигателей, систем и агрегатов автомобилей</w:t>
            </w:r>
          </w:p>
        </w:tc>
      </w:tr>
      <w:tr w:rsidR="0065148B" w:rsidRPr="0065148B" w14:paraId="0433EC4E" w14:textId="77777777" w:rsidTr="00F40FD5">
        <w:trPr>
          <w:trHeight w:val="424"/>
        </w:trPr>
        <w:tc>
          <w:tcPr>
            <w:tcW w:w="2401" w:type="dxa"/>
            <w:noWrap/>
          </w:tcPr>
          <w:p w14:paraId="6EDF3381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Автомобиль</w:t>
            </w:r>
          </w:p>
        </w:tc>
        <w:tc>
          <w:tcPr>
            <w:tcW w:w="5958" w:type="dxa"/>
            <w:noWrap/>
          </w:tcPr>
          <w:p w14:paraId="03C7E0A4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Моторное безрельсовое дорожное транспортное средство, приводимое в движение двигателем внутреннего сгорания</w:t>
            </w:r>
          </w:p>
        </w:tc>
        <w:tc>
          <w:tcPr>
            <w:tcW w:w="1134" w:type="dxa"/>
          </w:tcPr>
          <w:p w14:paraId="2601A1F6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7AF1E8E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4F7644C8" w14:textId="77777777" w:rsidTr="00F40FD5">
        <w:trPr>
          <w:trHeight w:val="424"/>
        </w:trPr>
        <w:tc>
          <w:tcPr>
            <w:tcW w:w="2401" w:type="dxa"/>
            <w:noWrap/>
          </w:tcPr>
          <w:p w14:paraId="56FD2116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Подъёмник автомобильный</w:t>
            </w:r>
          </w:p>
        </w:tc>
        <w:tc>
          <w:tcPr>
            <w:tcW w:w="5958" w:type="dxa"/>
            <w:noWrap/>
          </w:tcPr>
          <w:p w14:paraId="47EB1E09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Устройство, предназначенное для подъёма автомобиля соответствующей массы, или осмотровая канава, с возможностью вывешивания передней и/или задней части автомобиля</w:t>
            </w:r>
          </w:p>
        </w:tc>
        <w:tc>
          <w:tcPr>
            <w:tcW w:w="1134" w:type="dxa"/>
          </w:tcPr>
          <w:p w14:paraId="21EC1F54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A7AAE1B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5E22F152" w14:textId="77777777" w:rsidTr="00F40FD5">
        <w:trPr>
          <w:trHeight w:val="424"/>
        </w:trPr>
        <w:tc>
          <w:tcPr>
            <w:tcW w:w="2401" w:type="dxa"/>
            <w:noWrap/>
          </w:tcPr>
          <w:p w14:paraId="073999FB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Стойка гидравлическая</w:t>
            </w:r>
          </w:p>
        </w:tc>
        <w:tc>
          <w:tcPr>
            <w:tcW w:w="5958" w:type="dxa"/>
            <w:noWrap/>
          </w:tcPr>
          <w:p w14:paraId="47D4E62F" w14:textId="389A4A00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Принцип работы: гидравлический; высота подхвата 1100 мм, высота подъема – не менее 1900</w:t>
            </w:r>
            <w:r w:rsidR="00571E56">
              <w:rPr>
                <w:sz w:val="20"/>
                <w:szCs w:val="20"/>
              </w:rPr>
              <w:t xml:space="preserve"> </w:t>
            </w:r>
            <w:r w:rsidRPr="0065148B">
              <w:rPr>
                <w:sz w:val="20"/>
                <w:szCs w:val="20"/>
              </w:rPr>
              <w:t>мм</w:t>
            </w:r>
          </w:p>
        </w:tc>
        <w:tc>
          <w:tcPr>
            <w:tcW w:w="1134" w:type="dxa"/>
          </w:tcPr>
          <w:p w14:paraId="4D8F7529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38E88CE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65C0B7B9" w14:textId="77777777" w:rsidTr="00F40FD5">
        <w:trPr>
          <w:trHeight w:val="424"/>
        </w:trPr>
        <w:tc>
          <w:tcPr>
            <w:tcW w:w="2401" w:type="dxa"/>
            <w:noWrap/>
          </w:tcPr>
          <w:p w14:paraId="7D90B040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Балансировочный станок для шиномонтажа</w:t>
            </w:r>
          </w:p>
        </w:tc>
        <w:tc>
          <w:tcPr>
            <w:tcW w:w="5958" w:type="dxa"/>
            <w:noWrap/>
          </w:tcPr>
          <w:p w14:paraId="32C682CF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506E9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436C59A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23.01.17 Мастер по ремонту и обслуживанию автомобилей</w:t>
            </w:r>
          </w:p>
          <w:p w14:paraId="24477E30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7F98B8A3" w14:textId="77777777" w:rsidTr="00F40FD5">
        <w:trPr>
          <w:trHeight w:val="424"/>
        </w:trPr>
        <w:tc>
          <w:tcPr>
            <w:tcW w:w="2401" w:type="dxa"/>
            <w:noWrap/>
          </w:tcPr>
          <w:p w14:paraId="2D552E91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</w:t>
            </w:r>
          </w:p>
        </w:tc>
        <w:tc>
          <w:tcPr>
            <w:tcW w:w="5958" w:type="dxa"/>
            <w:noWrap/>
          </w:tcPr>
          <w:p w14:paraId="37E83BE8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Двигатель внутреннего сгорания, бензиновый/дизельный</w:t>
            </w:r>
          </w:p>
        </w:tc>
        <w:tc>
          <w:tcPr>
            <w:tcW w:w="1134" w:type="dxa"/>
          </w:tcPr>
          <w:p w14:paraId="634EF4D7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13D9D5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6B21F6DC" w14:textId="77777777" w:rsidTr="00F40FD5">
        <w:trPr>
          <w:trHeight w:val="424"/>
        </w:trPr>
        <w:tc>
          <w:tcPr>
            <w:tcW w:w="2401" w:type="dxa"/>
            <w:noWrap/>
          </w:tcPr>
          <w:p w14:paraId="20F03383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Кантователь двигателя NORDBERG N30057 570 кг ЦБ-00000043 </w:t>
            </w:r>
          </w:p>
        </w:tc>
        <w:tc>
          <w:tcPr>
            <w:tcW w:w="5958" w:type="dxa"/>
            <w:noWrap/>
          </w:tcPr>
          <w:p w14:paraId="39F4EA74" w14:textId="77777777" w:rsidR="0065148B" w:rsidRPr="0065148B" w:rsidRDefault="0065148B" w:rsidP="00571E56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Производитель NORDBERG</w:t>
            </w:r>
            <w:r w:rsidRPr="0065148B">
              <w:rPr>
                <w:sz w:val="20"/>
                <w:szCs w:val="20"/>
              </w:rPr>
              <w:br/>
              <w:t>Вес 60 кг</w:t>
            </w:r>
            <w:r w:rsidRPr="0065148B">
              <w:rPr>
                <w:sz w:val="20"/>
                <w:szCs w:val="20"/>
              </w:rPr>
              <w:br/>
              <w:t>Грузоподъемность 570 кг</w:t>
            </w:r>
          </w:p>
        </w:tc>
        <w:tc>
          <w:tcPr>
            <w:tcW w:w="1134" w:type="dxa"/>
          </w:tcPr>
          <w:p w14:paraId="03D33105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80C4E3A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134FF380" w14:textId="77777777" w:rsidTr="00F40FD5">
        <w:trPr>
          <w:trHeight w:val="424"/>
        </w:trPr>
        <w:tc>
          <w:tcPr>
            <w:tcW w:w="2401" w:type="dxa"/>
            <w:shd w:val="clear" w:color="auto" w:fill="D9D9D9" w:themeFill="background1" w:themeFillShade="D9"/>
            <w:noWrap/>
          </w:tcPr>
          <w:p w14:paraId="1108566D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Сварочный полуавтомат </w:t>
            </w:r>
          </w:p>
        </w:tc>
        <w:tc>
          <w:tcPr>
            <w:tcW w:w="5958" w:type="dxa"/>
            <w:shd w:val="clear" w:color="auto" w:fill="D9D9D9" w:themeFill="background1" w:themeFillShade="D9"/>
            <w:noWrap/>
          </w:tcPr>
          <w:p w14:paraId="07E85ADC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Для выполнения сварочных работ по кузову автомобиля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F2536E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7794EE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23.01.17 Мастер по ремонту и обслуживанию автомобилей</w:t>
            </w:r>
          </w:p>
          <w:p w14:paraId="54992C93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1D439195" w14:textId="77777777" w:rsidTr="00F40FD5">
        <w:trPr>
          <w:trHeight w:val="424"/>
        </w:trPr>
        <w:tc>
          <w:tcPr>
            <w:tcW w:w="2401" w:type="dxa"/>
            <w:noWrap/>
          </w:tcPr>
          <w:p w14:paraId="7D3D1EC8" w14:textId="3129E24D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Спот</w:t>
            </w:r>
            <w:r w:rsidR="00571E56">
              <w:rPr>
                <w:sz w:val="20"/>
                <w:szCs w:val="20"/>
              </w:rPr>
              <w:t>т</w:t>
            </w:r>
            <w:r w:rsidRPr="0065148B">
              <w:rPr>
                <w:sz w:val="20"/>
                <w:szCs w:val="20"/>
              </w:rPr>
              <w:t xml:space="preserve">ер </w:t>
            </w:r>
          </w:p>
        </w:tc>
        <w:tc>
          <w:tcPr>
            <w:tcW w:w="5958" w:type="dxa"/>
            <w:noWrap/>
          </w:tcPr>
          <w:p w14:paraId="2CD2E215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Для выполнения точечной сварки кузова автомобиля</w:t>
            </w:r>
          </w:p>
        </w:tc>
        <w:tc>
          <w:tcPr>
            <w:tcW w:w="1134" w:type="dxa"/>
          </w:tcPr>
          <w:p w14:paraId="31380A2F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EB7CA6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23.01.17 Мастер по ремонту и обслуживанию автомобилей</w:t>
            </w:r>
          </w:p>
          <w:p w14:paraId="5E19C265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5CA31349" w14:textId="77777777" w:rsidTr="00F40FD5">
        <w:trPr>
          <w:trHeight w:val="424"/>
        </w:trPr>
        <w:tc>
          <w:tcPr>
            <w:tcW w:w="2401" w:type="dxa"/>
            <w:noWrap/>
          </w:tcPr>
          <w:p w14:paraId="4434C264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Шиномонтажный станок</w:t>
            </w:r>
          </w:p>
        </w:tc>
        <w:tc>
          <w:tcPr>
            <w:tcW w:w="5958" w:type="dxa"/>
            <w:noWrap/>
          </w:tcPr>
          <w:p w14:paraId="3712582F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Предназначенное для разборки сборки колес</w:t>
            </w:r>
          </w:p>
        </w:tc>
        <w:tc>
          <w:tcPr>
            <w:tcW w:w="1134" w:type="dxa"/>
          </w:tcPr>
          <w:p w14:paraId="55CDE574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E87FEF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23.01.17 Мастер по ремонту и обслуживанию автомобилей</w:t>
            </w:r>
          </w:p>
          <w:p w14:paraId="3080EA23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5148B" w:rsidRPr="0065148B" w14:paraId="0E3D3122" w14:textId="77777777" w:rsidTr="00F40FD5">
        <w:trPr>
          <w:trHeight w:val="424"/>
        </w:trPr>
        <w:tc>
          <w:tcPr>
            <w:tcW w:w="2401" w:type="dxa"/>
            <w:noWrap/>
          </w:tcPr>
          <w:p w14:paraId="7727B7CD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lastRenderedPageBreak/>
              <w:t>Набор гидравлического инструмента для ремонта кузова авто.</w:t>
            </w:r>
          </w:p>
        </w:tc>
        <w:tc>
          <w:tcPr>
            <w:tcW w:w="5958" w:type="dxa"/>
            <w:noWrap/>
          </w:tcPr>
          <w:p w14:paraId="49C31CF9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Для устранения деформации кузова</w:t>
            </w:r>
          </w:p>
        </w:tc>
        <w:tc>
          <w:tcPr>
            <w:tcW w:w="1134" w:type="dxa"/>
          </w:tcPr>
          <w:p w14:paraId="5D3B4CB4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6FA83D6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  <w:p w14:paraId="13A0788B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65148B" w:rsidRPr="0065148B" w14:paraId="27254F91" w14:textId="77777777" w:rsidTr="00F40FD5">
        <w:trPr>
          <w:trHeight w:val="424"/>
        </w:trPr>
        <w:tc>
          <w:tcPr>
            <w:tcW w:w="2401" w:type="dxa"/>
            <w:noWrap/>
          </w:tcPr>
          <w:p w14:paraId="5C92A783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 xml:space="preserve">Стенд для проверки геометрии кузова </w:t>
            </w:r>
          </w:p>
        </w:tc>
        <w:tc>
          <w:tcPr>
            <w:tcW w:w="5958" w:type="dxa"/>
            <w:noWrap/>
          </w:tcPr>
          <w:p w14:paraId="01313558" w14:textId="77777777" w:rsidR="0065148B" w:rsidRPr="0065148B" w:rsidRDefault="0065148B" w:rsidP="00C9612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Для выполнения оценки геометрии кузова автомобиля</w:t>
            </w:r>
          </w:p>
        </w:tc>
        <w:tc>
          <w:tcPr>
            <w:tcW w:w="1134" w:type="dxa"/>
          </w:tcPr>
          <w:p w14:paraId="57D821E5" w14:textId="77777777" w:rsidR="0065148B" w:rsidRPr="0065148B" w:rsidRDefault="0065148B" w:rsidP="00C96129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993F7D" w14:textId="77777777" w:rsidR="0065148B" w:rsidRPr="0065148B" w:rsidRDefault="0065148B" w:rsidP="00C96129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bookmarkEnd w:id="446"/>
    </w:tbl>
    <w:p w14:paraId="6E030AAA" w14:textId="77777777" w:rsidR="00FC033D" w:rsidRDefault="00FC033D" w:rsidP="0065148B">
      <w:pPr>
        <w:spacing w:before="0" w:after="0"/>
        <w:jc w:val="right"/>
      </w:pPr>
    </w:p>
    <w:p w14:paraId="4C6C9C7E" w14:textId="05BD11A0" w:rsidR="0065148B" w:rsidRPr="00FC033D" w:rsidRDefault="0065148B" w:rsidP="0065148B">
      <w:pPr>
        <w:spacing w:before="0" w:after="0"/>
        <w:jc w:val="right"/>
      </w:pPr>
      <w:r w:rsidRPr="00FC033D">
        <w:t>Таблица 3</w:t>
      </w:r>
      <w:r w:rsidR="00FC033D">
        <w:t>.</w:t>
      </w:r>
    </w:p>
    <w:p w14:paraId="7DBC76BF" w14:textId="2EDB7858" w:rsidR="0065148B" w:rsidRPr="0065148B" w:rsidRDefault="0065148B" w:rsidP="0065148B">
      <w:pPr>
        <w:keepNext/>
        <w:keepLines/>
        <w:numPr>
          <w:ilvl w:val="0"/>
          <w:numId w:val="9"/>
        </w:numPr>
        <w:spacing w:before="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452" w:name="_Toc196409779"/>
      <w:bookmarkStart w:id="453" w:name="_Toc196652076"/>
      <w:bookmarkStart w:id="454" w:name="_Toc196652366"/>
      <w:bookmarkStart w:id="455" w:name="_Toc196652679"/>
      <w:bookmarkStart w:id="456" w:name="_Toc196843930"/>
      <w:r w:rsidRPr="0065148B">
        <w:rPr>
          <w:rFonts w:eastAsiaTheme="majorEastAsia" w:cstheme="majorBidi"/>
          <w:b/>
          <w:sz w:val="32"/>
          <w:szCs w:val="32"/>
        </w:rPr>
        <w:t>Станки</w:t>
      </w:r>
      <w:bookmarkEnd w:id="452"/>
      <w:bookmarkEnd w:id="453"/>
      <w:bookmarkEnd w:id="454"/>
      <w:bookmarkEnd w:id="455"/>
      <w:bookmarkEnd w:id="456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1"/>
        <w:gridCol w:w="5958"/>
        <w:gridCol w:w="1134"/>
        <w:gridCol w:w="5811"/>
      </w:tblGrid>
      <w:tr w:rsidR="0065148B" w:rsidRPr="0065148B" w14:paraId="7C3C92C0" w14:textId="77777777" w:rsidTr="00F40FD5">
        <w:trPr>
          <w:trHeight w:val="424"/>
        </w:trPr>
        <w:tc>
          <w:tcPr>
            <w:tcW w:w="2401" w:type="dxa"/>
            <w:shd w:val="clear" w:color="auto" w:fill="D9D9D9" w:themeFill="background1" w:themeFillShade="D9"/>
            <w:noWrap/>
            <w:vAlign w:val="center"/>
            <w:hideMark/>
          </w:tcPr>
          <w:p w14:paraId="4224699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shd w:val="clear" w:color="auto" w:fill="D9D9D9" w:themeFill="background1" w:themeFillShade="D9"/>
            <w:noWrap/>
            <w:vAlign w:val="center"/>
            <w:hideMark/>
          </w:tcPr>
          <w:p w14:paraId="09F35E1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586C32A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49DF016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0B45F87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65955C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216D7FBE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B95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Токарно-винторезный станок с ЧПУ - 16Б16П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7C7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Станок с бесступенчатым регулированием привода главного движения. ГОСТ 18097-93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EC5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F31B80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44295C1B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7365" w14:textId="3C6E51DC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Фрезерно-сверлильный настольный станок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Станок настольный фрезерный BF 16 Vario FABTEC 55258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9953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Станок настольный фрезерный BF 16 Vario FABTEC 55258 служит для получения отверстий диаметром до 16 мм, а также для выполнения операций по фрезерованию диаметром до 50 мм. Оборудование имеет функцию плавной регулировки частоты вращения шпинделя от 100 до 2250 об/мин, что позволяет наиболее качественно обрабатывать заготовки из различных по плотности материалов. Экраны цифровой индикации на панели управления обеспечивают высокую точность настройки необходимых параметров, а также удобство работы для оператора.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Преимущества фрезерного станка FABTEC BF 16 Vario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Функция поворота фрезерной головки на угол от -45 до +45 градусов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Наличие цифровой индикации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Плавная регулировка скорости вращения шпинделя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Широкие возможности FABTEC BF 16 Vario 55258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9A0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A86E5C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293310E4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51B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Зубофрезерный станок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FED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Частота вращения шпинделя 100-800 об/мин. Наибольший диаметр шестерен 125. Мак наибольший модуль 2.5. Наибольший диаметр червячных фрез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A01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DD1EB0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</w:tc>
      </w:tr>
      <w:tr w:rsidR="0065148B" w:rsidRPr="0065148B" w14:paraId="34D8BF1F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B31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Токарный станок с ЧПУ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AFB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Частота вращения шпинделя от 300 об/мин. Размер рабочей зоны (Ход Х/Z) от 80/150 мм. Число инструментальных позиций от 5 шт. С приводным инструментом и осью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771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F42A02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15.01.32 Оператор станков с программным управлением</w:t>
            </w:r>
          </w:p>
          <w:p w14:paraId="1A07B5DE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</w:tr>
      <w:tr w:rsidR="0065148B" w:rsidRPr="0065148B" w14:paraId="12CF78EF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C7F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Станок с ЧПУ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9E4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5- осевой вертикально-фрезерный обрабатывающий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98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E057F3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15.01.32 Оператор станков с программным управлением</w:t>
            </w:r>
          </w:p>
          <w:p w14:paraId="73EE2A08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15.01.38 Оператор-наладчик металлорежущих станков</w:t>
            </w:r>
          </w:p>
        </w:tc>
      </w:tr>
      <w:tr w:rsidR="0065148B" w:rsidRPr="0065148B" w14:paraId="5014F2E4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1E6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Токарный станок с ЧПУ -DMG MORI CTX 310 ecoline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0406" w14:textId="3E4F3FF4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Удобная в эксплуатации система ЧПУ Siemens 840D SL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Простое программирование – панель управления 15’’ TFT SlimLine, ключ DMG SMARTkey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Визуальная поддержка для наладки и диагностики, интерфейсы данных: Ethernet, USB. Мощный шпиндель (12 000 об/мин / 83 Нм / 13 кВт при 40%ED)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 xml:space="preserve"> Инструментальный магазин на 30 позиций с двойным грейфером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Лучшая жёсткость, точность и компактность, благодаря С-образной конструкции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Уменьшение времени простоя: быстрые хода 30 м/мин, время смены инструмента 1,6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334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DF4B6C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23763B96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05A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Фрезерный станок с ЧПУ - DMG MORI DMC 635 V ecoline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6017" w14:textId="2992CB13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Удобная в эксплуатации система ЧПУ Siemens 840D SL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 xml:space="preserve"> Простое программирование – панель управления 15’’ TFT SlimLine, ключ DMG SMARTkey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 Визуальная поддержка для наладки и диагностики, интерфейсы данных: Ethernet, USB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Мощный шпиндель (12 000 об/мин / 83 Нм / 13 кВт при 40%ED)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Инструментальный магазин на 30 позиций с двойным грейфером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Лучшая жёсткость, точность и компактность, благодаря С-образной конструкции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Уменьшение времени простоя: быстрые хода 30 м/мин, время смены инструмента 1,6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2C9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9AAAB30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1D974ADD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8B9B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Настольно-фрезерный станок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761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Фрезерно-сверлильный станок JET JMD-50LPFD 50000859T представляет собой многофункциональное оборудование для мелкосерйиных металлообрабатывающих производственных предприятий и участков, образовательных учреждений, ремонтных мастерских. Помимо фрезерования и сверления станок успешно используется для зенкования и зенкерования, нанесения резьбы, рассверливания отверстий. Модель оборудована современной системой безопасности. Выходная мощность асинхронного двигателя составляет 1.1 кВт (потребляемая - 1.5 кВт).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Станина и вертикальная стойка изготавливаются из устойчивого к вибрации и механическим повреждениям серого чугуна. Фрезерная голова наклоняется влево и вправо на угол 90 градусов. 12 скоростных режимов позволяют успешно работать с металлами различной твердости.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Направляющие "ласточкин хвост" дают возможность перемещать рабочий стол по двум осям. Благодаря наличию Т-образных пазов допускается установка на рабочий стол дополнительного оборудования - тисков, прихватов.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B99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34EA5A4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15.01.35 Мастер слесарных работ</w:t>
            </w:r>
          </w:p>
        </w:tc>
      </w:tr>
      <w:tr w:rsidR="0065148B" w:rsidRPr="0065148B" w14:paraId="1470F055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C2A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Токарно-фрезерный обрабатывающий центр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17C6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Ø обработки: 350; 250 мм, РМЦ: 550; 520 мм, Мощность: 11 / 15 кВт, Вес: 5000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F83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09476EC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</w:tr>
      <w:tr w:rsidR="0065148B" w:rsidRPr="0065148B" w14:paraId="6AF84F09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96E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Профилометр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6507" w14:textId="3872D0DC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Диапазон отображения: Ra, Rq: 0,01 мкм –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100 мкм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851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DA8FBD5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15.01.32 Оператор станков с программным управлением</w:t>
            </w:r>
          </w:p>
          <w:p w14:paraId="76D1D57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15.01.33 Токарь на станках с числовым программным управлением</w:t>
            </w:r>
          </w:p>
        </w:tc>
      </w:tr>
      <w:tr w:rsidR="0065148B" w:rsidRPr="0065148B" w14:paraId="41E9F297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0DAB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Учебный токарный станок УТС4-ЧПУ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24DA2" w14:textId="35E24573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Технические характеристики: обрабатываемые материалы: металлы, пластмассы, дерево; максимальная частота вращения шпинделя, об/мин: 2500;  диаметр сквозного отверстия шпинделя, мм: 21; конус шпинделя: МТ3; конус задней бабки: МТ2; максимальный диаметр обрабатываемой заготовки, мм: 180; максимальный диаметр обрабатываемой в центрах заготовки, мм: 100;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максимальная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длина обрабатываемой заготовки, мм: 270;</w:t>
            </w:r>
            <w:r w:rsidR="00571E5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максимальная скорость подачи, мм/мин: 600;класс системы ЧПУ: PCNC; порт подключения станка к ЭВМ: USB 2.0; максимальная суммарная мощность, потребляемая станком, кВт: 1;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наибольший диаметр изделия, зажимаемого в патроне (обратные кулачки), мм: 30 (80).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Габариты станка 900*550*480 мм.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Вес станка 120 кг.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Электропитание станка 220В (1 фаза), частота тока 50/60 Гц, потребляемый ток 10А. Все цепи электроснабжения станка снабжены устройствами защитного отключения. Корпус станка и все металлические части имеют заземление.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2AF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DA36F1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1E21F12A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62E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Вертикально-консольно- фрезерный станок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AD57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Частота вращения шпинделя 40-2000 об/мин. Размеры рабочего стола – 1250/320 мм. Число подач –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194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FA4BE35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</w:tc>
      </w:tr>
      <w:tr w:rsidR="0065148B" w:rsidRPr="0065148B" w14:paraId="6020DB8C" w14:textId="77777777" w:rsidTr="00F40FD5">
        <w:trPr>
          <w:trHeight w:val="424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A01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Вертикально-фрезерный станок с ЧПУ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459CB" w14:textId="448F2C03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Частота вращения шпинделя от 300 об/мин. Размер рабочей зоны (Ход X/Y/Z) от 300/300/200 мм. Число инструментальных позиций от 5 шт</w:t>
            </w:r>
            <w:r w:rsidR="0031041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91B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C450D6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15.01.34 Фрезеровщик на станках с числовым программным управлением</w:t>
            </w:r>
          </w:p>
        </w:tc>
      </w:tr>
    </w:tbl>
    <w:p w14:paraId="63C77056" w14:textId="77777777" w:rsidR="00FC033D" w:rsidRDefault="00FC033D" w:rsidP="0065148B">
      <w:pPr>
        <w:spacing w:before="0" w:after="0"/>
        <w:jc w:val="right"/>
      </w:pPr>
    </w:p>
    <w:p w14:paraId="6793789A" w14:textId="12A51FF3" w:rsidR="0065148B" w:rsidRPr="00FC033D" w:rsidRDefault="0065148B" w:rsidP="0065148B">
      <w:pPr>
        <w:spacing w:before="0" w:after="0"/>
        <w:jc w:val="right"/>
      </w:pPr>
      <w:r w:rsidRPr="00FC033D">
        <w:t>Таблица 4</w:t>
      </w:r>
      <w:r w:rsidR="00FC033D">
        <w:t>.</w:t>
      </w:r>
    </w:p>
    <w:p w14:paraId="1F86979F" w14:textId="77777777" w:rsidR="0065148B" w:rsidRPr="0065148B" w:rsidRDefault="0065148B" w:rsidP="0065148B">
      <w:pPr>
        <w:keepNext/>
        <w:keepLines/>
        <w:numPr>
          <w:ilvl w:val="0"/>
          <w:numId w:val="9"/>
        </w:numPr>
        <w:spacing w:before="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457" w:name="_Toc196409780"/>
      <w:bookmarkStart w:id="458" w:name="_Toc196652077"/>
      <w:bookmarkStart w:id="459" w:name="_Toc196652367"/>
      <w:bookmarkStart w:id="460" w:name="_Toc196652680"/>
      <w:bookmarkStart w:id="461" w:name="_Toc196843931"/>
      <w:r w:rsidRPr="0065148B">
        <w:rPr>
          <w:rFonts w:eastAsiaTheme="majorEastAsia" w:cstheme="majorBidi"/>
          <w:b/>
          <w:sz w:val="32"/>
          <w:szCs w:val="32"/>
        </w:rPr>
        <w:t>Сварочное оборудование</w:t>
      </w:r>
      <w:bookmarkEnd w:id="457"/>
      <w:bookmarkEnd w:id="458"/>
      <w:bookmarkEnd w:id="459"/>
      <w:bookmarkEnd w:id="460"/>
      <w:bookmarkEnd w:id="46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78"/>
        <w:gridCol w:w="5958"/>
        <w:gridCol w:w="1129"/>
        <w:gridCol w:w="5523"/>
      </w:tblGrid>
      <w:tr w:rsidR="0065148B" w:rsidRPr="0065148B" w14:paraId="5154F198" w14:textId="77777777" w:rsidTr="00F40FD5">
        <w:trPr>
          <w:trHeight w:val="424"/>
        </w:trPr>
        <w:tc>
          <w:tcPr>
            <w:tcW w:w="2778" w:type="dxa"/>
            <w:shd w:val="clear" w:color="auto" w:fill="D9D9D9" w:themeFill="background1" w:themeFillShade="D9"/>
            <w:noWrap/>
            <w:vAlign w:val="center"/>
            <w:hideMark/>
          </w:tcPr>
          <w:p w14:paraId="097362E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shd w:val="clear" w:color="auto" w:fill="D9D9D9" w:themeFill="background1" w:themeFillShade="D9"/>
            <w:noWrap/>
            <w:vAlign w:val="center"/>
            <w:hideMark/>
          </w:tcPr>
          <w:p w14:paraId="2AA66EA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  <w:hideMark/>
          </w:tcPr>
          <w:p w14:paraId="4DF070C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1C23A09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1DD59FD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523" w:type="dxa"/>
            <w:shd w:val="clear" w:color="auto" w:fill="D9D9D9" w:themeFill="background1" w:themeFillShade="D9"/>
            <w:vAlign w:val="center"/>
          </w:tcPr>
          <w:p w14:paraId="27610DA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1782D906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23B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Сварочные аппараты Инверторного типа ММА (РД)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18F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 возможность выполнения сварки в режиме постоянного тока.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B4B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33C9DEA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642D4022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8BC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Сварочная горелка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226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Длинна рукава 4,5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5E4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D0C83E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6847E08F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513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Сварочная горелка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B2E1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Длинна рукава 3 м, с тефлоновым или графитовым каналом с концом из витой проволоки, который вставляется в горелку.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5ECC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9F071B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554AF68F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EAEAF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Фильтровентиляционная установка мобильная/стационарная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3629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Мощность всасывания на входе не менее 1000 м3/час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7A6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6A7253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11C1AE20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AE6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Редуктор с манометрами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992E" w14:textId="41287788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Количество </w:t>
            </w:r>
            <w:r w:rsidR="0031041D" w:rsidRPr="0065148B">
              <w:rPr>
                <w:rFonts w:cs="Times New Roman"/>
                <w:color w:val="000000"/>
                <w:sz w:val="20"/>
                <w:szCs w:val="20"/>
              </w:rPr>
              <w:t>манометров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 1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шт, количество ротаметров 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 2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шт, редуцируемый газ - аргон, максимальное давление газа на входе - 20МПа, пропускная способность не менее 30 л/мин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6BE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FE14FD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470D55E3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72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Сборочно-сварочный стол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14A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Высота не менее 700 мм, размер столешницы не менее 1000х700 мм, обеспечивающие одинаковые условия работы для каждого участника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1B5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86C8A9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158AA315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C48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Стол для проведения визуального и измерительного контроля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1BF4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Высота 700-750 мм, минимальный размер столешницы 1200х500 мм, покрытие сталь/резина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4B77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401D66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7EA12F7D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0D90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Верстак металлический с тисками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F1E1" w14:textId="5AF2C9E3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Высота 700 </w:t>
            </w:r>
            <w:r w:rsidR="00F72E85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 850</w:t>
            </w:r>
            <w:r w:rsidR="00F72E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мм, размер столешницы не менее 800х1500 мм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10CB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23" w:type="dxa"/>
            <w:shd w:val="clear" w:color="auto" w:fill="auto"/>
          </w:tcPr>
          <w:p w14:paraId="41FC143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09BFD153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CB9E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Позиционер для фиксации КСС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33F5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Обеспечивает фиксацию КСС пластин/труб во всех пространственных положениях, включая промежуточные под углом 45°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0364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14:paraId="2C9FCE7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4721A866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0278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Пресс гидравлический с ручным и ножным приводом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7A9A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50 тонн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4AF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3" w:type="dxa"/>
            <w:shd w:val="clear" w:color="auto" w:fill="auto"/>
          </w:tcPr>
          <w:p w14:paraId="3E8D206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  <w:tr w:rsidR="0065148B" w:rsidRPr="0065148B" w14:paraId="22011570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30BC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Сварочная горелка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9AC7" w14:textId="77777777" w:rsidR="0065148B" w:rsidRPr="0065148B" w:rsidRDefault="0065148B" w:rsidP="0065148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Горелка с наконечником №3 (для газовой сварки ацетиленом)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8F26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3" w:type="dxa"/>
            <w:shd w:val="clear" w:color="auto" w:fill="auto"/>
          </w:tcPr>
          <w:p w14:paraId="760E69E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15.01.05 Сварщик (ручной и частично механизированной сварки (наплавки)</w:t>
            </w:r>
          </w:p>
        </w:tc>
      </w:tr>
    </w:tbl>
    <w:p w14:paraId="0927B22B" w14:textId="77777777" w:rsidR="00FC033D" w:rsidRDefault="00FC033D" w:rsidP="0065148B">
      <w:pPr>
        <w:spacing w:before="0" w:after="0"/>
        <w:jc w:val="right"/>
      </w:pPr>
    </w:p>
    <w:p w14:paraId="03D5B488" w14:textId="1D8818AF" w:rsidR="0065148B" w:rsidRPr="00FC033D" w:rsidRDefault="0065148B" w:rsidP="0065148B">
      <w:pPr>
        <w:spacing w:before="0" w:after="0"/>
        <w:jc w:val="right"/>
      </w:pPr>
      <w:r w:rsidRPr="00FC033D">
        <w:t>Таблица 5</w:t>
      </w:r>
      <w:r w:rsidR="00FC033D">
        <w:t>.</w:t>
      </w:r>
    </w:p>
    <w:p w14:paraId="387B7716" w14:textId="77777777" w:rsidR="0065148B" w:rsidRPr="0065148B" w:rsidRDefault="0065148B" w:rsidP="0065148B">
      <w:pPr>
        <w:keepNext/>
        <w:keepLines/>
        <w:numPr>
          <w:ilvl w:val="0"/>
          <w:numId w:val="9"/>
        </w:numPr>
        <w:spacing w:before="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462" w:name="_Toc196409781"/>
      <w:bookmarkStart w:id="463" w:name="_Toc196652078"/>
      <w:bookmarkStart w:id="464" w:name="_Toc196652368"/>
      <w:bookmarkStart w:id="465" w:name="_Toc196652681"/>
      <w:bookmarkStart w:id="466" w:name="_Toc196843932"/>
      <w:r w:rsidRPr="0065148B">
        <w:rPr>
          <w:rFonts w:eastAsiaTheme="majorEastAsia" w:cstheme="majorBidi"/>
          <w:b/>
          <w:sz w:val="32"/>
          <w:szCs w:val="32"/>
        </w:rPr>
        <w:t>Тренажеры</w:t>
      </w:r>
      <w:bookmarkEnd w:id="462"/>
      <w:bookmarkEnd w:id="463"/>
      <w:bookmarkEnd w:id="464"/>
      <w:bookmarkEnd w:id="465"/>
      <w:bookmarkEnd w:id="466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78"/>
        <w:gridCol w:w="5958"/>
        <w:gridCol w:w="1129"/>
        <w:gridCol w:w="5523"/>
      </w:tblGrid>
      <w:tr w:rsidR="0065148B" w:rsidRPr="0065148B" w14:paraId="36877729" w14:textId="77777777" w:rsidTr="00F40FD5">
        <w:trPr>
          <w:trHeight w:val="424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944AE0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0962F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5A33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08F39C39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04BCFA5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523" w:type="dxa"/>
            <w:shd w:val="clear" w:color="auto" w:fill="D9D9D9" w:themeFill="background1" w:themeFillShade="D9"/>
            <w:vAlign w:val="center"/>
          </w:tcPr>
          <w:p w14:paraId="60DDC2CF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7D6DCBA6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3252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Мехатроника -типовой комплект учебного оборудования «Средства автоматизации и управления пневмоэлектрического робота-манипулятора», исполнение настольное с ноутбуком САУ-РОБОТ-2-НН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1FC5" w14:textId="74AE674F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Габариты 1200х500х600 мм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Масса, не более 30 кг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Состав: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Моноблок с программируемым логическим контроллером, источником питания и элементами индикации и управления;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Физический объект автоматизации – мехатронный модуль с пневмоэлектрическим манипулятором.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Компрессор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 xml:space="preserve"> Ноутбук с предустановленным программным обеспечением;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Методические указания и техническое описание.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Комплект кабелей и принадлежностей для проведения лабораторных работ.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5BA4F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879383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37CFCC80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9850" w14:textId="61BE3922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Тренажер "Механика.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Передачи"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1C64" w14:textId="530E30C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 Отработка навыков монтажа, демонтажа, настройки, регулировки и диагностики неисправностей типовых механических передач. Производитель: ООО "ПКФ "БК-студия"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Гарантия: 12 месяцев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7EE63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D711F6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08B94C3D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28E9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Тренажер-эмулятор "Оператор токарного и фрезерного станков с ЧПУ"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4764" w14:textId="7B6BB68B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Состав комплекта: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– тренажер для работы на станках с ЧПУ токарной и фрезерной группы, состоящий из монитора, графической станции, периферийных устройств;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– комплект программного обеспечения для реализации функций тренажера;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– руководство по эксплуатации;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– комплект учебных пособий и лабораторный практикум.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Габариты: 575х300х575 мм.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Вес: 25 кг.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28B84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CEF05AB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3BF17428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6ED7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Эмулятор пульта управления станков с ЧПУ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0E2B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АМ включает в себя пакет программных компьютерных эмуляторов виртуальных станков (токарного, фрезерного и лазерного) с ЧПУ, систем ЧПУ наиболее распространенных марок –SINUMRIK/FANUC/HASS. АМ имитирует написанные программы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для станков с ЧПУ, диагностировать правильность написания управляющей программы, назначения режимов резания по различным критериям (подача, припуск, допустимая шероховатость заготовки, стойкость инструмента). АМ позволяет выполнять наладку и программирование виртуального станка (токарного и фрезерного), изготавливать виртуальные детали по созданной управляющей программе. В случае ошибок должно выдаваться сообщение с указанием причин.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ПО позволяет интерпретировать код управляющей программы, написанный в G-code по ИСО — 7 бит, для управления механизмами станка (приводами суппортов и двигателем главного движения).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F35DA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731C8C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3BE6314D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FCE5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Сенсорный стол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FB948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32 дюйма; технология на 10 одновременных касаний; Intel Core i3/i5/i7;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3BBB3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DC492E1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494374D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44.02.01 Дошкольное образование</w:t>
            </w:r>
          </w:p>
        </w:tc>
      </w:tr>
      <w:tr w:rsidR="0065148B" w:rsidRPr="0065148B" w14:paraId="20D6634E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1E9C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Виртуальный тренажер "Слесарь-ремонтник"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ECAA" w14:textId="7F990893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Программный модуль запуска ресурсов PLCore 2 –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кроссплатформенное программное обеспечение, которое позволяет на основе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подгружаемых модулей данных, содержащих в себе конфигурационные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файлы, трехмерные модели и ресурсы, а также текстовую информацию,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визуализировать виртуальные учебные и проверочные лабораторные работы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или наглядные пособия и обеспечить удаленный доступ к ним. Данная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программа (модуль запуска ресурсов) предоставляет возможность запуска и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активации модулей программного комплекса.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Модуль ресурсов для обеспечения функционирования программного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комплекса PLUnty – данный модуль является подключаемым к базовому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программному модулю набором ресурсов и обеспечивает выполнение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виртуальных работ, связанных с непосредственным содержимым модуля.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BECC1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3468E6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40.02.02 Правоохранительная деятельность</w:t>
            </w:r>
          </w:p>
          <w:p w14:paraId="74D169D7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</w:tr>
      <w:tr w:rsidR="0065148B" w:rsidRPr="0065148B" w14:paraId="27C60E1E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6719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Лабораторный комплекс (мини лаборатория)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C1A05" w14:textId="795A6702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Мобильная естественно-научноая лаборатория для младших школьников. В комплекте лаборатории как минимум: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•регистратор данных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•компакт-диск с программным обеспечением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•зарядное устройство или кабель USB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•справочно-методическое пособие. Встроенные датчики: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1.Датчик температуры исследуемой среды (–25...+110°С)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2.Датчик температуры окружающей среды (–10...+50 °С)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 xml:space="preserve">3.Микрофонный датчик (58–93 дБ)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 xml:space="preserve">4.Датчик расстояния (0,4–10 м)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5.Датчик частоты сердечных сокращений (0–200 уд/мин)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6.Датчик освещенности (0–55 000 лк)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F4042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DD0E2FD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44.02.02 Преподавание в начальных классах</w:t>
            </w:r>
          </w:p>
          <w:p w14:paraId="51A0FAE5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65148B" w:rsidRPr="0065148B" w14:paraId="62AEB172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5017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Манекен-тренажёр аккредитационный ВОЛОДЯ, для обучения навыкам СЛР с возможностью регистрации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6F39" w14:textId="4B7B5AF3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Подкатегория-Первая помощь, Сердечно-легочная реанимация (СЛР)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Тип помощи -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Охрана труда, Сердечно-легочная реанимация, Оказание первой помощи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>Рост - 155 см</w:t>
            </w:r>
            <w:r w:rsidR="0031041D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Вес, кг - 9.5                      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8DB10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E08CA3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40.02.02 Правоохранительная деятельность</w:t>
            </w:r>
          </w:p>
          <w:p w14:paraId="024315F9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</w:tbl>
    <w:p w14:paraId="5F1A8994" w14:textId="77777777" w:rsidR="0031041D" w:rsidRDefault="0031041D" w:rsidP="0065148B">
      <w:pPr>
        <w:spacing w:before="0" w:after="0"/>
        <w:jc w:val="right"/>
      </w:pPr>
    </w:p>
    <w:p w14:paraId="62DA40E6" w14:textId="3214B2C2" w:rsidR="0065148B" w:rsidRPr="00FC033D" w:rsidRDefault="0065148B" w:rsidP="0065148B">
      <w:pPr>
        <w:spacing w:before="0" w:after="0"/>
        <w:jc w:val="right"/>
      </w:pPr>
      <w:r w:rsidRPr="00FC033D">
        <w:t>Таблица 6</w:t>
      </w:r>
      <w:r w:rsidR="00FC033D">
        <w:t>.</w:t>
      </w:r>
    </w:p>
    <w:p w14:paraId="69F8AA45" w14:textId="77777777" w:rsidR="0065148B" w:rsidRPr="0065148B" w:rsidRDefault="0065148B" w:rsidP="0065148B">
      <w:pPr>
        <w:keepNext/>
        <w:keepLines/>
        <w:numPr>
          <w:ilvl w:val="0"/>
          <w:numId w:val="9"/>
        </w:numPr>
        <w:spacing w:before="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467" w:name="_Toc196409782"/>
      <w:bookmarkStart w:id="468" w:name="_Toc196652079"/>
      <w:bookmarkStart w:id="469" w:name="_Toc196652369"/>
      <w:bookmarkStart w:id="470" w:name="_Toc196652682"/>
      <w:bookmarkStart w:id="471" w:name="_Toc196843933"/>
      <w:r w:rsidRPr="0065148B">
        <w:rPr>
          <w:rFonts w:eastAsiaTheme="majorEastAsia" w:cstheme="majorBidi"/>
          <w:b/>
          <w:sz w:val="32"/>
          <w:szCs w:val="32"/>
        </w:rPr>
        <w:t>Оборудование для профессий и специальностей машиностроительной отрасли</w:t>
      </w:r>
      <w:bookmarkEnd w:id="467"/>
      <w:bookmarkEnd w:id="468"/>
      <w:bookmarkEnd w:id="469"/>
      <w:bookmarkEnd w:id="470"/>
      <w:bookmarkEnd w:id="471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78"/>
        <w:gridCol w:w="5958"/>
        <w:gridCol w:w="1129"/>
        <w:gridCol w:w="5523"/>
      </w:tblGrid>
      <w:tr w:rsidR="0065148B" w:rsidRPr="0065148B" w14:paraId="664CF20D" w14:textId="77777777" w:rsidTr="00F40FD5">
        <w:trPr>
          <w:trHeight w:val="424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A8F66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0299E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5FDE3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1679F3AA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5F858085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523" w:type="dxa"/>
            <w:shd w:val="clear" w:color="auto" w:fill="D9D9D9" w:themeFill="background1" w:themeFillShade="D9"/>
            <w:vAlign w:val="center"/>
          </w:tcPr>
          <w:p w14:paraId="1FA05E43" w14:textId="77777777" w:rsidR="0065148B" w:rsidRPr="0065148B" w:rsidRDefault="0065148B" w:rsidP="0065148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2ECC01CB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C207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Двигатель 220Вт, 800Ватт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5032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Двигатели асинхронные однофазные серий 5АИЕ, 5АИЕ1, 5АИЕ2, 5АИСЕ, 5АИСЕ1, 5АИСЕ2 с коротко замкнутым ротором, закрытого исполнения выпускаются на основе двигателей базового исполнения высоты оси вращения 56, 63, 71, 80, 90, 100, и предназначены для продолжительного режима работы S1 по ГОСТ IEC 60034-1-2014 (указан на фирменной табличке) с питанием от однофазной сети переменного тока частотой 50 Гц, напряжением 220 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D35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AC33B6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 w:rsidR="0065148B" w:rsidRPr="0065148B" w14:paraId="60AA27DF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94F2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Двухступенчатый-цилиндрический редуктор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FDB3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Двухступенчатый цилиндрический редуктор 1Ц2У-125 (Ц2У-125) с параллельным горизонтальным расположением осей. Диапазон передаточных чисел: 8-40. Номинальный крутящий момент — 315 Н*м. Материал корпуса — чугун/алюминий. Редуктор выпускается в 9-ти вариантах сборки с различным взаимным расположением входного и выходного валов. Концы валов могут иметь цилиндрическое или коническое исполнение.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A8C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FB793B4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 w:rsidR="0065148B" w:rsidRPr="0065148B" w14:paraId="53D42C0E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7AC9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Индукционный нагреватель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7CFC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Индукционный нагреватель портативный прибор - беспламенный нагреватель болтов и гаек для автосервиса, строительной сферы, производств и др. Комплектуется насадками различной модификации. Индукционный нагреватель используется в ремонтных мастерских и цехах и предназначен для нагрева металлических деталей: гаек, болтов, рычагов, тяг и других металлических поверхностей. Главное преимущество данного устройства, что при выполнении работ не используется открытый огонь - безопасный в использовании. Прибор имеет небольшие габариты, но при этом имеет высокий КПД.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Для того, чтобы выпрессовать подшипники.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br/>
              <w:t>Очень облегчает работу, уменьшив бесполезный труд и потраченное время на борьбу с прикипевшими гайками и болтами. Для индукционного нагрева детали достаточно от 5 секунд.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B513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DAD788A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15.02.12 Монтаж, техническое обслуживание, эксплуатация и ремонт промышленного оборудования (по отраслям)</w:t>
            </w:r>
          </w:p>
          <w:p w14:paraId="22F6096C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 w:rsidR="0065148B" w:rsidRPr="0065148B" w14:paraId="60D348CF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FB4B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Макет «Вал»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166E" w14:textId="77777777" w:rsidR="0065148B" w:rsidRPr="0065148B" w:rsidRDefault="0065148B" w:rsidP="0065148B">
            <w:pPr>
              <w:spacing w:before="0" w:after="0"/>
              <w:rPr>
                <w:rFonts w:cs="Times New Roman"/>
                <w:color w:val="000000"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Макет представляет собой модель вала-шестерни. На макете присутствуют характерные места: шпоночный паз, шестерня. Габарит попозиционный (ДхШхВ), мм: 450х100х131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5DEA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EB3BFD6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15.02.16 Технология машиностроения</w:t>
            </w:r>
          </w:p>
        </w:tc>
      </w:tr>
      <w:tr w:rsidR="0065148B" w:rsidRPr="0065148B" w14:paraId="26350127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25C3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Лазерная система для центровки валов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6748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"Длина волны лазера, нм - 635 Класс лазерного излучения, мВт - 2 Максимальная выходная мощность, мВт &lt; 1 Автоматическое нивелирование Да Точность на расстоянии 10 метров, мм - 0,5 Рабочий диапазон, м -10 Допустимый угол наклона прибора при самовыравнивании +/- 4 ° Время выравнивания, сек 6 Источник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питания 4 аккумулятора АА (LR6)/1,5 В Рабочая температура, °C от 0 до +50 Флеш-память, Мб 500 (&gt; 1200 замеров) Дисплей Цветной Сенсорный ударопрочный экран 5’’ Разъёмы 1 разъем USB-mini 2.0 (IP67) Беспроводная связь Передатчик Bluetooth класс II Работа с специальным ПО от производителя оборудования или др. единым ПО для составления общего Отчета по всем измерениям: вибродиагностике, центровке, балансировке и тепловизионному обследованию"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0CE6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834A1EE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 w:rsidR="0065148B" w:rsidRPr="0065148B" w14:paraId="07EC2F7B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8E7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Тепловизорная камера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978D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Лазерный указатель Перезаряжаемый ионно–литиевой аккумулятор не менее 3.5" цветной ЖК Режимы изображения Термальное, цифровое, термальное наложение, картинка в картинке Шаг пикселей не менее 25мкм Диапазон температуры –20°C … +350°C Точность измерения температуры ±2% от показаний Разрешение матрицы 160x120 Стандартный объектив (поле зрения/минимальное фокусное расстояние) 21°х16°/0.1 м Термочувствительность 0.05 °C при 30°С Частота кадров 50/60Гц Фокусировка моторизированная (ручная)/автоматическая Цифровое масштабирование 1-4х Разрешение матрицы встроенной цифровой камеры 3 Мп Характеристики дисплея 3.5 дюйма, поворотный (270°), цветной, тип LCD, Излучательная способность регулируемая от 0.01 до 1.0 Тип памяти встроенная Тип памяти карта памяти microSD (4 Гб) Формат изображений JPEG USB передача изображений на/из компьютер/а, трансляция и запись видео при помощи специальной программы Лазерный излучатель : Класс 2 Мощность 1мВт Длина волны, цвет 635нм, красный Электропитание: Тип аккумулятора съемный, перезаряжаемый литий-ионный аккумулятор Время работы от аккумулятора 3 часа при температуре 23±5 °С Внешний источник электропитания 5±5% В Работа с ПО для составления общего Отчета по всем измерениям: вибродиагностике, центровке, балансировке и тепловизионному обследованию"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C9B3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FFEAAD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 w:rsidR="0065148B" w:rsidRPr="0065148B" w14:paraId="5AEE3868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3876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Тренировочный стенд для проведения работ по вибродиагностике, балансировке, центровке и монтажу подшипниковых опор.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B1E0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 xml:space="preserve">Габаритные размеры (ДхШхВ) не более, мм: 1200 x 300 x 300 Электродвигатель 1,5кВт, 220В Питание на двигатель подается с помощью частотного регулятора позволяющего изменять направление и регулировать скорость вращения вала 0-3000 об/мин Безопасность обеспечена: Блокиратор электро-разъемов с замком Быстросъемные защитные кожухи вращающихся элементов Штатные места для установки датчиков вибрации диаметром ø40мм Механика стенда предусматривает: Прецизионные валы (h7) диаметром ø30мм установлены в два разъемных подшипниковых корпуса. Предусмотрена возможность создания/устранения неуравновешенности ротора установкой корректирующих масс на рабочем колесе диаметром ø160±5мм, с отверстиями под резьбу M6 </w:t>
            </w: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Предусмотрена возможность создания/устранения несоосности муфтового соединения штатными регулировочными винтами"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C241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41D1653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</w:tc>
      </w:tr>
      <w:tr w:rsidR="0065148B" w:rsidRPr="0065148B" w14:paraId="10A73082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C7D7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Виброанализатор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900C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"Анализ измеренной вибрации (1 и 2-х канальное) Вибродиагностика (1 и 2-х канальное) 2 аналоговых канала 1 канал синхронизации Акселерометр, датчик оборотов, стробоскоп Частотный диапазон 0.5 - 10000 Измеряемые величины: виброускорение, виброскорость, виброперемещение. Виброускорение, м/с2 0.05…300 Виброскорость, мм/с 0.05…1000 Виброперемещение, мкм 0.05…10000 Графический цветной дисплей ЖКИ Диапазон измерений частоты вращения ротора Гц (об/мин) от 1 до 400 (от 60 до 24000) Объем памяти, мБ 8 Степень защиты по ГОСТ 14254-2015: Напряжение питания от сети переменного тока, В/Гц 220 ± 22 / 50 Источник питания, В / мАч 3.3 / 2000 Работа с специальным ПО от производителя оборудования или др. единым ПО для составления общего Отчета по всем измерениям: вибродиагностике, центровке, балансировке и тепловизионному обследованию"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E976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7E82A30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</w:tbl>
    <w:p w14:paraId="47520EF5" w14:textId="77777777" w:rsidR="0031041D" w:rsidRDefault="0031041D" w:rsidP="0065148B">
      <w:pPr>
        <w:spacing w:before="0" w:after="0"/>
        <w:jc w:val="right"/>
      </w:pPr>
    </w:p>
    <w:p w14:paraId="0E97CE9C" w14:textId="565CF5E4" w:rsidR="0065148B" w:rsidRPr="00FC033D" w:rsidRDefault="0065148B" w:rsidP="0065148B">
      <w:pPr>
        <w:spacing w:before="0" w:after="0"/>
        <w:jc w:val="right"/>
      </w:pPr>
      <w:r w:rsidRPr="00FC033D">
        <w:t>Таблица 7</w:t>
      </w:r>
      <w:r w:rsidR="00FC033D">
        <w:t>.</w:t>
      </w:r>
    </w:p>
    <w:p w14:paraId="70DDE832" w14:textId="77777777" w:rsidR="0065148B" w:rsidRPr="0065148B" w:rsidRDefault="0065148B" w:rsidP="0065148B">
      <w:pPr>
        <w:keepNext/>
        <w:keepLines/>
        <w:numPr>
          <w:ilvl w:val="0"/>
          <w:numId w:val="9"/>
        </w:numPr>
        <w:spacing w:before="0" w:after="0"/>
        <w:outlineLvl w:val="0"/>
        <w:rPr>
          <w:rFonts w:eastAsiaTheme="majorEastAsia" w:cstheme="majorBidi"/>
          <w:b/>
          <w:sz w:val="32"/>
          <w:szCs w:val="32"/>
        </w:rPr>
      </w:pPr>
      <w:bookmarkStart w:id="472" w:name="_Toc196409783"/>
      <w:bookmarkStart w:id="473" w:name="_Toc196652080"/>
      <w:bookmarkStart w:id="474" w:name="_Toc196652370"/>
      <w:bookmarkStart w:id="475" w:name="_Toc196652683"/>
      <w:bookmarkStart w:id="476" w:name="_Toc196843934"/>
      <w:r w:rsidRPr="0065148B">
        <w:rPr>
          <w:rFonts w:eastAsiaTheme="majorEastAsia" w:cstheme="majorBidi"/>
          <w:b/>
          <w:sz w:val="32"/>
          <w:szCs w:val="32"/>
        </w:rPr>
        <w:t>Электрика</w:t>
      </w:r>
      <w:bookmarkEnd w:id="472"/>
      <w:bookmarkEnd w:id="473"/>
      <w:bookmarkEnd w:id="474"/>
      <w:bookmarkEnd w:id="475"/>
      <w:bookmarkEnd w:id="476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78"/>
        <w:gridCol w:w="5958"/>
        <w:gridCol w:w="1129"/>
        <w:gridCol w:w="5523"/>
      </w:tblGrid>
      <w:tr w:rsidR="0065148B" w:rsidRPr="0065148B" w14:paraId="20CE8C86" w14:textId="77777777" w:rsidTr="00F40FD5">
        <w:trPr>
          <w:trHeight w:val="424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21C8D8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22B18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25912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ПО-</w:t>
            </w:r>
          </w:p>
          <w:p w14:paraId="4A1FE221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ТРЕБ-</w:t>
            </w:r>
          </w:p>
          <w:p w14:paraId="4432D69E" w14:textId="77777777" w:rsidR="0065148B" w:rsidRPr="0065148B" w:rsidRDefault="0065148B" w:rsidP="0065148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523" w:type="dxa"/>
            <w:shd w:val="clear" w:color="auto" w:fill="D9D9D9" w:themeFill="background1" w:themeFillShade="D9"/>
            <w:vAlign w:val="center"/>
          </w:tcPr>
          <w:p w14:paraId="6D6041F0" w14:textId="77777777" w:rsidR="0065148B" w:rsidRPr="0065148B" w:rsidRDefault="0065148B" w:rsidP="0065148B">
            <w:pPr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 w:rsidRPr="0065148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</w:tr>
      <w:tr w:rsidR="0065148B" w:rsidRPr="0065148B" w14:paraId="0CDD0326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BFBB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Электродвигатель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349D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Электродвигатель асинхронный трехфазный, 380В 0,22-0,55кВт 1500об/мин / аналог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300B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3CFFAFF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13.01.10 Электромонтёр по ремонту и обслуживанию электрооборудования (по отраслям)</w:t>
            </w:r>
          </w:p>
        </w:tc>
      </w:tr>
      <w:tr w:rsidR="0065148B" w:rsidRPr="0065148B" w14:paraId="39E20287" w14:textId="77777777" w:rsidTr="00F40FD5">
        <w:trPr>
          <w:trHeight w:val="42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7BAF" w14:textId="77777777" w:rsidR="0065148B" w:rsidRPr="0065148B" w:rsidRDefault="0065148B" w:rsidP="0065148B">
            <w:pPr>
              <w:spacing w:before="0" w:after="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Щит этажный 8 кв.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A8DD" w14:textId="77777777" w:rsidR="0065148B" w:rsidRPr="0065148B" w:rsidRDefault="0065148B" w:rsidP="0065148B">
            <w:pPr>
              <w:spacing w:before="0" w:after="0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Корпуса щитов этажных предназначены для приема, поквартирного распределения и учета электроэнергии, а также защиты групповых линий квартир при перегрузках и коротких замыканиях. Для размещения устройств телефонной, радиотрансляционной, телевизионной аппаратуры и других слаботочных систем. (1000х950х160) PROxima mb29-v-8 EKF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FA48" w14:textId="77777777" w:rsidR="0065148B" w:rsidRPr="0065148B" w:rsidRDefault="0065148B" w:rsidP="0065148B">
            <w:pPr>
              <w:spacing w:before="0"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5148B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9436762" w14:textId="77777777" w:rsidR="0065148B" w:rsidRPr="0065148B" w:rsidRDefault="0065148B" w:rsidP="0065148B">
            <w:pPr>
              <w:spacing w:before="0" w:after="0"/>
              <w:jc w:val="left"/>
              <w:rPr>
                <w:sz w:val="20"/>
                <w:szCs w:val="20"/>
              </w:rPr>
            </w:pPr>
            <w:r w:rsidRPr="0065148B">
              <w:rPr>
                <w:sz w:val="20"/>
                <w:szCs w:val="20"/>
              </w:rPr>
              <w:t>08.02.14 Эксплуатация и обслуживание многоквартирного дома</w:t>
            </w:r>
          </w:p>
        </w:tc>
      </w:tr>
    </w:tbl>
    <w:p w14:paraId="239AEF18" w14:textId="7D54E9AD" w:rsidR="00034AD8" w:rsidRPr="00C72814" w:rsidRDefault="00034AD8" w:rsidP="00FC033D">
      <w:pPr>
        <w:spacing w:line="288" w:lineRule="auto"/>
        <w:jc w:val="left"/>
        <w:rPr>
          <w:sz w:val="28"/>
          <w:szCs w:val="28"/>
        </w:rPr>
      </w:pPr>
    </w:p>
    <w:sectPr w:rsidR="00034AD8" w:rsidRPr="00C72814" w:rsidSect="00C961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BE019" w14:textId="77777777" w:rsidR="005736B2" w:rsidRDefault="005736B2" w:rsidP="00C547BE">
      <w:pPr>
        <w:spacing w:before="0" w:after="0"/>
      </w:pPr>
      <w:r>
        <w:separator/>
      </w:r>
    </w:p>
  </w:endnote>
  <w:endnote w:type="continuationSeparator" w:id="0">
    <w:p w14:paraId="3CFFC6D5" w14:textId="77777777" w:rsidR="005736B2" w:rsidRDefault="005736B2" w:rsidP="00C547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113511"/>
      <w:docPartObj>
        <w:docPartGallery w:val="Page Numbers (Bottom of Page)"/>
        <w:docPartUnique/>
      </w:docPartObj>
    </w:sdtPr>
    <w:sdtEndPr/>
    <w:sdtContent>
      <w:p w14:paraId="7B4E9780" w14:textId="165FF205" w:rsidR="00C547BE" w:rsidRDefault="00C547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FC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BA54" w14:textId="77777777" w:rsidR="005736B2" w:rsidRDefault="005736B2" w:rsidP="00C547BE">
      <w:pPr>
        <w:spacing w:before="0" w:after="0"/>
      </w:pPr>
      <w:r>
        <w:separator/>
      </w:r>
    </w:p>
  </w:footnote>
  <w:footnote w:type="continuationSeparator" w:id="0">
    <w:p w14:paraId="1CB0414D" w14:textId="77777777" w:rsidR="005736B2" w:rsidRDefault="005736B2" w:rsidP="00C547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0DD"/>
    <w:multiLevelType w:val="hybridMultilevel"/>
    <w:tmpl w:val="F9D05F04"/>
    <w:lvl w:ilvl="0" w:tplc="5B42561E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6F6"/>
    <w:multiLevelType w:val="multilevel"/>
    <w:tmpl w:val="8F04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119F8"/>
    <w:multiLevelType w:val="hybridMultilevel"/>
    <w:tmpl w:val="80EC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8411D"/>
    <w:multiLevelType w:val="hybridMultilevel"/>
    <w:tmpl w:val="90F4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0CE2"/>
    <w:multiLevelType w:val="hybridMultilevel"/>
    <w:tmpl w:val="9B22FB10"/>
    <w:lvl w:ilvl="0" w:tplc="C3F082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0D4993"/>
    <w:multiLevelType w:val="multilevel"/>
    <w:tmpl w:val="857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81BE4"/>
    <w:multiLevelType w:val="hybridMultilevel"/>
    <w:tmpl w:val="67CEE8FA"/>
    <w:lvl w:ilvl="0" w:tplc="E10656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897ACE"/>
    <w:multiLevelType w:val="hybridMultilevel"/>
    <w:tmpl w:val="77FC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3365E"/>
    <w:multiLevelType w:val="hybridMultilevel"/>
    <w:tmpl w:val="06E02916"/>
    <w:lvl w:ilvl="0" w:tplc="AD0407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80"/>
    <w:rsid w:val="00020CE9"/>
    <w:rsid w:val="0002159E"/>
    <w:rsid w:val="00027D81"/>
    <w:rsid w:val="00034032"/>
    <w:rsid w:val="00034AD8"/>
    <w:rsid w:val="00060C3C"/>
    <w:rsid w:val="00073379"/>
    <w:rsid w:val="00082B44"/>
    <w:rsid w:val="000B04F2"/>
    <w:rsid w:val="000B3F0C"/>
    <w:rsid w:val="000C0CB5"/>
    <w:rsid w:val="000C3E40"/>
    <w:rsid w:val="000C65D2"/>
    <w:rsid w:val="000F0DEA"/>
    <w:rsid w:val="000F2DED"/>
    <w:rsid w:val="00110A83"/>
    <w:rsid w:val="0013694A"/>
    <w:rsid w:val="0013708C"/>
    <w:rsid w:val="00144540"/>
    <w:rsid w:val="00174F72"/>
    <w:rsid w:val="00175820"/>
    <w:rsid w:val="00186469"/>
    <w:rsid w:val="001C3504"/>
    <w:rsid w:val="001C4061"/>
    <w:rsid w:val="001D3CDB"/>
    <w:rsid w:val="001E58D1"/>
    <w:rsid w:val="00203EC1"/>
    <w:rsid w:val="002344F6"/>
    <w:rsid w:val="00234DE1"/>
    <w:rsid w:val="00252CDB"/>
    <w:rsid w:val="00266AC6"/>
    <w:rsid w:val="00274BB8"/>
    <w:rsid w:val="002A5469"/>
    <w:rsid w:val="002D4C86"/>
    <w:rsid w:val="002F2C7A"/>
    <w:rsid w:val="002F56D2"/>
    <w:rsid w:val="00307E53"/>
    <w:rsid w:val="0031041D"/>
    <w:rsid w:val="0033627D"/>
    <w:rsid w:val="0037013E"/>
    <w:rsid w:val="003A5C2B"/>
    <w:rsid w:val="003A7E2C"/>
    <w:rsid w:val="003E2AC7"/>
    <w:rsid w:val="003E4B68"/>
    <w:rsid w:val="00400797"/>
    <w:rsid w:val="0040324A"/>
    <w:rsid w:val="00420874"/>
    <w:rsid w:val="00440286"/>
    <w:rsid w:val="00463E50"/>
    <w:rsid w:val="004844EA"/>
    <w:rsid w:val="00486F44"/>
    <w:rsid w:val="00490413"/>
    <w:rsid w:val="004944B5"/>
    <w:rsid w:val="00497CE1"/>
    <w:rsid w:val="004C2408"/>
    <w:rsid w:val="004C64F4"/>
    <w:rsid w:val="004D766A"/>
    <w:rsid w:val="004E3F6A"/>
    <w:rsid w:val="004F01EC"/>
    <w:rsid w:val="004F7645"/>
    <w:rsid w:val="00510839"/>
    <w:rsid w:val="005179F7"/>
    <w:rsid w:val="00522AC3"/>
    <w:rsid w:val="00533F26"/>
    <w:rsid w:val="00545DCA"/>
    <w:rsid w:val="005511F2"/>
    <w:rsid w:val="005614BD"/>
    <w:rsid w:val="005641C2"/>
    <w:rsid w:val="00571E56"/>
    <w:rsid w:val="005736B2"/>
    <w:rsid w:val="005770A9"/>
    <w:rsid w:val="00585C4E"/>
    <w:rsid w:val="005B4FBA"/>
    <w:rsid w:val="005C1FF1"/>
    <w:rsid w:val="005F1625"/>
    <w:rsid w:val="00604BA6"/>
    <w:rsid w:val="0061031D"/>
    <w:rsid w:val="00615BDE"/>
    <w:rsid w:val="0061780F"/>
    <w:rsid w:val="00647909"/>
    <w:rsid w:val="0065148B"/>
    <w:rsid w:val="00653E0A"/>
    <w:rsid w:val="00663B73"/>
    <w:rsid w:val="00665475"/>
    <w:rsid w:val="00666515"/>
    <w:rsid w:val="006672A1"/>
    <w:rsid w:val="006901B4"/>
    <w:rsid w:val="006C359C"/>
    <w:rsid w:val="006D6B8B"/>
    <w:rsid w:val="006D7501"/>
    <w:rsid w:val="006F081C"/>
    <w:rsid w:val="0070614B"/>
    <w:rsid w:val="00715396"/>
    <w:rsid w:val="007545FB"/>
    <w:rsid w:val="007710C2"/>
    <w:rsid w:val="00776499"/>
    <w:rsid w:val="0078078F"/>
    <w:rsid w:val="00794300"/>
    <w:rsid w:val="007A0117"/>
    <w:rsid w:val="007A2A6E"/>
    <w:rsid w:val="007B0F5C"/>
    <w:rsid w:val="007B516E"/>
    <w:rsid w:val="007D5D47"/>
    <w:rsid w:val="00827C35"/>
    <w:rsid w:val="00831695"/>
    <w:rsid w:val="0084253B"/>
    <w:rsid w:val="00853707"/>
    <w:rsid w:val="00855E86"/>
    <w:rsid w:val="00860EBC"/>
    <w:rsid w:val="00861950"/>
    <w:rsid w:val="00870811"/>
    <w:rsid w:val="0088658C"/>
    <w:rsid w:val="00887C23"/>
    <w:rsid w:val="00897A03"/>
    <w:rsid w:val="008B54A7"/>
    <w:rsid w:val="008E3B3F"/>
    <w:rsid w:val="008E6467"/>
    <w:rsid w:val="00915E1C"/>
    <w:rsid w:val="00925076"/>
    <w:rsid w:val="00957A6F"/>
    <w:rsid w:val="009676DB"/>
    <w:rsid w:val="009C1795"/>
    <w:rsid w:val="009C631C"/>
    <w:rsid w:val="009D716B"/>
    <w:rsid w:val="009F1C3A"/>
    <w:rsid w:val="00A1280D"/>
    <w:rsid w:val="00A15B6B"/>
    <w:rsid w:val="00A23675"/>
    <w:rsid w:val="00A264FC"/>
    <w:rsid w:val="00A627E3"/>
    <w:rsid w:val="00A72925"/>
    <w:rsid w:val="00A80917"/>
    <w:rsid w:val="00A8549A"/>
    <w:rsid w:val="00AE7F87"/>
    <w:rsid w:val="00AF5944"/>
    <w:rsid w:val="00B10D6B"/>
    <w:rsid w:val="00B25412"/>
    <w:rsid w:val="00B552F2"/>
    <w:rsid w:val="00B573F8"/>
    <w:rsid w:val="00B66873"/>
    <w:rsid w:val="00B75BC3"/>
    <w:rsid w:val="00B80160"/>
    <w:rsid w:val="00B826C6"/>
    <w:rsid w:val="00BA70F4"/>
    <w:rsid w:val="00BD18DA"/>
    <w:rsid w:val="00C06424"/>
    <w:rsid w:val="00C1790D"/>
    <w:rsid w:val="00C45369"/>
    <w:rsid w:val="00C547BE"/>
    <w:rsid w:val="00C62E02"/>
    <w:rsid w:val="00C644F9"/>
    <w:rsid w:val="00C72814"/>
    <w:rsid w:val="00C773AF"/>
    <w:rsid w:val="00C96129"/>
    <w:rsid w:val="00C977EF"/>
    <w:rsid w:val="00CD65D4"/>
    <w:rsid w:val="00CF5ABD"/>
    <w:rsid w:val="00CF5F02"/>
    <w:rsid w:val="00D060E6"/>
    <w:rsid w:val="00D11795"/>
    <w:rsid w:val="00D55B7C"/>
    <w:rsid w:val="00D6284A"/>
    <w:rsid w:val="00D62B6E"/>
    <w:rsid w:val="00D666A0"/>
    <w:rsid w:val="00D743AB"/>
    <w:rsid w:val="00D833A3"/>
    <w:rsid w:val="00D83D0B"/>
    <w:rsid w:val="00D8605B"/>
    <w:rsid w:val="00D96D80"/>
    <w:rsid w:val="00DA3720"/>
    <w:rsid w:val="00DD307F"/>
    <w:rsid w:val="00DD6B1A"/>
    <w:rsid w:val="00DE0C36"/>
    <w:rsid w:val="00DE135C"/>
    <w:rsid w:val="00DE46C6"/>
    <w:rsid w:val="00DF17AC"/>
    <w:rsid w:val="00E10DA0"/>
    <w:rsid w:val="00E319EE"/>
    <w:rsid w:val="00E34C8F"/>
    <w:rsid w:val="00E36C4C"/>
    <w:rsid w:val="00E848E6"/>
    <w:rsid w:val="00E9464F"/>
    <w:rsid w:val="00EB58C4"/>
    <w:rsid w:val="00EB6478"/>
    <w:rsid w:val="00EC7645"/>
    <w:rsid w:val="00ED3758"/>
    <w:rsid w:val="00EE0E14"/>
    <w:rsid w:val="00EE717F"/>
    <w:rsid w:val="00F323EE"/>
    <w:rsid w:val="00F32D2D"/>
    <w:rsid w:val="00F40922"/>
    <w:rsid w:val="00F64A1E"/>
    <w:rsid w:val="00F64E2C"/>
    <w:rsid w:val="00F72E85"/>
    <w:rsid w:val="00F97DAD"/>
    <w:rsid w:val="00FA4DB0"/>
    <w:rsid w:val="00FB0B41"/>
    <w:rsid w:val="00FB278B"/>
    <w:rsid w:val="00FC033D"/>
    <w:rsid w:val="00FD7020"/>
    <w:rsid w:val="00FE05BF"/>
    <w:rsid w:val="00FF3429"/>
    <w:rsid w:val="00FF636E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1B48D"/>
  <w15:chartTrackingRefBased/>
  <w15:docId w15:val="{36187922-88F4-4268-BE8C-D003EB78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3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649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F17AC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DF17AC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styleId="a5">
    <w:name w:val="Hyperlink"/>
    <w:basedOn w:val="a0"/>
    <w:uiPriority w:val="99"/>
    <w:unhideWhenUsed/>
    <w:rsid w:val="00FB0B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0B4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7649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B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CF5F02"/>
    <w:pPr>
      <w:ind w:left="720"/>
      <w:contextualSpacing/>
    </w:pPr>
  </w:style>
  <w:style w:type="paragraph" w:customStyle="1" w:styleId="sc-jmpzur">
    <w:name w:val="sc-jmpzur"/>
    <w:basedOn w:val="a"/>
    <w:rsid w:val="00CF5F02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sc-ejaja">
    <w:name w:val="sc-ejaja"/>
    <w:rsid w:val="00FE05BF"/>
  </w:style>
  <w:style w:type="paragraph" w:styleId="a7">
    <w:name w:val="No Spacing"/>
    <w:uiPriority w:val="1"/>
    <w:qFormat/>
    <w:rsid w:val="00FE05BF"/>
    <w:pPr>
      <w:spacing w:after="0" w:line="240" w:lineRule="auto"/>
    </w:pPr>
  </w:style>
  <w:style w:type="paragraph" w:styleId="a8">
    <w:name w:val="TOC Heading"/>
    <w:basedOn w:val="1"/>
    <w:next w:val="a"/>
    <w:uiPriority w:val="39"/>
    <w:unhideWhenUsed/>
    <w:qFormat/>
    <w:rsid w:val="00776499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EB6478"/>
    <w:pPr>
      <w:tabs>
        <w:tab w:val="right" w:leader="dot" w:pos="10456"/>
      </w:tabs>
      <w:spacing w:after="100"/>
      <w:ind w:firstLine="426"/>
      <w:jc w:val="left"/>
    </w:pPr>
    <w:rPr>
      <w:rFonts w:eastAsiaTheme="majorEastAsia" w:cstheme="majorBidi"/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A80917"/>
    <w:pPr>
      <w:tabs>
        <w:tab w:val="right" w:leader="dot" w:pos="10456"/>
      </w:tabs>
      <w:spacing w:after="100"/>
      <w:ind w:left="240"/>
    </w:pPr>
    <w:rPr>
      <w:rFonts w:eastAsiaTheme="majorEastAsia" w:cstheme="majorBidi"/>
      <w:b/>
      <w:bCs/>
      <w:noProof/>
    </w:rPr>
  </w:style>
  <w:style w:type="table" w:styleId="a9">
    <w:name w:val="Table Grid"/>
    <w:basedOn w:val="a1"/>
    <w:uiPriority w:val="39"/>
    <w:rsid w:val="005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65148B"/>
    <w:rPr>
      <w:color w:val="800080"/>
      <w:u w:val="single"/>
    </w:rPr>
  </w:style>
  <w:style w:type="paragraph" w:customStyle="1" w:styleId="msonormal0">
    <w:name w:val="msonormal"/>
    <w:basedOn w:val="a"/>
    <w:rsid w:val="0065148B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67">
    <w:name w:val="xl67"/>
    <w:basedOn w:val="a"/>
    <w:rsid w:val="0065148B"/>
    <w:pPr>
      <w:pBdr>
        <w:left w:val="single" w:sz="4" w:space="0" w:color="ABABAB"/>
        <w:right w:val="single" w:sz="4" w:space="0" w:color="ABABAB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68">
    <w:name w:val="xl68"/>
    <w:basedOn w:val="a"/>
    <w:rsid w:val="0065148B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69">
    <w:name w:val="xl69"/>
    <w:basedOn w:val="a"/>
    <w:rsid w:val="0065148B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0">
    <w:name w:val="xl70"/>
    <w:basedOn w:val="a"/>
    <w:rsid w:val="0065148B"/>
    <w:pPr>
      <w:pBdr>
        <w:top w:val="single" w:sz="4" w:space="0" w:color="ABABAB"/>
        <w:left w:val="single" w:sz="4" w:space="0" w:color="ABABAB"/>
        <w:right w:val="single" w:sz="4" w:space="0" w:color="ABABAB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1">
    <w:name w:val="xl71"/>
    <w:basedOn w:val="a"/>
    <w:rsid w:val="0065148B"/>
    <w:pPr>
      <w:pBdr>
        <w:left w:val="single" w:sz="4" w:space="0" w:color="ABABAB"/>
        <w:right w:val="single" w:sz="4" w:space="0" w:color="ABABAB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2">
    <w:name w:val="xl72"/>
    <w:basedOn w:val="a"/>
    <w:rsid w:val="0065148B"/>
    <w:pPr>
      <w:pBdr>
        <w:top w:val="single" w:sz="4" w:space="0" w:color="ABABAB"/>
        <w:left w:val="single" w:sz="4" w:space="0" w:color="ABABAB"/>
        <w:right w:val="single" w:sz="4" w:space="0" w:color="ABABAB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3">
    <w:name w:val="xl73"/>
    <w:basedOn w:val="a"/>
    <w:rsid w:val="0065148B"/>
    <w:pPr>
      <w:pBdr>
        <w:top w:val="single" w:sz="4" w:space="0" w:color="ABABAB"/>
        <w:left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4">
    <w:name w:val="xl74"/>
    <w:basedOn w:val="a"/>
    <w:rsid w:val="0065148B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6">
    <w:name w:val="xl76"/>
    <w:basedOn w:val="a"/>
    <w:rsid w:val="0065148B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7">
    <w:name w:val="xl77"/>
    <w:basedOn w:val="a"/>
    <w:rsid w:val="0065148B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8">
    <w:name w:val="xl78"/>
    <w:basedOn w:val="a"/>
    <w:rsid w:val="0065148B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79">
    <w:name w:val="xl79"/>
    <w:basedOn w:val="a"/>
    <w:rsid w:val="0065148B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80">
    <w:name w:val="xl80"/>
    <w:basedOn w:val="a"/>
    <w:rsid w:val="0065148B"/>
    <w:pPr>
      <w:pBdr>
        <w:top w:val="single" w:sz="4" w:space="0" w:color="ABABAB"/>
        <w:left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81">
    <w:name w:val="xl81"/>
    <w:basedOn w:val="a"/>
    <w:rsid w:val="0065148B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customStyle="1" w:styleId="xl82">
    <w:name w:val="xl82"/>
    <w:basedOn w:val="a"/>
    <w:rsid w:val="0065148B"/>
    <w:pPr>
      <w:spacing w:before="100" w:beforeAutospacing="1" w:after="100" w:afterAutospacing="1"/>
      <w:jc w:val="left"/>
    </w:pPr>
    <w:rPr>
      <w:rFonts w:ascii="Calibri" w:eastAsia="Times New Roman" w:hAnsi="Calibri" w:cs="Calibri"/>
      <w:kern w:val="0"/>
      <w:szCs w:val="24"/>
      <w:lang w:eastAsia="ru-RU"/>
      <w14:ligatures w14:val="none"/>
    </w:rPr>
  </w:style>
  <w:style w:type="paragraph" w:customStyle="1" w:styleId="xl83">
    <w:name w:val="xl83"/>
    <w:basedOn w:val="a"/>
    <w:rsid w:val="00651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eastAsia="Times New Roman" w:hAnsi="Calibri" w:cs="Calibri"/>
      <w:kern w:val="0"/>
      <w:szCs w:val="24"/>
      <w:lang w:eastAsia="ru-RU"/>
      <w14:ligatures w14:val="none"/>
    </w:rPr>
  </w:style>
  <w:style w:type="paragraph" w:customStyle="1" w:styleId="xl66">
    <w:name w:val="xl66"/>
    <w:basedOn w:val="a"/>
    <w:rsid w:val="0065148B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ru-RU"/>
      <w14:ligatures w14:val="none"/>
    </w:rPr>
  </w:style>
  <w:style w:type="paragraph" w:styleId="3">
    <w:name w:val="toc 3"/>
    <w:basedOn w:val="a"/>
    <w:next w:val="a"/>
    <w:autoRedefine/>
    <w:uiPriority w:val="39"/>
    <w:unhideWhenUsed/>
    <w:rsid w:val="00915E1C"/>
    <w:pPr>
      <w:spacing w:before="0" w:after="100" w:line="278" w:lineRule="auto"/>
      <w:ind w:left="48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915E1C"/>
    <w:pPr>
      <w:spacing w:before="0" w:after="100" w:line="278" w:lineRule="auto"/>
      <w:ind w:left="72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915E1C"/>
    <w:pPr>
      <w:spacing w:before="0" w:after="100" w:line="278" w:lineRule="auto"/>
      <w:ind w:left="96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915E1C"/>
    <w:pPr>
      <w:spacing w:before="0" w:after="100" w:line="278" w:lineRule="auto"/>
      <w:ind w:left="120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915E1C"/>
    <w:pPr>
      <w:spacing w:before="0" w:after="100" w:line="278" w:lineRule="auto"/>
      <w:ind w:left="144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915E1C"/>
    <w:pPr>
      <w:spacing w:before="0" w:after="100" w:line="278" w:lineRule="auto"/>
      <w:ind w:left="168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915E1C"/>
    <w:pPr>
      <w:spacing w:before="0" w:after="100" w:line="278" w:lineRule="auto"/>
      <w:ind w:left="1920"/>
      <w:jc w:val="left"/>
    </w:pPr>
    <w:rPr>
      <w:rFonts w:asciiTheme="minorHAnsi" w:eastAsiaTheme="minorEastAsia" w:hAnsiTheme="minorHAnsi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47BE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C547BE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C547B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C547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1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4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8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4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4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6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4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1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5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9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6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7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0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9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4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98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6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20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3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4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07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7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5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24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1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3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9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9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4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3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83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4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7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9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7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2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1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7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4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9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6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5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0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5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6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3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5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0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8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2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6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7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7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7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8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44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7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6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6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1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9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6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9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5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9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5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1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6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7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8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9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8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1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8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7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6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1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0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1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7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2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5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4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3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1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9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2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0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6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0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7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4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9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43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0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7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0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69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4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0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0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1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2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8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7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6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0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74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7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8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1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8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7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3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97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6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4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2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44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5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5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6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1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6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7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8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1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5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5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7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9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7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4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7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5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9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3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0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4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6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5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4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3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1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9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2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8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55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4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3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2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6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6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8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5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8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1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8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6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0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5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5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4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2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9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4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41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1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4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09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2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5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6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6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2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7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8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4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9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4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8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3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5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1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79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9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23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9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2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01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1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2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9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5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8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92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53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36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55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7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1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16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3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64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25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7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2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0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6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5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1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09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2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2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0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1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7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55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5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99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4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5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23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8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0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8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8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7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9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9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5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7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8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0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1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7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0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26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8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5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2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55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8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0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6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5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0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3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1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7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1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7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8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1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3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8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6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56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9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1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1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44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8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95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03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0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2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1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8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0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4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2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9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7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0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0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5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1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5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8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5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5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85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7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1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3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8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5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2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2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0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1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1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4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1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6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45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8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32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9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99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0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1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8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8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3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9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26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83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5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8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5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0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0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2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0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2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5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3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7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1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07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4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3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5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1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0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5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8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48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2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8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7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03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9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0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7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5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6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2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0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8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4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53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0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3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04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8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3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4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4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45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0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6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3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1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6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1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7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3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2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72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73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6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9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1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10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8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7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7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4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30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5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6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0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2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35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8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4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0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2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6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23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12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3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3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2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3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23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9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7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5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0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3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4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1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7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2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1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9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0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8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4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9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0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6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96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25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7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2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1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79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1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1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8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1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1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0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8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05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7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9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4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8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1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1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71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5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4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9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1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70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6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0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6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0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9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34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2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4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4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83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80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7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5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\Documents\&#1053;&#1072;&#1089;&#1090;&#1088;&#1072;&#1080;&#1074;&#1072;&#1077;&#1084;&#1099;&#1077;%20&#1096;&#1072;&#1073;&#1083;&#1086;&#1085;&#1099;%20Office\&#1096;&#1072;&#1073;&#1083;&#1086;&#1085;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C0921-C5B3-45AC-ACA7-EE225687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WORD</Template>
  <TotalTime>1864</TotalTime>
  <Pages>99</Pages>
  <Words>32041</Words>
  <Characters>182638</Characters>
  <Application>Microsoft Office Word</Application>
  <DocSecurity>0</DocSecurity>
  <Lines>1521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Елена Григорьевна Репринцева</cp:lastModifiedBy>
  <cp:revision>88</cp:revision>
  <dcterms:created xsi:type="dcterms:W3CDTF">2025-04-01T08:09:00Z</dcterms:created>
  <dcterms:modified xsi:type="dcterms:W3CDTF">2025-05-12T06:54:00Z</dcterms:modified>
</cp:coreProperties>
</file>